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w:rsidR="00622DA8" w:rsidRPr="00072C71" w14:paraId="750C2839" w14:textId="77777777" w:rsidTr="428A26D2">
        <w:tc>
          <w:tcPr>
            <w:tcW w:w="8856" w:type="dxa"/>
            <w:gridSpan w:val="2"/>
          </w:tcPr>
          <w:p w14:paraId="0CE55D40" w14:textId="77777777" w:rsidR="00622DA8" w:rsidRPr="00072C71" w:rsidRDefault="00B0326E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14:paraId="672A6659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="00622DA8" w:rsidRPr="00072C71" w14:paraId="481C5CD8" w14:textId="77777777" w:rsidTr="00072C71">
              <w:tc>
                <w:tcPr>
                  <w:tcW w:w="5490" w:type="dxa"/>
                </w:tcPr>
                <w:p w14:paraId="6A5A27EE" w14:textId="77777777" w:rsidR="00622DA8" w:rsidRPr="00072C71" w:rsidRDefault="00622DA8" w:rsidP="005A7C2E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5A7C2E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</w:t>
                  </w:r>
                </w:p>
              </w:tc>
              <w:tc>
                <w:tcPr>
                  <w:tcW w:w="3135" w:type="dxa"/>
                </w:tcPr>
                <w:p w14:paraId="643659D9" w14:textId="56D238A9" w:rsidR="00622DA8" w:rsidRPr="00072C71" w:rsidRDefault="003D7932" w:rsidP="00D32B3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="00622DA8" w:rsidRPr="00072C71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D32B33" w:rsidRPr="00D32B33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5B43B6">
                    <w:rPr>
                      <w:sz w:val="28"/>
                      <w:szCs w:val="28"/>
                    </w:rPr>
                    <w:t>22</w:t>
                  </w:r>
                  <w:r w:rsidR="000B2B49" w:rsidRPr="00072C71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0A37501D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</w:tc>
      </w:tr>
      <w:tr w:rsidR="00622DA8" w:rsidRPr="00072C71" w14:paraId="5DAB6C7B" w14:textId="77777777" w:rsidTr="428A26D2">
        <w:trPr>
          <w:trHeight w:val="323"/>
        </w:trPr>
        <w:tc>
          <w:tcPr>
            <w:tcW w:w="8856" w:type="dxa"/>
            <w:gridSpan w:val="2"/>
          </w:tcPr>
          <w:p w14:paraId="02EB378F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</w:tc>
      </w:tr>
      <w:tr w:rsidR="00622DA8" w:rsidRPr="00072C71" w14:paraId="6C1C93F0" w14:textId="77777777" w:rsidTr="428A26D2">
        <w:trPr>
          <w:trHeight w:val="322"/>
        </w:trPr>
        <w:tc>
          <w:tcPr>
            <w:tcW w:w="8856" w:type="dxa"/>
            <w:gridSpan w:val="2"/>
          </w:tcPr>
          <w:p w14:paraId="7CEFAE17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="00B0326E" w:rsidRPr="00072C71">
              <w:rPr>
                <w:b/>
                <w:sz w:val="28"/>
                <w:szCs w:val="28"/>
              </w:rPr>
              <w:t xml:space="preserve"> </w:t>
            </w:r>
            <w:r w:rsidR="00B0326E" w:rsidRPr="00072C71">
              <w:rPr>
                <w:sz w:val="28"/>
                <w:szCs w:val="28"/>
              </w:rPr>
              <w:t xml:space="preserve">CIS </w:t>
            </w:r>
            <w:r w:rsidR="005A7C2E">
              <w:rPr>
                <w:sz w:val="28"/>
                <w:szCs w:val="28"/>
              </w:rPr>
              <w:t>3</w:t>
            </w:r>
            <w:r w:rsidR="0053170D">
              <w:rPr>
                <w:sz w:val="28"/>
                <w:szCs w:val="28"/>
              </w:rPr>
              <w:t>XXX</w:t>
            </w:r>
          </w:p>
          <w:p w14:paraId="6A05A80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  <w:p w14:paraId="1559719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53170D">
              <w:rPr>
                <w:sz w:val="28"/>
                <w:szCs w:val="28"/>
              </w:rPr>
              <w:t>1</w:t>
            </w:r>
          </w:p>
          <w:p w14:paraId="5A39BBE3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622DA8" w:rsidRPr="00072C71" w14:paraId="52C6BB32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0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B27" w14:textId="77777777" w:rsidR="00622DA8" w:rsidRPr="008441F9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14:paraId="78577ACD" w14:textId="77777777" w:rsidR="00622DA8" w:rsidRPr="00072C71" w:rsidRDefault="00622DA8" w:rsidP="003D7932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662585" w:rsidRP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="008441F9" w:rsidRPr="008441F9">
              <w:rPr>
                <w:sz w:val="24"/>
                <w:szCs w:val="24"/>
              </w:rPr>
              <w:t>fiu.edu</w:t>
            </w:r>
          </w:p>
        </w:tc>
      </w:tr>
      <w:tr w:rsidR="00622DA8" w:rsidRPr="00072C71" w14:paraId="2A022909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406" w14:textId="30DBAE46" w:rsidR="00622DA8" w:rsidRPr="00072C71" w:rsidRDefault="428A26D2" w:rsidP="428A26D2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 xml:space="preserve">Catalog Description: </w:t>
            </w:r>
            <w:r w:rsidRPr="428A26D2">
              <w:rPr>
                <w:sz w:val="24"/>
                <w:szCs w:val="24"/>
              </w:rPr>
              <w:t xml:space="preserve">Students learn how to perform efficiently in Agile/Scrum teams of up to 5 members and learn how to design and implement solutions to problems as a team.  </w:t>
            </w:r>
          </w:p>
        </w:tc>
      </w:tr>
      <w:tr w:rsidR="00622DA8" w:rsidRPr="00072C71" w14:paraId="6D7F104F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84E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="008441F9" w:rsidRPr="008441F9">
              <w:rPr>
                <w:sz w:val="24"/>
                <w:szCs w:val="24"/>
              </w:rPr>
              <w:t xml:space="preserve"> required</w:t>
            </w:r>
          </w:p>
        </w:tc>
      </w:tr>
      <w:tr w:rsidR="00622DA8" w:rsidRPr="00072C71" w14:paraId="0DF43999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4B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w:rsidR="00622DA8" w:rsidRPr="00072C71" w14:paraId="7CB68808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688" w14:textId="77777777" w:rsidR="00622DA8" w:rsidRPr="008441F9" w:rsidRDefault="00622DA8" w:rsidP="005A7C2E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>
              <w:rPr>
                <w:b/>
                <w:sz w:val="24"/>
                <w:szCs w:val="24"/>
              </w:rPr>
              <w:t>C</w:t>
            </w:r>
            <w:r w:rsidR="0053170D">
              <w:rPr>
                <w:sz w:val="24"/>
                <w:szCs w:val="24"/>
              </w:rPr>
              <w:t>OP</w:t>
            </w:r>
            <w:r w:rsidR="007D3786">
              <w:rPr>
                <w:sz w:val="24"/>
                <w:szCs w:val="24"/>
              </w:rPr>
              <w:t xml:space="preserve"> </w:t>
            </w:r>
            <w:r w:rsidR="0053170D">
              <w:rPr>
                <w:sz w:val="24"/>
                <w:szCs w:val="24"/>
              </w:rPr>
              <w:t>3337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53170D">
              <w:rPr>
                <w:sz w:val="24"/>
                <w:szCs w:val="24"/>
              </w:rPr>
              <w:t>Programming II</w:t>
            </w:r>
            <w:r w:rsidR="007D3786">
              <w:rPr>
                <w:sz w:val="24"/>
                <w:szCs w:val="24"/>
              </w:rPr>
              <w:t xml:space="preserve">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5A7C2E">
              <w:rPr>
                <w:sz w:val="24"/>
                <w:szCs w:val="24"/>
              </w:rPr>
              <w:t>Ju</w:t>
            </w:r>
            <w:r w:rsidR="007D3786">
              <w:rPr>
                <w:sz w:val="24"/>
                <w:szCs w:val="24"/>
              </w:rPr>
              <w:t>nior standing</w:t>
            </w:r>
          </w:p>
        </w:tc>
      </w:tr>
      <w:tr w:rsidR="00622DA8" w:rsidRPr="00072C71" w14:paraId="18F11904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B8B" w14:textId="77777777" w:rsidR="00622DA8" w:rsidRPr="00E16E75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Corequisites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w14:paraId="30802B65" w14:textId="77777777" w:rsidR="00622DA8" w:rsidRDefault="00622DA8" w:rsidP="00CC46DD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Required </w:t>
      </w:r>
    </w:p>
    <w:p w14:paraId="77AA7909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Prerequisites Topics:</w:t>
      </w:r>
    </w:p>
    <w:p w14:paraId="4C532C82" w14:textId="77339CFC" w:rsidR="00622DA8" w:rsidRPr="00F05B51" w:rsidRDefault="428A26D2" w:rsidP="428A26D2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428A26D2">
        <w:rPr>
          <w:sz w:val="24"/>
          <w:szCs w:val="24"/>
        </w:rPr>
        <w:t>Programming knowledge.</w:t>
      </w:r>
    </w:p>
    <w:p w14:paraId="70A7829A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Course Outcomes:</w:t>
      </w:r>
    </w:p>
    <w:p w14:paraId="404B53DD" w14:textId="39E588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 xml:space="preserve">Demonstrate the ability to work effectively in a project team. </w:t>
      </w:r>
    </w:p>
    <w:p w14:paraId="5507CA99" w14:textId="03F9DB4A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formulating problems.</w:t>
      </w:r>
    </w:p>
    <w:p w14:paraId="6B18B7F3" w14:textId="5A0A0515" w:rsidR="00622DA8" w:rsidRPr="002B2086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specifying the requirements of a problem.</w:t>
      </w:r>
    </w:p>
    <w:p w14:paraId="59C546A8" w14:textId="6D64C03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designing the solution to a problem.</w:t>
      </w:r>
    </w:p>
    <w:p w14:paraId="358C0980" w14:textId="436F5850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realizing the solution to a problem.</w:t>
      </w:r>
    </w:p>
    <w:p w14:paraId="537C10DF" w14:textId="4C7857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validate and evaluate the solution to a problem.</w:t>
      </w:r>
    </w:p>
    <w:p w14:paraId="41A994B2" w14:textId="0B70D8A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manage a semester long project.</w:t>
      </w:r>
    </w:p>
    <w:p w14:paraId="291DC692" w14:textId="1B8A0E3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think logically and critically when developing the solution to a given problem.</w:t>
      </w:r>
    </w:p>
    <w:p w14:paraId="3A52340F" w14:textId="775C5248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apply concepts learned in various courses when developing the solution to a given problem.</w:t>
      </w:r>
    </w:p>
    <w:p w14:paraId="7C425D8A" w14:textId="377D31F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communicate the details of the technical solution through verbal and written modes.</w:t>
      </w:r>
    </w:p>
    <w:p w14:paraId="7D046A81" w14:textId="1A70EB64" w:rsidR="00C60973" w:rsidRPr="00C60973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incorporate ethical issues into the project development and documentation process.</w:t>
      </w:r>
    </w:p>
    <w:p w14:paraId="00F5AE88" w14:textId="77777777" w:rsidR="00B0326E" w:rsidRPr="00AA0560" w:rsidRDefault="008441F9" w:rsidP="00B0326E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B0326E" w:rsidRPr="00E80863">
        <w:rPr>
          <w:b/>
          <w:sz w:val="28"/>
          <w:szCs w:val="28"/>
        </w:rPr>
        <w:lastRenderedPageBreak/>
        <w:t>School of Comput</w:t>
      </w:r>
      <w:r w:rsidR="00B0326E">
        <w:rPr>
          <w:b/>
          <w:sz w:val="28"/>
          <w:szCs w:val="28"/>
        </w:rPr>
        <w:t>ing and Information</w:t>
      </w:r>
      <w:r w:rsidR="00B0326E" w:rsidRPr="00E80863">
        <w:rPr>
          <w:b/>
          <w:sz w:val="28"/>
          <w:szCs w:val="28"/>
        </w:rPr>
        <w:t xml:space="preserve"> Science</w:t>
      </w:r>
      <w:r w:rsidR="00B0326E">
        <w:rPr>
          <w:b/>
          <w:sz w:val="28"/>
          <w:szCs w:val="28"/>
        </w:rPr>
        <w:t>s</w:t>
      </w:r>
    </w:p>
    <w:p w14:paraId="6245A261" w14:textId="77777777" w:rsidR="00B0326E" w:rsidRPr="00E80863" w:rsidRDefault="00B0326E" w:rsidP="00B03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5A7C2E">
        <w:rPr>
          <w:b/>
          <w:sz w:val="28"/>
          <w:szCs w:val="28"/>
        </w:rPr>
        <w:t>3</w:t>
      </w:r>
      <w:r w:rsidR="0053170D">
        <w:rPr>
          <w:b/>
          <w:sz w:val="28"/>
          <w:szCs w:val="28"/>
        </w:rPr>
        <w:t>XXX</w:t>
      </w:r>
    </w:p>
    <w:p w14:paraId="78469637" w14:textId="77777777" w:rsidR="00B0326E" w:rsidRDefault="005A7C2E" w:rsidP="00B03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</w:t>
      </w:r>
      <w:r w:rsidR="003D7932">
        <w:rPr>
          <w:b/>
          <w:sz w:val="28"/>
          <w:szCs w:val="28"/>
        </w:rPr>
        <w:t xml:space="preserve"> I</w:t>
      </w:r>
    </w:p>
    <w:p w14:paraId="41C8F396" w14:textId="77777777" w:rsidR="00B0326E" w:rsidRDefault="00B0326E" w:rsidP="00B0326E">
      <w:pPr>
        <w:jc w:val="center"/>
        <w:rPr>
          <w:b/>
          <w:sz w:val="28"/>
          <w:szCs w:val="28"/>
        </w:rPr>
      </w:pPr>
    </w:p>
    <w:p w14:paraId="72A3D3EC" w14:textId="77777777" w:rsidR="00CB2EA7" w:rsidRDefault="00CB2EA7" w:rsidP="00B0326E">
      <w:pPr>
        <w:jc w:val="center"/>
        <w:rPr>
          <w:b/>
          <w:sz w:val="28"/>
          <w:szCs w:val="28"/>
        </w:rPr>
      </w:pPr>
    </w:p>
    <w:p w14:paraId="74FB0D37" w14:textId="77777777" w:rsidR="00B0326E" w:rsidRPr="00CA4257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0D0B940D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AB2E744" w14:textId="77777777" w:rsidTr="002219C9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14:paraId="384B4211" w14:textId="77777777" w:rsidTr="00B0326E">
              <w:tc>
                <w:tcPr>
                  <w:tcW w:w="5917" w:type="dxa"/>
                </w:tcPr>
                <w:p w14:paraId="5F2E0081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73FCADB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14:paraId="0EFD535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38FC2928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5AEED6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75395C5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0061E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95190B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14:paraId="580827CD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7074E5F2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1A5DA7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80661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4EAFD9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010A5F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14:paraId="26AE0B43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25D5C52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FA9D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355D73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B94D5A5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A481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14:paraId="71CA8825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5548C37C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D99FCE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E0BC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DEEC669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5711F5C" w14:textId="77777777" w:rsidR="00B0326E" w:rsidRPr="00B0326E" w:rsidRDefault="002219C9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14:paraId="2B50CF61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0FE70824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1D2C5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6E8F09F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3656B9A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90E1FC9" w14:textId="77777777" w:rsidR="00B0326E" w:rsidRPr="00B0326E" w:rsidRDefault="00C60973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14:paraId="7557398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B0326E" w:rsidRPr="00E2507B" w14:paraId="5A90D09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612C5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04B79A2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5FB0818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5697EE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14:paraId="29D0EB3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="00B0326E" w:rsidRPr="00E2507B" w14:paraId="72AB6B61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50674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DA78A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049F31C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3102D6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14:paraId="53128261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62486C05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4101652C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B99056E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1299C43A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654CC73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w14:paraId="4DDBEF00" w14:textId="77777777" w:rsidR="00B0326E" w:rsidRPr="00E2507B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BE0FFF9" w14:textId="77777777" w:rsidTr="002219C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B63" w14:textId="77777777" w:rsidR="00B0326E" w:rsidRPr="00E2507B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6E8C27D" w14:textId="77777777" w:rsidR="00B0326E" w:rsidRPr="00E2507B" w:rsidRDefault="00D32B33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7" w:history="1">
              <w:r w:rsidR="00B0326E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14:paraId="3461D779" w14:textId="77777777" w:rsidR="00B0326E" w:rsidRPr="00305A15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11326FAE" w14:textId="77777777" w:rsidR="00CB2EA7" w:rsidRPr="00AA0560" w:rsidRDefault="00B0326E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CB2EA7" w:rsidRPr="00E80863">
        <w:rPr>
          <w:b/>
          <w:sz w:val="28"/>
          <w:szCs w:val="28"/>
        </w:rPr>
        <w:lastRenderedPageBreak/>
        <w:t>School of Comput</w:t>
      </w:r>
      <w:r w:rsidR="00CB2EA7">
        <w:rPr>
          <w:b/>
          <w:sz w:val="28"/>
          <w:szCs w:val="28"/>
        </w:rPr>
        <w:t>ing and Information</w:t>
      </w:r>
      <w:r w:rsidR="00CB2EA7" w:rsidRPr="00E80863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w14:paraId="7DA54EE7" w14:textId="77777777" w:rsidR="005A7C2E" w:rsidRPr="00E80863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w14:paraId="4446A1A6" w14:textId="77777777" w:rsidR="005A7C2E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w14:paraId="3CF2D8B6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0FB78278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0F0C386D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w:rsidR="00622DA8" w:rsidRPr="00072C71" w14:paraId="504D666C" w14:textId="77777777" w:rsidTr="428A26D2">
        <w:tc>
          <w:tcPr>
            <w:tcW w:w="2195" w:type="pct"/>
          </w:tcPr>
          <w:p w14:paraId="63782C29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</w:tcPr>
          <w:p w14:paraId="66FC11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70DE9F48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w:rsidR="00622DA8" w:rsidRPr="00072C71" w14:paraId="1521BB3B" w14:textId="77777777" w:rsidTr="428A26D2">
        <w:tc>
          <w:tcPr>
            <w:tcW w:w="2195" w:type="pct"/>
          </w:tcPr>
          <w:p w14:paraId="66452C0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14:paraId="420CF29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14:paraId="0743CF27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14:paraId="78FAF75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</w:tcPr>
          <w:p w14:paraId="1FC39945" w14:textId="21C1011E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51483B1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0CF7427D" w14:textId="77777777" w:rsidTr="428A26D2">
        <w:tc>
          <w:tcPr>
            <w:tcW w:w="2195" w:type="pct"/>
          </w:tcPr>
          <w:p w14:paraId="48434F4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14:paraId="16A0FA86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14:paraId="24931AD0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14:paraId="55BFF348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</w:tcPr>
          <w:p w14:paraId="0562CB0E" w14:textId="5E0692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1E3B47A7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w:rsidR="00622DA8" w:rsidRPr="00072C71" w14:paraId="3B27E743" w14:textId="77777777" w:rsidTr="428A26D2">
        <w:tc>
          <w:tcPr>
            <w:tcW w:w="2195" w:type="pct"/>
          </w:tcPr>
          <w:p w14:paraId="562B5E3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770D948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14:paraId="3B9E01CA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14:paraId="657EDA2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</w:tcPr>
          <w:p w14:paraId="34CE0A41" w14:textId="13897125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2FADB0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6140F760" w14:textId="77777777" w:rsidTr="428A26D2">
        <w:tc>
          <w:tcPr>
            <w:tcW w:w="2195" w:type="pct"/>
          </w:tcPr>
          <w:p w14:paraId="0CD0ABA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14:paraId="54ACB549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14:paraId="6C674FAC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</w:tcPr>
          <w:p w14:paraId="62EBF3C5" w14:textId="4587C408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77B7B215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w:rsidR="00622DA8" w:rsidRPr="00072C71" w14:paraId="35C9DF9D" w14:textId="77777777" w:rsidTr="428A26D2">
        <w:tc>
          <w:tcPr>
            <w:tcW w:w="2195" w:type="pct"/>
          </w:tcPr>
          <w:p w14:paraId="12DFD5EC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14:paraId="5A881D22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</w:tcPr>
          <w:p w14:paraId="6D98A12B" w14:textId="136B312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DB5A198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w:rsidR="00622DA8" w:rsidRPr="00072C71" w14:paraId="03925F52" w14:textId="77777777" w:rsidTr="428A26D2">
        <w:tc>
          <w:tcPr>
            <w:tcW w:w="2195" w:type="pct"/>
          </w:tcPr>
          <w:p w14:paraId="5E1619D4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14:paraId="6C2119BE" w14:textId="77777777" w:rsidR="00622DA8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14:paraId="47E363F6" w14:textId="77777777" w:rsidR="002B2086" w:rsidRPr="00072C71" w:rsidRDefault="002B2086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</w:tcPr>
          <w:p w14:paraId="2946DB82" w14:textId="1CD3AD6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ADE59C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w14:paraId="5997CC1D" w14:textId="77777777" w:rsidR="00622DA8" w:rsidRDefault="00622DA8" w:rsidP="00622DA8">
      <w:pPr>
        <w:rPr>
          <w:b/>
          <w:sz w:val="28"/>
          <w:szCs w:val="28"/>
        </w:rPr>
      </w:pPr>
    </w:p>
    <w:p w14:paraId="110FFD37" w14:textId="77777777" w:rsidR="00622DA8" w:rsidRDefault="00622DA8" w:rsidP="00622DA8">
      <w:pPr>
        <w:rPr>
          <w:b/>
          <w:sz w:val="28"/>
          <w:szCs w:val="28"/>
        </w:rPr>
      </w:pPr>
    </w:p>
    <w:p w14:paraId="6B699379" w14:textId="77777777" w:rsidR="00622DA8" w:rsidRDefault="00622DA8" w:rsidP="00622DA8">
      <w:pPr>
        <w:rPr>
          <w:b/>
          <w:sz w:val="28"/>
          <w:szCs w:val="28"/>
        </w:rPr>
      </w:pPr>
    </w:p>
    <w:p w14:paraId="73FE5205" w14:textId="77777777" w:rsidR="00CB2EA7" w:rsidRPr="00AA0560" w:rsidRDefault="00622DA8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CB2EA7" w:rsidRPr="00E80863">
        <w:rPr>
          <w:b/>
          <w:sz w:val="28"/>
          <w:szCs w:val="28"/>
        </w:rPr>
        <w:lastRenderedPageBreak/>
        <w:t>School of Comput</w:t>
      </w:r>
      <w:r w:rsidR="00CB2EA7">
        <w:rPr>
          <w:b/>
          <w:sz w:val="28"/>
          <w:szCs w:val="28"/>
        </w:rPr>
        <w:t>ing and Information</w:t>
      </w:r>
      <w:r w:rsidR="00CB2EA7" w:rsidRPr="00E80863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w14:paraId="7AFC65F3" w14:textId="77777777" w:rsidR="005A7C2E" w:rsidRPr="00E80863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w14:paraId="73211979" w14:textId="77777777" w:rsidR="005A7C2E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w14:paraId="3FE9F23F" w14:textId="77777777" w:rsidR="00622DA8" w:rsidRDefault="00622DA8" w:rsidP="00622DA8">
      <w:pPr>
        <w:rPr>
          <w:b/>
          <w:sz w:val="28"/>
          <w:szCs w:val="28"/>
        </w:rPr>
      </w:pPr>
    </w:p>
    <w:p w14:paraId="1F72F646" w14:textId="77777777" w:rsidR="00CB2EA7" w:rsidRDefault="00CB2EA7" w:rsidP="00622DA8">
      <w:pPr>
        <w:rPr>
          <w:b/>
          <w:sz w:val="28"/>
          <w:szCs w:val="28"/>
        </w:rPr>
      </w:pPr>
    </w:p>
    <w:p w14:paraId="4B8FF1B1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w:rsidR="00622DA8" w:rsidRPr="00072C71" w14:paraId="0B388B7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CE6F9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14:paraId="0E72B65B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14:paraId="026FAF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w:rsidR="00622DA8" w:rsidRPr="00072C71" w14:paraId="5A8B64F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1CDCEAD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411399D3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14:paraId="431FF0F6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14:paraId="3D76997D" w14:textId="5DA93E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33A3206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BB9E25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7A3B81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3A167E12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437DBC39" w14:textId="4187679D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528C7D8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3DE523C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FC4D5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14:paraId="383DCB87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14:paraId="1277FC1B" w14:textId="78B6DE50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68D6F61D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2E5622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7D4CE5C9" w14:textId="7AB5C4F9" w:rsidR="00622DA8" w:rsidRPr="00072C71" w:rsidRDefault="428A26D2" w:rsidP="428A26D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Final Project</w:t>
            </w:r>
          </w:p>
          <w:p w14:paraId="0D5EEB5D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0D853268" w14:textId="7F402DEB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</w:tbl>
    <w:p w14:paraId="07547A01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5043CB0F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07459315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4EFAD3AA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537F28F" w14:textId="77777777" w:rsidR="00622DA8" w:rsidRDefault="00622DA8" w:rsidP="00622D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w:rsidR="0069786F" w:rsidRPr="0069786F" w14:paraId="2E399676" w14:textId="77777777" w:rsidTr="0069786F">
        <w:tc>
          <w:tcPr>
            <w:tcW w:w="4428" w:type="dxa"/>
            <w:gridSpan w:val="2"/>
          </w:tcPr>
          <w:p w14:paraId="4EDE6171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424CCDD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69786F" w:rsidRPr="0069786F" w14:paraId="2E1F0803" w14:textId="77777777" w:rsidTr="0069786F">
        <w:tc>
          <w:tcPr>
            <w:tcW w:w="2214" w:type="dxa"/>
          </w:tcPr>
          <w:p w14:paraId="1C5A9F87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4954FD92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14:paraId="47E32C16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38391BCF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w:rsidR="0069786F" w:rsidRPr="0069786F" w14:paraId="3381049F" w14:textId="77777777" w:rsidTr="0069786F">
        <w:tc>
          <w:tcPr>
            <w:tcW w:w="2214" w:type="dxa"/>
          </w:tcPr>
          <w:p w14:paraId="2598DEE6" w14:textId="77777777" w:rsid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14:paraId="3E8D3DFA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14:paraId="45E51148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14:paraId="08B386A5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14:paraId="3F3BABBC" w14:textId="77777777" w:rsidR="0069786F" w:rsidRDefault="0069786F" w:rsidP="00697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14:paraId="6DFB9E20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DF9E56" w14:textId="77777777" w:rsidR="0069786F" w:rsidRPr="0069786F" w:rsidRDefault="0069786F" w:rsidP="00622DA8">
      <w:pPr>
        <w:jc w:val="center"/>
        <w:rPr>
          <w:bCs/>
          <w:sz w:val="24"/>
          <w:szCs w:val="24"/>
        </w:rPr>
      </w:pPr>
    </w:p>
    <w:p w14:paraId="44E871BC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7A4B76C8" w14:textId="77777777" w:rsidR="00CB2EA7" w:rsidRDefault="00CB2EA7" w:rsidP="00CB2EA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w:rsidR="00CB2EA7" w:rsidRPr="00CB2EA7" w14:paraId="3CF50BAC" w14:textId="77777777" w:rsidTr="0054496D">
        <w:tc>
          <w:tcPr>
            <w:tcW w:w="1687" w:type="pct"/>
          </w:tcPr>
          <w:p w14:paraId="7FB81A80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14:paraId="20BF4456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115968E" w14:textId="77777777" w:rsidR="00CB2EA7" w:rsidRPr="00CB2EA7" w:rsidRDefault="00CB2EA7" w:rsidP="00072C71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CB2EA7" w:rsidRPr="0069786F" w14:paraId="4FEAAB5A" w14:textId="77777777" w:rsidTr="0054496D">
        <w:tc>
          <w:tcPr>
            <w:tcW w:w="1687" w:type="pct"/>
          </w:tcPr>
          <w:p w14:paraId="53422848" w14:textId="77777777" w:rsidR="00CB2EA7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="0069786F" w:rsidRP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14:paraId="144A5D23" w14:textId="77777777" w:rsidR="00CB2EA7" w:rsidRPr="0069786F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5E085D9E" w14:textId="77777777" w:rsidR="00CB2EA7" w:rsidRPr="00FC181A" w:rsidRDefault="00FC181A" w:rsidP="00CB2EA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69786F" w:rsidRPr="0069786F" w14:paraId="0FB17D99" w14:textId="77777777" w:rsidTr="0054496D">
        <w:tc>
          <w:tcPr>
            <w:tcW w:w="1687" w:type="pct"/>
          </w:tcPr>
          <w:p w14:paraId="19A6D84C" w14:textId="77777777" w:rsidR="0069786F" w:rsidRPr="0069786F" w:rsidRDefault="0069786F" w:rsidP="00072C71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14:paraId="738610EB" w14:textId="77777777" w:rsidR="0069786F" w:rsidRPr="0069786F" w:rsidRDefault="0069786F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A5694E0" w14:textId="77777777" w:rsidR="0069786F" w:rsidRPr="0069786F" w:rsidRDefault="00FC181A" w:rsidP="00CB2EA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3604E2" w:rsidRPr="0069786F" w14:paraId="7453FF41" w14:textId="77777777" w:rsidTr="0054496D">
        <w:tc>
          <w:tcPr>
            <w:tcW w:w="1687" w:type="pct"/>
          </w:tcPr>
          <w:p w14:paraId="365E4C79" w14:textId="77777777" w:rsidR="003604E2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14:paraId="637805D2" w14:textId="77777777" w:rsidR="003604E2" w:rsidRPr="0069786F" w:rsidRDefault="003604E2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463F29E8" w14:textId="77777777" w:rsidR="003604E2" w:rsidRPr="00FC181A" w:rsidRDefault="003604E2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AFAA69" w14:textId="77777777" w:rsidR="00CB2EA7" w:rsidRPr="00AA0560" w:rsidRDefault="00CB2EA7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14:paraId="51E0AEB8" w14:textId="77777777" w:rsidR="005A7C2E" w:rsidRPr="00E80863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w14:paraId="37D6F0DA" w14:textId="77777777" w:rsidR="005A7C2E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w14:paraId="3B7B4B86" w14:textId="77777777" w:rsidR="00CB2EA7" w:rsidRDefault="00CB2EA7" w:rsidP="00CB2EA7">
      <w:pPr>
        <w:jc w:val="center"/>
        <w:rPr>
          <w:b/>
          <w:sz w:val="28"/>
          <w:szCs w:val="28"/>
        </w:rPr>
      </w:pPr>
    </w:p>
    <w:p w14:paraId="3A0FF5F2" w14:textId="77777777" w:rsidR="00CB2EA7" w:rsidRDefault="00CB2EA7" w:rsidP="00CB2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CB2EA7" w:rsidRPr="00CB2EA7" w14:paraId="0A498570" w14:textId="77777777" w:rsidTr="428A26D2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FAF2218" w14:textId="77777777" w:rsidR="00CB2EA7" w:rsidRPr="00CB2EA7" w:rsidRDefault="00C42211" w:rsidP="00CB2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="00CB2EA7" w:rsidRP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5630AD66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2EA7" w:rsidRPr="00CB2EA7" w14:paraId="54B0CC30" w14:textId="77777777" w:rsidTr="428A26D2">
        <w:tc>
          <w:tcPr>
            <w:tcW w:w="3328" w:type="dxa"/>
          </w:tcPr>
          <w:p w14:paraId="6C8B39A5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72C9EEEE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2B2B8A1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w:rsidR="00CB2EA7" w:rsidRPr="00CB2EA7" w14:paraId="5C279E64" w14:textId="77777777" w:rsidTr="428A26D2">
        <w:tc>
          <w:tcPr>
            <w:tcW w:w="3328" w:type="dxa"/>
          </w:tcPr>
          <w:p w14:paraId="4E25D528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14:paraId="61829076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A226A1" w14:textId="1C101543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221320B8" w14:textId="23E126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242ABAF3" w14:textId="77777777" w:rsidTr="428A26D2">
        <w:tc>
          <w:tcPr>
            <w:tcW w:w="3328" w:type="dxa"/>
          </w:tcPr>
          <w:p w14:paraId="41CD4B6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14:paraId="17AD93B2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DE4B5B7" w14:textId="3EE38FAB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D74DB76" w14:textId="62301660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50A72770" w14:textId="77777777" w:rsidTr="428A26D2">
        <w:tc>
          <w:tcPr>
            <w:tcW w:w="3328" w:type="dxa"/>
          </w:tcPr>
          <w:p w14:paraId="245C5FE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14:paraId="66204FF1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DBF0D7D" w14:textId="2CB0FC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FB21839" w14:textId="2EFC52DE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6588BFFC" w14:textId="77777777" w:rsidTr="428A26D2">
        <w:tc>
          <w:tcPr>
            <w:tcW w:w="3328" w:type="dxa"/>
          </w:tcPr>
          <w:p w14:paraId="2F3896BF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14:paraId="6B62F1B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2F2C34E" w14:textId="1238A8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17E45C9A" w14:textId="117A38B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076353DD" w14:textId="77777777" w:rsidTr="428A26D2">
        <w:tc>
          <w:tcPr>
            <w:tcW w:w="3328" w:type="dxa"/>
          </w:tcPr>
          <w:p w14:paraId="73E4459B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14:paraId="680A4E5D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9219836" w14:textId="209C557F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72D07F05" w14:textId="7995C2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6FEF7D" w14:textId="77777777" w:rsidR="00CB2EA7" w:rsidRDefault="00CB2EA7" w:rsidP="00CB2EA7">
      <w:pPr>
        <w:rPr>
          <w:b/>
          <w:sz w:val="28"/>
          <w:szCs w:val="28"/>
        </w:rPr>
      </w:pPr>
    </w:p>
    <w:p w14:paraId="7194DBDC" w14:textId="77777777" w:rsidR="00CB2EA7" w:rsidRDefault="00CB2EA7" w:rsidP="00CB2EA7">
      <w:pPr>
        <w:rPr>
          <w:b/>
          <w:sz w:val="28"/>
          <w:szCs w:val="28"/>
        </w:rPr>
      </w:pPr>
    </w:p>
    <w:p w14:paraId="2878E3B3" w14:textId="77777777" w:rsidR="00CB2EA7" w:rsidRPr="00B47A91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CB2EA7" w:rsidRPr="00CB2EA7" w14:paraId="54DBDA06" w14:textId="77777777" w:rsidTr="00CB2EA7">
        <w:trPr>
          <w:jc w:val="center"/>
        </w:trPr>
        <w:tc>
          <w:tcPr>
            <w:tcW w:w="2500" w:type="pct"/>
          </w:tcPr>
          <w:p w14:paraId="5AD226C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0A8D5A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w:rsidR="00CB2EA7" w:rsidRPr="00CB2EA7" w14:paraId="769D0D3C" w14:textId="77777777" w:rsidTr="00CB2EA7">
        <w:trPr>
          <w:jc w:val="center"/>
        </w:trPr>
        <w:tc>
          <w:tcPr>
            <w:tcW w:w="2500" w:type="pct"/>
          </w:tcPr>
          <w:p w14:paraId="54CD245A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231BE67" w14:textId="77777777" w:rsidR="00CB2EA7" w:rsidRPr="00CB2EA7" w:rsidRDefault="00CB2EA7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CB2EA7" w:rsidRDefault="00CB2EA7" w:rsidP="00CB2EA7">
      <w:pPr>
        <w:rPr>
          <w:sz w:val="24"/>
          <w:szCs w:val="24"/>
        </w:rPr>
      </w:pPr>
    </w:p>
    <w:p w14:paraId="30D7AA69" w14:textId="77777777" w:rsidR="00CB2EA7" w:rsidRDefault="00CB2EA7" w:rsidP="00CB2EA7">
      <w:pPr>
        <w:rPr>
          <w:sz w:val="24"/>
          <w:szCs w:val="24"/>
        </w:rPr>
      </w:pPr>
    </w:p>
    <w:p w14:paraId="7196D064" w14:textId="77777777" w:rsidR="00CB2EA7" w:rsidRDefault="00CB2EA7" w:rsidP="00CB2EA7">
      <w:pPr>
        <w:rPr>
          <w:sz w:val="24"/>
          <w:szCs w:val="24"/>
        </w:rPr>
      </w:pPr>
    </w:p>
    <w:p w14:paraId="396F0F5D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13B6886D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F1C98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ADE04DE" w14:textId="77777777" w:rsidR="0054496D" w:rsidRDefault="0054496D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w:rsidR="00CB2EA7" w:rsidRPr="00CB2EA7" w14:paraId="1620697A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D072C0D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18643855" w14:textId="77777777" w:rsidR="00CB2EA7" w:rsidRPr="00CB2EA7" w:rsidRDefault="00C42211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w:rsidR="00C55990" w:rsidRPr="00CB2EA7" w14:paraId="28E7027B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8A21919" w14:textId="77777777" w:rsidR="00C55990" w:rsidRPr="00CB2EA7" w:rsidRDefault="00C55990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6EB88646" w14:textId="77777777" w:rsidR="00C55990" w:rsidRDefault="00C55990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w14:paraId="6BD18F9B" w14:textId="77777777" w:rsidR="00CB2EA7" w:rsidRDefault="00CB2EA7" w:rsidP="00CB2EA7">
      <w:pPr>
        <w:rPr>
          <w:b/>
          <w:sz w:val="28"/>
          <w:szCs w:val="28"/>
        </w:rPr>
      </w:pPr>
    </w:p>
    <w:p w14:paraId="238601FE" w14:textId="77777777" w:rsidR="00CB2EA7" w:rsidRDefault="00CB2EA7" w:rsidP="00CB2EA7">
      <w:pPr>
        <w:rPr>
          <w:b/>
          <w:sz w:val="28"/>
          <w:szCs w:val="28"/>
        </w:rPr>
      </w:pPr>
    </w:p>
    <w:p w14:paraId="0F3CABC7" w14:textId="77777777" w:rsidR="00CB2EA7" w:rsidRDefault="00CB2EA7" w:rsidP="00CB2EA7">
      <w:pPr>
        <w:rPr>
          <w:b/>
          <w:sz w:val="28"/>
          <w:szCs w:val="28"/>
        </w:rPr>
      </w:pPr>
    </w:p>
    <w:p w14:paraId="3D4CE329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5C48B5C5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B08B5D1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D3CFB29" w14:textId="77777777" w:rsidR="0054496D" w:rsidRDefault="0054496D" w:rsidP="00C6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w:rsidR="0054496D" w:rsidRPr="00CB2EA7" w14:paraId="1E0B0D84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6DEB4AB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70F911AA" w14:textId="77777777" w:rsidR="0054496D" w:rsidRDefault="0054496D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w14:paraId="789AA787" w14:textId="77777777" w:rsidR="00CB2EA7" w:rsidRPr="00AA0560" w:rsidRDefault="00CB2EA7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14:paraId="1BC9D50C" w14:textId="77777777" w:rsidR="005A7C2E" w:rsidRPr="00E80863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w14:paraId="1A5547A1" w14:textId="77777777" w:rsidR="005A7C2E" w:rsidRDefault="005A7C2E" w:rsidP="005A7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w14:paraId="0AD9C6F4" w14:textId="77777777" w:rsidR="00CB2EA7" w:rsidRDefault="00CB2EA7" w:rsidP="00CB2EA7">
      <w:pPr>
        <w:jc w:val="center"/>
        <w:rPr>
          <w:b/>
          <w:sz w:val="28"/>
          <w:szCs w:val="28"/>
        </w:rPr>
      </w:pPr>
    </w:p>
    <w:p w14:paraId="4B1F511A" w14:textId="77777777" w:rsidR="00CB2EA7" w:rsidRDefault="00CB2EA7" w:rsidP="00CB2EA7">
      <w:pPr>
        <w:rPr>
          <w:b/>
          <w:sz w:val="28"/>
          <w:szCs w:val="28"/>
        </w:rPr>
      </w:pPr>
    </w:p>
    <w:p w14:paraId="042FD85C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w:rsidR="00CB2EA7" w:rsidRPr="00CB2EA7" w14:paraId="404949AA" w14:textId="77777777" w:rsidTr="428A26D2">
        <w:tc>
          <w:tcPr>
            <w:tcW w:w="1280" w:type="pct"/>
          </w:tcPr>
          <w:p w14:paraId="4671145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14:paraId="335D273A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ED729E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1F75" w:rsidRPr="00CB2EA7" w14:paraId="39479702" w14:textId="77777777" w:rsidTr="428A26D2">
        <w:tc>
          <w:tcPr>
            <w:tcW w:w="1280" w:type="pct"/>
          </w:tcPr>
          <w:p w14:paraId="58C2A251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" w:history="1">
              <w:r w:rsidR="00251F75" w:rsidRPr="002D134A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14:paraId="1CEBB2AE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14:paraId="32058D4D" w14:textId="72C05E5C" w:rsidR="00251F75" w:rsidRPr="00251F75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94059D" w:rsidRPr="00CB2EA7" w14:paraId="25C422AE" w14:textId="77777777" w:rsidTr="428A26D2">
        <w:tc>
          <w:tcPr>
            <w:tcW w:w="1280" w:type="pct"/>
          </w:tcPr>
          <w:p w14:paraId="6CC7FB74" w14:textId="77777777" w:rsidR="0094059D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9" w:history="1">
              <w:r w:rsidR="00251F75" w:rsidRPr="002D134A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14:paraId="01537026" w14:textId="77777777" w:rsidR="0094059D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14:paraId="39FAE033" w14:textId="1CAB9BDD" w:rsidR="0094059D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4852A854" w14:textId="77777777" w:rsidTr="428A26D2">
        <w:tc>
          <w:tcPr>
            <w:tcW w:w="1280" w:type="pct"/>
          </w:tcPr>
          <w:p w14:paraId="30DFE9D6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="00251F75" w:rsidRPr="002D134A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14:paraId="4627222C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14:paraId="3A28C16C" w14:textId="0E37C40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2CE3F8A" w14:textId="77777777" w:rsidTr="428A26D2">
        <w:tc>
          <w:tcPr>
            <w:tcW w:w="1280" w:type="pct"/>
          </w:tcPr>
          <w:p w14:paraId="0C0B2972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251F75" w:rsidRPr="002D134A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14:paraId="5E1C1F69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14:paraId="26B0F077" w14:textId="79EF181C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4D70D57" w14:textId="77777777" w:rsidTr="428A26D2">
        <w:tc>
          <w:tcPr>
            <w:tcW w:w="1280" w:type="pct"/>
          </w:tcPr>
          <w:p w14:paraId="314DC882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251F75" w:rsidRPr="002D134A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14:paraId="79AA334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14:paraId="198C5AB9" w14:textId="7AF09C1A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33369ECD" w14:textId="77777777" w:rsidTr="428A26D2">
        <w:tc>
          <w:tcPr>
            <w:tcW w:w="1280" w:type="pct"/>
          </w:tcPr>
          <w:p w14:paraId="16630CA7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251F75" w:rsidRPr="002D134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14:paraId="15905CA2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14:paraId="3CBAA616" w14:textId="1DC72460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0F70144" w14:textId="77777777" w:rsidTr="428A26D2">
        <w:tc>
          <w:tcPr>
            <w:tcW w:w="1280" w:type="pct"/>
          </w:tcPr>
          <w:p w14:paraId="5F384487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251F75" w:rsidRPr="002D134A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14:paraId="142B281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14:paraId="2A14F38A" w14:textId="79D772C4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7457454" w14:textId="77777777" w:rsidTr="428A26D2">
        <w:tc>
          <w:tcPr>
            <w:tcW w:w="1280" w:type="pct"/>
          </w:tcPr>
          <w:p w14:paraId="60A2993B" w14:textId="77777777" w:rsidR="00251F75" w:rsidRDefault="00D32B33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251F75" w:rsidRPr="002D134A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14:paraId="75005C46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14:paraId="13849C40" w14:textId="0651D5D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</w:tbl>
    <w:p w14:paraId="65F9C3DC" w14:textId="77777777" w:rsidR="00CB2EA7" w:rsidRPr="004875A4" w:rsidRDefault="00CB2EA7" w:rsidP="00CB2EA7">
      <w:pPr>
        <w:jc w:val="both"/>
        <w:rPr>
          <w:b/>
          <w:sz w:val="24"/>
          <w:szCs w:val="24"/>
        </w:rPr>
      </w:pPr>
    </w:p>
    <w:p w14:paraId="5023141B" w14:textId="77777777" w:rsidR="00CB2EA7" w:rsidRPr="00EA74E2" w:rsidRDefault="00CB2EA7" w:rsidP="00CB2EA7">
      <w:pPr>
        <w:jc w:val="both"/>
        <w:rPr>
          <w:b/>
          <w:sz w:val="24"/>
          <w:szCs w:val="24"/>
        </w:rPr>
      </w:pPr>
    </w:p>
    <w:p w14:paraId="44FB30F8" w14:textId="35F0E868" w:rsidR="00622DA8" w:rsidRPr="00FF6722" w:rsidRDefault="00622DA8" w:rsidP="428A26D2">
      <w:pPr>
        <w:jc w:val="center"/>
        <w:rPr>
          <w:b/>
          <w:bCs/>
          <w:sz w:val="28"/>
          <w:szCs w:val="28"/>
        </w:rPr>
      </w:pPr>
    </w:p>
    <w:sectPr w:rsidR="00622DA8" w:rsidRPr="00FF6722" w:rsidSect="00622DA8">
      <w:footerReference w:type="even" r:id="rId16"/>
      <w:footerReference w:type="default" r:id="rId17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00AE" w14:textId="77777777" w:rsidR="00063DCB" w:rsidRDefault="00063DCB">
      <w:r>
        <w:separator/>
      </w:r>
    </w:p>
  </w:endnote>
  <w:endnote w:type="continuationSeparator" w:id="0">
    <w:p w14:paraId="42C6D796" w14:textId="77777777" w:rsidR="00063DCB" w:rsidRDefault="0006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C60973" w:rsidRDefault="00C60973" w:rsidP="00622D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6DDB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B33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A6542E" w14:textId="77777777" w:rsidR="00C60973" w:rsidRDefault="00C60973" w:rsidP="00622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31B3" w14:textId="77777777" w:rsidR="00063DCB" w:rsidRDefault="00063DCB">
      <w:r>
        <w:separator/>
      </w:r>
    </w:p>
  </w:footnote>
  <w:footnote w:type="continuationSeparator" w:id="0">
    <w:p w14:paraId="54E11D2A" w14:textId="77777777" w:rsidR="00063DCB" w:rsidRDefault="00063DCB">
      <w:r>
        <w:continuationSeparator/>
      </w:r>
    </w:p>
  </w:footnote>
  <w:footnote w:id="1">
    <w:p w14:paraId="3E9B65E2" w14:textId="77777777" w:rsidR="00C60973" w:rsidRDefault="00C60973" w:rsidP="00CB2EA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DE6B49" w:rsidRPr="001C61B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zMjYxNTQ0MzVS0lEKTi0uzszPAykwrwUAmaMguywAAAA="/>
  </w:docVars>
  <w:rsids>
    <w:rsidRoot w:val="009B117C"/>
    <w:rsid w:val="00040CF0"/>
    <w:rsid w:val="00061938"/>
    <w:rsid w:val="00063DCB"/>
    <w:rsid w:val="00072C71"/>
    <w:rsid w:val="000B0CEF"/>
    <w:rsid w:val="000B2B49"/>
    <w:rsid w:val="000E28DA"/>
    <w:rsid w:val="000F5A83"/>
    <w:rsid w:val="00107FC6"/>
    <w:rsid w:val="00140F43"/>
    <w:rsid w:val="001B0E48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3170D"/>
    <w:rsid w:val="0054496D"/>
    <w:rsid w:val="00583E52"/>
    <w:rsid w:val="005A7C2E"/>
    <w:rsid w:val="005B106A"/>
    <w:rsid w:val="005B43B6"/>
    <w:rsid w:val="00622DA8"/>
    <w:rsid w:val="00634AD1"/>
    <w:rsid w:val="00640DC4"/>
    <w:rsid w:val="00662585"/>
    <w:rsid w:val="00695713"/>
    <w:rsid w:val="0069786F"/>
    <w:rsid w:val="006D3164"/>
    <w:rsid w:val="00746B81"/>
    <w:rsid w:val="007D3786"/>
    <w:rsid w:val="0082424C"/>
    <w:rsid w:val="00831470"/>
    <w:rsid w:val="008407F3"/>
    <w:rsid w:val="008441F9"/>
    <w:rsid w:val="00870DA5"/>
    <w:rsid w:val="0087463D"/>
    <w:rsid w:val="00874C19"/>
    <w:rsid w:val="008E75C5"/>
    <w:rsid w:val="0092073E"/>
    <w:rsid w:val="0092255B"/>
    <w:rsid w:val="0094059D"/>
    <w:rsid w:val="00952E91"/>
    <w:rsid w:val="00971BAE"/>
    <w:rsid w:val="009B117C"/>
    <w:rsid w:val="009D666A"/>
    <w:rsid w:val="00A169CE"/>
    <w:rsid w:val="00A75B04"/>
    <w:rsid w:val="00A811E0"/>
    <w:rsid w:val="00A8250F"/>
    <w:rsid w:val="00B0326E"/>
    <w:rsid w:val="00B615C9"/>
    <w:rsid w:val="00BC5468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D32B33"/>
    <w:rsid w:val="00DE6B49"/>
    <w:rsid w:val="00E11D44"/>
    <w:rsid w:val="00E16E75"/>
    <w:rsid w:val="00E330EC"/>
    <w:rsid w:val="00E346E0"/>
    <w:rsid w:val="00ED7613"/>
    <w:rsid w:val="00F868C1"/>
    <w:rsid w:val="00FA11C9"/>
    <w:rsid w:val="00FC181A"/>
    <w:rsid w:val="428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A4E0A"/>
  <w15:chartTrackingRefBased/>
  <w15:docId w15:val="{8B332175-8F5C-4098-8B3B-E9B018A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customStyle="1" w:styleId="CommentTextChar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customStyle="1" w:styleId="CommentSubjectChar">
    <w:name w:val="Comment Subject Char"/>
    <w:link w:val="CommentSubject"/>
    <w:rsid w:val="002B208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.org/education/cc2001/final/chapter05.htm" TargetMode="Externa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s.fiu.edu/programs/undergrad/cs/assessment/" TargetMode="Externa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uter.org/education/cc2001/final/chapter0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chapter05.htm" TargetMode="External"/><Relationship Id="rId10" Type="http://schemas.openxmlformats.org/officeDocument/2006/relationships/hyperlink" Target="http://www.computer.org/education/cc2001/final/chapter05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puter.org/education/cc2001/final/chapter05.htm" TargetMode="External"/><Relationship Id="rId14" Type="http://schemas.openxmlformats.org/officeDocument/2006/relationships/hyperlink" Target="http://www.computer.org/education/cc2001/final/chapter05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</TotalTime>
  <Pages>6</Pages>
  <Words>875</Words>
  <Characters>5811</Characters>
  <Application>Microsoft Office Word</Application>
  <DocSecurity>0</DocSecurity>
  <Lines>48</Lines>
  <Paragraphs>13</Paragraphs>
  <ScaleCrop>false</ScaleCrop>
  <Company>FIU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19</cp:revision>
  <cp:lastPrinted>2019-11-23T00:25:00Z</cp:lastPrinted>
  <dcterms:created xsi:type="dcterms:W3CDTF">2019-11-26T01:29:00Z</dcterms:created>
  <dcterms:modified xsi:type="dcterms:W3CDTF">2019-11-26T02:54:00Z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