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w:rsidR="00622DA8" w:rsidRPr="00072C71" w14:paraId="45B9C7CF" w14:textId="77777777" w:rsidTr="00072C71">
        <w:tc>
          <w:tcPr>
            <w:tcW w:w="8856" w:type="dxa"/>
            <w:gridSpan w:val="2"/>
          </w:tcPr>
          <w:p w14:paraId="0CE55D40" w14:textId="77777777" w:rsidR="00622DA8" w:rsidRPr="00072C71" w:rsidRDefault="00B0326E" w:rsidP="00072C7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14:paraId="672A6659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2"/>
              <w:gridCol w:w="3072"/>
            </w:tblGrid>
            <w:tr w:rsidR="00622DA8" w:rsidRPr="00072C71" w14:paraId="683337B7" w14:textId="77777777" w:rsidTr="00072C71">
              <w:tc>
                <w:tcPr>
                  <w:tcW w:w="5490" w:type="dxa"/>
                </w:tcPr>
                <w:p w14:paraId="7D9EEF0C" w14:textId="77777777" w:rsidR="00622DA8" w:rsidRPr="00072C71" w:rsidRDefault="00622DA8" w:rsidP="009A00A9">
                  <w:pPr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9A00A9">
                    <w:rPr>
                      <w:sz w:val="28"/>
                      <w:szCs w:val="28"/>
                    </w:rPr>
                    <w:t>Capstone</w:t>
                  </w:r>
                  <w:r w:rsidR="003D7932">
                    <w:rPr>
                      <w:sz w:val="28"/>
                      <w:szCs w:val="28"/>
                    </w:rPr>
                    <w:t xml:space="preserve"> II</w:t>
                  </w:r>
                </w:p>
              </w:tc>
              <w:tc>
                <w:tcPr>
                  <w:tcW w:w="3135" w:type="dxa"/>
                </w:tcPr>
                <w:p w14:paraId="643659D9" w14:textId="39B89628" w:rsidR="00622DA8" w:rsidRPr="00072C71" w:rsidRDefault="003D7932" w:rsidP="00CC7F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="00622DA8" w:rsidRPr="00072C71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C7FA0" w:rsidRPr="00CC7FA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8441F9">
                    <w:rPr>
                      <w:sz w:val="28"/>
                      <w:szCs w:val="28"/>
                    </w:rPr>
                    <w:t>/</w:t>
                  </w:r>
                  <w:r w:rsidR="009A00A9">
                    <w:rPr>
                      <w:sz w:val="28"/>
                      <w:szCs w:val="28"/>
                    </w:rPr>
                    <w:t>22</w:t>
                  </w:r>
                  <w:r w:rsidR="000B2B49" w:rsidRPr="00072C71">
                    <w:rPr>
                      <w:sz w:val="28"/>
                      <w:szCs w:val="28"/>
                    </w:rPr>
                    <w:t>/</w:t>
                  </w:r>
                  <w:r w:rsidR="00E16E75">
                    <w:rPr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0A37501D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</w:tc>
      </w:tr>
      <w:tr w:rsidR="00622DA8" w:rsidRPr="00072C71" w14:paraId="5DAB6C7B" w14:textId="77777777" w:rsidTr="00072C71">
        <w:trPr>
          <w:trHeight w:val="323"/>
        </w:trPr>
        <w:tc>
          <w:tcPr>
            <w:tcW w:w="8856" w:type="dxa"/>
            <w:gridSpan w:val="2"/>
          </w:tcPr>
          <w:p w14:paraId="02EB378F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</w:tc>
      </w:tr>
      <w:tr w:rsidR="00622DA8" w:rsidRPr="00072C71" w14:paraId="7F6495E6" w14:textId="77777777" w:rsidTr="00072C71">
        <w:trPr>
          <w:trHeight w:val="322"/>
        </w:trPr>
        <w:tc>
          <w:tcPr>
            <w:tcW w:w="8856" w:type="dxa"/>
            <w:gridSpan w:val="2"/>
          </w:tcPr>
          <w:p w14:paraId="446629CC" w14:textId="1C90E9BB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="00B0326E" w:rsidRPr="00072C71">
              <w:rPr>
                <w:b/>
                <w:sz w:val="28"/>
                <w:szCs w:val="28"/>
              </w:rPr>
              <w:t xml:space="preserve"> </w:t>
            </w:r>
            <w:r w:rsidR="00B0326E" w:rsidRPr="00072C71">
              <w:rPr>
                <w:sz w:val="28"/>
                <w:szCs w:val="28"/>
              </w:rPr>
              <w:t>CIS 4</w:t>
            </w:r>
            <w:r w:rsidR="007B33F6">
              <w:rPr>
                <w:sz w:val="28"/>
                <w:szCs w:val="28"/>
              </w:rPr>
              <w:t>XXX</w:t>
            </w:r>
          </w:p>
          <w:p w14:paraId="6A05A80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  <w:p w14:paraId="7CBBB29B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3D7932">
              <w:rPr>
                <w:sz w:val="28"/>
                <w:szCs w:val="28"/>
              </w:rPr>
              <w:t>2</w:t>
            </w:r>
          </w:p>
          <w:p w14:paraId="5A39BBE3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DA8" w:rsidRPr="00072C71" w14:paraId="52C6BB32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1DE5B60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18C9EB27" w14:textId="6AD06F0B" w:rsidR="00622DA8" w:rsidRPr="008441F9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Subject Area Coordinator: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3D7932">
              <w:rPr>
                <w:sz w:val="24"/>
                <w:szCs w:val="24"/>
              </w:rPr>
              <w:t>M</w:t>
            </w:r>
            <w:r w:rsidR="00662585">
              <w:rPr>
                <w:sz w:val="24"/>
                <w:szCs w:val="24"/>
              </w:rPr>
              <w:t>onique</w:t>
            </w:r>
            <w:r w:rsidR="003D7932">
              <w:rPr>
                <w:sz w:val="24"/>
                <w:szCs w:val="24"/>
              </w:rPr>
              <w:t xml:space="preserve"> </w:t>
            </w:r>
            <w:r w:rsidR="00662585">
              <w:rPr>
                <w:sz w:val="24"/>
                <w:szCs w:val="24"/>
              </w:rPr>
              <w:t>Ross</w:t>
            </w:r>
          </w:p>
          <w:p w14:paraId="78577ACD" w14:textId="77777777" w:rsidR="00622DA8" w:rsidRPr="00072C71" w:rsidRDefault="00622DA8" w:rsidP="003D7932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email: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662585" w:rsidRPr="00662585">
              <w:rPr>
                <w:sz w:val="24"/>
                <w:szCs w:val="24"/>
              </w:rPr>
              <w:t>moross</w:t>
            </w:r>
            <w:r w:rsidR="00662585">
              <w:rPr>
                <w:sz w:val="24"/>
                <w:szCs w:val="24"/>
              </w:rPr>
              <w:t>@</w:t>
            </w:r>
            <w:r w:rsidR="008441F9" w:rsidRPr="008441F9">
              <w:rPr>
                <w:sz w:val="24"/>
                <w:szCs w:val="24"/>
              </w:rPr>
              <w:t>fiu.edu</w:t>
            </w:r>
          </w:p>
        </w:tc>
      </w:tr>
      <w:tr w:rsidR="00622DA8" w:rsidRPr="00072C71" w14:paraId="2A022909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9D77406" w14:textId="77777777" w:rsidR="00622DA8" w:rsidRPr="00072C71" w:rsidRDefault="00622DA8" w:rsidP="000E28DA">
            <w:pPr>
              <w:spacing w:before="60" w:after="60"/>
              <w:outlineLvl w:val="2"/>
              <w:rPr>
                <w:bCs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Catalog Description: </w:t>
            </w:r>
            <w:r w:rsidR="008441F9" w:rsidRPr="008441F9">
              <w:rPr>
                <w:sz w:val="24"/>
                <w:szCs w:val="24"/>
              </w:rPr>
              <w:t xml:space="preserve">Students work on faculty supervised projects in teams of up to 5 members to design and implement solutions to problems utilizing knowledge obtained across the </w:t>
            </w:r>
            <w:r w:rsidR="00CC46DD" w:rsidRPr="008441F9">
              <w:rPr>
                <w:sz w:val="24"/>
                <w:szCs w:val="24"/>
              </w:rPr>
              <w:t>spectrum</w:t>
            </w:r>
            <w:r w:rsidR="008441F9" w:rsidRPr="008441F9">
              <w:rPr>
                <w:sz w:val="24"/>
                <w:szCs w:val="24"/>
              </w:rPr>
              <w:t xml:space="preserve"> of Computer Science courses.</w:t>
            </w:r>
            <w:r w:rsidRPr="00072C71">
              <w:rPr>
                <w:sz w:val="24"/>
                <w:szCs w:val="24"/>
              </w:rPr>
              <w:t xml:space="preserve">  </w:t>
            </w:r>
          </w:p>
        </w:tc>
      </w:tr>
      <w:tr w:rsidR="00622DA8" w:rsidRPr="00072C71" w14:paraId="6D7F104F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3573984E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>No text book</w:t>
            </w:r>
            <w:r w:rsidR="008441F9" w:rsidRPr="008441F9">
              <w:rPr>
                <w:sz w:val="24"/>
                <w:szCs w:val="24"/>
              </w:rPr>
              <w:t xml:space="preserve"> required</w:t>
            </w:r>
          </w:p>
        </w:tc>
      </w:tr>
      <w:tr w:rsidR="00622DA8" w:rsidRPr="00072C71" w14:paraId="0DF43999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63CC54B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w:rsidR="00622DA8" w:rsidRPr="00072C71" w14:paraId="4B9A1D38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1AC6091" w14:textId="77777777" w:rsidR="00622DA8" w:rsidRPr="008441F9" w:rsidRDefault="00622DA8" w:rsidP="009A00A9">
            <w:pPr>
              <w:spacing w:before="60" w:after="60"/>
              <w:rPr>
                <w:b/>
                <w:i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Prerequisites Courses: </w:t>
            </w:r>
            <w:r w:rsidR="007D3786" w:rsidRPr="00CC7FA0">
              <w:rPr>
                <w:sz w:val="24"/>
                <w:szCs w:val="24"/>
              </w:rPr>
              <w:t>C</w:t>
            </w:r>
            <w:r w:rsidR="007D3786">
              <w:rPr>
                <w:sz w:val="24"/>
                <w:szCs w:val="24"/>
              </w:rPr>
              <w:t xml:space="preserve">IS </w:t>
            </w:r>
            <w:r w:rsidR="009A00A9">
              <w:rPr>
                <w:sz w:val="24"/>
                <w:szCs w:val="24"/>
              </w:rPr>
              <w:t>3</w:t>
            </w:r>
            <w:r w:rsidR="007D3786">
              <w:rPr>
                <w:sz w:val="24"/>
                <w:szCs w:val="24"/>
              </w:rPr>
              <w:t>XXX</w:t>
            </w:r>
            <w:r w:rsidR="00E16E75">
              <w:rPr>
                <w:sz w:val="24"/>
                <w:szCs w:val="24"/>
              </w:rPr>
              <w:t xml:space="preserve"> </w:t>
            </w:r>
            <w:r w:rsidR="007D3786">
              <w:rPr>
                <w:sz w:val="24"/>
                <w:szCs w:val="24"/>
              </w:rPr>
              <w:t>(</w:t>
            </w:r>
            <w:r w:rsidR="009A00A9">
              <w:rPr>
                <w:sz w:val="24"/>
                <w:szCs w:val="24"/>
              </w:rPr>
              <w:t>Capstone</w:t>
            </w:r>
            <w:r w:rsidR="007D3786">
              <w:rPr>
                <w:sz w:val="24"/>
                <w:szCs w:val="24"/>
              </w:rPr>
              <w:t xml:space="preserve"> I) </w:t>
            </w:r>
            <w:r w:rsidR="00E16E75">
              <w:rPr>
                <w:sz w:val="24"/>
                <w:szCs w:val="24"/>
              </w:rPr>
              <w:t xml:space="preserve">and </w:t>
            </w:r>
            <w:r w:rsidR="007D3786">
              <w:rPr>
                <w:sz w:val="24"/>
                <w:szCs w:val="24"/>
              </w:rPr>
              <w:t>Senior standing.</w:t>
            </w:r>
          </w:p>
        </w:tc>
      </w:tr>
      <w:tr w:rsidR="00622DA8" w:rsidRPr="00072C71" w14:paraId="18F11904" w14:textId="77777777" w:rsidTr="0007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6D386B8B" w14:textId="77777777" w:rsidR="00622DA8" w:rsidRPr="00E16E75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Corequisites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w14:paraId="30802B65" w14:textId="77777777" w:rsidR="00622DA8" w:rsidRDefault="00622DA8" w:rsidP="00CC46DD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Required </w:t>
      </w:r>
    </w:p>
    <w:p w14:paraId="77AA7909" w14:textId="77777777" w:rsidR="00622DA8" w:rsidRPr="00F05B51" w:rsidRDefault="00622DA8" w:rsidP="00CC46DD">
      <w:pPr>
        <w:spacing w:before="120" w:after="120"/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75348270" w14:textId="77777777" w:rsidR="00622DA8" w:rsidRDefault="00622DA8" w:rsidP="00622DA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Software development process</w:t>
      </w:r>
    </w:p>
    <w:p w14:paraId="75B29EEF" w14:textId="77777777" w:rsidR="00622DA8" w:rsidRDefault="00622DA8" w:rsidP="00622DA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Basic project management concepts</w:t>
      </w:r>
    </w:p>
    <w:p w14:paraId="4C532C82" w14:textId="77777777" w:rsidR="00622DA8" w:rsidRPr="00F05B51" w:rsidRDefault="00622DA8" w:rsidP="00622DA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Domain specific knowledge (for project being developed)</w:t>
      </w:r>
    </w:p>
    <w:p w14:paraId="70A7829A" w14:textId="77777777" w:rsidR="00622DA8" w:rsidRPr="00F05B51" w:rsidRDefault="00622DA8" w:rsidP="00CC46DD">
      <w:pPr>
        <w:spacing w:before="120" w:after="120"/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5507CA99" w14:textId="77777777" w:rsidR="00622DA8" w:rsidRDefault="000B0CEF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22DA8">
        <w:rPr>
          <w:sz w:val="24"/>
          <w:szCs w:val="24"/>
        </w:rPr>
        <w:t>astery of</w:t>
      </w:r>
      <w:r>
        <w:rPr>
          <w:sz w:val="24"/>
          <w:szCs w:val="24"/>
        </w:rPr>
        <w:t xml:space="preserve"> problem formulation</w:t>
      </w:r>
      <w:r w:rsidR="00622DA8">
        <w:rPr>
          <w:sz w:val="24"/>
          <w:szCs w:val="24"/>
        </w:rPr>
        <w:t>.</w:t>
      </w:r>
    </w:p>
    <w:p w14:paraId="6B18B7F3" w14:textId="77777777" w:rsidR="00622DA8" w:rsidRPr="002B2086" w:rsidRDefault="000B0CEF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</w:t>
      </w:r>
      <w:r w:rsidR="00622DA8" w:rsidRPr="002B2086">
        <w:rPr>
          <w:sz w:val="24"/>
          <w:szCs w:val="24"/>
        </w:rPr>
        <w:t>a</w:t>
      </w:r>
      <w:r w:rsidR="008441F9">
        <w:rPr>
          <w:sz w:val="24"/>
          <w:szCs w:val="24"/>
        </w:rPr>
        <w:t>te mas</w:t>
      </w:r>
      <w:r w:rsidR="008441F9" w:rsidRPr="002B2086">
        <w:rPr>
          <w:sz w:val="24"/>
          <w:szCs w:val="24"/>
        </w:rPr>
        <w:t>tery</w:t>
      </w:r>
      <w:r w:rsidR="00622DA8" w:rsidRPr="002B2086">
        <w:rPr>
          <w:sz w:val="24"/>
          <w:szCs w:val="24"/>
        </w:rPr>
        <w:t xml:space="preserve"> of specifying the requirements </w:t>
      </w:r>
      <w:r w:rsidR="002B2086">
        <w:rPr>
          <w:sz w:val="24"/>
          <w:szCs w:val="24"/>
        </w:rPr>
        <w:t>of</w:t>
      </w:r>
      <w:r w:rsidR="00622DA8" w:rsidRPr="002B2086">
        <w:rPr>
          <w:sz w:val="24"/>
          <w:szCs w:val="24"/>
        </w:rPr>
        <w:t xml:space="preserve"> a problem.</w:t>
      </w:r>
    </w:p>
    <w:p w14:paraId="59C546A8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 w:rsidRPr="002B2086">
        <w:rPr>
          <w:sz w:val="24"/>
          <w:szCs w:val="24"/>
        </w:rPr>
        <w:t xml:space="preserve">Demonstrate mastery of designing the solution to </w:t>
      </w:r>
      <w:r>
        <w:rPr>
          <w:sz w:val="24"/>
          <w:szCs w:val="24"/>
        </w:rPr>
        <w:t>a problem.</w:t>
      </w:r>
    </w:p>
    <w:p w14:paraId="358C0980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mastery of realizing the solution to a problem.</w:t>
      </w:r>
    </w:p>
    <w:p w14:paraId="537C10DF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validate</w:t>
      </w:r>
      <w:r w:rsidR="002B2086">
        <w:rPr>
          <w:sz w:val="24"/>
          <w:szCs w:val="24"/>
        </w:rPr>
        <w:t xml:space="preserve"> and evaluate</w:t>
      </w:r>
      <w:r>
        <w:rPr>
          <w:sz w:val="24"/>
          <w:szCs w:val="24"/>
        </w:rPr>
        <w:t xml:space="preserve"> the solution to a problem.</w:t>
      </w:r>
    </w:p>
    <w:p w14:paraId="41A994B2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manage a semester long project.</w:t>
      </w:r>
    </w:p>
    <w:p w14:paraId="4DBE5100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work effectively in a project team.</w:t>
      </w:r>
    </w:p>
    <w:p w14:paraId="291DC692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think logically and critically when developing the solution to a given problem.</w:t>
      </w:r>
    </w:p>
    <w:p w14:paraId="3A52340F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apply concepts learned in various courses when developing the solution to a given problem.</w:t>
      </w:r>
    </w:p>
    <w:p w14:paraId="7C425D8A" w14:textId="77777777" w:rsidR="00622DA8" w:rsidRDefault="00622DA8" w:rsidP="00622DA8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communicate the details of the technical solution through verbal and written modes.</w:t>
      </w:r>
    </w:p>
    <w:p w14:paraId="7D046A81" w14:textId="77777777" w:rsidR="00C60973" w:rsidRPr="00C60973" w:rsidRDefault="00C60973" w:rsidP="00C60973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Demonstrate the ability to incorporate ethical issues into the project development and documentation process.</w:t>
      </w:r>
    </w:p>
    <w:p w14:paraId="00F5AE88" w14:textId="77777777" w:rsidR="00B0326E" w:rsidRPr="00AA0560" w:rsidRDefault="008441F9" w:rsidP="00B0326E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B0326E" w:rsidRPr="00E80863">
        <w:rPr>
          <w:b/>
          <w:sz w:val="28"/>
          <w:szCs w:val="28"/>
        </w:rPr>
        <w:lastRenderedPageBreak/>
        <w:t>School of Comput</w:t>
      </w:r>
      <w:r w:rsidR="00B0326E">
        <w:rPr>
          <w:b/>
          <w:sz w:val="28"/>
          <w:szCs w:val="28"/>
        </w:rPr>
        <w:t>ing and Information</w:t>
      </w:r>
      <w:r w:rsidR="00B0326E" w:rsidRPr="00E80863">
        <w:rPr>
          <w:b/>
          <w:sz w:val="28"/>
          <w:szCs w:val="28"/>
        </w:rPr>
        <w:t xml:space="preserve"> Science</w:t>
      </w:r>
      <w:r w:rsidR="00B0326E">
        <w:rPr>
          <w:b/>
          <w:sz w:val="28"/>
          <w:szCs w:val="28"/>
        </w:rPr>
        <w:t>s</w:t>
      </w:r>
    </w:p>
    <w:p w14:paraId="2DC89ED1" w14:textId="710131CA" w:rsidR="00B0326E" w:rsidRPr="00E80863" w:rsidRDefault="00B0326E" w:rsidP="00B03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CIS-4</w:t>
      </w:r>
      <w:r w:rsidR="007B33F6">
        <w:rPr>
          <w:b/>
          <w:sz w:val="28"/>
          <w:szCs w:val="28"/>
        </w:rPr>
        <w:t>XXX</w:t>
      </w:r>
    </w:p>
    <w:p w14:paraId="13D69E34" w14:textId="77777777" w:rsidR="00B0326E" w:rsidRDefault="009A00A9" w:rsidP="00B03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</w:t>
      </w:r>
      <w:r w:rsidR="003D7932">
        <w:rPr>
          <w:b/>
          <w:sz w:val="28"/>
          <w:szCs w:val="28"/>
        </w:rPr>
        <w:t xml:space="preserve"> II</w:t>
      </w:r>
    </w:p>
    <w:p w14:paraId="41C8F396" w14:textId="77777777" w:rsidR="00B0326E" w:rsidRDefault="00B0326E" w:rsidP="00B0326E">
      <w:pPr>
        <w:jc w:val="center"/>
        <w:rPr>
          <w:b/>
          <w:sz w:val="28"/>
          <w:szCs w:val="28"/>
        </w:rPr>
      </w:pPr>
    </w:p>
    <w:p w14:paraId="72A3D3EC" w14:textId="77777777" w:rsidR="00CB2EA7" w:rsidRDefault="00CB2EA7" w:rsidP="00B0326E">
      <w:pPr>
        <w:jc w:val="center"/>
        <w:rPr>
          <w:b/>
          <w:sz w:val="28"/>
          <w:szCs w:val="28"/>
        </w:rPr>
      </w:pPr>
    </w:p>
    <w:p w14:paraId="74FB0D37" w14:textId="77777777" w:rsidR="00B0326E" w:rsidRPr="00CA4257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0D0B940D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AB2E744" w14:textId="77777777" w:rsidTr="002219C9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14:paraId="384B4211" w14:textId="77777777" w:rsidTr="00B0326E">
              <w:tc>
                <w:tcPr>
                  <w:tcW w:w="5917" w:type="dxa"/>
                </w:tcPr>
                <w:p w14:paraId="5F2E0081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73FCADB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14:paraId="0EFD535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38FC2928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5AEED6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75395C5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0061E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95190B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14:paraId="580827CD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7074E5F2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1A5DA7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80661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4EAFD9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010A5F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14:paraId="26AE0B43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25D5C52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FA9D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355D73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B94D5A5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A481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14:paraId="71CA8825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5548C37C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D99FCE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3E0BC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DEEC669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5711F5C" w14:textId="77777777" w:rsidR="00B0326E" w:rsidRPr="00B0326E" w:rsidRDefault="002219C9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14:paraId="2B50CF61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0FE70824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71D2C5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6E8F09F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3656B9A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90E1FC9" w14:textId="77777777" w:rsidR="00B0326E" w:rsidRPr="00B0326E" w:rsidRDefault="00C60973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14:paraId="7557398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B0326E" w:rsidRPr="00E2507B" w14:paraId="5A90D09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612C5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04B79A2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5FB0818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5697EE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14:paraId="29D0EB3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="00B0326E" w:rsidRPr="00E2507B" w14:paraId="72AB6B61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50674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DA78A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049F31C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3102D6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14:paraId="53128261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62486C05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4101652C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B99056E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1299C43A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654CC73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w14:paraId="4DDBEF00" w14:textId="77777777" w:rsidR="00B0326E" w:rsidRPr="00E2507B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BE0FFF9" w14:textId="77777777" w:rsidTr="002219C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B63" w14:textId="77777777" w:rsidR="00B0326E" w:rsidRPr="00E2507B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6E8C27D" w14:textId="77777777" w:rsidR="00B0326E" w:rsidRPr="00E2507B" w:rsidRDefault="009E0F44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7" w:history="1">
              <w:r w:rsidR="00B0326E" w:rsidRPr="00E2507B">
                <w:rPr>
                  <w:rStyle w:val="Hyperlink"/>
                  <w:sz w:val="24"/>
                  <w:szCs w:val="24"/>
                </w:rPr>
                <w:t>http://www.cis.fiu.edu/programs/undergrad/cs/assessment/</w:t>
              </w:r>
            </w:hyperlink>
          </w:p>
          <w:p w14:paraId="3461D779" w14:textId="77777777" w:rsidR="00B0326E" w:rsidRPr="00305A15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11326FAE" w14:textId="77777777" w:rsidR="00CB2EA7" w:rsidRPr="00AA0560" w:rsidRDefault="00B0326E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CB2EA7" w:rsidRPr="00E80863">
        <w:rPr>
          <w:b/>
          <w:sz w:val="28"/>
          <w:szCs w:val="28"/>
        </w:rPr>
        <w:lastRenderedPageBreak/>
        <w:t>School of Comput</w:t>
      </w:r>
      <w:r w:rsidR="00CB2EA7">
        <w:rPr>
          <w:b/>
          <w:sz w:val="28"/>
          <w:szCs w:val="28"/>
        </w:rPr>
        <w:t>ing and Information</w:t>
      </w:r>
      <w:r w:rsidR="00CB2EA7" w:rsidRPr="00E80863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w14:paraId="24681312" w14:textId="27D01DFF" w:rsidR="00CB2EA7" w:rsidRPr="00E80863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</w:t>
      </w:r>
      <w:r w:rsidR="007B33F6">
        <w:rPr>
          <w:b/>
          <w:sz w:val="28"/>
          <w:szCs w:val="28"/>
        </w:rPr>
        <w:t>4XXX</w:t>
      </w:r>
    </w:p>
    <w:p w14:paraId="7FC39CCC" w14:textId="77777777" w:rsidR="00CB2EA7" w:rsidRDefault="009A00A9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w14:paraId="3CF2D8B6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0FB78278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0F0C386D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w:rsidR="00622DA8" w:rsidRPr="00072C71" w14:paraId="504D666C" w14:textId="77777777" w:rsidTr="3B6A8209">
        <w:tc>
          <w:tcPr>
            <w:tcW w:w="2195" w:type="pct"/>
          </w:tcPr>
          <w:p w14:paraId="63782C29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</w:tcPr>
          <w:p w14:paraId="66FC11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</w:tcPr>
          <w:p w14:paraId="70DE9F48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w:rsidR="00622DA8" w:rsidRPr="00072C71" w14:paraId="1521BB3B" w14:textId="77777777" w:rsidTr="3B6A8209">
        <w:tc>
          <w:tcPr>
            <w:tcW w:w="2195" w:type="pct"/>
          </w:tcPr>
          <w:p w14:paraId="66452C0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14:paraId="420CF29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14:paraId="0743CF27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14:paraId="78FAF75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</w:tcPr>
          <w:p w14:paraId="1FC39945" w14:textId="2DBFE996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251483B1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0CF7427D" w14:textId="77777777" w:rsidTr="3B6A8209">
        <w:tc>
          <w:tcPr>
            <w:tcW w:w="2195" w:type="pct"/>
          </w:tcPr>
          <w:p w14:paraId="48434F4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14:paraId="16A0FA86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14:paraId="24931AD0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14:paraId="55BFF348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</w:tcPr>
          <w:p w14:paraId="0562CB0E" w14:textId="588553B5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1E3B47A7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w:rsidR="00622DA8" w:rsidRPr="00072C71" w14:paraId="3B27E743" w14:textId="77777777" w:rsidTr="3B6A8209">
        <w:tc>
          <w:tcPr>
            <w:tcW w:w="2195" w:type="pct"/>
          </w:tcPr>
          <w:p w14:paraId="562B5E3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770D948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14:paraId="3B9E01CA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14:paraId="657EDA2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  adequacy criteria</w:t>
            </w:r>
          </w:p>
        </w:tc>
        <w:tc>
          <w:tcPr>
            <w:tcW w:w="1139" w:type="pct"/>
          </w:tcPr>
          <w:p w14:paraId="34CE0A41" w14:textId="106C4A41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32FADB0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6140F760" w14:textId="77777777" w:rsidTr="3B6A8209">
        <w:tc>
          <w:tcPr>
            <w:tcW w:w="2195" w:type="pct"/>
          </w:tcPr>
          <w:p w14:paraId="0CD0ABA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14:paraId="54ACB549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14:paraId="6C674FAC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</w:tcPr>
          <w:p w14:paraId="62EBF3C5" w14:textId="67C7646C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77B7B215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w:rsidR="00622DA8" w:rsidRPr="00072C71" w14:paraId="35C9DF9D" w14:textId="77777777" w:rsidTr="3B6A8209">
        <w:tc>
          <w:tcPr>
            <w:tcW w:w="2195" w:type="pct"/>
          </w:tcPr>
          <w:p w14:paraId="12DFD5EC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14:paraId="5A881D22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</w:tcPr>
          <w:p w14:paraId="6D98A12B" w14:textId="30A60AE9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2DB5A198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w:rsidR="00622DA8" w:rsidRPr="00072C71" w14:paraId="03925F52" w14:textId="77777777" w:rsidTr="3B6A8209">
        <w:tc>
          <w:tcPr>
            <w:tcW w:w="2195" w:type="pct"/>
          </w:tcPr>
          <w:p w14:paraId="5E1619D4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14:paraId="6C2119BE" w14:textId="77777777" w:rsidR="00622DA8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14:paraId="47E363F6" w14:textId="77777777" w:rsidR="002B2086" w:rsidRPr="00072C71" w:rsidRDefault="002B2086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</w:tcPr>
          <w:p w14:paraId="2946DB82" w14:textId="7A027233" w:rsidR="00622DA8" w:rsidRPr="00072C71" w:rsidRDefault="3B6A8209" w:rsidP="3B6A8209">
            <w:pPr>
              <w:jc w:val="center"/>
              <w:rPr>
                <w:sz w:val="24"/>
                <w:szCs w:val="24"/>
              </w:rPr>
            </w:pPr>
            <w:r w:rsidRPr="3B6A8209"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</w:tcPr>
          <w:p w14:paraId="3ADE59C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w14:paraId="5997CC1D" w14:textId="77777777" w:rsidR="00622DA8" w:rsidRDefault="00622DA8" w:rsidP="00622DA8">
      <w:pPr>
        <w:rPr>
          <w:b/>
          <w:sz w:val="28"/>
          <w:szCs w:val="28"/>
        </w:rPr>
      </w:pPr>
    </w:p>
    <w:p w14:paraId="110FFD37" w14:textId="77777777" w:rsidR="00622DA8" w:rsidRDefault="00622DA8" w:rsidP="00622DA8">
      <w:pPr>
        <w:rPr>
          <w:b/>
          <w:sz w:val="28"/>
          <w:szCs w:val="28"/>
        </w:rPr>
      </w:pPr>
    </w:p>
    <w:p w14:paraId="6B699379" w14:textId="77777777" w:rsidR="00622DA8" w:rsidRDefault="00622DA8" w:rsidP="00622DA8">
      <w:pPr>
        <w:rPr>
          <w:b/>
          <w:sz w:val="28"/>
          <w:szCs w:val="28"/>
        </w:rPr>
      </w:pPr>
    </w:p>
    <w:p w14:paraId="73FE5205" w14:textId="77777777" w:rsidR="00CB2EA7" w:rsidRPr="00AA0560" w:rsidRDefault="00622DA8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CB2EA7" w:rsidRPr="00E80863">
        <w:rPr>
          <w:b/>
          <w:sz w:val="28"/>
          <w:szCs w:val="28"/>
        </w:rPr>
        <w:lastRenderedPageBreak/>
        <w:t>School of Comput</w:t>
      </w:r>
      <w:r w:rsidR="00CB2EA7">
        <w:rPr>
          <w:b/>
          <w:sz w:val="28"/>
          <w:szCs w:val="28"/>
        </w:rPr>
        <w:t>ing and Information</w:t>
      </w:r>
      <w:r w:rsidR="00CB2EA7" w:rsidRPr="00E80863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w14:paraId="5621370C" w14:textId="1A7A1EE7" w:rsidR="00CB2EA7" w:rsidRPr="00E80863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</w:t>
      </w:r>
      <w:r w:rsidR="007B33F6">
        <w:rPr>
          <w:b/>
          <w:sz w:val="28"/>
          <w:szCs w:val="28"/>
        </w:rPr>
        <w:t>4XXX</w:t>
      </w:r>
    </w:p>
    <w:p w14:paraId="58A6ED93" w14:textId="77777777" w:rsidR="00CB2EA7" w:rsidRDefault="009A00A9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w14:paraId="3FE9F23F" w14:textId="77777777" w:rsidR="00622DA8" w:rsidRDefault="00622DA8" w:rsidP="00622DA8">
      <w:pPr>
        <w:rPr>
          <w:b/>
          <w:sz w:val="28"/>
          <w:szCs w:val="28"/>
        </w:rPr>
      </w:pPr>
    </w:p>
    <w:p w14:paraId="1F72F646" w14:textId="77777777" w:rsidR="00CB2EA7" w:rsidRDefault="00CB2EA7" w:rsidP="00622DA8">
      <w:pPr>
        <w:rPr>
          <w:b/>
          <w:sz w:val="28"/>
          <w:szCs w:val="28"/>
        </w:rPr>
      </w:pPr>
    </w:p>
    <w:p w14:paraId="4B8FF1B1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w:rsidR="00622DA8" w:rsidRPr="00072C71" w14:paraId="0B388B7B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8CE6F9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</w:tcPr>
          <w:p w14:paraId="0E72B65B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</w:tcPr>
          <w:p w14:paraId="026FAF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w:rsidR="00622DA8" w:rsidRPr="00072C71" w14:paraId="5A8B64FB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1CDCEAD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411399D3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14:paraId="431FF0F6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</w:tcPr>
          <w:p w14:paraId="3D76997D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w:rsidR="00622DA8" w:rsidRPr="00072C71" w14:paraId="333A3206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BB9E25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7A3B81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3A167E12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437DBC39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w:rsidR="00622DA8" w:rsidRPr="00072C71" w14:paraId="3528C7D8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3DE523C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FC4D5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14:paraId="383DCB87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</w:tcPr>
          <w:p w14:paraId="1277FC1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variable 1 - 3</w:t>
            </w:r>
          </w:p>
        </w:tc>
      </w:tr>
      <w:tr w:rsidR="00622DA8" w:rsidRPr="00072C71" w14:paraId="68D6F61D" w14:textId="77777777" w:rsidTr="00072C71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2E5622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7D4CE5C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Final System Project</w:t>
            </w:r>
          </w:p>
          <w:p w14:paraId="0D5EEB5D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0D853268" w14:textId="77777777" w:rsidR="00622DA8" w:rsidRPr="00072C71" w:rsidRDefault="002B2086" w:rsidP="00072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72C71">
              <w:rPr>
                <w:sz w:val="24"/>
                <w:szCs w:val="24"/>
              </w:rPr>
              <w:t xml:space="preserve">ariable </w:t>
            </w:r>
            <w:r w:rsidR="00622DA8" w:rsidRPr="00072C71">
              <w:rPr>
                <w:sz w:val="24"/>
                <w:szCs w:val="24"/>
              </w:rPr>
              <w:t>1 - 3</w:t>
            </w:r>
          </w:p>
        </w:tc>
      </w:tr>
    </w:tbl>
    <w:p w14:paraId="07547A01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5043CB0F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07459315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4EFAD3AA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537F28F" w14:textId="77777777" w:rsidR="00622DA8" w:rsidRDefault="00622DA8" w:rsidP="00622DA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w:rsidR="0069786F" w:rsidRPr="0069786F" w14:paraId="2E399676" w14:textId="77777777" w:rsidTr="0069786F">
        <w:tc>
          <w:tcPr>
            <w:tcW w:w="4428" w:type="dxa"/>
            <w:gridSpan w:val="2"/>
          </w:tcPr>
          <w:p w14:paraId="4EDE6171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424CCDD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69786F" w:rsidRPr="0069786F" w14:paraId="2E1F0803" w14:textId="77777777" w:rsidTr="0069786F">
        <w:tc>
          <w:tcPr>
            <w:tcW w:w="2214" w:type="dxa"/>
          </w:tcPr>
          <w:p w14:paraId="1C5A9F87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4954FD92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14:paraId="47E32C16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38391BCF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w:rsidR="0069786F" w:rsidRPr="0069786F" w14:paraId="3381049F" w14:textId="77777777" w:rsidTr="0069786F">
        <w:tc>
          <w:tcPr>
            <w:tcW w:w="2214" w:type="dxa"/>
          </w:tcPr>
          <w:p w14:paraId="2598DEE6" w14:textId="77777777" w:rsid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14:paraId="3E8D3DFA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14:paraId="45E51148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14:paraId="08B386A5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14:paraId="3F3BABBC" w14:textId="77777777" w:rsidR="0069786F" w:rsidRDefault="0069786F" w:rsidP="00697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14:paraId="6DFB9E20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DF9E56" w14:textId="77777777" w:rsidR="0069786F" w:rsidRPr="0069786F" w:rsidRDefault="0069786F" w:rsidP="00622DA8">
      <w:pPr>
        <w:jc w:val="center"/>
        <w:rPr>
          <w:bCs/>
          <w:sz w:val="24"/>
          <w:szCs w:val="24"/>
        </w:rPr>
      </w:pPr>
    </w:p>
    <w:p w14:paraId="44E871BC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7A4B76C8" w14:textId="77777777" w:rsidR="00CB2EA7" w:rsidRDefault="00CB2EA7" w:rsidP="00CB2EA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w:rsidR="00CB2EA7" w:rsidRPr="00CB2EA7" w14:paraId="3CF50BAC" w14:textId="77777777" w:rsidTr="0054496D">
        <w:tc>
          <w:tcPr>
            <w:tcW w:w="1687" w:type="pct"/>
          </w:tcPr>
          <w:p w14:paraId="7FB81A80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14:paraId="20BF4456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14:paraId="5115968E" w14:textId="77777777" w:rsidR="00CB2EA7" w:rsidRPr="00CB2EA7" w:rsidRDefault="00CB2EA7" w:rsidP="00072C71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CB2EA7" w:rsidRPr="0069786F" w14:paraId="4FEAAB5A" w14:textId="77777777" w:rsidTr="0054496D">
        <w:tc>
          <w:tcPr>
            <w:tcW w:w="1687" w:type="pct"/>
          </w:tcPr>
          <w:p w14:paraId="53422848" w14:textId="77777777" w:rsidR="00CB2EA7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="0069786F" w:rsidRP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14:paraId="144A5D23" w14:textId="77777777" w:rsidR="00CB2EA7" w:rsidRPr="0069786F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5E085D9E" w14:textId="77777777" w:rsidR="00CB2EA7" w:rsidRPr="00FC181A" w:rsidRDefault="00FC181A" w:rsidP="00CB2EA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69786F" w:rsidRPr="0069786F" w14:paraId="0FB17D99" w14:textId="77777777" w:rsidTr="0054496D">
        <w:tc>
          <w:tcPr>
            <w:tcW w:w="1687" w:type="pct"/>
          </w:tcPr>
          <w:p w14:paraId="19A6D84C" w14:textId="77777777" w:rsidR="0069786F" w:rsidRPr="0069786F" w:rsidRDefault="0069786F" w:rsidP="00072C71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14:paraId="738610EB" w14:textId="77777777" w:rsidR="0069786F" w:rsidRPr="0069786F" w:rsidRDefault="0069786F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6A5694E0" w14:textId="77777777" w:rsidR="0069786F" w:rsidRPr="0069786F" w:rsidRDefault="00FC181A" w:rsidP="00CB2EA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3604E2" w:rsidRPr="0069786F" w14:paraId="7453FF41" w14:textId="77777777" w:rsidTr="0054496D">
        <w:tc>
          <w:tcPr>
            <w:tcW w:w="1687" w:type="pct"/>
          </w:tcPr>
          <w:p w14:paraId="365E4C79" w14:textId="77777777" w:rsidR="003604E2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14:paraId="637805D2" w14:textId="77777777" w:rsidR="003604E2" w:rsidRPr="0069786F" w:rsidRDefault="003604E2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463F29E8" w14:textId="77777777" w:rsidR="003604E2" w:rsidRPr="00FC181A" w:rsidRDefault="003604E2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AFAA69" w14:textId="77777777" w:rsidR="00CB2EA7" w:rsidRPr="00AA0560" w:rsidRDefault="00CB2EA7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14:paraId="5BB111D9" w14:textId="5684E1EA" w:rsidR="00CB2EA7" w:rsidRPr="00E80863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</w:t>
      </w:r>
      <w:r w:rsidR="007B33F6">
        <w:rPr>
          <w:b/>
          <w:sz w:val="28"/>
          <w:szCs w:val="28"/>
        </w:rPr>
        <w:t>4XXX</w:t>
      </w:r>
    </w:p>
    <w:p w14:paraId="01CE9252" w14:textId="77777777" w:rsidR="00CB2EA7" w:rsidRDefault="009A00A9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w14:paraId="3B7B4B86" w14:textId="77777777" w:rsidR="00CB2EA7" w:rsidRDefault="00CB2EA7" w:rsidP="00CB2EA7">
      <w:pPr>
        <w:jc w:val="center"/>
        <w:rPr>
          <w:b/>
          <w:sz w:val="28"/>
          <w:szCs w:val="28"/>
        </w:rPr>
      </w:pPr>
    </w:p>
    <w:p w14:paraId="3A0FF5F2" w14:textId="77777777" w:rsidR="00CB2EA7" w:rsidRDefault="00CB2EA7" w:rsidP="00CB2E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w:rsidR="00CB2EA7" w:rsidRPr="00CB2EA7" w14:paraId="0A498570" w14:textId="77777777" w:rsidTr="00CB2EA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FAF2218" w14:textId="77777777" w:rsidR="00CB2EA7" w:rsidRPr="00CB2EA7" w:rsidRDefault="00C42211" w:rsidP="00CB2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="00CB2EA7" w:rsidRP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5630AD66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2EA7" w:rsidRPr="00CB2EA7" w14:paraId="54B0CC30" w14:textId="77777777" w:rsidTr="00CB2EA7">
        <w:tc>
          <w:tcPr>
            <w:tcW w:w="3328" w:type="dxa"/>
          </w:tcPr>
          <w:p w14:paraId="6C8B39A5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72C9EEEE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2B2B8A1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w:rsidR="00CB2EA7" w:rsidRPr="00CB2EA7" w14:paraId="5C279E64" w14:textId="77777777" w:rsidTr="00CB2EA7">
        <w:tc>
          <w:tcPr>
            <w:tcW w:w="3328" w:type="dxa"/>
          </w:tcPr>
          <w:p w14:paraId="4E25D528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14:paraId="61829076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A226A1" w14:textId="77777777" w:rsidR="00CB2EA7" w:rsidRPr="00CB2EA7" w:rsidRDefault="00CB2EA7" w:rsidP="00C42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21320B8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242ABAF3" w14:textId="77777777" w:rsidTr="00CB2EA7">
        <w:tc>
          <w:tcPr>
            <w:tcW w:w="3328" w:type="dxa"/>
          </w:tcPr>
          <w:p w14:paraId="41CD4B6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14:paraId="17AD93B2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DE4B5B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D74DB76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50A72770" w14:textId="77777777" w:rsidTr="00CB2EA7">
        <w:tc>
          <w:tcPr>
            <w:tcW w:w="3328" w:type="dxa"/>
          </w:tcPr>
          <w:p w14:paraId="245C5FE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14:paraId="66204FF1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DBF0D7D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FB21839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6588BFFC" w14:textId="77777777" w:rsidTr="00CB2EA7">
        <w:tc>
          <w:tcPr>
            <w:tcW w:w="3328" w:type="dxa"/>
          </w:tcPr>
          <w:p w14:paraId="2F3896BF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14:paraId="6B62F1B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2F2C34E" w14:textId="77777777" w:rsidR="00CB2EA7" w:rsidRPr="00CB2EA7" w:rsidRDefault="00CB2EA7" w:rsidP="00C42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7E45C9A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  <w:tr w:rsidR="00CB2EA7" w:rsidRPr="00CB2EA7" w14:paraId="076353DD" w14:textId="77777777" w:rsidTr="00CB2EA7">
        <w:tc>
          <w:tcPr>
            <w:tcW w:w="3328" w:type="dxa"/>
          </w:tcPr>
          <w:p w14:paraId="73E4459B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14:paraId="680A4E5D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9219836" w14:textId="77777777" w:rsidR="00CB2EA7" w:rsidRPr="00CB2EA7" w:rsidRDefault="00CB2EA7" w:rsidP="00C42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72D07F05" w14:textId="77777777" w:rsidR="00CB2EA7" w:rsidRPr="008441F9" w:rsidRDefault="008441F9" w:rsidP="00A169CE">
            <w:pPr>
              <w:jc w:val="center"/>
              <w:rPr>
                <w:sz w:val="24"/>
                <w:szCs w:val="24"/>
              </w:rPr>
            </w:pPr>
            <w:r w:rsidRPr="008441F9">
              <w:rPr>
                <w:sz w:val="24"/>
                <w:szCs w:val="24"/>
              </w:rPr>
              <w:t>0.5</w:t>
            </w:r>
          </w:p>
        </w:tc>
      </w:tr>
    </w:tbl>
    <w:p w14:paraId="296FEF7D" w14:textId="77777777" w:rsidR="00CB2EA7" w:rsidRDefault="00CB2EA7" w:rsidP="00CB2EA7">
      <w:pPr>
        <w:rPr>
          <w:b/>
          <w:sz w:val="28"/>
          <w:szCs w:val="28"/>
        </w:rPr>
      </w:pPr>
    </w:p>
    <w:p w14:paraId="7194DBDC" w14:textId="77777777" w:rsidR="00CB2EA7" w:rsidRDefault="00CB2EA7" w:rsidP="00CB2EA7">
      <w:pPr>
        <w:rPr>
          <w:b/>
          <w:sz w:val="28"/>
          <w:szCs w:val="28"/>
        </w:rPr>
      </w:pPr>
    </w:p>
    <w:p w14:paraId="2878E3B3" w14:textId="77777777" w:rsidR="00CB2EA7" w:rsidRPr="00B47A91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CB2EA7" w:rsidRPr="00CB2EA7" w14:paraId="54DBDA06" w14:textId="77777777" w:rsidTr="00CB2EA7">
        <w:trPr>
          <w:jc w:val="center"/>
        </w:trPr>
        <w:tc>
          <w:tcPr>
            <w:tcW w:w="2500" w:type="pct"/>
          </w:tcPr>
          <w:p w14:paraId="5AD226C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0A8D5A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w:rsidR="00CB2EA7" w:rsidRPr="00CB2EA7" w14:paraId="769D0D3C" w14:textId="77777777" w:rsidTr="00CB2EA7">
        <w:trPr>
          <w:jc w:val="center"/>
        </w:trPr>
        <w:tc>
          <w:tcPr>
            <w:tcW w:w="2500" w:type="pct"/>
          </w:tcPr>
          <w:p w14:paraId="54CD245A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231BE67" w14:textId="77777777" w:rsidR="00CB2EA7" w:rsidRPr="00CB2EA7" w:rsidRDefault="00CB2EA7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FEB5B0" w14:textId="77777777" w:rsidR="00CB2EA7" w:rsidRDefault="00CB2EA7" w:rsidP="00CB2EA7">
      <w:pPr>
        <w:rPr>
          <w:sz w:val="24"/>
          <w:szCs w:val="24"/>
        </w:rPr>
      </w:pPr>
    </w:p>
    <w:p w14:paraId="30D7AA69" w14:textId="77777777" w:rsidR="00CB2EA7" w:rsidRDefault="00CB2EA7" w:rsidP="00CB2EA7">
      <w:pPr>
        <w:rPr>
          <w:sz w:val="24"/>
          <w:szCs w:val="24"/>
        </w:rPr>
      </w:pPr>
    </w:p>
    <w:p w14:paraId="7196D064" w14:textId="77777777" w:rsidR="00CB2EA7" w:rsidRDefault="00CB2EA7" w:rsidP="00CB2EA7">
      <w:pPr>
        <w:rPr>
          <w:sz w:val="24"/>
          <w:szCs w:val="24"/>
        </w:rPr>
      </w:pPr>
    </w:p>
    <w:p w14:paraId="396F0F5D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13B6886D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4FF1C98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ADE04DE" w14:textId="77777777" w:rsidR="0054496D" w:rsidRDefault="0054496D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w:rsidR="00CB2EA7" w:rsidRPr="00CB2EA7" w14:paraId="1620697A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D072C0D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18643855" w14:textId="77777777" w:rsidR="00CB2EA7" w:rsidRPr="00CB2EA7" w:rsidRDefault="00C42211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w:rsidR="00C55990" w:rsidRPr="00CB2EA7" w14:paraId="28E7027B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8A21919" w14:textId="77777777" w:rsidR="00C55990" w:rsidRPr="00CB2EA7" w:rsidRDefault="00C55990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6EB88646" w14:textId="77777777" w:rsidR="00C55990" w:rsidRDefault="00C55990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w14:paraId="6BD18F9B" w14:textId="77777777" w:rsidR="00CB2EA7" w:rsidRDefault="00CB2EA7" w:rsidP="00CB2EA7">
      <w:pPr>
        <w:rPr>
          <w:b/>
          <w:sz w:val="28"/>
          <w:szCs w:val="28"/>
        </w:rPr>
      </w:pPr>
    </w:p>
    <w:p w14:paraId="238601FE" w14:textId="77777777" w:rsidR="00CB2EA7" w:rsidRDefault="00CB2EA7" w:rsidP="00CB2EA7">
      <w:pPr>
        <w:rPr>
          <w:b/>
          <w:sz w:val="28"/>
          <w:szCs w:val="28"/>
        </w:rPr>
      </w:pPr>
    </w:p>
    <w:p w14:paraId="0F3CABC7" w14:textId="77777777" w:rsidR="00CB2EA7" w:rsidRDefault="00CB2EA7" w:rsidP="00CB2EA7">
      <w:pPr>
        <w:rPr>
          <w:b/>
          <w:sz w:val="28"/>
          <w:szCs w:val="28"/>
        </w:rPr>
      </w:pPr>
    </w:p>
    <w:p w14:paraId="3D4CE329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5C48B5C5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B08B5D1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D3CFB29" w14:textId="77777777" w:rsidR="0054496D" w:rsidRDefault="0054496D" w:rsidP="00C6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w:rsidR="0054496D" w:rsidRPr="00CB2EA7" w14:paraId="1E0B0D84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6DEB4AB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70F911AA" w14:textId="77777777" w:rsidR="0054496D" w:rsidRDefault="0054496D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w14:paraId="789AA787" w14:textId="77777777" w:rsidR="00CB2EA7" w:rsidRPr="00AA0560" w:rsidRDefault="00CB2EA7" w:rsidP="00CB2EA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14:paraId="5CB30F2C" w14:textId="7EB4CDA8" w:rsidR="00CB2EA7" w:rsidRPr="00E80863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</w:t>
      </w:r>
      <w:r w:rsidR="007B33F6">
        <w:rPr>
          <w:b/>
          <w:sz w:val="28"/>
          <w:szCs w:val="28"/>
        </w:rPr>
        <w:t>4XXX</w:t>
      </w:r>
    </w:p>
    <w:p w14:paraId="5696C5AD" w14:textId="77777777" w:rsidR="00CB2EA7" w:rsidRDefault="009A00A9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Capstone </w:t>
      </w:r>
      <w:r w:rsidR="003D7932">
        <w:rPr>
          <w:b/>
          <w:sz w:val="28"/>
          <w:szCs w:val="28"/>
        </w:rPr>
        <w:t>II</w:t>
      </w:r>
    </w:p>
    <w:p w14:paraId="0AD9C6F4" w14:textId="77777777" w:rsidR="00CB2EA7" w:rsidRDefault="00CB2EA7" w:rsidP="00CB2EA7">
      <w:pPr>
        <w:jc w:val="center"/>
        <w:rPr>
          <w:b/>
          <w:sz w:val="28"/>
          <w:szCs w:val="28"/>
        </w:rPr>
      </w:pPr>
    </w:p>
    <w:p w14:paraId="4B1F511A" w14:textId="77777777" w:rsidR="00CB2EA7" w:rsidRDefault="00CB2EA7" w:rsidP="00CB2EA7">
      <w:pPr>
        <w:rPr>
          <w:b/>
          <w:sz w:val="28"/>
          <w:szCs w:val="28"/>
        </w:rPr>
      </w:pPr>
    </w:p>
    <w:p w14:paraId="042FD85C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w:rsidR="00CB2EA7" w:rsidRPr="00CB2EA7" w14:paraId="404949AA" w14:textId="77777777" w:rsidTr="00251F75">
        <w:tc>
          <w:tcPr>
            <w:tcW w:w="1280" w:type="pct"/>
          </w:tcPr>
          <w:p w14:paraId="4671145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</w:tcPr>
          <w:p w14:paraId="335D273A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ED729E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1F75" w:rsidRPr="00CB2EA7" w14:paraId="39479702" w14:textId="77777777" w:rsidTr="00251F75">
        <w:tc>
          <w:tcPr>
            <w:tcW w:w="1280" w:type="pct"/>
          </w:tcPr>
          <w:p w14:paraId="58C2A251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8" w:history="1">
              <w:r w:rsidR="00251F75" w:rsidRPr="002D134A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</w:tcPr>
          <w:p w14:paraId="1CEBB2AE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</w:tcPr>
          <w:p w14:paraId="32058D4D" w14:textId="77777777" w:rsidR="00251F75" w:rsidRPr="00251F75" w:rsidRDefault="00251F75" w:rsidP="00CB2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94059D" w:rsidRPr="00CB2EA7" w14:paraId="25C422AE" w14:textId="77777777" w:rsidTr="00251F75">
        <w:tc>
          <w:tcPr>
            <w:tcW w:w="1280" w:type="pct"/>
          </w:tcPr>
          <w:p w14:paraId="6CC7FB74" w14:textId="77777777" w:rsidR="0094059D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9" w:history="1">
              <w:r w:rsidR="00251F75" w:rsidRPr="002D134A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</w:tcPr>
          <w:p w14:paraId="01537026" w14:textId="77777777" w:rsidR="0094059D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</w:tcPr>
          <w:p w14:paraId="39FAE033" w14:textId="77777777" w:rsidR="0094059D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4852A854" w14:textId="77777777" w:rsidTr="00251F75">
        <w:tc>
          <w:tcPr>
            <w:tcW w:w="1280" w:type="pct"/>
          </w:tcPr>
          <w:p w14:paraId="30DFE9D6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0" w:history="1">
              <w:r w:rsidR="00251F75" w:rsidRPr="002D134A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</w:tcPr>
          <w:p w14:paraId="4627222C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</w:tcPr>
          <w:p w14:paraId="3A28C16C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22CE3F8A" w14:textId="77777777" w:rsidTr="00251F75">
        <w:tc>
          <w:tcPr>
            <w:tcW w:w="1280" w:type="pct"/>
          </w:tcPr>
          <w:p w14:paraId="0C0B2972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1" w:history="1">
              <w:r w:rsidR="00251F75" w:rsidRPr="002D134A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</w:tcPr>
          <w:p w14:paraId="5E1C1F69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</w:tcPr>
          <w:p w14:paraId="26B0F077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14D70D57" w14:textId="77777777" w:rsidTr="00251F75">
        <w:tc>
          <w:tcPr>
            <w:tcW w:w="1280" w:type="pct"/>
          </w:tcPr>
          <w:p w14:paraId="314DC882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251F75" w:rsidRPr="002D134A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</w:tcPr>
          <w:p w14:paraId="79AA334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</w:tcPr>
          <w:p w14:paraId="198C5AB9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33369ECD" w14:textId="77777777" w:rsidTr="00251F75">
        <w:tc>
          <w:tcPr>
            <w:tcW w:w="1280" w:type="pct"/>
          </w:tcPr>
          <w:p w14:paraId="16630CA7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251F75" w:rsidRPr="002D134A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</w:tcPr>
          <w:p w14:paraId="15905CA2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</w:tcPr>
          <w:p w14:paraId="3CBAA616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20F70144" w14:textId="77777777" w:rsidTr="00251F75">
        <w:tc>
          <w:tcPr>
            <w:tcW w:w="1280" w:type="pct"/>
          </w:tcPr>
          <w:p w14:paraId="5F384487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251F75" w:rsidRPr="002D134A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</w:tcPr>
          <w:p w14:paraId="142B281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</w:tcPr>
          <w:p w14:paraId="2A14F38A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  <w:tr w:rsidR="00251F75" w:rsidRPr="00CB2EA7" w14:paraId="17457454" w14:textId="77777777" w:rsidTr="00251F75">
        <w:tc>
          <w:tcPr>
            <w:tcW w:w="1280" w:type="pct"/>
          </w:tcPr>
          <w:p w14:paraId="60A2993B" w14:textId="77777777" w:rsidR="00251F75" w:rsidRDefault="009E0F44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251F75" w:rsidRPr="002D134A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</w:tcPr>
          <w:p w14:paraId="75005C46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</w:tcPr>
          <w:p w14:paraId="13849C40" w14:textId="77777777" w:rsidR="00251F75" w:rsidRPr="00CB2EA7" w:rsidRDefault="00251F75" w:rsidP="00CB2EA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</w:t>
            </w:r>
            <w:r w:rsidRPr="00251F75">
              <w:rPr>
                <w:sz w:val="24"/>
                <w:szCs w:val="24"/>
              </w:rPr>
              <w:t>ariable</w:t>
            </w:r>
            <w:r>
              <w:rPr>
                <w:sz w:val="24"/>
                <w:szCs w:val="24"/>
              </w:rPr>
              <w:t xml:space="preserve"> (1-3)</w:t>
            </w:r>
          </w:p>
        </w:tc>
      </w:tr>
    </w:tbl>
    <w:p w14:paraId="65F9C3DC" w14:textId="77777777" w:rsidR="00CB2EA7" w:rsidRPr="004875A4" w:rsidRDefault="00CB2EA7" w:rsidP="00CB2EA7">
      <w:pPr>
        <w:jc w:val="both"/>
        <w:rPr>
          <w:b/>
          <w:sz w:val="24"/>
          <w:szCs w:val="24"/>
        </w:rPr>
      </w:pPr>
    </w:p>
    <w:p w14:paraId="7005A995" w14:textId="31E8E47D" w:rsidR="00622DA8" w:rsidRPr="00FF6722" w:rsidRDefault="00622DA8" w:rsidP="3B6A8209">
      <w:pPr>
        <w:jc w:val="both"/>
        <w:rPr>
          <w:b/>
          <w:bCs/>
          <w:sz w:val="24"/>
          <w:szCs w:val="24"/>
        </w:rPr>
      </w:pPr>
    </w:p>
    <w:sectPr w:rsidR="00622DA8" w:rsidRPr="00FF6722" w:rsidSect="00622DA8">
      <w:footerReference w:type="even" r:id="rId16"/>
      <w:footerReference w:type="default" r:id="rId17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06BFD" w14:textId="77777777" w:rsidR="0057466C" w:rsidRDefault="0057466C">
      <w:r>
        <w:separator/>
      </w:r>
    </w:p>
  </w:endnote>
  <w:endnote w:type="continuationSeparator" w:id="0">
    <w:p w14:paraId="486A7F14" w14:textId="77777777" w:rsidR="0057466C" w:rsidRDefault="0057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1E394" w14:textId="77777777" w:rsidR="00C60973" w:rsidRDefault="00C60973" w:rsidP="00622D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A1D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A6542E" w14:textId="77777777" w:rsidR="00C60973" w:rsidRDefault="00C60973" w:rsidP="00622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252D" w14:textId="77777777" w:rsidR="0057466C" w:rsidRDefault="0057466C">
      <w:r>
        <w:separator/>
      </w:r>
    </w:p>
  </w:footnote>
  <w:footnote w:type="continuationSeparator" w:id="0">
    <w:p w14:paraId="722FDC57" w14:textId="77777777" w:rsidR="0057466C" w:rsidRDefault="0057466C">
      <w:r>
        <w:continuationSeparator/>
      </w:r>
    </w:p>
  </w:footnote>
  <w:footnote w:id="1">
    <w:p w14:paraId="3E9B65E2" w14:textId="77777777" w:rsidR="00C60973" w:rsidRDefault="00C60973" w:rsidP="00CB2EA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DE6B49" w:rsidRPr="001C61B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5"/>
  </w:num>
  <w:num w:numId="11">
    <w:abstractNumId w:val="4"/>
  </w:num>
  <w:num w:numId="12">
    <w:abstractNumId w:val="22"/>
  </w:num>
  <w:num w:numId="13">
    <w:abstractNumId w:val="0"/>
  </w:num>
  <w:num w:numId="14">
    <w:abstractNumId w:val="19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16"/>
  </w:num>
  <w:num w:numId="25">
    <w:abstractNumId w:val="24"/>
  </w:num>
  <w:num w:numId="26">
    <w:abstractNumId w:val="10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zMjYxNTQ0MzVS0lEKTi0uzszPAykwrwUAmaMguywAAAA="/>
  </w:docVars>
  <w:rsids>
    <w:rsidRoot w:val="009B117C"/>
    <w:rsid w:val="00040CF0"/>
    <w:rsid w:val="00061938"/>
    <w:rsid w:val="00072C71"/>
    <w:rsid w:val="000B0CEF"/>
    <w:rsid w:val="000B2B49"/>
    <w:rsid w:val="000E28DA"/>
    <w:rsid w:val="000F5A83"/>
    <w:rsid w:val="00107FC6"/>
    <w:rsid w:val="00140F43"/>
    <w:rsid w:val="002219C9"/>
    <w:rsid w:val="0023681E"/>
    <w:rsid w:val="00251F75"/>
    <w:rsid w:val="002B2086"/>
    <w:rsid w:val="002C0550"/>
    <w:rsid w:val="002D134A"/>
    <w:rsid w:val="002E157B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4496D"/>
    <w:rsid w:val="0057466C"/>
    <w:rsid w:val="00583E52"/>
    <w:rsid w:val="005B106A"/>
    <w:rsid w:val="005E30CA"/>
    <w:rsid w:val="00622DA8"/>
    <w:rsid w:val="00634AD1"/>
    <w:rsid w:val="00640DC4"/>
    <w:rsid w:val="00662585"/>
    <w:rsid w:val="00695713"/>
    <w:rsid w:val="0069786F"/>
    <w:rsid w:val="006D3164"/>
    <w:rsid w:val="00746B81"/>
    <w:rsid w:val="007B33F6"/>
    <w:rsid w:val="007D3786"/>
    <w:rsid w:val="0082424C"/>
    <w:rsid w:val="00831470"/>
    <w:rsid w:val="008407F3"/>
    <w:rsid w:val="008441F9"/>
    <w:rsid w:val="00870DA5"/>
    <w:rsid w:val="0087463D"/>
    <w:rsid w:val="00874C19"/>
    <w:rsid w:val="008E75C5"/>
    <w:rsid w:val="0092073E"/>
    <w:rsid w:val="0092255B"/>
    <w:rsid w:val="0094059D"/>
    <w:rsid w:val="00952E91"/>
    <w:rsid w:val="00971BAE"/>
    <w:rsid w:val="009A00A9"/>
    <w:rsid w:val="009B117C"/>
    <w:rsid w:val="009D666A"/>
    <w:rsid w:val="009E0F44"/>
    <w:rsid w:val="00A169CE"/>
    <w:rsid w:val="00A75B04"/>
    <w:rsid w:val="00A811E0"/>
    <w:rsid w:val="00A8250F"/>
    <w:rsid w:val="00B0326E"/>
    <w:rsid w:val="00B615C9"/>
    <w:rsid w:val="00BC54D8"/>
    <w:rsid w:val="00BF488C"/>
    <w:rsid w:val="00C42211"/>
    <w:rsid w:val="00C55990"/>
    <w:rsid w:val="00C60973"/>
    <w:rsid w:val="00CB2EA7"/>
    <w:rsid w:val="00CC2D77"/>
    <w:rsid w:val="00CC3297"/>
    <w:rsid w:val="00CC46DD"/>
    <w:rsid w:val="00CC7FA0"/>
    <w:rsid w:val="00DE6B49"/>
    <w:rsid w:val="00E11D44"/>
    <w:rsid w:val="00E16E75"/>
    <w:rsid w:val="00E330EC"/>
    <w:rsid w:val="00E346E0"/>
    <w:rsid w:val="00ED7613"/>
    <w:rsid w:val="00F50F4D"/>
    <w:rsid w:val="00FA11C9"/>
    <w:rsid w:val="00FC181A"/>
    <w:rsid w:val="3B6A8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ABC45"/>
  <w15:chartTrackingRefBased/>
  <w15:docId w15:val="{B227545A-8C52-4611-A463-BE1B33C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customStyle="1" w:styleId="CommentTextChar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customStyle="1" w:styleId="CommentSubjectChar">
    <w:name w:val="Comment Subject Char"/>
    <w:link w:val="CommentSubject"/>
    <w:rsid w:val="002B2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.org/education/cc2001/final/chapter05.htm" TargetMode="Externa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s.fiu.edu/programs/undergrad/cs/assessment/" TargetMode="Externa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uter.org/education/cc2001/final/chapter0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puter.org/education/cc2001/final/chapter05.htm" TargetMode="External"/><Relationship Id="rId10" Type="http://schemas.openxmlformats.org/officeDocument/2006/relationships/hyperlink" Target="http://www.computer.org/education/cc2001/final/chapter05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puter.org/education/cc2001/final/chapter05.htm" TargetMode="External"/><Relationship Id="rId14" Type="http://schemas.openxmlformats.org/officeDocument/2006/relationships/hyperlink" Target="http://www.computer.org/education/cc2001/final/chapter05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6</TotalTime>
  <Pages>6</Pages>
  <Words>896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19</cp:revision>
  <cp:lastPrinted>2019-12-05T15:38:00Z</cp:lastPrinted>
  <dcterms:created xsi:type="dcterms:W3CDTF">2019-11-26T01:53:00Z</dcterms:created>
  <dcterms:modified xsi:type="dcterms:W3CDTF">2019-12-05T15:38:00Z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</Properties>
</file>