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311"/>
        <w:gridCol w:w="4329"/>
      </w:tblGrid>
      <w:tr xmlns:wp14="http://schemas.microsoft.com/office/word/2010/wordml" w:rsidRPr="00072C71" w:rsidR="00622DA8" w:rsidTr="00072C71" w14:paraId="45B9C7CF" wp14:textId="77777777">
        <w:tc>
          <w:tcPr>
            <w:tcW w:w="8856" w:type="dxa"/>
            <w:gridSpan w:val="2"/>
          </w:tcPr>
          <w:p w:rsidRPr="00072C71" w:rsidR="00622DA8" w:rsidP="00072C71" w:rsidRDefault="00B0326E" w14:paraId="0CE55D40" wp14:textId="77777777">
            <w:pPr>
              <w:jc w:val="center"/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>School of Computing and Information Sciences</w:t>
            </w:r>
          </w:p>
          <w:p w:rsidRPr="00072C71" w:rsidR="00622DA8" w:rsidP="00B0326E" w:rsidRDefault="00622DA8" w14:paraId="672A6659" wp14:textId="77777777">
            <w:pPr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insideH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5352"/>
              <w:gridCol w:w="3072"/>
            </w:tblGrid>
            <w:tr w:rsidRPr="00072C71" w:rsidR="00622DA8" w:rsidTr="00072C71" w14:paraId="683337B7" wp14:textId="77777777">
              <w:tc>
                <w:tcPr>
                  <w:tcW w:w="5490" w:type="dxa"/>
                </w:tcPr>
                <w:p w:rsidRPr="00072C71" w:rsidR="00622DA8" w:rsidP="009A00A9" w:rsidRDefault="00622DA8" w14:paraId="7D9EEF0C" wp14:textId="77777777">
                  <w:pPr>
                    <w:rPr>
                      <w:b/>
                      <w:sz w:val="24"/>
                      <w:szCs w:val="24"/>
                    </w:rPr>
                  </w:pPr>
                  <w:r w:rsidRPr="00072C71"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 w:rsidR="009A00A9">
                    <w:rPr>
                      <w:sz w:val="28"/>
                      <w:szCs w:val="28"/>
                    </w:rPr>
                    <w:t>Capstone</w:t>
                  </w:r>
                  <w:r w:rsidR="003D7932">
                    <w:rPr>
                      <w:sz w:val="28"/>
                      <w:szCs w:val="28"/>
                    </w:rPr>
                    <w:t xml:space="preserve"> II</w:t>
                  </w:r>
                </w:p>
              </w:tc>
              <w:tc>
                <w:tcPr>
                  <w:tcW w:w="3135" w:type="dxa"/>
                </w:tcPr>
                <w:p w:rsidRPr="00072C71" w:rsidR="00622DA8" w:rsidP="009A00A9" w:rsidRDefault="003D7932" w14:paraId="643659D9" wp14:textId="77777777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</w:t>
                  </w:r>
                  <w:r w:rsidRPr="00072C71" w:rsidR="00622DA8">
                    <w:rPr>
                      <w:b/>
                      <w:sz w:val="28"/>
                      <w:szCs w:val="28"/>
                    </w:rPr>
                    <w:t xml:space="preserve">Date:  </w:t>
                  </w:r>
                  <w:r>
                    <w:rPr>
                      <w:sz w:val="28"/>
                      <w:szCs w:val="28"/>
                    </w:rPr>
                    <w:t>11</w:t>
                  </w:r>
                  <w:r w:rsidR="008441F9">
                    <w:rPr>
                      <w:sz w:val="28"/>
                      <w:szCs w:val="28"/>
                    </w:rPr>
                    <w:t>/</w:t>
                  </w:r>
                  <w:r w:rsidR="009A00A9">
                    <w:rPr>
                      <w:sz w:val="28"/>
                      <w:szCs w:val="28"/>
                    </w:rPr>
                    <w:t>22</w:t>
                  </w:r>
                  <w:r w:rsidRPr="00072C71" w:rsidR="000B2B49">
                    <w:rPr>
                      <w:sz w:val="28"/>
                      <w:szCs w:val="28"/>
                    </w:rPr>
                    <w:t>/</w:t>
                  </w:r>
                  <w:r w:rsidR="00E16E75">
                    <w:rPr>
                      <w:sz w:val="28"/>
                      <w:szCs w:val="28"/>
                    </w:rPr>
                    <w:t>19</w:t>
                  </w:r>
                </w:p>
              </w:tc>
            </w:tr>
          </w:tbl>
          <w:p w:rsidRPr="00072C71" w:rsidR="00622DA8" w:rsidP="00B0326E" w:rsidRDefault="00622DA8" w14:paraId="0A37501D" wp14:textId="77777777">
            <w:pPr>
              <w:rPr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72C71" w:rsidR="00622DA8" w:rsidTr="00072C71" w14:paraId="5DAB6C7B" wp14:textId="77777777">
        <w:trPr>
          <w:trHeight w:val="323"/>
        </w:trPr>
        <w:tc>
          <w:tcPr>
            <w:tcW w:w="8856" w:type="dxa"/>
            <w:gridSpan w:val="2"/>
          </w:tcPr>
          <w:p w:rsidRPr="00072C71" w:rsidR="00622DA8" w:rsidP="00B0326E" w:rsidRDefault="00622DA8" w14:paraId="02EB378F" wp14:textId="77777777">
            <w:pPr>
              <w:rPr>
                <w:b/>
                <w:sz w:val="28"/>
                <w:szCs w:val="28"/>
              </w:rPr>
            </w:pPr>
          </w:p>
        </w:tc>
      </w:tr>
      <w:tr xmlns:wp14="http://schemas.microsoft.com/office/word/2010/wordml" w:rsidRPr="00072C71" w:rsidR="00622DA8" w:rsidTr="00072C71" w14:paraId="7F6495E6" wp14:textId="77777777">
        <w:trPr>
          <w:trHeight w:val="322"/>
        </w:trPr>
        <w:tc>
          <w:tcPr>
            <w:tcW w:w="8856" w:type="dxa"/>
            <w:gridSpan w:val="2"/>
          </w:tcPr>
          <w:p w:rsidRPr="00072C71" w:rsidR="00622DA8" w:rsidP="00B0326E" w:rsidRDefault="00622DA8" w14:paraId="446629CC" wp14:textId="77777777">
            <w:pPr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 xml:space="preserve">Course Number: </w:t>
            </w:r>
            <w:r w:rsidRPr="00072C71" w:rsidR="00B0326E">
              <w:rPr>
                <w:b/>
                <w:sz w:val="28"/>
                <w:szCs w:val="28"/>
              </w:rPr>
              <w:t xml:space="preserve"> </w:t>
            </w:r>
            <w:r w:rsidRPr="00072C71" w:rsidR="00B0326E">
              <w:rPr>
                <w:sz w:val="28"/>
                <w:szCs w:val="28"/>
              </w:rPr>
              <w:t>CIS 4911</w:t>
            </w:r>
          </w:p>
          <w:p w:rsidRPr="00072C71" w:rsidR="00622DA8" w:rsidP="00B0326E" w:rsidRDefault="00622DA8" w14:paraId="6A05A809" wp14:textId="77777777">
            <w:pPr>
              <w:rPr>
                <w:b/>
                <w:sz w:val="28"/>
                <w:szCs w:val="28"/>
              </w:rPr>
            </w:pPr>
          </w:p>
          <w:p w:rsidRPr="00072C71" w:rsidR="00622DA8" w:rsidP="00B0326E" w:rsidRDefault="00622DA8" w14:paraId="7CBBB29B" wp14:textId="77777777">
            <w:pPr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 xml:space="preserve">Number of Credits: </w:t>
            </w:r>
            <w:r w:rsidR="003D7932">
              <w:rPr>
                <w:sz w:val="28"/>
                <w:szCs w:val="28"/>
              </w:rPr>
              <w:t>2</w:t>
            </w:r>
          </w:p>
          <w:p w:rsidRPr="00072C71" w:rsidR="00622DA8" w:rsidP="00072C71" w:rsidRDefault="00622DA8" w14:paraId="5A39BBE3" wp14:textId="777777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xmlns:wp14="http://schemas.microsoft.com/office/word/2010/wordml" w:rsidRPr="00072C71" w:rsidR="00622DA8" w:rsidTr="00072C71" w14:paraId="52C6BB32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28" w:type="dxa"/>
            <w:tcBorders>
              <w:top w:val="single" w:color="auto" w:sz="4" w:space="0"/>
            </w:tcBorders>
          </w:tcPr>
          <w:p w:rsidRPr="00072C71" w:rsidR="00622DA8" w:rsidP="008441F9" w:rsidRDefault="00622DA8" w14:paraId="1DE5B609" wp14:textId="77777777">
            <w:pPr>
              <w:spacing w:before="60" w:after="60"/>
              <w:rPr>
                <w:b/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 xml:space="preserve">Subject Area: </w:t>
            </w:r>
            <w:r w:rsidRPr="00072C71">
              <w:rPr>
                <w:sz w:val="24"/>
                <w:szCs w:val="24"/>
              </w:rPr>
              <w:t>Knowledge focus groups covered in the curriculum of the BS in Computer Science.</w:t>
            </w:r>
          </w:p>
        </w:tc>
        <w:tc>
          <w:tcPr>
            <w:tcW w:w="4428" w:type="dxa"/>
            <w:tcBorders>
              <w:top w:val="single" w:color="auto" w:sz="4" w:space="0"/>
            </w:tcBorders>
          </w:tcPr>
          <w:p w:rsidRPr="008441F9" w:rsidR="00622DA8" w:rsidP="008441F9" w:rsidRDefault="00622DA8" w14:paraId="18C9EB27" wp14:textId="77777777">
            <w:pPr>
              <w:spacing w:before="60" w:after="60"/>
              <w:rPr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>Subject Area  Coordinator:</w:t>
            </w:r>
            <w:r w:rsidR="008441F9">
              <w:rPr>
                <w:b/>
                <w:sz w:val="24"/>
                <w:szCs w:val="24"/>
              </w:rPr>
              <w:t xml:space="preserve"> </w:t>
            </w:r>
            <w:r w:rsidR="003D7932">
              <w:rPr>
                <w:sz w:val="24"/>
                <w:szCs w:val="24"/>
              </w:rPr>
              <w:t>M</w:t>
            </w:r>
            <w:r w:rsidR="00662585">
              <w:rPr>
                <w:sz w:val="24"/>
                <w:szCs w:val="24"/>
              </w:rPr>
              <w:t>onique</w:t>
            </w:r>
            <w:r w:rsidR="003D7932">
              <w:rPr>
                <w:sz w:val="24"/>
                <w:szCs w:val="24"/>
              </w:rPr>
              <w:t xml:space="preserve"> </w:t>
            </w:r>
            <w:r w:rsidR="00662585">
              <w:rPr>
                <w:sz w:val="24"/>
                <w:szCs w:val="24"/>
              </w:rPr>
              <w:t>Ross</w:t>
            </w:r>
          </w:p>
          <w:p w:rsidRPr="00072C71" w:rsidR="00622DA8" w:rsidP="003D7932" w:rsidRDefault="00622DA8" w14:paraId="78577ACD" wp14:textId="77777777">
            <w:pPr>
              <w:spacing w:before="60" w:after="60"/>
              <w:rPr>
                <w:b/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>email:</w:t>
            </w:r>
            <w:r w:rsidR="008441F9">
              <w:rPr>
                <w:b/>
                <w:sz w:val="24"/>
                <w:szCs w:val="24"/>
              </w:rPr>
              <w:t xml:space="preserve"> </w:t>
            </w:r>
            <w:r w:rsidRPr="00662585" w:rsidR="00662585">
              <w:rPr>
                <w:sz w:val="24"/>
                <w:szCs w:val="24"/>
              </w:rPr>
              <w:t>moross</w:t>
            </w:r>
            <w:r w:rsidR="00662585">
              <w:rPr>
                <w:sz w:val="24"/>
                <w:szCs w:val="24"/>
              </w:rPr>
              <w:t>@</w:t>
            </w:r>
            <w:r w:rsidRPr="008441F9" w:rsidR="008441F9">
              <w:rPr>
                <w:sz w:val="24"/>
                <w:szCs w:val="24"/>
              </w:rPr>
              <w:t>fiu.edu</w:t>
            </w:r>
          </w:p>
        </w:tc>
      </w:tr>
      <w:tr xmlns:wp14="http://schemas.microsoft.com/office/word/2010/wordml" w:rsidRPr="00072C71" w:rsidR="00622DA8" w:rsidTr="00072C71" w14:paraId="2A022909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56" w:type="dxa"/>
            <w:gridSpan w:val="2"/>
          </w:tcPr>
          <w:p w:rsidRPr="00072C71" w:rsidR="00622DA8" w:rsidP="000E28DA" w:rsidRDefault="00622DA8" w14:paraId="29D77406" wp14:textId="77777777">
            <w:pPr>
              <w:spacing w:before="60" w:after="60"/>
              <w:outlineLvl w:val="2"/>
              <w:rPr>
                <w:bCs/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 xml:space="preserve">Catalog Description: </w:t>
            </w:r>
            <w:r w:rsidRPr="008441F9" w:rsidR="008441F9">
              <w:rPr>
                <w:sz w:val="24"/>
                <w:szCs w:val="24"/>
              </w:rPr>
              <w:t xml:space="preserve">Students work on faculty supervised projects in teams of up to 5 members to design and implement solutions to problems utilizing knowledge obtained across the </w:t>
            </w:r>
            <w:r w:rsidRPr="008441F9" w:rsidR="00CC46DD">
              <w:rPr>
                <w:sz w:val="24"/>
                <w:szCs w:val="24"/>
              </w:rPr>
              <w:t>spectrum</w:t>
            </w:r>
            <w:r w:rsidRPr="008441F9" w:rsidR="008441F9">
              <w:rPr>
                <w:sz w:val="24"/>
                <w:szCs w:val="24"/>
              </w:rPr>
              <w:t xml:space="preserve"> of Computer Science courses.</w:t>
            </w:r>
            <w:r w:rsidRPr="00072C71">
              <w:rPr>
                <w:sz w:val="24"/>
                <w:szCs w:val="24"/>
              </w:rPr>
              <w:t xml:space="preserve">  </w:t>
            </w:r>
          </w:p>
        </w:tc>
      </w:tr>
      <w:tr xmlns:wp14="http://schemas.microsoft.com/office/word/2010/wordml" w:rsidRPr="00072C71" w:rsidR="00622DA8" w:rsidTr="00072C71" w14:paraId="6D7F104F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56" w:type="dxa"/>
            <w:gridSpan w:val="2"/>
          </w:tcPr>
          <w:p w:rsidRPr="00072C71" w:rsidR="00622DA8" w:rsidP="008441F9" w:rsidRDefault="00622DA8" w14:paraId="3573984E" wp14:textId="77777777">
            <w:pPr>
              <w:spacing w:before="60" w:after="60"/>
              <w:rPr>
                <w:b/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 xml:space="preserve">Textbook: </w:t>
            </w:r>
            <w:r w:rsidR="008441F9">
              <w:rPr>
                <w:sz w:val="24"/>
                <w:szCs w:val="24"/>
              </w:rPr>
              <w:t>No text book</w:t>
            </w:r>
            <w:r w:rsidRPr="008441F9" w:rsidR="008441F9">
              <w:rPr>
                <w:sz w:val="24"/>
                <w:szCs w:val="24"/>
              </w:rPr>
              <w:t xml:space="preserve"> required</w:t>
            </w:r>
          </w:p>
        </w:tc>
      </w:tr>
      <w:tr xmlns:wp14="http://schemas.microsoft.com/office/word/2010/wordml" w:rsidRPr="00072C71" w:rsidR="00622DA8" w:rsidTr="00072C71" w14:paraId="0DF43999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56" w:type="dxa"/>
            <w:gridSpan w:val="2"/>
          </w:tcPr>
          <w:p w:rsidRPr="00072C71" w:rsidR="00622DA8" w:rsidP="008441F9" w:rsidRDefault="00622DA8" w14:paraId="63CC54B9" wp14:textId="77777777">
            <w:pPr>
              <w:spacing w:before="60" w:after="60"/>
              <w:rPr>
                <w:b/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>References:</w:t>
            </w:r>
          </w:p>
        </w:tc>
      </w:tr>
      <w:tr xmlns:wp14="http://schemas.microsoft.com/office/word/2010/wordml" w:rsidRPr="00072C71" w:rsidR="00622DA8" w:rsidTr="00072C71" w14:paraId="4B9A1D38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56" w:type="dxa"/>
            <w:gridSpan w:val="2"/>
          </w:tcPr>
          <w:p w:rsidRPr="008441F9" w:rsidR="00622DA8" w:rsidP="009A00A9" w:rsidRDefault="00622DA8" w14:paraId="21AC6091" wp14:textId="77777777">
            <w:pPr>
              <w:spacing w:before="60" w:after="60"/>
              <w:rPr>
                <w:b/>
                <w:i/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 xml:space="preserve">Prerequisites Courses: </w:t>
            </w:r>
            <w:r w:rsidR="007D3786">
              <w:rPr>
                <w:b/>
                <w:sz w:val="24"/>
                <w:szCs w:val="24"/>
              </w:rPr>
              <w:t>C</w:t>
            </w:r>
            <w:r w:rsidR="007D3786">
              <w:rPr>
                <w:sz w:val="24"/>
                <w:szCs w:val="24"/>
              </w:rPr>
              <w:t xml:space="preserve">IS </w:t>
            </w:r>
            <w:r w:rsidR="009A00A9">
              <w:rPr>
                <w:sz w:val="24"/>
                <w:szCs w:val="24"/>
              </w:rPr>
              <w:t>3</w:t>
            </w:r>
            <w:r w:rsidR="007D3786">
              <w:rPr>
                <w:sz w:val="24"/>
                <w:szCs w:val="24"/>
              </w:rPr>
              <w:t>XXX</w:t>
            </w:r>
            <w:r w:rsidR="00E16E75">
              <w:rPr>
                <w:sz w:val="24"/>
                <w:szCs w:val="24"/>
              </w:rPr>
              <w:t xml:space="preserve"> </w:t>
            </w:r>
            <w:r w:rsidR="007D3786">
              <w:rPr>
                <w:sz w:val="24"/>
                <w:szCs w:val="24"/>
              </w:rPr>
              <w:t>(</w:t>
            </w:r>
            <w:r w:rsidR="009A00A9">
              <w:rPr>
                <w:sz w:val="24"/>
                <w:szCs w:val="24"/>
              </w:rPr>
              <w:t>Capstone</w:t>
            </w:r>
            <w:r w:rsidR="007D3786">
              <w:rPr>
                <w:sz w:val="24"/>
                <w:szCs w:val="24"/>
              </w:rPr>
              <w:t xml:space="preserve"> I) </w:t>
            </w:r>
            <w:r w:rsidR="00E16E75">
              <w:rPr>
                <w:sz w:val="24"/>
                <w:szCs w:val="24"/>
              </w:rPr>
              <w:t xml:space="preserve">and </w:t>
            </w:r>
            <w:r w:rsidR="007D3786">
              <w:rPr>
                <w:sz w:val="24"/>
                <w:szCs w:val="24"/>
              </w:rPr>
              <w:t>Senior standing.</w:t>
            </w:r>
          </w:p>
        </w:tc>
      </w:tr>
      <w:tr xmlns:wp14="http://schemas.microsoft.com/office/word/2010/wordml" w:rsidRPr="00072C71" w:rsidR="00622DA8" w:rsidTr="00072C71" w14:paraId="18F11904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56" w:type="dxa"/>
            <w:gridSpan w:val="2"/>
          </w:tcPr>
          <w:p w:rsidRPr="00E16E75" w:rsidR="00622DA8" w:rsidP="008441F9" w:rsidRDefault="00622DA8" w14:paraId="6D386B8B" wp14:textId="77777777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072C71">
              <w:rPr>
                <w:b/>
                <w:sz w:val="24"/>
                <w:szCs w:val="24"/>
              </w:rPr>
              <w:t>Corequisites</w:t>
            </w:r>
            <w:proofErr w:type="spellEnd"/>
            <w:r w:rsidRPr="00072C71">
              <w:rPr>
                <w:b/>
                <w:sz w:val="24"/>
                <w:szCs w:val="24"/>
              </w:rPr>
              <w:t xml:space="preserve"> Courses: </w:t>
            </w:r>
            <w:r w:rsidR="00E16E75">
              <w:rPr>
                <w:sz w:val="24"/>
                <w:szCs w:val="24"/>
              </w:rPr>
              <w:t>None</w:t>
            </w:r>
          </w:p>
        </w:tc>
      </w:tr>
    </w:tbl>
    <w:p xmlns:wp14="http://schemas.microsoft.com/office/word/2010/wordml" w:rsidR="00622DA8" w:rsidP="00CC46DD" w:rsidRDefault="00622DA8" w14:paraId="30802B65" wp14:textId="77777777">
      <w:pPr>
        <w:spacing w:before="120" w:after="120"/>
        <w:rPr>
          <w:sz w:val="24"/>
          <w:szCs w:val="24"/>
        </w:rPr>
      </w:pPr>
      <w:r w:rsidRPr="004F3D10">
        <w:rPr>
          <w:sz w:val="24"/>
          <w:szCs w:val="24"/>
          <w:u w:val="single"/>
        </w:rPr>
        <w:t>Type</w:t>
      </w:r>
      <w:r>
        <w:rPr>
          <w:sz w:val="24"/>
          <w:szCs w:val="24"/>
          <w:u w:val="single"/>
        </w:rPr>
        <w:t>:</w:t>
      </w:r>
      <w:r w:rsidRPr="004F3D10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Required </w:t>
      </w:r>
    </w:p>
    <w:p xmlns:wp14="http://schemas.microsoft.com/office/word/2010/wordml" w:rsidRPr="00F05B51" w:rsidR="00622DA8" w:rsidP="00CC46DD" w:rsidRDefault="00622DA8" w14:paraId="77AA7909" wp14:textId="77777777">
      <w:pPr>
        <w:spacing w:before="120" w:after="120"/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>Prerequisites Topics:</w:t>
      </w:r>
    </w:p>
    <w:p xmlns:wp14="http://schemas.microsoft.com/office/word/2010/wordml" w:rsidR="00622DA8" w:rsidP="00622DA8" w:rsidRDefault="00622DA8" w14:paraId="75348270" wp14:textId="77777777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Software development process</w:t>
      </w:r>
    </w:p>
    <w:p xmlns:wp14="http://schemas.microsoft.com/office/word/2010/wordml" w:rsidR="00622DA8" w:rsidP="00622DA8" w:rsidRDefault="00622DA8" w14:paraId="75B29EEF" wp14:textId="77777777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Basic project management concepts</w:t>
      </w:r>
    </w:p>
    <w:p xmlns:wp14="http://schemas.microsoft.com/office/word/2010/wordml" w:rsidRPr="00F05B51" w:rsidR="00622DA8" w:rsidP="00622DA8" w:rsidRDefault="00622DA8" w14:paraId="4C532C82" wp14:textId="77777777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Domain specific knowledge (for project being developed)</w:t>
      </w:r>
    </w:p>
    <w:p xmlns:wp14="http://schemas.microsoft.com/office/word/2010/wordml" w:rsidRPr="00F05B51" w:rsidR="00622DA8" w:rsidP="00CC46DD" w:rsidRDefault="00622DA8" w14:paraId="70A7829A" wp14:textId="77777777">
      <w:pPr>
        <w:spacing w:before="120" w:after="120"/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 xml:space="preserve">Course </w:t>
      </w:r>
      <w:r>
        <w:rPr>
          <w:sz w:val="24"/>
          <w:szCs w:val="24"/>
          <w:u w:val="single"/>
        </w:rPr>
        <w:t>Outcome</w:t>
      </w:r>
      <w:r w:rsidRPr="00F05B51">
        <w:rPr>
          <w:sz w:val="24"/>
          <w:szCs w:val="24"/>
          <w:u w:val="single"/>
        </w:rPr>
        <w:t>s:</w:t>
      </w:r>
    </w:p>
    <w:p xmlns:wp14="http://schemas.microsoft.com/office/word/2010/wordml" w:rsidR="00622DA8" w:rsidP="00622DA8" w:rsidRDefault="000B0CEF" w14:paraId="5507CA99" wp14:textId="77777777">
      <w:pPr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622DA8">
        <w:rPr>
          <w:sz w:val="24"/>
          <w:szCs w:val="24"/>
        </w:rPr>
        <w:t>astery of</w:t>
      </w:r>
      <w:r>
        <w:rPr>
          <w:sz w:val="24"/>
          <w:szCs w:val="24"/>
        </w:rPr>
        <w:t xml:space="preserve"> problem formulation</w:t>
      </w:r>
      <w:r w:rsidR="00622DA8">
        <w:rPr>
          <w:sz w:val="24"/>
          <w:szCs w:val="24"/>
        </w:rPr>
        <w:t>.</w:t>
      </w:r>
    </w:p>
    <w:p xmlns:wp14="http://schemas.microsoft.com/office/word/2010/wordml" w:rsidRPr="002B2086" w:rsidR="00622DA8" w:rsidP="00622DA8" w:rsidRDefault="000B0CEF" w14:paraId="6B18B7F3" wp14:textId="77777777">
      <w:pPr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Demonstr</w:t>
      </w:r>
      <w:r w:rsidRPr="002B2086" w:rsidR="00622DA8">
        <w:rPr>
          <w:sz w:val="24"/>
          <w:szCs w:val="24"/>
        </w:rPr>
        <w:t>a</w:t>
      </w:r>
      <w:r w:rsidR="008441F9">
        <w:rPr>
          <w:sz w:val="24"/>
          <w:szCs w:val="24"/>
        </w:rPr>
        <w:t>te mas</w:t>
      </w:r>
      <w:r w:rsidRPr="002B2086" w:rsidR="008441F9">
        <w:rPr>
          <w:sz w:val="24"/>
          <w:szCs w:val="24"/>
        </w:rPr>
        <w:t>tery</w:t>
      </w:r>
      <w:r w:rsidRPr="002B2086" w:rsidR="00622DA8">
        <w:rPr>
          <w:sz w:val="24"/>
          <w:szCs w:val="24"/>
        </w:rPr>
        <w:t xml:space="preserve"> of specifying the requirements </w:t>
      </w:r>
      <w:r w:rsidR="002B2086">
        <w:rPr>
          <w:sz w:val="24"/>
          <w:szCs w:val="24"/>
        </w:rPr>
        <w:t>of</w:t>
      </w:r>
      <w:r w:rsidRPr="002B2086" w:rsidR="00622DA8">
        <w:rPr>
          <w:sz w:val="24"/>
          <w:szCs w:val="24"/>
        </w:rPr>
        <w:t xml:space="preserve"> a problem.</w:t>
      </w:r>
    </w:p>
    <w:p xmlns:wp14="http://schemas.microsoft.com/office/word/2010/wordml" w:rsidR="00622DA8" w:rsidP="00622DA8" w:rsidRDefault="00622DA8" w14:paraId="59C546A8" wp14:textId="77777777">
      <w:pPr>
        <w:numPr>
          <w:ilvl w:val="0"/>
          <w:numId w:val="21"/>
        </w:numPr>
        <w:rPr>
          <w:sz w:val="24"/>
          <w:szCs w:val="24"/>
        </w:rPr>
      </w:pPr>
      <w:r w:rsidRPr="002B2086">
        <w:rPr>
          <w:sz w:val="24"/>
          <w:szCs w:val="24"/>
        </w:rPr>
        <w:t xml:space="preserve">Demonstrate mastery of designing the solution to </w:t>
      </w:r>
      <w:r>
        <w:rPr>
          <w:sz w:val="24"/>
          <w:szCs w:val="24"/>
        </w:rPr>
        <w:t>a problem.</w:t>
      </w:r>
    </w:p>
    <w:p xmlns:wp14="http://schemas.microsoft.com/office/word/2010/wordml" w:rsidR="00622DA8" w:rsidP="00622DA8" w:rsidRDefault="00622DA8" w14:paraId="358C0980" wp14:textId="77777777">
      <w:pPr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Demonstrate mastery of realizing the solution to a problem.</w:t>
      </w:r>
    </w:p>
    <w:p xmlns:wp14="http://schemas.microsoft.com/office/word/2010/wordml" w:rsidR="00622DA8" w:rsidP="00622DA8" w:rsidRDefault="00622DA8" w14:paraId="537C10DF" wp14:textId="77777777">
      <w:pPr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Demonstrate the ability to validate</w:t>
      </w:r>
      <w:r w:rsidR="002B2086">
        <w:rPr>
          <w:sz w:val="24"/>
          <w:szCs w:val="24"/>
        </w:rPr>
        <w:t xml:space="preserve"> and evaluate</w:t>
      </w:r>
      <w:r>
        <w:rPr>
          <w:sz w:val="24"/>
          <w:szCs w:val="24"/>
        </w:rPr>
        <w:t xml:space="preserve"> the solution to a problem.</w:t>
      </w:r>
    </w:p>
    <w:p xmlns:wp14="http://schemas.microsoft.com/office/word/2010/wordml" w:rsidR="00622DA8" w:rsidP="00622DA8" w:rsidRDefault="00622DA8" w14:paraId="41A994B2" wp14:textId="77777777">
      <w:pPr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Demonstrate the ability to manage a semester long project.</w:t>
      </w:r>
    </w:p>
    <w:p xmlns:wp14="http://schemas.microsoft.com/office/word/2010/wordml" w:rsidR="00622DA8" w:rsidP="00622DA8" w:rsidRDefault="00622DA8" w14:paraId="4DBE5100" wp14:textId="77777777">
      <w:pPr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Demonstrate the ability to work effectively in a project team.</w:t>
      </w:r>
    </w:p>
    <w:p xmlns:wp14="http://schemas.microsoft.com/office/word/2010/wordml" w:rsidR="00622DA8" w:rsidP="00622DA8" w:rsidRDefault="00622DA8" w14:paraId="291DC692" wp14:textId="77777777">
      <w:pPr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Demonstrate the ability to think logically and critically when developing the solution to a given problem.</w:t>
      </w:r>
    </w:p>
    <w:p xmlns:wp14="http://schemas.microsoft.com/office/word/2010/wordml" w:rsidR="00622DA8" w:rsidP="00622DA8" w:rsidRDefault="00622DA8" w14:paraId="3A52340F" wp14:textId="77777777">
      <w:pPr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Demonstrate the ability to apply concepts learned in various courses when developing the solution to a given problem.</w:t>
      </w:r>
    </w:p>
    <w:p xmlns:wp14="http://schemas.microsoft.com/office/word/2010/wordml" w:rsidR="00622DA8" w:rsidP="00622DA8" w:rsidRDefault="00622DA8" w14:paraId="7C425D8A" wp14:textId="77777777">
      <w:pPr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Demonstrate the ability to communicate the details of the technical solution through verbal and written modes.</w:t>
      </w:r>
    </w:p>
    <w:p xmlns:wp14="http://schemas.microsoft.com/office/word/2010/wordml" w:rsidRPr="00C60973" w:rsidR="00C60973" w:rsidP="00C60973" w:rsidRDefault="00C60973" w14:paraId="7D046A81" wp14:textId="77777777">
      <w:pPr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Demonstrate the ability to incorporate ethical issues into the project development and documentation process.</w:t>
      </w:r>
    </w:p>
    <w:p xmlns:wp14="http://schemas.microsoft.com/office/word/2010/wordml" w:rsidRPr="00AA0560" w:rsidR="00B0326E" w:rsidP="00B0326E" w:rsidRDefault="008441F9" w14:paraId="00F5AE88" wp14:textId="77777777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br w:type="page"/>
      </w:r>
      <w:r w:rsidRPr="00E80863" w:rsidR="00B0326E">
        <w:rPr>
          <w:b/>
          <w:sz w:val="28"/>
          <w:szCs w:val="28"/>
        </w:rPr>
        <w:t>School of Comput</w:t>
      </w:r>
      <w:r w:rsidR="00B0326E">
        <w:rPr>
          <w:b/>
          <w:sz w:val="28"/>
          <w:szCs w:val="28"/>
        </w:rPr>
        <w:t>ing and Information</w:t>
      </w:r>
      <w:r w:rsidRPr="00E80863" w:rsidR="00B0326E">
        <w:rPr>
          <w:b/>
          <w:sz w:val="28"/>
          <w:szCs w:val="28"/>
        </w:rPr>
        <w:t xml:space="preserve"> Science</w:t>
      </w:r>
      <w:r w:rsidR="00B0326E">
        <w:rPr>
          <w:b/>
          <w:sz w:val="28"/>
          <w:szCs w:val="28"/>
        </w:rPr>
        <w:t>s</w:t>
      </w:r>
    </w:p>
    <w:p xmlns:wp14="http://schemas.microsoft.com/office/word/2010/wordml" w:rsidRPr="00E80863" w:rsidR="00B0326E" w:rsidP="00B0326E" w:rsidRDefault="00B0326E" w14:paraId="2DC89ED1" wp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CIS-4911</w:t>
      </w:r>
    </w:p>
    <w:p xmlns:wp14="http://schemas.microsoft.com/office/word/2010/wordml" w:rsidR="00B0326E" w:rsidP="00B0326E" w:rsidRDefault="009A00A9" w14:paraId="13D69E34" wp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Capstone</w:t>
      </w:r>
      <w:r w:rsidR="003D7932">
        <w:rPr>
          <w:b/>
          <w:sz w:val="28"/>
          <w:szCs w:val="28"/>
        </w:rPr>
        <w:t xml:space="preserve"> II</w:t>
      </w:r>
    </w:p>
    <w:p xmlns:wp14="http://schemas.microsoft.com/office/word/2010/wordml" w:rsidR="00B0326E" w:rsidP="00B0326E" w:rsidRDefault="00B0326E" w14:paraId="41C8F396" wp14:textId="77777777">
      <w:pPr>
        <w:jc w:val="center"/>
        <w:rPr>
          <w:b/>
          <w:sz w:val="28"/>
          <w:szCs w:val="28"/>
        </w:rPr>
      </w:pPr>
    </w:p>
    <w:p xmlns:wp14="http://schemas.microsoft.com/office/word/2010/wordml" w:rsidR="00CB2EA7" w:rsidP="00B0326E" w:rsidRDefault="00CB2EA7" w14:paraId="72A3D3EC" wp14:textId="77777777">
      <w:pPr>
        <w:jc w:val="center"/>
        <w:rPr>
          <w:b/>
          <w:sz w:val="28"/>
          <w:szCs w:val="28"/>
        </w:rPr>
      </w:pPr>
    </w:p>
    <w:p xmlns:wp14="http://schemas.microsoft.com/office/word/2010/wordml" w:rsidRPr="00CA4257" w:rsidR="00B0326E" w:rsidP="00B0326E" w:rsidRDefault="00B0326E" w14:paraId="74FB0D37" wp14:textId="7777777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  <w:rPr>
          <w:b/>
          <w:sz w:val="28"/>
          <w:szCs w:val="28"/>
        </w:rPr>
      </w:pPr>
      <w:r w:rsidRPr="00CA4257">
        <w:rPr>
          <w:b/>
          <w:sz w:val="28"/>
          <w:szCs w:val="28"/>
        </w:rPr>
        <w:t>Relationship between Course Outcomes and Program Outcomes</w:t>
      </w:r>
      <w:r w:rsidRPr="00CA4257">
        <w:rPr>
          <w:b/>
          <w:sz w:val="28"/>
          <w:szCs w:val="28"/>
        </w:rPr>
        <w:tab/>
      </w:r>
    </w:p>
    <w:p xmlns:wp14="http://schemas.microsoft.com/office/word/2010/wordml" w:rsidR="00B0326E" w:rsidP="00B0326E" w:rsidRDefault="00B0326E" w14:paraId="0D0B940D" wp14:textId="7777777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</w:pPr>
    </w:p>
    <w:tbl>
      <w:tblPr>
        <w:tblW w:w="0" w:type="auto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612"/>
      </w:tblGrid>
      <w:tr xmlns:wp14="http://schemas.microsoft.com/office/word/2010/wordml" w:rsidR="00B0326E" w:rsidTr="002219C9" w14:paraId="7AB2E744" wp14:textId="77777777">
        <w:trPr>
          <w:trHeight w:val="998"/>
        </w:trPr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B0326E" w:rsidP="002219C9" w:rsidRDefault="00B0326E" w14:paraId="0E27B00A" wp14:textId="77777777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5878"/>
              <w:gridCol w:w="2508"/>
            </w:tblGrid>
            <w:tr w:rsidR="00B0326E" w:rsidTr="00B0326E" w14:paraId="384B4211" wp14:textId="77777777">
              <w:tc>
                <w:tcPr>
                  <w:tcW w:w="5917" w:type="dxa"/>
                </w:tcPr>
                <w:p w:rsidRPr="00B0326E" w:rsidR="00B0326E" w:rsidP="00B0326E" w:rsidRDefault="00B0326E" w14:paraId="5F2E0081" wp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B0326E">
                    <w:rPr>
                      <w:b/>
                      <w:sz w:val="28"/>
                      <w:szCs w:val="28"/>
                    </w:rPr>
                    <w:t>BS in CS: Program Outcomes</w:t>
                  </w:r>
                </w:p>
              </w:tc>
              <w:tc>
                <w:tcPr>
                  <w:tcW w:w="2520" w:type="dxa"/>
                </w:tcPr>
                <w:p w:rsidRPr="00B0326E" w:rsidR="00B0326E" w:rsidP="00B0326E" w:rsidRDefault="00B0326E" w14:paraId="73FCADBB" wp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0326E"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B0326E" w:rsidTr="00B0326E" w14:paraId="0EFD535C" wp14:textId="77777777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170"/>
                  </w:tblGrid>
                  <w:tr w:rsidRPr="00E2507B" w:rsidR="00B0326E" w:rsidTr="002219C9" w14:paraId="38FC2928" wp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Pr="00E2507B" w:rsidR="00B0326E" w:rsidP="002219C9" w:rsidRDefault="00B0326E" w14:paraId="7C5AEED6" wp14:textId="77777777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a)</w:t>
                        </w:r>
                      </w:p>
                    </w:tc>
                    <w:tc>
                      <w:tcPr>
                        <w:tcW w:w="0" w:type="auto"/>
                      </w:tcPr>
                      <w:p w:rsidRPr="00E2507B" w:rsidR="00B0326E" w:rsidP="002219C9" w:rsidRDefault="00B0326E" w14:paraId="375395C5" wp14:textId="77777777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proficiency in the foundation areas of Computer Science including mathematics, discrete structures, logic and the theory of algorithms</w:t>
                        </w:r>
                      </w:p>
                    </w:tc>
                  </w:tr>
                </w:tbl>
                <w:p w:rsidRPr="00B0326E" w:rsidR="00B0326E" w:rsidP="00B0326E" w:rsidRDefault="00B0326E" w14:paraId="60061E4C" wp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:rsidRPr="00B0326E" w:rsidR="00B0326E" w:rsidP="00B0326E" w:rsidRDefault="00B0326E" w14:paraId="095190BE" wp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 w:rsidRPr="00B0326E">
                    <w:rPr>
                      <w:sz w:val="24"/>
                      <w:szCs w:val="24"/>
                    </w:rPr>
                    <w:t>1</w:t>
                  </w:r>
                  <w:r w:rsidR="002219C9">
                    <w:rPr>
                      <w:sz w:val="24"/>
                      <w:szCs w:val="24"/>
                    </w:rPr>
                    <w:t>, 2, 3, 4, 5, 9</w:t>
                  </w:r>
                </w:p>
              </w:tc>
            </w:tr>
            <w:tr w:rsidR="00B0326E" w:rsidTr="00B0326E" w14:paraId="580827CD" wp14:textId="77777777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57"/>
                  </w:tblGrid>
                  <w:tr w:rsidRPr="00E2507B" w:rsidR="00B0326E" w:rsidTr="002219C9" w14:paraId="7074E5F2" wp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Pr="00E2507B" w:rsidR="00B0326E" w:rsidP="002219C9" w:rsidRDefault="00B0326E" w14:paraId="11A5DA70" wp14:textId="77777777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b)</w:t>
                        </w:r>
                      </w:p>
                    </w:tc>
                    <w:tc>
                      <w:tcPr>
                        <w:tcW w:w="0" w:type="auto"/>
                      </w:tcPr>
                      <w:p w:rsidRPr="00E2507B" w:rsidR="00B0326E" w:rsidP="002219C9" w:rsidRDefault="00B0326E" w14:paraId="3580661E" wp14:textId="77777777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proficiency in various areas of Computer Science including data structures and algorithms, concepts of programming languages and computer systems.</w:t>
                        </w:r>
                      </w:p>
                    </w:tc>
                  </w:tr>
                </w:tbl>
                <w:p w:rsidRPr="00B0326E" w:rsidR="00B0326E" w:rsidP="00B0326E" w:rsidRDefault="00B0326E" w14:paraId="44EAFD9C" wp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:rsidRPr="00B0326E" w:rsidR="00B0326E" w:rsidP="00B0326E" w:rsidRDefault="00B0326E" w14:paraId="2010A5FE" wp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 w:rsidRPr="00B0326E">
                    <w:rPr>
                      <w:sz w:val="24"/>
                      <w:szCs w:val="24"/>
                    </w:rPr>
                    <w:t>1, 2, 3, 4, 5</w:t>
                  </w:r>
                  <w:r w:rsidR="002219C9">
                    <w:rPr>
                      <w:sz w:val="24"/>
                      <w:szCs w:val="24"/>
                    </w:rPr>
                    <w:t>, 8, 9</w:t>
                  </w:r>
                </w:p>
              </w:tc>
            </w:tr>
            <w:tr w:rsidR="00B0326E" w:rsidTr="00B0326E" w14:paraId="26AE0B43" wp14:textId="77777777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170"/>
                  </w:tblGrid>
                  <w:tr w:rsidRPr="00E2507B" w:rsidR="00B0326E" w:rsidTr="002219C9" w14:paraId="25D5C527" wp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Pr="00E2507B" w:rsidR="00B0326E" w:rsidP="002219C9" w:rsidRDefault="00B0326E" w14:paraId="74FA9D0C" wp14:textId="77777777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c)</w:t>
                        </w:r>
                      </w:p>
                    </w:tc>
                    <w:tc>
                      <w:tcPr>
                        <w:tcW w:w="0" w:type="auto"/>
                      </w:tcPr>
                      <w:p w:rsidRPr="00E2507B" w:rsidR="00B0326E" w:rsidP="002219C9" w:rsidRDefault="00B0326E" w14:paraId="2355D73E" wp14:textId="77777777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proficiency in problem solving and application of software engineering techniques</w:t>
                        </w:r>
                      </w:p>
                    </w:tc>
                  </w:tr>
                </w:tbl>
                <w:p w:rsidRPr="00B0326E" w:rsidR="00B0326E" w:rsidP="00B0326E" w:rsidRDefault="00B0326E" w14:paraId="4B94D5A5" wp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:rsidRPr="00B0326E" w:rsidR="00B0326E" w:rsidP="00B0326E" w:rsidRDefault="00B0326E" w14:paraId="18A4814C" wp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 w:rsidRPr="00B0326E">
                    <w:rPr>
                      <w:sz w:val="24"/>
                      <w:szCs w:val="24"/>
                    </w:rPr>
                    <w:t>1</w:t>
                  </w:r>
                  <w:r w:rsidR="002219C9">
                    <w:rPr>
                      <w:sz w:val="24"/>
                      <w:szCs w:val="24"/>
                    </w:rPr>
                    <w:t>, 2, 3, 4, 5, 6, 7, 8, 9</w:t>
                  </w:r>
                </w:p>
              </w:tc>
            </w:tr>
            <w:tr w:rsidR="00B0326E" w:rsidTr="00B0326E" w14:paraId="71CA8825" wp14:textId="77777777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57"/>
                  </w:tblGrid>
                  <w:tr w:rsidRPr="00E2507B" w:rsidR="00B0326E" w:rsidTr="002219C9" w14:paraId="5548C37C" wp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Pr="00E2507B" w:rsidR="00B0326E" w:rsidP="002219C9" w:rsidRDefault="00B0326E" w14:paraId="3D99FCEC" wp14:textId="77777777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d)</w:t>
                        </w:r>
                      </w:p>
                    </w:tc>
                    <w:tc>
                      <w:tcPr>
                        <w:tcW w:w="0" w:type="auto"/>
                      </w:tcPr>
                      <w:p w:rsidRPr="00E2507B" w:rsidR="00B0326E" w:rsidP="002219C9" w:rsidRDefault="00B0326E" w14:paraId="43E0BC0C" wp14:textId="77777777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mastery of at least one modern programming language and proficiency in at least one other.</w:t>
                        </w:r>
                      </w:p>
                    </w:tc>
                  </w:tr>
                </w:tbl>
                <w:p w:rsidRPr="00B0326E" w:rsidR="00B0326E" w:rsidP="00B0326E" w:rsidRDefault="00B0326E" w14:paraId="3DEEC669" wp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:rsidRPr="00B0326E" w:rsidR="00B0326E" w:rsidP="00B0326E" w:rsidRDefault="002219C9" w14:paraId="35711F5C" wp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  <w:r w:rsidR="00C60973">
                    <w:rPr>
                      <w:sz w:val="24"/>
                      <w:szCs w:val="24"/>
                    </w:rPr>
                    <w:t>, 9</w:t>
                  </w:r>
                </w:p>
              </w:tc>
            </w:tr>
            <w:tr w:rsidR="00B0326E" w:rsidTr="00B0326E" w14:paraId="2B50CF61" wp14:textId="77777777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170"/>
                  </w:tblGrid>
                  <w:tr w:rsidRPr="00E2507B" w:rsidR="00B0326E" w:rsidTr="002219C9" w14:paraId="0FE70824" wp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Pr="00E2507B" w:rsidR="00B0326E" w:rsidP="002219C9" w:rsidRDefault="00B0326E" w14:paraId="371D2C5C" wp14:textId="77777777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e)</w:t>
                        </w:r>
                      </w:p>
                    </w:tc>
                    <w:tc>
                      <w:tcPr>
                        <w:tcW w:w="0" w:type="auto"/>
                      </w:tcPr>
                      <w:p w:rsidRPr="00E2507B" w:rsidR="00B0326E" w:rsidP="002219C9" w:rsidRDefault="00B0326E" w14:paraId="16E8F09F" wp14:textId="77777777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understanding of the social and ethical concerns of the practicing computer scientist.</w:t>
                        </w:r>
                      </w:p>
                    </w:tc>
                  </w:tr>
                </w:tbl>
                <w:p w:rsidRPr="00B0326E" w:rsidR="00B0326E" w:rsidP="00B0326E" w:rsidRDefault="00B0326E" w14:paraId="3656B9AB" wp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:rsidRPr="00B0326E" w:rsidR="00B0326E" w:rsidP="00B0326E" w:rsidRDefault="00C60973" w14:paraId="190E1FC9" wp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11, 9</w:t>
                  </w:r>
                </w:p>
              </w:tc>
            </w:tr>
            <w:tr w:rsidR="00B0326E" w:rsidTr="00B0326E" w14:paraId="7557398C" wp14:textId="77777777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5"/>
                    <w:gridCol w:w="5197"/>
                  </w:tblGrid>
                  <w:tr w:rsidRPr="00E2507B" w:rsidR="00B0326E" w:rsidTr="002219C9" w14:paraId="5A90D097" wp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Pr="00E2507B" w:rsidR="00B0326E" w:rsidP="002219C9" w:rsidRDefault="00B0326E" w14:paraId="3A612C5B" wp14:textId="77777777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f)</w:t>
                        </w:r>
                      </w:p>
                    </w:tc>
                    <w:tc>
                      <w:tcPr>
                        <w:tcW w:w="0" w:type="auto"/>
                      </w:tcPr>
                      <w:p w:rsidRPr="00E2507B" w:rsidR="00B0326E" w:rsidP="002219C9" w:rsidRDefault="00B0326E" w14:paraId="204B79A2" wp14:textId="77777777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the ability to work cooperatively in teams.</w:t>
                        </w:r>
                      </w:p>
                    </w:tc>
                  </w:tr>
                </w:tbl>
                <w:p w:rsidRPr="00B0326E" w:rsidR="00B0326E" w:rsidP="00B0326E" w:rsidRDefault="00B0326E" w14:paraId="45FB0818" wp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:rsidRPr="00B0326E" w:rsidR="00B0326E" w:rsidP="00B0326E" w:rsidRDefault="00CB2EA7" w14:paraId="75697EEC" wp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B0326E" w:rsidTr="00B0326E" w14:paraId="29D0EB3C" wp14:textId="77777777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9"/>
                    <w:gridCol w:w="5113"/>
                  </w:tblGrid>
                  <w:tr w:rsidRPr="00E2507B" w:rsidR="00B0326E" w:rsidTr="002219C9" w14:paraId="72AB6B61" wp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Pr="00E2507B" w:rsidR="00B0326E" w:rsidP="002219C9" w:rsidRDefault="00B0326E" w14:paraId="75506740" wp14:textId="77777777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g)</w:t>
                        </w:r>
                      </w:p>
                    </w:tc>
                    <w:tc>
                      <w:tcPr>
                        <w:tcW w:w="0" w:type="auto"/>
                      </w:tcPr>
                      <w:p w:rsidRPr="00E2507B" w:rsidR="00B0326E" w:rsidP="002219C9" w:rsidRDefault="00B0326E" w14:paraId="1EDA78AB" wp14:textId="77777777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effective communication skills.</w:t>
                        </w:r>
                      </w:p>
                    </w:tc>
                  </w:tr>
                </w:tbl>
                <w:p w:rsidRPr="00B0326E" w:rsidR="00B0326E" w:rsidP="00B0326E" w:rsidRDefault="00B0326E" w14:paraId="049F31CB" wp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:rsidRPr="00B0326E" w:rsidR="00B0326E" w:rsidP="00B0326E" w:rsidRDefault="00CB2EA7" w14:paraId="43102D6C" wp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C60973">
                    <w:rPr>
                      <w:sz w:val="24"/>
                      <w:szCs w:val="24"/>
                    </w:rPr>
                    <w:t>0, 9</w:t>
                  </w:r>
                </w:p>
              </w:tc>
            </w:tr>
          </w:tbl>
          <w:p w:rsidR="00B0326E" w:rsidP="002219C9" w:rsidRDefault="00B0326E" w14:paraId="53128261" wp14:textId="77777777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p w:rsidR="00B0326E" w:rsidP="002219C9" w:rsidRDefault="00B0326E" w14:paraId="62486C05" wp14:textId="77777777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p w:rsidR="00B0326E" w:rsidP="002219C9" w:rsidRDefault="00B0326E" w14:paraId="4101652C" wp14:textId="77777777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xmlns:wp14="http://schemas.microsoft.com/office/word/2010/wordml" w:rsidR="00B0326E" w:rsidP="00B0326E" w:rsidRDefault="00B0326E" w14:paraId="4B99056E" wp14:textId="7777777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</w:pPr>
    </w:p>
    <w:p xmlns:wp14="http://schemas.microsoft.com/office/word/2010/wordml" w:rsidR="00B0326E" w:rsidP="00B0326E" w:rsidRDefault="00B0326E" w14:paraId="1299C43A" wp14:textId="7777777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xmlns:wp14="http://schemas.microsoft.com/office/word/2010/wordml" w:rsidR="00B0326E" w:rsidP="00B0326E" w:rsidRDefault="00B0326E" w14:paraId="3654CC73" wp14:textId="7777777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 w:rsidRPr="00CA4257">
        <w:rPr>
          <w:b/>
          <w:sz w:val="28"/>
          <w:szCs w:val="28"/>
        </w:rPr>
        <w:t>Assessment Plan for the Course</w:t>
      </w:r>
      <w:r>
        <w:rPr>
          <w:b/>
          <w:sz w:val="28"/>
          <w:szCs w:val="28"/>
        </w:rPr>
        <w:t xml:space="preserve"> and how Data in the Course are used to assess Program Outcomes</w:t>
      </w:r>
    </w:p>
    <w:p xmlns:wp14="http://schemas.microsoft.com/office/word/2010/wordml" w:rsidRPr="00E2507B" w:rsidR="00B0326E" w:rsidP="00B0326E" w:rsidRDefault="00B0326E" w14:paraId="4DDBEF00" wp14:textId="7777777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612"/>
      </w:tblGrid>
      <w:tr xmlns:wp14="http://schemas.microsoft.com/office/word/2010/wordml" w:rsidR="00B0326E" w:rsidTr="002219C9" w14:paraId="7BE0FFF9" wp14:textId="77777777">
        <w:trPr>
          <w:trHeight w:val="782"/>
        </w:trPr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2507B" w:rsidR="00B0326E" w:rsidP="002219C9" w:rsidRDefault="00B0326E" w14:paraId="092B2B63" wp14:textId="77777777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 w:rsidRPr="00E2507B"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:rsidRPr="00E2507B" w:rsidR="00B0326E" w:rsidP="002219C9" w:rsidRDefault="00B0326E" w14:paraId="26E8C27D" wp14:textId="77777777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hyperlink w:history="1" r:id="rId7">
              <w:r w:rsidRPr="00E2507B">
                <w:rPr>
                  <w:rStyle w:val="Hyperlink"/>
                  <w:sz w:val="24"/>
                  <w:szCs w:val="24"/>
                </w:rPr>
                <w:t>http://www.cis.fi</w:t>
              </w:r>
              <w:r w:rsidRPr="00E2507B">
                <w:rPr>
                  <w:rStyle w:val="Hyperlink"/>
                  <w:sz w:val="24"/>
                  <w:szCs w:val="24"/>
                </w:rPr>
                <w:t>u</w:t>
              </w:r>
              <w:r w:rsidRPr="00E2507B">
                <w:rPr>
                  <w:rStyle w:val="Hyperlink"/>
                  <w:sz w:val="24"/>
                  <w:szCs w:val="24"/>
                </w:rPr>
                <w:t>.edu/programs/undergrad/cs/assessment/</w:t>
              </w:r>
            </w:hyperlink>
          </w:p>
          <w:p w:rsidRPr="00305A15" w:rsidR="00B0326E" w:rsidP="002219C9" w:rsidRDefault="00B0326E" w14:paraId="3461D779" wp14:textId="77777777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xmlns:wp14="http://schemas.microsoft.com/office/word/2010/wordml" w:rsidRPr="00AA0560" w:rsidR="00CB2EA7" w:rsidP="00CB2EA7" w:rsidRDefault="00B0326E" w14:paraId="11326FAE" wp14:textId="77777777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br w:type="page"/>
      </w:r>
      <w:r w:rsidRPr="00E80863" w:rsidR="00CB2EA7">
        <w:rPr>
          <w:b/>
          <w:sz w:val="28"/>
          <w:szCs w:val="28"/>
        </w:rPr>
        <w:t>School of Comput</w:t>
      </w:r>
      <w:r w:rsidR="00CB2EA7">
        <w:rPr>
          <w:b/>
          <w:sz w:val="28"/>
          <w:szCs w:val="28"/>
        </w:rPr>
        <w:t>ing and Information</w:t>
      </w:r>
      <w:r w:rsidRPr="00E80863" w:rsidR="00CB2EA7">
        <w:rPr>
          <w:b/>
          <w:sz w:val="28"/>
          <w:szCs w:val="28"/>
        </w:rPr>
        <w:t xml:space="preserve"> Science</w:t>
      </w:r>
      <w:r w:rsidR="00CB2EA7">
        <w:rPr>
          <w:b/>
          <w:sz w:val="28"/>
          <w:szCs w:val="28"/>
        </w:rPr>
        <w:t>s</w:t>
      </w:r>
    </w:p>
    <w:p xmlns:wp14="http://schemas.microsoft.com/office/word/2010/wordml" w:rsidRPr="00E80863" w:rsidR="00CB2EA7" w:rsidP="00CB2EA7" w:rsidRDefault="00CB2EA7" w14:paraId="24681312" wp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CIS-4911</w:t>
      </w:r>
    </w:p>
    <w:p xmlns:wp14="http://schemas.microsoft.com/office/word/2010/wordml" w:rsidR="00CB2EA7" w:rsidP="00CB2EA7" w:rsidRDefault="009A00A9" w14:paraId="7FC39CCC" wp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Capstone </w:t>
      </w:r>
      <w:r w:rsidR="003D7932">
        <w:rPr>
          <w:b/>
          <w:sz w:val="28"/>
          <w:szCs w:val="28"/>
        </w:rPr>
        <w:t>II</w:t>
      </w:r>
    </w:p>
    <w:p xmlns:wp14="http://schemas.microsoft.com/office/word/2010/wordml" w:rsidR="00622DA8" w:rsidP="00622DA8" w:rsidRDefault="00622DA8" w14:paraId="3CF2D8B6" wp14:textId="77777777">
      <w:pPr>
        <w:jc w:val="center"/>
        <w:rPr>
          <w:b/>
          <w:sz w:val="28"/>
          <w:szCs w:val="28"/>
        </w:rPr>
      </w:pPr>
    </w:p>
    <w:p xmlns:wp14="http://schemas.microsoft.com/office/word/2010/wordml" w:rsidR="00CB2EA7" w:rsidP="00622DA8" w:rsidRDefault="00CB2EA7" w14:paraId="0FB78278" wp14:textId="77777777">
      <w:pPr>
        <w:jc w:val="center"/>
        <w:rPr>
          <w:b/>
          <w:sz w:val="28"/>
          <w:szCs w:val="28"/>
        </w:rPr>
      </w:pPr>
    </w:p>
    <w:p xmlns:wp14="http://schemas.microsoft.com/office/word/2010/wordml" w:rsidR="00622DA8" w:rsidP="00622DA8" w:rsidRDefault="00622DA8" w14:paraId="0F0C386D" wp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Outline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788"/>
        <w:gridCol w:w="1966"/>
        <w:gridCol w:w="2876"/>
      </w:tblGrid>
      <w:tr xmlns:wp14="http://schemas.microsoft.com/office/word/2010/wordml" w:rsidRPr="00072C71" w:rsidR="00622DA8" w:rsidTr="3B6A8209" w14:paraId="504D666C" wp14:textId="77777777">
        <w:tc>
          <w:tcPr>
            <w:tcW w:w="2195" w:type="pct"/>
            <w:tcMar/>
          </w:tcPr>
          <w:p w:rsidRPr="00072C71" w:rsidR="00622DA8" w:rsidP="00072C71" w:rsidRDefault="00622DA8" w14:paraId="63782C29" wp14:textId="77777777">
            <w:pPr>
              <w:jc w:val="center"/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139" w:type="pct"/>
            <w:tcMar/>
          </w:tcPr>
          <w:p w:rsidRPr="00072C71" w:rsidR="00622DA8" w:rsidP="00072C71" w:rsidRDefault="00622DA8" w14:paraId="66FC1121" wp14:textId="77777777">
            <w:pPr>
              <w:jc w:val="center"/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>Number of Lecture Hours</w:t>
            </w:r>
          </w:p>
        </w:tc>
        <w:tc>
          <w:tcPr>
            <w:tcW w:w="1666" w:type="pct"/>
            <w:tcMar/>
          </w:tcPr>
          <w:p w:rsidRPr="00072C71" w:rsidR="00622DA8" w:rsidP="00072C71" w:rsidRDefault="00622DA8" w14:paraId="70DE9F48" wp14:textId="77777777">
            <w:pPr>
              <w:jc w:val="center"/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>Outcome</w:t>
            </w:r>
          </w:p>
        </w:tc>
      </w:tr>
      <w:tr xmlns:wp14="http://schemas.microsoft.com/office/word/2010/wordml" w:rsidRPr="00072C71" w:rsidR="00622DA8" w:rsidTr="3B6A8209" w14:paraId="1521BB3B" wp14:textId="77777777">
        <w:tc>
          <w:tcPr>
            <w:tcW w:w="2195" w:type="pct"/>
            <w:tcMar/>
          </w:tcPr>
          <w:p w:rsidRPr="00072C71" w:rsidR="00622DA8" w:rsidP="00072C71" w:rsidRDefault="00622DA8" w14:paraId="66452C05" wp14:textId="77777777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Project management</w:t>
            </w:r>
          </w:p>
          <w:p w:rsidRPr="00072C71" w:rsidR="00622DA8" w:rsidP="00072C71" w:rsidRDefault="00622DA8" w14:paraId="420CF293" wp14:textId="77777777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Organization</w:t>
            </w:r>
          </w:p>
          <w:p w:rsidRPr="00072C71" w:rsidR="00622DA8" w:rsidP="00072C71" w:rsidRDefault="00622DA8" w14:paraId="0743CF27" wp14:textId="77777777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Planning</w:t>
            </w:r>
          </w:p>
          <w:p w:rsidRPr="00072C71" w:rsidR="00622DA8" w:rsidP="00072C71" w:rsidRDefault="00622DA8" w14:paraId="78FAF753" wp14:textId="77777777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Monitoring</w:t>
            </w:r>
          </w:p>
        </w:tc>
        <w:tc>
          <w:tcPr>
            <w:tcW w:w="1139" w:type="pct"/>
            <w:tcMar/>
          </w:tcPr>
          <w:p w:rsidRPr="00072C71" w:rsidR="00622DA8" w:rsidP="3B6A8209" w:rsidRDefault="00622DA8" w14:paraId="1FC39945" wp14:textId="2DBFE996">
            <w:pPr>
              <w:jc w:val="center"/>
              <w:rPr>
                <w:sz w:val="24"/>
                <w:szCs w:val="24"/>
              </w:rPr>
            </w:pPr>
            <w:r w:rsidRPr="3B6A8209" w:rsidR="3B6A8209">
              <w:rPr>
                <w:sz w:val="24"/>
                <w:szCs w:val="24"/>
              </w:rPr>
              <w:t>4</w:t>
            </w:r>
          </w:p>
        </w:tc>
        <w:tc>
          <w:tcPr>
            <w:tcW w:w="1666" w:type="pct"/>
            <w:tcMar/>
          </w:tcPr>
          <w:p w:rsidRPr="00072C71" w:rsidR="00622DA8" w:rsidP="00072C71" w:rsidRDefault="00622DA8" w14:paraId="251483B1" wp14:textId="77777777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1, 2, 7, 8, 10</w:t>
            </w:r>
            <w:r w:rsidR="00640DC4">
              <w:rPr>
                <w:sz w:val="24"/>
                <w:szCs w:val="24"/>
              </w:rPr>
              <w:t>, 11</w:t>
            </w:r>
          </w:p>
        </w:tc>
      </w:tr>
      <w:tr xmlns:wp14="http://schemas.microsoft.com/office/word/2010/wordml" w:rsidRPr="00072C71" w:rsidR="00622DA8" w:rsidTr="3B6A8209" w14:paraId="0CF7427D" wp14:textId="77777777">
        <w:tc>
          <w:tcPr>
            <w:tcW w:w="2195" w:type="pct"/>
            <w:tcMar/>
          </w:tcPr>
          <w:p w:rsidRPr="00072C71" w:rsidR="00622DA8" w:rsidP="00072C71" w:rsidRDefault="00622DA8" w14:paraId="48434F45" wp14:textId="77777777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Problem Formulation</w:t>
            </w:r>
          </w:p>
          <w:p w:rsidRPr="00072C71" w:rsidR="00622DA8" w:rsidP="00072C71" w:rsidRDefault="00622DA8" w14:paraId="16A0FA86" wp14:textId="77777777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Motivation</w:t>
            </w:r>
          </w:p>
          <w:p w:rsidRPr="00072C71" w:rsidR="00622DA8" w:rsidP="00072C71" w:rsidRDefault="00622DA8" w14:paraId="24931AD0" wp14:textId="77777777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Problem feasibility</w:t>
            </w:r>
          </w:p>
          <w:p w:rsidRPr="00072C71" w:rsidR="00622DA8" w:rsidP="00072C71" w:rsidRDefault="00622DA8" w14:paraId="55BFF348" wp14:textId="77777777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Problem statement</w:t>
            </w:r>
          </w:p>
        </w:tc>
        <w:tc>
          <w:tcPr>
            <w:tcW w:w="1139" w:type="pct"/>
            <w:tcMar/>
          </w:tcPr>
          <w:p w:rsidRPr="00072C71" w:rsidR="00622DA8" w:rsidP="3B6A8209" w:rsidRDefault="00622DA8" w14:paraId="0562CB0E" wp14:textId="588553B5">
            <w:pPr>
              <w:jc w:val="center"/>
              <w:rPr>
                <w:sz w:val="24"/>
                <w:szCs w:val="24"/>
              </w:rPr>
            </w:pPr>
            <w:r w:rsidRPr="3B6A8209" w:rsidR="3B6A8209">
              <w:rPr>
                <w:sz w:val="24"/>
                <w:szCs w:val="24"/>
              </w:rPr>
              <w:t>4</w:t>
            </w:r>
          </w:p>
        </w:tc>
        <w:tc>
          <w:tcPr>
            <w:tcW w:w="1666" w:type="pct"/>
            <w:tcMar/>
          </w:tcPr>
          <w:p w:rsidRPr="00072C71" w:rsidR="00622DA8" w:rsidP="00072C71" w:rsidRDefault="00622DA8" w14:paraId="1E3B47A7" wp14:textId="77777777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1, 2, 7, 8, 10</w:t>
            </w:r>
          </w:p>
        </w:tc>
      </w:tr>
      <w:tr xmlns:wp14="http://schemas.microsoft.com/office/word/2010/wordml" w:rsidRPr="00072C71" w:rsidR="00622DA8" w:rsidTr="3B6A8209" w14:paraId="3B27E743" wp14:textId="77777777">
        <w:tc>
          <w:tcPr>
            <w:tcW w:w="2195" w:type="pct"/>
            <w:tcMar/>
          </w:tcPr>
          <w:p w:rsidRPr="00072C71" w:rsidR="00622DA8" w:rsidP="00072C71" w:rsidRDefault="00622DA8" w14:paraId="562B5E30" wp14:textId="77777777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Requirements Specification</w:t>
            </w:r>
          </w:p>
          <w:p w:rsidRPr="00072C71" w:rsidR="00622DA8" w:rsidP="00072C71" w:rsidRDefault="00622DA8" w14:paraId="770D948D" wp14:textId="77777777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Domain analysis</w:t>
            </w:r>
          </w:p>
          <w:p w:rsidRPr="00072C71" w:rsidR="00622DA8" w:rsidP="00072C71" w:rsidRDefault="00622DA8" w14:paraId="3B9E01CA" wp14:textId="77777777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Objectives of the solution</w:t>
            </w:r>
          </w:p>
          <w:p w:rsidRPr="00072C71" w:rsidR="00622DA8" w:rsidP="00072C71" w:rsidRDefault="00622DA8" w14:paraId="657EDA2D" wp14:textId="77777777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Validation  adequacy criteria</w:t>
            </w:r>
          </w:p>
        </w:tc>
        <w:tc>
          <w:tcPr>
            <w:tcW w:w="1139" w:type="pct"/>
            <w:tcMar/>
          </w:tcPr>
          <w:p w:rsidRPr="00072C71" w:rsidR="00622DA8" w:rsidP="3B6A8209" w:rsidRDefault="00622DA8" w14:paraId="34CE0A41" wp14:textId="106C4A41">
            <w:pPr>
              <w:jc w:val="center"/>
              <w:rPr>
                <w:sz w:val="24"/>
                <w:szCs w:val="24"/>
              </w:rPr>
            </w:pPr>
            <w:r w:rsidRPr="3B6A8209" w:rsidR="3B6A8209">
              <w:rPr>
                <w:sz w:val="24"/>
                <w:szCs w:val="24"/>
              </w:rPr>
              <w:t>4</w:t>
            </w:r>
          </w:p>
        </w:tc>
        <w:tc>
          <w:tcPr>
            <w:tcW w:w="1666" w:type="pct"/>
            <w:tcMar/>
          </w:tcPr>
          <w:p w:rsidRPr="00072C71" w:rsidR="00622DA8" w:rsidP="00072C71" w:rsidRDefault="00622DA8" w14:paraId="32FADB0B" wp14:textId="77777777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1, 3, 7, 8, 9, 10</w:t>
            </w:r>
            <w:r w:rsidR="00C60973">
              <w:rPr>
                <w:sz w:val="24"/>
                <w:szCs w:val="24"/>
              </w:rPr>
              <w:t>, 11</w:t>
            </w:r>
          </w:p>
        </w:tc>
      </w:tr>
      <w:tr xmlns:wp14="http://schemas.microsoft.com/office/word/2010/wordml" w:rsidRPr="00072C71" w:rsidR="00622DA8" w:rsidTr="3B6A8209" w14:paraId="6140F760" wp14:textId="77777777">
        <w:tc>
          <w:tcPr>
            <w:tcW w:w="2195" w:type="pct"/>
            <w:tcMar/>
          </w:tcPr>
          <w:p w:rsidRPr="00072C71" w:rsidR="00622DA8" w:rsidP="00072C71" w:rsidRDefault="00622DA8" w14:paraId="0CD0ABA0" wp14:textId="77777777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Design</w:t>
            </w:r>
          </w:p>
          <w:p w:rsidRPr="00072C71" w:rsidR="00622DA8" w:rsidP="00072C71" w:rsidRDefault="00622DA8" w14:paraId="54ACB549" wp14:textId="77777777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Formulation of a plan to implement requirements</w:t>
            </w:r>
          </w:p>
          <w:p w:rsidRPr="00072C71" w:rsidR="00622DA8" w:rsidP="00072C71" w:rsidRDefault="00622DA8" w14:paraId="6C674FAC" wp14:textId="77777777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Limits on scope of solution</w:t>
            </w:r>
          </w:p>
        </w:tc>
        <w:tc>
          <w:tcPr>
            <w:tcW w:w="1139" w:type="pct"/>
            <w:tcMar/>
          </w:tcPr>
          <w:p w:rsidRPr="00072C71" w:rsidR="00622DA8" w:rsidP="3B6A8209" w:rsidRDefault="00622DA8" w14:paraId="62EBF3C5" wp14:textId="67C7646C">
            <w:pPr>
              <w:jc w:val="center"/>
              <w:rPr>
                <w:sz w:val="24"/>
                <w:szCs w:val="24"/>
              </w:rPr>
            </w:pPr>
            <w:r w:rsidRPr="3B6A8209" w:rsidR="3B6A8209">
              <w:rPr>
                <w:sz w:val="24"/>
                <w:szCs w:val="24"/>
              </w:rPr>
              <w:t>4</w:t>
            </w:r>
          </w:p>
        </w:tc>
        <w:tc>
          <w:tcPr>
            <w:tcW w:w="1666" w:type="pct"/>
            <w:tcMar/>
          </w:tcPr>
          <w:p w:rsidRPr="00072C71" w:rsidR="00622DA8" w:rsidP="00072C71" w:rsidRDefault="00622DA8" w14:paraId="77B7B215" wp14:textId="77777777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1, 4, 6, 7, 8, 9, 10</w:t>
            </w:r>
          </w:p>
        </w:tc>
      </w:tr>
      <w:tr xmlns:wp14="http://schemas.microsoft.com/office/word/2010/wordml" w:rsidRPr="00072C71" w:rsidR="00622DA8" w:rsidTr="3B6A8209" w14:paraId="35C9DF9D" wp14:textId="77777777">
        <w:tc>
          <w:tcPr>
            <w:tcW w:w="2195" w:type="pct"/>
            <w:tcMar/>
          </w:tcPr>
          <w:p w:rsidRPr="00072C71" w:rsidR="00622DA8" w:rsidP="00072C71" w:rsidRDefault="00622DA8" w14:paraId="12DFD5EC" wp14:textId="77777777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Realization</w:t>
            </w:r>
          </w:p>
          <w:p w:rsidRPr="00072C71" w:rsidR="00622DA8" w:rsidP="00072C71" w:rsidRDefault="00622DA8" w14:paraId="5A881D22" wp14:textId="77777777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Realize solution from design</w:t>
            </w:r>
          </w:p>
        </w:tc>
        <w:tc>
          <w:tcPr>
            <w:tcW w:w="1139" w:type="pct"/>
            <w:tcMar/>
          </w:tcPr>
          <w:p w:rsidRPr="00072C71" w:rsidR="00622DA8" w:rsidP="3B6A8209" w:rsidRDefault="00622DA8" w14:paraId="6D98A12B" wp14:textId="30A60AE9">
            <w:pPr>
              <w:jc w:val="center"/>
              <w:rPr>
                <w:sz w:val="24"/>
                <w:szCs w:val="24"/>
              </w:rPr>
            </w:pPr>
            <w:r w:rsidRPr="3B6A8209" w:rsidR="3B6A8209">
              <w:rPr>
                <w:sz w:val="24"/>
                <w:szCs w:val="24"/>
              </w:rPr>
              <w:t>4</w:t>
            </w:r>
          </w:p>
        </w:tc>
        <w:tc>
          <w:tcPr>
            <w:tcW w:w="1666" w:type="pct"/>
            <w:tcMar/>
          </w:tcPr>
          <w:p w:rsidRPr="00072C71" w:rsidR="00622DA8" w:rsidP="00072C71" w:rsidRDefault="00622DA8" w14:paraId="2DB5A198" wp14:textId="77777777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1, 5, 6, 7, 8, 9, 10</w:t>
            </w:r>
          </w:p>
        </w:tc>
      </w:tr>
      <w:tr xmlns:wp14="http://schemas.microsoft.com/office/word/2010/wordml" w:rsidRPr="00072C71" w:rsidR="00622DA8" w:rsidTr="3B6A8209" w14:paraId="03925F52" wp14:textId="77777777">
        <w:tc>
          <w:tcPr>
            <w:tcW w:w="2195" w:type="pct"/>
            <w:tcMar/>
          </w:tcPr>
          <w:p w:rsidRPr="00072C71" w:rsidR="00622DA8" w:rsidP="00072C71" w:rsidRDefault="00622DA8" w14:paraId="5E1619D4" wp14:textId="77777777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Validation</w:t>
            </w:r>
            <w:r w:rsidR="002B2086">
              <w:rPr>
                <w:sz w:val="24"/>
                <w:szCs w:val="24"/>
              </w:rPr>
              <w:t>/Evaluation</w:t>
            </w:r>
          </w:p>
          <w:p w:rsidR="00622DA8" w:rsidP="00072C71" w:rsidRDefault="00622DA8" w14:paraId="6C2119BE" wp14:textId="77777777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Check solution against requirements using adequacy criteria</w:t>
            </w:r>
          </w:p>
          <w:p w:rsidRPr="00072C71" w:rsidR="002B2086" w:rsidP="00072C71" w:rsidRDefault="002B2086" w14:paraId="47E363F6" wp14:textId="77777777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Compare solution to alternative solutions.</w:t>
            </w:r>
          </w:p>
        </w:tc>
        <w:tc>
          <w:tcPr>
            <w:tcW w:w="1139" w:type="pct"/>
            <w:tcMar/>
          </w:tcPr>
          <w:p w:rsidRPr="00072C71" w:rsidR="00622DA8" w:rsidP="3B6A8209" w:rsidRDefault="00622DA8" w14:paraId="2946DB82" wp14:textId="7A027233">
            <w:pPr>
              <w:jc w:val="center"/>
              <w:rPr>
                <w:sz w:val="24"/>
                <w:szCs w:val="24"/>
              </w:rPr>
            </w:pPr>
            <w:r w:rsidRPr="3B6A8209" w:rsidR="3B6A8209">
              <w:rPr>
                <w:sz w:val="24"/>
                <w:szCs w:val="24"/>
              </w:rPr>
              <w:t>4</w:t>
            </w:r>
          </w:p>
        </w:tc>
        <w:tc>
          <w:tcPr>
            <w:tcW w:w="1666" w:type="pct"/>
            <w:tcMar/>
          </w:tcPr>
          <w:p w:rsidRPr="00072C71" w:rsidR="00622DA8" w:rsidP="00072C71" w:rsidRDefault="00622DA8" w14:paraId="3ADE59CB" wp14:textId="77777777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1, 6, 7, 8, 9, 10</w:t>
            </w:r>
          </w:p>
        </w:tc>
      </w:tr>
    </w:tbl>
    <w:p xmlns:wp14="http://schemas.microsoft.com/office/word/2010/wordml" w:rsidR="00622DA8" w:rsidP="00622DA8" w:rsidRDefault="00622DA8" w14:paraId="5997CC1D" wp14:textId="77777777">
      <w:pPr>
        <w:rPr>
          <w:b/>
          <w:sz w:val="28"/>
          <w:szCs w:val="28"/>
        </w:rPr>
      </w:pPr>
    </w:p>
    <w:p xmlns:wp14="http://schemas.microsoft.com/office/word/2010/wordml" w:rsidR="00622DA8" w:rsidP="00622DA8" w:rsidRDefault="00622DA8" w14:paraId="110FFD37" wp14:textId="77777777">
      <w:pPr>
        <w:rPr>
          <w:b/>
          <w:sz w:val="28"/>
          <w:szCs w:val="28"/>
        </w:rPr>
      </w:pPr>
    </w:p>
    <w:p xmlns:wp14="http://schemas.microsoft.com/office/word/2010/wordml" w:rsidR="00622DA8" w:rsidP="00622DA8" w:rsidRDefault="00622DA8" w14:paraId="6B699379" wp14:textId="77777777">
      <w:pPr>
        <w:rPr>
          <w:b/>
          <w:sz w:val="28"/>
          <w:szCs w:val="28"/>
        </w:rPr>
      </w:pPr>
    </w:p>
    <w:p xmlns:wp14="http://schemas.microsoft.com/office/word/2010/wordml" w:rsidRPr="00AA0560" w:rsidR="00CB2EA7" w:rsidP="00CB2EA7" w:rsidRDefault="00622DA8" w14:paraId="73FE5205" wp14:textId="77777777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br w:type="page"/>
      </w:r>
      <w:r w:rsidRPr="00E80863" w:rsidR="00CB2EA7">
        <w:rPr>
          <w:b/>
          <w:sz w:val="28"/>
          <w:szCs w:val="28"/>
        </w:rPr>
        <w:t>School of Comput</w:t>
      </w:r>
      <w:r w:rsidR="00CB2EA7">
        <w:rPr>
          <w:b/>
          <w:sz w:val="28"/>
          <w:szCs w:val="28"/>
        </w:rPr>
        <w:t>ing and Information</w:t>
      </w:r>
      <w:r w:rsidRPr="00E80863" w:rsidR="00CB2EA7">
        <w:rPr>
          <w:b/>
          <w:sz w:val="28"/>
          <w:szCs w:val="28"/>
        </w:rPr>
        <w:t xml:space="preserve"> Science</w:t>
      </w:r>
      <w:r w:rsidR="00CB2EA7">
        <w:rPr>
          <w:b/>
          <w:sz w:val="28"/>
          <w:szCs w:val="28"/>
        </w:rPr>
        <w:t>s</w:t>
      </w:r>
    </w:p>
    <w:p xmlns:wp14="http://schemas.microsoft.com/office/word/2010/wordml" w:rsidRPr="00E80863" w:rsidR="00CB2EA7" w:rsidP="00CB2EA7" w:rsidRDefault="00CB2EA7" w14:paraId="5621370C" wp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CIS-4911</w:t>
      </w:r>
    </w:p>
    <w:p xmlns:wp14="http://schemas.microsoft.com/office/word/2010/wordml" w:rsidR="00CB2EA7" w:rsidP="00CB2EA7" w:rsidRDefault="009A00A9" w14:paraId="58A6ED93" wp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Capstone </w:t>
      </w:r>
      <w:r w:rsidR="003D7932">
        <w:rPr>
          <w:b/>
          <w:sz w:val="28"/>
          <w:szCs w:val="28"/>
        </w:rPr>
        <w:t>II</w:t>
      </w:r>
    </w:p>
    <w:p xmlns:wp14="http://schemas.microsoft.com/office/word/2010/wordml" w:rsidR="00622DA8" w:rsidP="00622DA8" w:rsidRDefault="00622DA8" w14:paraId="3FE9F23F" wp14:textId="77777777">
      <w:pPr>
        <w:rPr>
          <w:b/>
          <w:sz w:val="28"/>
          <w:szCs w:val="28"/>
        </w:rPr>
      </w:pPr>
    </w:p>
    <w:p xmlns:wp14="http://schemas.microsoft.com/office/word/2010/wordml" w:rsidR="00CB2EA7" w:rsidP="00622DA8" w:rsidRDefault="00CB2EA7" w14:paraId="1F72F646" wp14:textId="77777777">
      <w:pPr>
        <w:rPr>
          <w:b/>
          <w:sz w:val="28"/>
          <w:szCs w:val="28"/>
        </w:rPr>
      </w:pPr>
    </w:p>
    <w:p xmlns:wp14="http://schemas.microsoft.com/office/word/2010/wordml" w:rsidR="00622DA8" w:rsidP="00622DA8" w:rsidRDefault="00622DA8" w14:paraId="4B8FF1B1" wp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Course Outcomes Emphasized in Laboratory Projects / Assignments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44"/>
        <w:gridCol w:w="4563"/>
        <w:gridCol w:w="3528"/>
      </w:tblGrid>
      <w:tr xmlns:wp14="http://schemas.microsoft.com/office/word/2010/wordml" w:rsidRPr="00072C71" w:rsidR="00622DA8" w:rsidTr="00072C71" w14:paraId="0B388B7B" wp14:textId="77777777">
        <w:tc>
          <w:tcPr>
            <w:tcW w:w="315" w:type="pct"/>
            <w:tcBorders>
              <w:top w:val="nil"/>
              <w:left w:val="nil"/>
              <w:bottom w:val="nil"/>
            </w:tcBorders>
          </w:tcPr>
          <w:p w:rsidRPr="00072C71" w:rsidR="00622DA8" w:rsidP="00072C71" w:rsidRDefault="00622DA8" w14:paraId="08CE6F91" wp14:textId="777777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42" w:type="pct"/>
          </w:tcPr>
          <w:p w:rsidRPr="00072C71" w:rsidR="00622DA8" w:rsidP="00072C71" w:rsidRDefault="00622DA8" w14:paraId="0E72B65B" wp14:textId="77777777">
            <w:pPr>
              <w:jc w:val="center"/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2043" w:type="pct"/>
          </w:tcPr>
          <w:p w:rsidRPr="00072C71" w:rsidR="00622DA8" w:rsidP="00072C71" w:rsidRDefault="00622DA8" w14:paraId="026FAF21" wp14:textId="77777777">
            <w:pPr>
              <w:jc w:val="center"/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>Number of Weeks</w:t>
            </w:r>
          </w:p>
        </w:tc>
      </w:tr>
      <w:tr xmlns:wp14="http://schemas.microsoft.com/office/word/2010/wordml" w:rsidRPr="00072C71" w:rsidR="00622DA8" w:rsidTr="00072C71" w14:paraId="5A8B64FB" wp14:textId="77777777">
        <w:tc>
          <w:tcPr>
            <w:tcW w:w="315" w:type="pct"/>
            <w:tcBorders>
              <w:top w:val="nil"/>
              <w:left w:val="nil"/>
              <w:bottom w:val="nil"/>
            </w:tcBorders>
          </w:tcPr>
          <w:p w:rsidRPr="00072C71" w:rsidR="00622DA8" w:rsidP="00622DA8" w:rsidRDefault="00622DA8" w14:paraId="61CDCEAD" wp14:textId="77777777">
            <w:pPr>
              <w:rPr>
                <w:sz w:val="24"/>
                <w:szCs w:val="24"/>
              </w:rPr>
            </w:pPr>
          </w:p>
        </w:tc>
        <w:tc>
          <w:tcPr>
            <w:tcW w:w="2642" w:type="pct"/>
          </w:tcPr>
          <w:p w:rsidRPr="00072C71" w:rsidR="00622DA8" w:rsidP="00072C71" w:rsidRDefault="00622DA8" w14:paraId="411399D3" wp14:textId="77777777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Project Plan</w:t>
            </w:r>
          </w:p>
          <w:p w:rsidRPr="00072C71" w:rsidR="00622DA8" w:rsidP="00072C71" w:rsidRDefault="00622DA8" w14:paraId="431FF0F6" wp14:textId="77777777">
            <w:pPr>
              <w:ind w:left="720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Outcomes: 1, 2, 7, 8, 10</w:t>
            </w:r>
            <w:r w:rsidR="002E157B">
              <w:rPr>
                <w:sz w:val="24"/>
                <w:szCs w:val="24"/>
              </w:rPr>
              <w:t>, 11</w:t>
            </w:r>
            <w:r w:rsidRPr="00072C71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043" w:type="pct"/>
          </w:tcPr>
          <w:p w:rsidRPr="00072C71" w:rsidR="00622DA8" w:rsidP="00072C71" w:rsidRDefault="00622DA8" w14:paraId="3D76997D" wp14:textId="77777777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variable 1 - 3</w:t>
            </w:r>
          </w:p>
        </w:tc>
      </w:tr>
      <w:tr xmlns:wp14="http://schemas.microsoft.com/office/word/2010/wordml" w:rsidRPr="00072C71" w:rsidR="00622DA8" w:rsidTr="00072C71" w14:paraId="333A3206" wp14:textId="77777777">
        <w:tc>
          <w:tcPr>
            <w:tcW w:w="315" w:type="pct"/>
            <w:tcBorders>
              <w:top w:val="nil"/>
              <w:left w:val="nil"/>
              <w:bottom w:val="nil"/>
            </w:tcBorders>
          </w:tcPr>
          <w:p w:rsidRPr="00072C71" w:rsidR="00622DA8" w:rsidP="00622DA8" w:rsidRDefault="00622DA8" w14:paraId="6BB9E253" wp14:textId="77777777">
            <w:pPr>
              <w:rPr>
                <w:sz w:val="24"/>
                <w:szCs w:val="24"/>
              </w:rPr>
            </w:pPr>
          </w:p>
        </w:tc>
        <w:tc>
          <w:tcPr>
            <w:tcW w:w="2642" w:type="pct"/>
          </w:tcPr>
          <w:p w:rsidRPr="00072C71" w:rsidR="00622DA8" w:rsidP="00072C71" w:rsidRDefault="00622DA8" w14:paraId="6D7A3B81" wp14:textId="77777777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Requirements Specification</w:t>
            </w:r>
          </w:p>
          <w:p w:rsidRPr="00072C71" w:rsidR="00622DA8" w:rsidP="00072C71" w:rsidRDefault="00622DA8" w14:paraId="3A167E12" wp14:textId="77777777">
            <w:pPr>
              <w:ind w:left="720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Outcomes: 1, 2, 7, 8, 10</w:t>
            </w:r>
            <w:r w:rsidR="00640DC4">
              <w:rPr>
                <w:sz w:val="24"/>
                <w:szCs w:val="24"/>
              </w:rPr>
              <w:t>, 11</w:t>
            </w:r>
          </w:p>
        </w:tc>
        <w:tc>
          <w:tcPr>
            <w:tcW w:w="2043" w:type="pct"/>
          </w:tcPr>
          <w:p w:rsidRPr="00072C71" w:rsidR="00622DA8" w:rsidP="00072C71" w:rsidRDefault="00622DA8" w14:paraId="437DBC39" wp14:textId="77777777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variable 1 - 3</w:t>
            </w:r>
          </w:p>
        </w:tc>
      </w:tr>
      <w:tr xmlns:wp14="http://schemas.microsoft.com/office/word/2010/wordml" w:rsidRPr="00072C71" w:rsidR="00622DA8" w:rsidTr="00072C71" w14:paraId="3528C7D8" wp14:textId="77777777">
        <w:tc>
          <w:tcPr>
            <w:tcW w:w="315" w:type="pct"/>
            <w:tcBorders>
              <w:top w:val="nil"/>
              <w:left w:val="nil"/>
              <w:bottom w:val="nil"/>
            </w:tcBorders>
          </w:tcPr>
          <w:p w:rsidRPr="00072C71" w:rsidR="00622DA8" w:rsidP="00622DA8" w:rsidRDefault="00622DA8" w14:paraId="23DE523C" wp14:textId="77777777">
            <w:pPr>
              <w:rPr>
                <w:sz w:val="24"/>
                <w:szCs w:val="24"/>
              </w:rPr>
            </w:pPr>
          </w:p>
        </w:tc>
        <w:tc>
          <w:tcPr>
            <w:tcW w:w="2642" w:type="pct"/>
          </w:tcPr>
          <w:p w:rsidRPr="00072C71" w:rsidR="00622DA8" w:rsidP="00072C71" w:rsidRDefault="00622DA8" w14:paraId="6DFC4D59" wp14:textId="77777777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Solution Design</w:t>
            </w:r>
          </w:p>
          <w:p w:rsidRPr="00072C71" w:rsidR="00622DA8" w:rsidP="00072C71" w:rsidRDefault="00622DA8" w14:paraId="383DCB87" wp14:textId="77777777">
            <w:pPr>
              <w:ind w:left="720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Outcomes: 1, 3, 7, 8, 9, 10</w:t>
            </w:r>
          </w:p>
        </w:tc>
        <w:tc>
          <w:tcPr>
            <w:tcW w:w="2043" w:type="pct"/>
          </w:tcPr>
          <w:p w:rsidRPr="00072C71" w:rsidR="00622DA8" w:rsidP="00072C71" w:rsidRDefault="00622DA8" w14:paraId="1277FC1B" wp14:textId="77777777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variable 1 - 3</w:t>
            </w:r>
          </w:p>
        </w:tc>
      </w:tr>
      <w:tr xmlns:wp14="http://schemas.microsoft.com/office/word/2010/wordml" w:rsidRPr="00072C71" w:rsidR="00622DA8" w:rsidTr="00072C71" w14:paraId="68D6F61D" wp14:textId="77777777">
        <w:tc>
          <w:tcPr>
            <w:tcW w:w="315" w:type="pct"/>
            <w:tcBorders>
              <w:top w:val="nil"/>
              <w:left w:val="nil"/>
              <w:bottom w:val="nil"/>
            </w:tcBorders>
          </w:tcPr>
          <w:p w:rsidRPr="00072C71" w:rsidR="00622DA8" w:rsidP="00622DA8" w:rsidRDefault="00622DA8" w14:paraId="52E56223" wp14:textId="77777777">
            <w:pPr>
              <w:rPr>
                <w:sz w:val="24"/>
                <w:szCs w:val="24"/>
              </w:rPr>
            </w:pPr>
          </w:p>
        </w:tc>
        <w:tc>
          <w:tcPr>
            <w:tcW w:w="2642" w:type="pct"/>
          </w:tcPr>
          <w:p w:rsidRPr="00072C71" w:rsidR="00622DA8" w:rsidP="00072C71" w:rsidRDefault="00622DA8" w14:paraId="7D4CE5C9" wp14:textId="77777777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Final System Project</w:t>
            </w:r>
          </w:p>
          <w:p w:rsidRPr="00072C71" w:rsidR="00622DA8" w:rsidP="00072C71" w:rsidRDefault="00622DA8" w14:paraId="0D5EEB5D" wp14:textId="77777777">
            <w:pPr>
              <w:ind w:left="720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Outcomes: 1,2,3,4,5,6, 7, 8, 9, 10</w:t>
            </w:r>
            <w:r w:rsidR="00640DC4">
              <w:rPr>
                <w:sz w:val="24"/>
                <w:szCs w:val="24"/>
              </w:rPr>
              <w:t>, 11</w:t>
            </w:r>
          </w:p>
        </w:tc>
        <w:tc>
          <w:tcPr>
            <w:tcW w:w="2043" w:type="pct"/>
          </w:tcPr>
          <w:p w:rsidRPr="00072C71" w:rsidR="00622DA8" w:rsidP="00072C71" w:rsidRDefault="002B2086" w14:paraId="0D853268" wp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072C71">
              <w:rPr>
                <w:sz w:val="24"/>
                <w:szCs w:val="24"/>
              </w:rPr>
              <w:t xml:space="preserve">ariable </w:t>
            </w:r>
            <w:r w:rsidRPr="00072C71" w:rsidR="00622DA8">
              <w:rPr>
                <w:sz w:val="24"/>
                <w:szCs w:val="24"/>
              </w:rPr>
              <w:t>1 - 3</w:t>
            </w:r>
          </w:p>
        </w:tc>
      </w:tr>
    </w:tbl>
    <w:p xmlns:wp14="http://schemas.microsoft.com/office/word/2010/wordml" w:rsidR="00622DA8" w:rsidP="00622DA8" w:rsidRDefault="00622DA8" w14:paraId="07547A01" wp14:textId="77777777">
      <w:pPr>
        <w:jc w:val="both"/>
        <w:rPr>
          <w:b/>
          <w:sz w:val="28"/>
          <w:szCs w:val="28"/>
        </w:rPr>
      </w:pPr>
    </w:p>
    <w:p xmlns:wp14="http://schemas.microsoft.com/office/word/2010/wordml" w:rsidR="00622DA8" w:rsidP="00622DA8" w:rsidRDefault="00622DA8" w14:paraId="5043CB0F" wp14:textId="77777777">
      <w:pPr>
        <w:jc w:val="both"/>
        <w:rPr>
          <w:b/>
          <w:sz w:val="28"/>
          <w:szCs w:val="28"/>
        </w:rPr>
      </w:pPr>
    </w:p>
    <w:p xmlns:wp14="http://schemas.microsoft.com/office/word/2010/wordml" w:rsidR="00622DA8" w:rsidP="00622DA8" w:rsidRDefault="00622DA8" w14:paraId="07459315" wp14:textId="77777777">
      <w:pPr>
        <w:jc w:val="center"/>
        <w:rPr>
          <w:b/>
          <w:sz w:val="28"/>
          <w:szCs w:val="28"/>
        </w:rPr>
      </w:pPr>
    </w:p>
    <w:p xmlns:wp14="http://schemas.microsoft.com/office/word/2010/wordml" w:rsidR="00622DA8" w:rsidP="00622DA8" w:rsidRDefault="00622DA8" w14:paraId="4EFAD3AA" wp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and Written Communication:</w:t>
      </w:r>
    </w:p>
    <w:p xmlns:wp14="http://schemas.microsoft.com/office/word/2010/wordml" w:rsidR="00622DA8" w:rsidP="00622DA8" w:rsidRDefault="00622DA8" w14:paraId="6537F28F" wp14:textId="7777777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178"/>
        <w:gridCol w:w="2150"/>
        <w:gridCol w:w="2153"/>
        <w:gridCol w:w="2149"/>
      </w:tblGrid>
      <w:tr xmlns:wp14="http://schemas.microsoft.com/office/word/2010/wordml" w:rsidRPr="0069786F" w:rsidR="0069786F" w:rsidTr="0069786F" w14:paraId="2E399676" wp14:textId="77777777">
        <w:tc>
          <w:tcPr>
            <w:tcW w:w="4428" w:type="dxa"/>
            <w:gridSpan w:val="2"/>
          </w:tcPr>
          <w:p w:rsidRPr="0069786F" w:rsidR="0069786F" w:rsidP="0069786F" w:rsidRDefault="0069786F" w14:paraId="4EDE6171" wp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069786F">
              <w:rPr>
                <w:b/>
                <w:bCs/>
                <w:sz w:val="28"/>
                <w:szCs w:val="28"/>
              </w:rPr>
              <w:t>Written Reports</w:t>
            </w:r>
          </w:p>
        </w:tc>
        <w:tc>
          <w:tcPr>
            <w:tcW w:w="4428" w:type="dxa"/>
            <w:gridSpan w:val="2"/>
          </w:tcPr>
          <w:p w:rsidRPr="0069786F" w:rsidR="0069786F" w:rsidP="0069786F" w:rsidRDefault="0069786F" w14:paraId="6424CCDD" wp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069786F">
              <w:rPr>
                <w:b/>
                <w:bCs/>
                <w:sz w:val="28"/>
                <w:szCs w:val="28"/>
              </w:rPr>
              <w:t>Oral Presentations</w:t>
            </w:r>
          </w:p>
        </w:tc>
      </w:tr>
      <w:tr xmlns:wp14="http://schemas.microsoft.com/office/word/2010/wordml" w:rsidRPr="0069786F" w:rsidR="0069786F" w:rsidTr="0069786F" w14:paraId="2E1F0803" wp14:textId="77777777">
        <w:tc>
          <w:tcPr>
            <w:tcW w:w="2214" w:type="dxa"/>
          </w:tcPr>
          <w:p w:rsidRPr="0069786F" w:rsidR="0069786F" w:rsidP="0069786F" w:rsidRDefault="0069786F" w14:paraId="1C5A9F87" wp14:textId="77777777">
            <w:pPr>
              <w:jc w:val="center"/>
              <w:rPr>
                <w:bCs/>
                <w:sz w:val="24"/>
                <w:szCs w:val="24"/>
              </w:rPr>
            </w:pPr>
            <w:r w:rsidRPr="0069786F">
              <w:rPr>
                <w:bCs/>
                <w:sz w:val="24"/>
                <w:szCs w:val="24"/>
              </w:rPr>
              <w:t>Number Required</w:t>
            </w:r>
          </w:p>
        </w:tc>
        <w:tc>
          <w:tcPr>
            <w:tcW w:w="2214" w:type="dxa"/>
          </w:tcPr>
          <w:p w:rsidRPr="0069786F" w:rsidR="0069786F" w:rsidP="0069786F" w:rsidRDefault="0069786F" w14:paraId="4954FD92" wp14:textId="77777777">
            <w:pPr>
              <w:jc w:val="center"/>
              <w:rPr>
                <w:bCs/>
                <w:sz w:val="24"/>
                <w:szCs w:val="24"/>
              </w:rPr>
            </w:pPr>
            <w:r w:rsidRPr="0069786F">
              <w:rPr>
                <w:bCs/>
                <w:sz w:val="24"/>
                <w:szCs w:val="24"/>
              </w:rPr>
              <w:t>Approx. Number of pages</w:t>
            </w:r>
          </w:p>
        </w:tc>
        <w:tc>
          <w:tcPr>
            <w:tcW w:w="2214" w:type="dxa"/>
          </w:tcPr>
          <w:p w:rsidRPr="0069786F" w:rsidR="0069786F" w:rsidP="0069786F" w:rsidRDefault="0069786F" w14:paraId="47E32C16" wp14:textId="77777777">
            <w:pPr>
              <w:jc w:val="center"/>
              <w:rPr>
                <w:bCs/>
                <w:sz w:val="24"/>
                <w:szCs w:val="24"/>
              </w:rPr>
            </w:pPr>
            <w:r w:rsidRPr="0069786F">
              <w:rPr>
                <w:bCs/>
                <w:sz w:val="24"/>
                <w:szCs w:val="24"/>
              </w:rPr>
              <w:t>Number Required</w:t>
            </w:r>
          </w:p>
        </w:tc>
        <w:tc>
          <w:tcPr>
            <w:tcW w:w="2214" w:type="dxa"/>
          </w:tcPr>
          <w:p w:rsidRPr="0069786F" w:rsidR="0069786F" w:rsidP="0069786F" w:rsidRDefault="0069786F" w14:paraId="38391BCF" wp14:textId="77777777">
            <w:pPr>
              <w:jc w:val="center"/>
              <w:rPr>
                <w:bCs/>
                <w:sz w:val="24"/>
                <w:szCs w:val="24"/>
              </w:rPr>
            </w:pPr>
            <w:r w:rsidRPr="0069786F">
              <w:rPr>
                <w:bCs/>
                <w:sz w:val="24"/>
                <w:szCs w:val="24"/>
              </w:rPr>
              <w:t>Approx. Time for each</w:t>
            </w:r>
          </w:p>
        </w:tc>
      </w:tr>
      <w:tr xmlns:wp14="http://schemas.microsoft.com/office/word/2010/wordml" w:rsidRPr="0069786F" w:rsidR="0069786F" w:rsidTr="0069786F" w14:paraId="3381049F" wp14:textId="77777777">
        <w:tc>
          <w:tcPr>
            <w:tcW w:w="2214" w:type="dxa"/>
          </w:tcPr>
          <w:p w:rsidR="0069786F" w:rsidP="0069786F" w:rsidRDefault="0069786F" w14:paraId="2598DEE6" wp14:textId="77777777">
            <w:pPr>
              <w:jc w:val="center"/>
              <w:rPr>
                <w:bCs/>
                <w:sz w:val="24"/>
                <w:szCs w:val="24"/>
              </w:rPr>
            </w:pPr>
            <w:r w:rsidRPr="0069786F">
              <w:rPr>
                <w:bCs/>
                <w:sz w:val="24"/>
                <w:szCs w:val="24"/>
              </w:rPr>
              <w:t>4</w:t>
            </w:r>
          </w:p>
          <w:p w:rsidRPr="0069786F" w:rsidR="0069786F" w:rsidP="0069786F" w:rsidRDefault="0069786F" w14:paraId="3E8D3DFA" wp14:textId="7777777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(Project Plan, Requirements Document, Design Document, Final Project Document)</w:t>
            </w:r>
          </w:p>
        </w:tc>
        <w:tc>
          <w:tcPr>
            <w:tcW w:w="2214" w:type="dxa"/>
          </w:tcPr>
          <w:p w:rsidRPr="0069786F" w:rsidR="0069786F" w:rsidP="0069786F" w:rsidRDefault="0069786F" w14:paraId="45E51148" wp14:textId="77777777">
            <w:pPr>
              <w:jc w:val="center"/>
              <w:rPr>
                <w:bCs/>
                <w:sz w:val="24"/>
                <w:szCs w:val="24"/>
              </w:rPr>
            </w:pPr>
            <w:r w:rsidRPr="0069786F">
              <w:rPr>
                <w:bCs/>
                <w:sz w:val="24"/>
                <w:szCs w:val="24"/>
              </w:rPr>
              <w:t>Variable (1-30)</w:t>
            </w:r>
          </w:p>
        </w:tc>
        <w:tc>
          <w:tcPr>
            <w:tcW w:w="2214" w:type="dxa"/>
          </w:tcPr>
          <w:p w:rsidRPr="0069786F" w:rsidR="0069786F" w:rsidP="0069786F" w:rsidRDefault="0069786F" w14:paraId="08B386A5" wp14:textId="7777777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at least 3 no more than 5</w:t>
            </w:r>
          </w:p>
        </w:tc>
        <w:tc>
          <w:tcPr>
            <w:tcW w:w="2214" w:type="dxa"/>
          </w:tcPr>
          <w:p w:rsidR="0069786F" w:rsidP="0069786F" w:rsidRDefault="0069786F" w14:paraId="3F3BABBC" wp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minutes per group (5 minutes per student)</w:t>
            </w:r>
          </w:p>
          <w:p w:rsidRPr="0069786F" w:rsidR="0069786F" w:rsidP="0069786F" w:rsidRDefault="0069786F" w14:paraId="6DFB9E20" wp14:textId="77777777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69786F" w:rsidR="0069786F" w:rsidP="00622DA8" w:rsidRDefault="0069786F" w14:paraId="70DF9E56" wp14:textId="77777777">
      <w:pPr>
        <w:jc w:val="center"/>
        <w:rPr>
          <w:bCs/>
          <w:sz w:val="24"/>
          <w:szCs w:val="24"/>
        </w:rPr>
      </w:pPr>
    </w:p>
    <w:p xmlns:wp14="http://schemas.microsoft.com/office/word/2010/wordml" w:rsidR="00CB2EA7" w:rsidP="00622DA8" w:rsidRDefault="00CB2EA7" w14:paraId="44E871BC" wp14:textId="77777777">
      <w:pPr>
        <w:jc w:val="center"/>
        <w:rPr>
          <w:b/>
          <w:sz w:val="28"/>
          <w:szCs w:val="28"/>
        </w:rPr>
      </w:pPr>
    </w:p>
    <w:p xmlns:wp14="http://schemas.microsoft.com/office/word/2010/wordml" w:rsidR="00CB2EA7" w:rsidP="00CB2EA7" w:rsidRDefault="00CB2EA7" w14:paraId="7A4B76C8" wp14:textId="77777777">
      <w:pPr>
        <w:ind w:left="720"/>
        <w:jc w:val="center"/>
        <w:rPr>
          <w:b/>
          <w:bCs/>
          <w:sz w:val="28"/>
          <w:szCs w:val="28"/>
        </w:rPr>
      </w:pPr>
      <w:r w:rsidRPr="00AA0560">
        <w:rPr>
          <w:b/>
          <w:bCs/>
          <w:sz w:val="28"/>
          <w:szCs w:val="28"/>
        </w:rPr>
        <w:t>Social and Ethical Implications of Computing Topics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12"/>
        <w:gridCol w:w="1755"/>
        <w:gridCol w:w="3963"/>
      </w:tblGrid>
      <w:tr xmlns:wp14="http://schemas.microsoft.com/office/word/2010/wordml" w:rsidRPr="00CB2EA7" w:rsidR="00CB2EA7" w:rsidTr="0054496D" w14:paraId="3CF50BAC" wp14:textId="77777777">
        <w:tc>
          <w:tcPr>
            <w:tcW w:w="1687" w:type="pct"/>
          </w:tcPr>
          <w:p w:rsidRPr="00CB2EA7" w:rsidR="00CB2EA7" w:rsidP="00CB2EA7" w:rsidRDefault="00CB2EA7" w14:paraId="7FB81A80" wp14:textId="7777777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017" w:type="pct"/>
          </w:tcPr>
          <w:p w:rsidRPr="00CB2EA7" w:rsidR="00CB2EA7" w:rsidP="00CB2EA7" w:rsidRDefault="00CB2EA7" w14:paraId="20BF4456" wp14:textId="7777777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>Class time</w:t>
            </w:r>
          </w:p>
        </w:tc>
        <w:tc>
          <w:tcPr>
            <w:tcW w:w="2296" w:type="pct"/>
          </w:tcPr>
          <w:p w:rsidRPr="00CB2EA7" w:rsidR="00CB2EA7" w:rsidP="00072C71" w:rsidRDefault="00CB2EA7" w14:paraId="5115968E" wp14:textId="77777777">
            <w:pPr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>student performance measures</w:t>
            </w:r>
          </w:p>
        </w:tc>
      </w:tr>
      <w:tr xmlns:wp14="http://schemas.microsoft.com/office/word/2010/wordml" w:rsidRPr="0069786F" w:rsidR="00CB2EA7" w:rsidTr="0054496D" w14:paraId="4FEAAB5A" wp14:textId="77777777">
        <w:tc>
          <w:tcPr>
            <w:tcW w:w="1687" w:type="pct"/>
          </w:tcPr>
          <w:p w:rsidRPr="0069786F" w:rsidR="00CB2EA7" w:rsidP="00072C71" w:rsidRDefault="003604E2" w14:paraId="53422848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Intellectual property - </w:t>
            </w:r>
            <w:r w:rsidRPr="0069786F" w:rsidR="0069786F">
              <w:rPr>
                <w:sz w:val="24"/>
                <w:szCs w:val="24"/>
              </w:rPr>
              <w:t>Patents, trademarks, copyrights of other similar products</w:t>
            </w:r>
            <w:r>
              <w:rPr>
                <w:sz w:val="24"/>
                <w:szCs w:val="24"/>
              </w:rPr>
              <w:t>, and l</w:t>
            </w:r>
            <w:r w:rsidRPr="0069786F">
              <w:rPr>
                <w:sz w:val="24"/>
                <w:szCs w:val="24"/>
              </w:rPr>
              <w:t>icensing of final product</w:t>
            </w:r>
          </w:p>
        </w:tc>
        <w:tc>
          <w:tcPr>
            <w:tcW w:w="1017" w:type="pct"/>
          </w:tcPr>
          <w:p w:rsidRPr="0069786F" w:rsidR="00CB2EA7" w:rsidP="00CB2EA7" w:rsidRDefault="00CB2EA7" w14:paraId="144A5D23" wp14:textId="777777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6" w:type="pct"/>
          </w:tcPr>
          <w:p w:rsidRPr="00FC181A" w:rsidR="00CB2EA7" w:rsidP="00CB2EA7" w:rsidRDefault="00FC181A" w14:paraId="5E085D9E" wp14:textId="77777777">
            <w:pPr>
              <w:jc w:val="center"/>
              <w:rPr>
                <w:sz w:val="24"/>
                <w:szCs w:val="24"/>
              </w:rPr>
            </w:pPr>
            <w:r w:rsidRPr="00FC181A">
              <w:rPr>
                <w:sz w:val="24"/>
                <w:szCs w:val="24"/>
              </w:rPr>
              <w:t>Written reports – Requirements document and Final Project Document.</w:t>
            </w:r>
          </w:p>
        </w:tc>
      </w:tr>
      <w:tr xmlns:wp14="http://schemas.microsoft.com/office/word/2010/wordml" w:rsidRPr="0069786F" w:rsidR="0069786F" w:rsidTr="0054496D" w14:paraId="0FB17D99" wp14:textId="77777777">
        <w:tc>
          <w:tcPr>
            <w:tcW w:w="1687" w:type="pct"/>
          </w:tcPr>
          <w:p w:rsidRPr="0069786F" w:rsidR="0069786F" w:rsidP="00072C71" w:rsidRDefault="0069786F" w14:paraId="19A6D84C" wp14:textId="77777777">
            <w:pPr>
              <w:rPr>
                <w:sz w:val="24"/>
                <w:szCs w:val="24"/>
              </w:rPr>
            </w:pPr>
            <w:r w:rsidRPr="0069786F">
              <w:rPr>
                <w:sz w:val="24"/>
                <w:szCs w:val="24"/>
              </w:rPr>
              <w:t>Privacy</w:t>
            </w:r>
            <w:r>
              <w:rPr>
                <w:sz w:val="24"/>
                <w:szCs w:val="24"/>
              </w:rPr>
              <w:t xml:space="preserve"> </w:t>
            </w:r>
            <w:r w:rsidR="003604E2">
              <w:rPr>
                <w:sz w:val="24"/>
                <w:szCs w:val="24"/>
              </w:rPr>
              <w:t>– privacy protection</w:t>
            </w:r>
          </w:p>
        </w:tc>
        <w:tc>
          <w:tcPr>
            <w:tcW w:w="1017" w:type="pct"/>
          </w:tcPr>
          <w:p w:rsidRPr="0069786F" w:rsidR="0069786F" w:rsidP="00CB2EA7" w:rsidRDefault="0069786F" w14:paraId="738610EB" wp14:textId="777777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6" w:type="pct"/>
          </w:tcPr>
          <w:p w:rsidRPr="0069786F" w:rsidR="0069786F" w:rsidP="00CB2EA7" w:rsidRDefault="00FC181A" w14:paraId="6A5694E0" wp14:textId="77777777">
            <w:pPr>
              <w:jc w:val="center"/>
              <w:rPr>
                <w:b/>
                <w:sz w:val="24"/>
                <w:szCs w:val="24"/>
              </w:rPr>
            </w:pPr>
            <w:r w:rsidRPr="00FC181A">
              <w:rPr>
                <w:sz w:val="24"/>
                <w:szCs w:val="24"/>
              </w:rPr>
              <w:t>Written reports – Requirements document and Final Project Document.</w:t>
            </w:r>
          </w:p>
        </w:tc>
      </w:tr>
      <w:tr xmlns:wp14="http://schemas.microsoft.com/office/word/2010/wordml" w:rsidRPr="0069786F" w:rsidR="003604E2" w:rsidTr="0054496D" w14:paraId="7453FF41" wp14:textId="77777777">
        <w:tc>
          <w:tcPr>
            <w:tcW w:w="1687" w:type="pct"/>
          </w:tcPr>
          <w:p w:rsidRPr="0069786F" w:rsidR="003604E2" w:rsidP="00072C71" w:rsidRDefault="003604E2" w14:paraId="365E4C79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Economic issues – pricing strategies</w:t>
            </w:r>
          </w:p>
        </w:tc>
        <w:tc>
          <w:tcPr>
            <w:tcW w:w="1017" w:type="pct"/>
          </w:tcPr>
          <w:p w:rsidRPr="0069786F" w:rsidR="003604E2" w:rsidP="00CB2EA7" w:rsidRDefault="003604E2" w14:paraId="637805D2" wp14:textId="777777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6" w:type="pct"/>
          </w:tcPr>
          <w:p w:rsidRPr="00FC181A" w:rsidR="003604E2" w:rsidP="00CB2EA7" w:rsidRDefault="003604E2" w14:paraId="463F29E8" wp14:textId="77777777">
            <w:pPr>
              <w:jc w:val="center"/>
              <w:rPr>
                <w:sz w:val="24"/>
                <w:szCs w:val="24"/>
              </w:rPr>
            </w:pPr>
          </w:p>
        </w:tc>
      </w:tr>
    </w:tbl>
    <w:p xmlns:wp14="http://schemas.microsoft.com/office/word/2010/wordml" w:rsidRPr="00AA0560" w:rsidR="00CB2EA7" w:rsidP="00CB2EA7" w:rsidRDefault="00CB2EA7" w14:paraId="1FAFAA69" wp14:textId="77777777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br w:type="page"/>
      </w:r>
      <w:r w:rsidRPr="00E80863">
        <w:rPr>
          <w:b/>
          <w:sz w:val="28"/>
          <w:szCs w:val="28"/>
        </w:rPr>
        <w:t>School of Comput</w:t>
      </w:r>
      <w:r>
        <w:rPr>
          <w:b/>
          <w:sz w:val="28"/>
          <w:szCs w:val="28"/>
        </w:rPr>
        <w:t>ing and Information</w:t>
      </w:r>
      <w:r w:rsidRPr="00E80863">
        <w:rPr>
          <w:b/>
          <w:sz w:val="28"/>
          <w:szCs w:val="28"/>
        </w:rPr>
        <w:t xml:space="preserve"> Science</w:t>
      </w:r>
      <w:r>
        <w:rPr>
          <w:b/>
          <w:sz w:val="28"/>
          <w:szCs w:val="28"/>
        </w:rPr>
        <w:t>s</w:t>
      </w:r>
    </w:p>
    <w:p xmlns:wp14="http://schemas.microsoft.com/office/word/2010/wordml" w:rsidRPr="00E80863" w:rsidR="00CB2EA7" w:rsidP="00CB2EA7" w:rsidRDefault="00CB2EA7" w14:paraId="5BB111D9" wp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CIS-4911</w:t>
      </w:r>
    </w:p>
    <w:p xmlns:wp14="http://schemas.microsoft.com/office/word/2010/wordml" w:rsidR="00CB2EA7" w:rsidP="00CB2EA7" w:rsidRDefault="009A00A9" w14:paraId="01CE9252" wp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Capstone </w:t>
      </w:r>
      <w:r w:rsidR="003D7932">
        <w:rPr>
          <w:b/>
          <w:sz w:val="28"/>
          <w:szCs w:val="28"/>
        </w:rPr>
        <w:t>II</w:t>
      </w:r>
    </w:p>
    <w:p xmlns:wp14="http://schemas.microsoft.com/office/word/2010/wordml" w:rsidR="00CB2EA7" w:rsidP="00CB2EA7" w:rsidRDefault="00CB2EA7" w14:paraId="3B7B4B86" wp14:textId="77777777">
      <w:pPr>
        <w:jc w:val="center"/>
        <w:rPr>
          <w:b/>
          <w:sz w:val="28"/>
          <w:szCs w:val="28"/>
        </w:rPr>
      </w:pPr>
    </w:p>
    <w:p xmlns:wp14="http://schemas.microsoft.com/office/word/2010/wordml" w:rsidR="00CB2EA7" w:rsidP="00CB2EA7" w:rsidRDefault="00CB2EA7" w14:paraId="3A0FF5F2" wp14:textId="7777777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257"/>
        <w:gridCol w:w="2683"/>
        <w:gridCol w:w="2700"/>
      </w:tblGrid>
      <w:tr xmlns:wp14="http://schemas.microsoft.com/office/word/2010/wordml" w:rsidRPr="00CB2EA7" w:rsidR="00CB2EA7" w:rsidTr="00CB2EA7" w14:paraId="0A498570" wp14:textId="77777777">
        <w:tc>
          <w:tcPr>
            <w:tcW w:w="8856" w:type="dxa"/>
            <w:gridSpan w:val="3"/>
            <w:tcBorders>
              <w:top w:val="nil"/>
              <w:left w:val="nil"/>
              <w:right w:val="nil"/>
            </w:tcBorders>
          </w:tcPr>
          <w:p w:rsidRPr="00CB2EA7" w:rsidR="00CB2EA7" w:rsidP="00CB2EA7" w:rsidRDefault="00C42211" w14:paraId="2FAF2218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Approximate number of credit</w:t>
            </w:r>
            <w:r w:rsidRPr="00CB2EA7" w:rsidR="00CB2EA7">
              <w:rPr>
                <w:b/>
                <w:sz w:val="28"/>
                <w:szCs w:val="28"/>
              </w:rPr>
              <w:t xml:space="preserve"> hours devoted to fundamental CS topics</w:t>
            </w:r>
          </w:p>
          <w:p w:rsidRPr="00CB2EA7" w:rsidR="00CB2EA7" w:rsidP="00CB2EA7" w:rsidRDefault="00CB2EA7" w14:paraId="5630AD66" wp14:textId="777777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B2EA7" w:rsidR="00CB2EA7" w:rsidTr="00CB2EA7" w14:paraId="54B0CC30" wp14:textId="77777777">
        <w:tc>
          <w:tcPr>
            <w:tcW w:w="3328" w:type="dxa"/>
          </w:tcPr>
          <w:p w:rsidRPr="00CB2EA7" w:rsidR="00CB2EA7" w:rsidP="00CB2EA7" w:rsidRDefault="00CB2EA7" w14:paraId="6C8B39A5" wp14:textId="77777777">
            <w:pPr>
              <w:jc w:val="center"/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764" w:type="dxa"/>
          </w:tcPr>
          <w:p w:rsidRPr="00CB2EA7" w:rsidR="00CB2EA7" w:rsidP="00CB2EA7" w:rsidRDefault="00CB2EA7" w14:paraId="72C9EEEE" wp14:textId="77777777">
            <w:pPr>
              <w:jc w:val="center"/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764" w:type="dxa"/>
          </w:tcPr>
          <w:p w:rsidRPr="00CB2EA7" w:rsidR="00CB2EA7" w:rsidP="00CB2EA7" w:rsidRDefault="00CB2EA7" w14:paraId="22B2B8A1" wp14:textId="77777777">
            <w:pPr>
              <w:jc w:val="center"/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Advanced Hours</w:t>
            </w:r>
          </w:p>
        </w:tc>
      </w:tr>
      <w:tr xmlns:wp14="http://schemas.microsoft.com/office/word/2010/wordml" w:rsidRPr="00CB2EA7" w:rsidR="00CB2EA7" w:rsidTr="00CB2EA7" w14:paraId="5C279E64" wp14:textId="77777777">
        <w:tc>
          <w:tcPr>
            <w:tcW w:w="3328" w:type="dxa"/>
          </w:tcPr>
          <w:p w:rsidRPr="00CB2EA7" w:rsidR="00CB2EA7" w:rsidP="00072C71" w:rsidRDefault="00CB2EA7" w14:paraId="4E25D528" wp14:textId="77777777">
            <w:pPr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Algorithms:</w:t>
            </w:r>
          </w:p>
          <w:p w:rsidRPr="00CB2EA7" w:rsidR="00CB2EA7" w:rsidP="00072C71" w:rsidRDefault="00CB2EA7" w14:paraId="61829076" wp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:rsidRPr="00CB2EA7" w:rsidR="00CB2EA7" w:rsidP="00C42211" w:rsidRDefault="00CB2EA7" w14:paraId="2BA226A1" wp14:textId="777777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:rsidRPr="008441F9" w:rsidR="00CB2EA7" w:rsidP="00A169CE" w:rsidRDefault="008441F9" w14:paraId="221320B8" wp14:textId="77777777">
            <w:pPr>
              <w:jc w:val="center"/>
              <w:rPr>
                <w:sz w:val="24"/>
                <w:szCs w:val="24"/>
              </w:rPr>
            </w:pPr>
            <w:r w:rsidRPr="008441F9">
              <w:rPr>
                <w:sz w:val="24"/>
                <w:szCs w:val="24"/>
              </w:rPr>
              <w:t>0.5</w:t>
            </w:r>
          </w:p>
        </w:tc>
      </w:tr>
      <w:tr xmlns:wp14="http://schemas.microsoft.com/office/word/2010/wordml" w:rsidRPr="00CB2EA7" w:rsidR="00CB2EA7" w:rsidTr="00CB2EA7" w14:paraId="242ABAF3" wp14:textId="77777777">
        <w:tc>
          <w:tcPr>
            <w:tcW w:w="3328" w:type="dxa"/>
          </w:tcPr>
          <w:p w:rsidRPr="00CB2EA7" w:rsidR="00CB2EA7" w:rsidP="00072C71" w:rsidRDefault="00CB2EA7" w14:paraId="41CD4B63" wp14:textId="77777777">
            <w:pPr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Software Design:</w:t>
            </w:r>
          </w:p>
          <w:p w:rsidRPr="00CB2EA7" w:rsidR="00CB2EA7" w:rsidP="00072C71" w:rsidRDefault="00CB2EA7" w14:paraId="17AD93B2" wp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:rsidRPr="00CB2EA7" w:rsidR="00CB2EA7" w:rsidP="00072C71" w:rsidRDefault="00CB2EA7" w14:paraId="0DE4B5B7" wp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:rsidRPr="008441F9" w:rsidR="00CB2EA7" w:rsidP="00A169CE" w:rsidRDefault="008441F9" w14:paraId="4D74DB76" wp14:textId="77777777">
            <w:pPr>
              <w:jc w:val="center"/>
              <w:rPr>
                <w:sz w:val="24"/>
                <w:szCs w:val="24"/>
              </w:rPr>
            </w:pPr>
            <w:r w:rsidRPr="008441F9">
              <w:rPr>
                <w:sz w:val="24"/>
                <w:szCs w:val="24"/>
              </w:rPr>
              <w:t>0.5</w:t>
            </w:r>
          </w:p>
        </w:tc>
      </w:tr>
      <w:tr xmlns:wp14="http://schemas.microsoft.com/office/word/2010/wordml" w:rsidRPr="00CB2EA7" w:rsidR="00CB2EA7" w:rsidTr="00CB2EA7" w14:paraId="50A72770" wp14:textId="77777777">
        <w:tc>
          <w:tcPr>
            <w:tcW w:w="3328" w:type="dxa"/>
          </w:tcPr>
          <w:p w:rsidRPr="00CB2EA7" w:rsidR="00CB2EA7" w:rsidP="00072C71" w:rsidRDefault="00CB2EA7" w14:paraId="245C5FE7" wp14:textId="77777777">
            <w:pPr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Computer Organization and Architecture:</w:t>
            </w:r>
          </w:p>
          <w:p w:rsidRPr="00CB2EA7" w:rsidR="00CB2EA7" w:rsidP="00072C71" w:rsidRDefault="00CB2EA7" w14:paraId="66204FF1" wp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:rsidRPr="00CB2EA7" w:rsidR="00CB2EA7" w:rsidP="00CB2EA7" w:rsidRDefault="00CB2EA7" w14:paraId="2DBF0D7D" wp14:textId="777777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:rsidRPr="008441F9" w:rsidR="00CB2EA7" w:rsidP="00A169CE" w:rsidRDefault="008441F9" w14:paraId="4FB21839" wp14:textId="77777777">
            <w:pPr>
              <w:jc w:val="center"/>
              <w:rPr>
                <w:sz w:val="24"/>
                <w:szCs w:val="24"/>
              </w:rPr>
            </w:pPr>
            <w:r w:rsidRPr="008441F9">
              <w:rPr>
                <w:sz w:val="24"/>
                <w:szCs w:val="24"/>
              </w:rPr>
              <w:t>0.5</w:t>
            </w:r>
          </w:p>
        </w:tc>
      </w:tr>
      <w:tr xmlns:wp14="http://schemas.microsoft.com/office/word/2010/wordml" w:rsidRPr="00CB2EA7" w:rsidR="00CB2EA7" w:rsidTr="00CB2EA7" w14:paraId="6588BFFC" wp14:textId="77777777">
        <w:tc>
          <w:tcPr>
            <w:tcW w:w="3328" w:type="dxa"/>
          </w:tcPr>
          <w:p w:rsidRPr="00CB2EA7" w:rsidR="00CB2EA7" w:rsidP="00072C71" w:rsidRDefault="00CB2EA7" w14:paraId="2F3896BF" wp14:textId="77777777">
            <w:pPr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Data Structures:</w:t>
            </w:r>
          </w:p>
          <w:p w:rsidRPr="00CB2EA7" w:rsidR="00CB2EA7" w:rsidP="00072C71" w:rsidRDefault="00CB2EA7" w14:paraId="6B62F1B3" wp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:rsidRPr="00CB2EA7" w:rsidR="00CB2EA7" w:rsidP="00C42211" w:rsidRDefault="00CB2EA7" w14:paraId="02F2C34E" wp14:textId="777777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:rsidRPr="008441F9" w:rsidR="00CB2EA7" w:rsidP="00A169CE" w:rsidRDefault="008441F9" w14:paraId="17E45C9A" wp14:textId="77777777">
            <w:pPr>
              <w:jc w:val="center"/>
              <w:rPr>
                <w:sz w:val="24"/>
                <w:szCs w:val="24"/>
              </w:rPr>
            </w:pPr>
            <w:r w:rsidRPr="008441F9">
              <w:rPr>
                <w:sz w:val="24"/>
                <w:szCs w:val="24"/>
              </w:rPr>
              <w:t>0.5</w:t>
            </w:r>
          </w:p>
        </w:tc>
      </w:tr>
      <w:tr xmlns:wp14="http://schemas.microsoft.com/office/word/2010/wordml" w:rsidRPr="00CB2EA7" w:rsidR="00CB2EA7" w:rsidTr="00CB2EA7" w14:paraId="076353DD" wp14:textId="77777777">
        <w:tc>
          <w:tcPr>
            <w:tcW w:w="3328" w:type="dxa"/>
          </w:tcPr>
          <w:p w:rsidRPr="00CB2EA7" w:rsidR="00CB2EA7" w:rsidP="00072C71" w:rsidRDefault="00CB2EA7" w14:paraId="73E4459B" wp14:textId="77777777">
            <w:pPr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Concepts of Programming Languages</w:t>
            </w:r>
          </w:p>
          <w:p w:rsidRPr="00CB2EA7" w:rsidR="00CB2EA7" w:rsidP="00072C71" w:rsidRDefault="00CB2EA7" w14:paraId="680A4E5D" wp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:rsidRPr="00CB2EA7" w:rsidR="00CB2EA7" w:rsidP="00C42211" w:rsidRDefault="00CB2EA7" w14:paraId="19219836" wp14:textId="777777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:rsidRPr="008441F9" w:rsidR="00CB2EA7" w:rsidP="00A169CE" w:rsidRDefault="008441F9" w14:paraId="72D07F05" wp14:textId="77777777">
            <w:pPr>
              <w:jc w:val="center"/>
              <w:rPr>
                <w:sz w:val="24"/>
                <w:szCs w:val="24"/>
              </w:rPr>
            </w:pPr>
            <w:r w:rsidRPr="008441F9">
              <w:rPr>
                <w:sz w:val="24"/>
                <w:szCs w:val="24"/>
              </w:rPr>
              <w:t>0.5</w:t>
            </w:r>
          </w:p>
        </w:tc>
      </w:tr>
    </w:tbl>
    <w:p xmlns:wp14="http://schemas.microsoft.com/office/word/2010/wordml" w:rsidR="00CB2EA7" w:rsidP="00CB2EA7" w:rsidRDefault="00CB2EA7" w14:paraId="296FEF7D" wp14:textId="77777777">
      <w:pPr>
        <w:rPr>
          <w:b/>
          <w:sz w:val="28"/>
          <w:szCs w:val="28"/>
        </w:rPr>
      </w:pPr>
    </w:p>
    <w:p xmlns:wp14="http://schemas.microsoft.com/office/word/2010/wordml" w:rsidR="00CB2EA7" w:rsidP="00CB2EA7" w:rsidRDefault="00CB2EA7" w14:paraId="7194DBDC" wp14:textId="77777777">
      <w:pPr>
        <w:rPr>
          <w:b/>
          <w:sz w:val="28"/>
          <w:szCs w:val="28"/>
        </w:rPr>
      </w:pPr>
    </w:p>
    <w:p xmlns:wp14="http://schemas.microsoft.com/office/word/2010/wordml" w:rsidRPr="00B47A91" w:rsidR="00CB2EA7" w:rsidP="00CB2EA7" w:rsidRDefault="00CB2EA7" w14:paraId="2878E3B3" wp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W w:w="33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77"/>
        <w:gridCol w:w="2877"/>
      </w:tblGrid>
      <w:tr xmlns:wp14="http://schemas.microsoft.com/office/word/2010/wordml" w:rsidRPr="00CB2EA7" w:rsidR="00CB2EA7" w:rsidTr="00CB2EA7" w14:paraId="54DBDA06" wp14:textId="77777777">
        <w:trPr>
          <w:jc w:val="center"/>
        </w:trPr>
        <w:tc>
          <w:tcPr>
            <w:tcW w:w="2500" w:type="pct"/>
          </w:tcPr>
          <w:p w:rsidRPr="00CB2EA7" w:rsidR="00CB2EA7" w:rsidP="00CB2EA7" w:rsidRDefault="00CB2EA7" w14:paraId="5AD226CD" wp14:textId="7777777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2500" w:type="pct"/>
          </w:tcPr>
          <w:p w:rsidRPr="00CB2EA7" w:rsidR="00CB2EA7" w:rsidP="00CB2EA7" w:rsidRDefault="00CB2EA7" w14:paraId="00A8D5AE" wp14:textId="7777777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>Class time</w:t>
            </w:r>
          </w:p>
        </w:tc>
      </w:tr>
      <w:tr xmlns:wp14="http://schemas.microsoft.com/office/word/2010/wordml" w:rsidRPr="00CB2EA7" w:rsidR="00CB2EA7" w:rsidTr="00CB2EA7" w14:paraId="769D0D3C" wp14:textId="77777777">
        <w:trPr>
          <w:jc w:val="center"/>
        </w:trPr>
        <w:tc>
          <w:tcPr>
            <w:tcW w:w="2500" w:type="pct"/>
          </w:tcPr>
          <w:p w:rsidRPr="00CB2EA7" w:rsidR="00CB2EA7" w:rsidP="00072C71" w:rsidRDefault="00CB2EA7" w14:paraId="54CD245A" wp14:textId="77777777">
            <w:pPr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:rsidRPr="00CB2EA7" w:rsidR="00CB2EA7" w:rsidP="00CB2EA7" w:rsidRDefault="00CB2EA7" w14:paraId="1231BE67" wp14:textId="77777777">
            <w:pPr>
              <w:jc w:val="center"/>
              <w:rPr>
                <w:sz w:val="24"/>
                <w:szCs w:val="24"/>
              </w:rPr>
            </w:pPr>
          </w:p>
        </w:tc>
      </w:tr>
    </w:tbl>
    <w:p xmlns:wp14="http://schemas.microsoft.com/office/word/2010/wordml" w:rsidR="00CB2EA7" w:rsidP="00CB2EA7" w:rsidRDefault="00CB2EA7" w14:paraId="36FEB5B0" wp14:textId="77777777">
      <w:pPr>
        <w:rPr>
          <w:sz w:val="24"/>
          <w:szCs w:val="24"/>
        </w:rPr>
      </w:pPr>
    </w:p>
    <w:p xmlns:wp14="http://schemas.microsoft.com/office/word/2010/wordml" w:rsidR="00CB2EA7" w:rsidP="00CB2EA7" w:rsidRDefault="00CB2EA7" w14:paraId="30D7AA69" wp14:textId="77777777">
      <w:pPr>
        <w:rPr>
          <w:sz w:val="24"/>
          <w:szCs w:val="24"/>
        </w:rPr>
      </w:pPr>
    </w:p>
    <w:p xmlns:wp14="http://schemas.microsoft.com/office/word/2010/wordml" w:rsidR="00CB2EA7" w:rsidP="00CB2EA7" w:rsidRDefault="00CB2EA7" w14:paraId="7196D064" wp14:textId="77777777">
      <w:pPr>
        <w:rPr>
          <w:sz w:val="24"/>
          <w:szCs w:val="24"/>
        </w:rPr>
      </w:pPr>
    </w:p>
    <w:p xmlns:wp14="http://schemas.microsoft.com/office/word/2010/wordml" w:rsidR="00CB2EA7" w:rsidP="00CB2EA7" w:rsidRDefault="00CB2EA7" w14:paraId="396F0F5D" wp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35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44"/>
        <w:gridCol w:w="5545"/>
      </w:tblGrid>
      <w:tr xmlns:wp14="http://schemas.microsoft.com/office/word/2010/wordml" w:rsidRPr="00CB2EA7" w:rsidR="0054496D" w:rsidTr="00CB2EA7" w14:paraId="13B6886D" wp14:textId="77777777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:rsidRPr="00CB2EA7" w:rsidR="0054496D" w:rsidP="00072C71" w:rsidRDefault="0054496D" w14:paraId="34FF1C98" wp14:textId="77777777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:rsidR="0054496D" w:rsidP="00072C71" w:rsidRDefault="0054496D" w14:paraId="4ADE04DE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Feasibility study of alternative solutions</w:t>
            </w:r>
          </w:p>
        </w:tc>
      </w:tr>
      <w:tr xmlns:wp14="http://schemas.microsoft.com/office/word/2010/wordml" w:rsidRPr="00CB2EA7" w:rsidR="00CB2EA7" w:rsidTr="00CB2EA7" w14:paraId="1620697A" wp14:textId="77777777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:rsidRPr="00CB2EA7" w:rsidR="00CB2EA7" w:rsidP="00072C71" w:rsidRDefault="00CB2EA7" w14:paraId="6D072C0D" wp14:textId="77777777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:rsidRPr="00CB2EA7" w:rsidR="00CB2EA7" w:rsidP="00C55990" w:rsidRDefault="00C42211" w14:paraId="18643855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Specifying the requirements </w:t>
            </w:r>
            <w:r w:rsidR="00C55990">
              <w:rPr>
                <w:sz w:val="24"/>
                <w:szCs w:val="24"/>
              </w:rPr>
              <w:t>for a problem</w:t>
            </w:r>
          </w:p>
        </w:tc>
      </w:tr>
      <w:tr xmlns:wp14="http://schemas.microsoft.com/office/word/2010/wordml" w:rsidRPr="00CB2EA7" w:rsidR="00C55990" w:rsidTr="00CB2EA7" w14:paraId="28E7027B" wp14:textId="77777777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:rsidRPr="00CB2EA7" w:rsidR="00C55990" w:rsidP="00072C71" w:rsidRDefault="00C55990" w14:paraId="48A21919" wp14:textId="77777777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:rsidR="00C55990" w:rsidP="00C55990" w:rsidRDefault="00C55990" w14:paraId="6EB88646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Analyzing the requirements of a problem</w:t>
            </w:r>
          </w:p>
        </w:tc>
      </w:tr>
    </w:tbl>
    <w:p xmlns:wp14="http://schemas.microsoft.com/office/word/2010/wordml" w:rsidR="00CB2EA7" w:rsidP="00CB2EA7" w:rsidRDefault="00CB2EA7" w14:paraId="6BD18F9B" wp14:textId="77777777">
      <w:pPr>
        <w:rPr>
          <w:b/>
          <w:sz w:val="28"/>
          <w:szCs w:val="28"/>
        </w:rPr>
      </w:pPr>
    </w:p>
    <w:p xmlns:wp14="http://schemas.microsoft.com/office/word/2010/wordml" w:rsidR="00CB2EA7" w:rsidP="00CB2EA7" w:rsidRDefault="00CB2EA7" w14:paraId="238601FE" wp14:textId="77777777">
      <w:pPr>
        <w:rPr>
          <w:b/>
          <w:sz w:val="28"/>
          <w:szCs w:val="28"/>
        </w:rPr>
      </w:pPr>
    </w:p>
    <w:p xmlns:wp14="http://schemas.microsoft.com/office/word/2010/wordml" w:rsidR="00CB2EA7" w:rsidP="00CB2EA7" w:rsidRDefault="00CB2EA7" w14:paraId="0F3CABC7" wp14:textId="77777777">
      <w:pPr>
        <w:rPr>
          <w:b/>
          <w:sz w:val="28"/>
          <w:szCs w:val="28"/>
        </w:rPr>
      </w:pPr>
    </w:p>
    <w:p xmlns:wp14="http://schemas.microsoft.com/office/word/2010/wordml" w:rsidR="00CB2EA7" w:rsidP="00CB2EA7" w:rsidRDefault="00CB2EA7" w14:paraId="3D4CE329" wp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W w:w="35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44"/>
        <w:gridCol w:w="5545"/>
      </w:tblGrid>
      <w:tr xmlns:wp14="http://schemas.microsoft.com/office/word/2010/wordml" w:rsidRPr="00CB2EA7" w:rsidR="0054496D" w:rsidTr="00CB2EA7" w14:paraId="5C48B5C5" wp14:textId="77777777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:rsidRPr="00CB2EA7" w:rsidR="0054496D" w:rsidP="00072C71" w:rsidRDefault="0054496D" w14:paraId="5B08B5D1" wp14:textId="77777777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:rsidR="0054496D" w:rsidP="00C60973" w:rsidRDefault="0054496D" w14:paraId="4D3CFB29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Designing the</w:t>
            </w:r>
            <w:r w:rsidR="00C55990">
              <w:rPr>
                <w:sz w:val="24"/>
                <w:szCs w:val="24"/>
              </w:rPr>
              <w:t xml:space="preserve"> solution to a problem</w:t>
            </w:r>
          </w:p>
        </w:tc>
      </w:tr>
      <w:tr xmlns:wp14="http://schemas.microsoft.com/office/word/2010/wordml" w:rsidRPr="00CB2EA7" w:rsidR="0054496D" w:rsidTr="00CB2EA7" w14:paraId="1E0B0D84" wp14:textId="77777777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:rsidRPr="00CB2EA7" w:rsidR="0054496D" w:rsidP="00072C71" w:rsidRDefault="0054496D" w14:paraId="16DEB4AB" wp14:textId="77777777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:rsidR="0054496D" w:rsidP="00C55990" w:rsidRDefault="0054496D" w14:paraId="70F911AA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Techniques to validate the </w:t>
            </w:r>
            <w:r w:rsidR="00C55990">
              <w:rPr>
                <w:sz w:val="24"/>
                <w:szCs w:val="24"/>
              </w:rPr>
              <w:t>problem solution</w:t>
            </w:r>
          </w:p>
        </w:tc>
      </w:tr>
    </w:tbl>
    <w:p xmlns:wp14="http://schemas.microsoft.com/office/word/2010/wordml" w:rsidRPr="00AA0560" w:rsidR="00CB2EA7" w:rsidP="00CB2EA7" w:rsidRDefault="00CB2EA7" w14:paraId="789AA787" wp14:textId="77777777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br w:type="page"/>
      </w:r>
      <w:r w:rsidRPr="00E80863">
        <w:rPr>
          <w:b/>
          <w:sz w:val="28"/>
          <w:szCs w:val="28"/>
        </w:rPr>
        <w:t>School of Comput</w:t>
      </w:r>
      <w:r>
        <w:rPr>
          <w:b/>
          <w:sz w:val="28"/>
          <w:szCs w:val="28"/>
        </w:rPr>
        <w:t>ing and Information</w:t>
      </w:r>
      <w:r w:rsidRPr="00E80863">
        <w:rPr>
          <w:b/>
          <w:sz w:val="28"/>
          <w:szCs w:val="28"/>
        </w:rPr>
        <w:t xml:space="preserve"> Science</w:t>
      </w:r>
      <w:r>
        <w:rPr>
          <w:b/>
          <w:sz w:val="28"/>
          <w:szCs w:val="28"/>
        </w:rPr>
        <w:t>s</w:t>
      </w:r>
    </w:p>
    <w:p xmlns:wp14="http://schemas.microsoft.com/office/word/2010/wordml" w:rsidRPr="00E80863" w:rsidR="00CB2EA7" w:rsidP="00CB2EA7" w:rsidRDefault="00CB2EA7" w14:paraId="5CB30F2C" wp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CIS-4911</w:t>
      </w:r>
    </w:p>
    <w:p xmlns:wp14="http://schemas.microsoft.com/office/word/2010/wordml" w:rsidR="00CB2EA7" w:rsidP="00CB2EA7" w:rsidRDefault="009A00A9" w14:paraId="5696C5AD" wp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Capstone </w:t>
      </w:r>
      <w:r w:rsidR="003D7932">
        <w:rPr>
          <w:b/>
          <w:sz w:val="28"/>
          <w:szCs w:val="28"/>
        </w:rPr>
        <w:t>II</w:t>
      </w:r>
    </w:p>
    <w:p xmlns:wp14="http://schemas.microsoft.com/office/word/2010/wordml" w:rsidR="00CB2EA7" w:rsidP="00CB2EA7" w:rsidRDefault="00CB2EA7" w14:paraId="0AD9C6F4" wp14:textId="77777777">
      <w:pPr>
        <w:jc w:val="center"/>
        <w:rPr>
          <w:b/>
          <w:sz w:val="28"/>
          <w:szCs w:val="28"/>
        </w:rPr>
      </w:pPr>
    </w:p>
    <w:p xmlns:wp14="http://schemas.microsoft.com/office/word/2010/wordml" w:rsidR="00CB2EA7" w:rsidP="00CB2EA7" w:rsidRDefault="00CB2EA7" w14:paraId="4B1F511A" wp14:textId="77777777">
      <w:pPr>
        <w:rPr>
          <w:b/>
          <w:sz w:val="28"/>
          <w:szCs w:val="28"/>
        </w:rPr>
      </w:pPr>
    </w:p>
    <w:p xmlns:wp14="http://schemas.microsoft.com/office/word/2010/wordml" w:rsidR="00CB2EA7" w:rsidP="00CB2EA7" w:rsidRDefault="00CB2EA7" w14:paraId="042FD85C" wp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Coverage of Knowledge Units within Computer Science Body of Knowledge</w:t>
      </w:r>
      <w:r>
        <w:rPr>
          <w:rStyle w:val="FootnoteReference"/>
          <w:b/>
          <w:sz w:val="28"/>
          <w:szCs w:val="28"/>
        </w:rPr>
        <w:footnoteReference w:id="1"/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209"/>
        <w:gridCol w:w="4474"/>
        <w:gridCol w:w="1947"/>
      </w:tblGrid>
      <w:tr xmlns:wp14="http://schemas.microsoft.com/office/word/2010/wordml" w:rsidRPr="00CB2EA7" w:rsidR="00CB2EA7" w:rsidTr="00251F75" w14:paraId="404949AA" wp14:textId="77777777">
        <w:tc>
          <w:tcPr>
            <w:tcW w:w="1280" w:type="pct"/>
          </w:tcPr>
          <w:p w:rsidRPr="00CB2EA7" w:rsidR="00CB2EA7" w:rsidP="00CB2EA7" w:rsidRDefault="00CB2EA7" w14:paraId="4671145D" wp14:textId="7777777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>Knowledge Unit</w:t>
            </w:r>
          </w:p>
        </w:tc>
        <w:tc>
          <w:tcPr>
            <w:tcW w:w="2592" w:type="pct"/>
          </w:tcPr>
          <w:p w:rsidRPr="00CB2EA7" w:rsidR="00CB2EA7" w:rsidP="00CB2EA7" w:rsidRDefault="00CB2EA7" w14:paraId="335D273A" wp14:textId="7777777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 xml:space="preserve">Topic </w:t>
            </w:r>
          </w:p>
        </w:tc>
        <w:tc>
          <w:tcPr>
            <w:tcW w:w="1128" w:type="pct"/>
          </w:tcPr>
          <w:p w:rsidRPr="00CB2EA7" w:rsidR="00CB2EA7" w:rsidP="00CB2EA7" w:rsidRDefault="00CB2EA7" w14:paraId="4ED729EE" wp14:textId="7777777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 xml:space="preserve">Lecture Hours </w:t>
            </w:r>
          </w:p>
        </w:tc>
      </w:tr>
      <w:tr xmlns:wp14="http://schemas.microsoft.com/office/word/2010/wordml" w:rsidRPr="00CB2EA7" w:rsidR="00251F75" w:rsidTr="00251F75" w14:paraId="39479702" wp14:textId="77777777">
        <w:tc>
          <w:tcPr>
            <w:tcW w:w="1280" w:type="pct"/>
          </w:tcPr>
          <w:p w:rsidR="00251F75" w:rsidP="00870DA5" w:rsidRDefault="002D134A" w14:paraId="58C2A251" wp14:textId="777777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w:history="1" r:id="rId8">
              <w:r w:rsidRPr="002D134A" w:rsidR="00251F75">
                <w:rPr>
                  <w:rStyle w:val="Hyperlink"/>
                  <w:sz w:val="24"/>
                  <w:szCs w:val="24"/>
                </w:rPr>
                <w:t>AL</w:t>
              </w:r>
            </w:hyperlink>
          </w:p>
        </w:tc>
        <w:tc>
          <w:tcPr>
            <w:tcW w:w="2592" w:type="pct"/>
          </w:tcPr>
          <w:p w:rsidRPr="00251F75" w:rsidR="00251F75" w:rsidP="00251F75" w:rsidRDefault="00251F75" w14:paraId="1CEBB2AE" wp14:textId="7777777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51F75">
              <w:rPr>
                <w:bCs/>
                <w:sz w:val="24"/>
                <w:szCs w:val="24"/>
              </w:rPr>
              <w:t>Algorithms and Complexity</w:t>
            </w:r>
          </w:p>
        </w:tc>
        <w:tc>
          <w:tcPr>
            <w:tcW w:w="1128" w:type="pct"/>
          </w:tcPr>
          <w:p w:rsidRPr="00251F75" w:rsidR="00251F75" w:rsidP="00CB2EA7" w:rsidRDefault="00251F75" w14:paraId="32058D4D" wp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251F75">
              <w:rPr>
                <w:sz w:val="24"/>
                <w:szCs w:val="24"/>
              </w:rPr>
              <w:t>ariable</w:t>
            </w:r>
            <w:r>
              <w:rPr>
                <w:sz w:val="24"/>
                <w:szCs w:val="24"/>
              </w:rPr>
              <w:t xml:space="preserve"> (1-3)</w:t>
            </w:r>
          </w:p>
        </w:tc>
      </w:tr>
      <w:tr xmlns:wp14="http://schemas.microsoft.com/office/word/2010/wordml" w:rsidRPr="00CB2EA7" w:rsidR="0094059D" w:rsidTr="00251F75" w14:paraId="25C422AE" wp14:textId="77777777">
        <w:tc>
          <w:tcPr>
            <w:tcW w:w="1280" w:type="pct"/>
          </w:tcPr>
          <w:p w:rsidR="0094059D" w:rsidP="00870DA5" w:rsidRDefault="002D134A" w14:paraId="6CC7FB74" wp14:textId="777777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w:history="1" r:id="rId9">
              <w:r w:rsidRPr="002D134A" w:rsidR="00251F75">
                <w:rPr>
                  <w:rStyle w:val="Hyperlink"/>
                  <w:sz w:val="24"/>
                  <w:szCs w:val="24"/>
                </w:rPr>
                <w:t>AR</w:t>
              </w:r>
            </w:hyperlink>
          </w:p>
        </w:tc>
        <w:tc>
          <w:tcPr>
            <w:tcW w:w="2592" w:type="pct"/>
          </w:tcPr>
          <w:p w:rsidRPr="00251F75" w:rsidR="0094059D" w:rsidP="00251F75" w:rsidRDefault="00251F75" w14:paraId="01537026" wp14:textId="777777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1F75">
              <w:rPr>
                <w:bCs/>
                <w:sz w:val="24"/>
                <w:szCs w:val="24"/>
              </w:rPr>
              <w:t>Architecture and Organization</w:t>
            </w:r>
          </w:p>
        </w:tc>
        <w:tc>
          <w:tcPr>
            <w:tcW w:w="1128" w:type="pct"/>
          </w:tcPr>
          <w:p w:rsidRPr="00CB2EA7" w:rsidR="0094059D" w:rsidP="00CB2EA7" w:rsidRDefault="00251F75" w14:paraId="39FAE033" wp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v</w:t>
            </w:r>
            <w:r w:rsidRPr="00251F75">
              <w:rPr>
                <w:sz w:val="24"/>
                <w:szCs w:val="24"/>
              </w:rPr>
              <w:t>ariable</w:t>
            </w:r>
            <w:r>
              <w:rPr>
                <w:sz w:val="24"/>
                <w:szCs w:val="24"/>
              </w:rPr>
              <w:t xml:space="preserve"> (1-3)</w:t>
            </w:r>
          </w:p>
        </w:tc>
      </w:tr>
      <w:tr xmlns:wp14="http://schemas.microsoft.com/office/word/2010/wordml" w:rsidRPr="00CB2EA7" w:rsidR="00251F75" w:rsidTr="00251F75" w14:paraId="4852A854" wp14:textId="77777777">
        <w:tc>
          <w:tcPr>
            <w:tcW w:w="1280" w:type="pct"/>
          </w:tcPr>
          <w:p w:rsidR="00251F75" w:rsidP="00870DA5" w:rsidRDefault="002D134A" w14:paraId="30DFE9D6" wp14:textId="777777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w:history="1" r:id="rId10">
              <w:r w:rsidRPr="002D134A" w:rsidR="00251F75">
                <w:rPr>
                  <w:rStyle w:val="Hyperlink"/>
                  <w:sz w:val="24"/>
                  <w:szCs w:val="24"/>
                </w:rPr>
                <w:t>IM</w:t>
              </w:r>
            </w:hyperlink>
          </w:p>
        </w:tc>
        <w:tc>
          <w:tcPr>
            <w:tcW w:w="2592" w:type="pct"/>
          </w:tcPr>
          <w:p w:rsidR="00251F75" w:rsidP="00251F75" w:rsidRDefault="00251F75" w14:paraId="4627222C" wp14:textId="7777777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Information Management</w:t>
            </w:r>
          </w:p>
        </w:tc>
        <w:tc>
          <w:tcPr>
            <w:tcW w:w="1128" w:type="pct"/>
          </w:tcPr>
          <w:p w:rsidRPr="00CB2EA7" w:rsidR="00251F75" w:rsidP="00CB2EA7" w:rsidRDefault="00251F75" w14:paraId="3A28C16C" wp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v</w:t>
            </w:r>
            <w:r w:rsidRPr="00251F75">
              <w:rPr>
                <w:sz w:val="24"/>
                <w:szCs w:val="24"/>
              </w:rPr>
              <w:t>ariable</w:t>
            </w:r>
            <w:r>
              <w:rPr>
                <w:sz w:val="24"/>
                <w:szCs w:val="24"/>
              </w:rPr>
              <w:t xml:space="preserve"> (1-3)</w:t>
            </w:r>
          </w:p>
        </w:tc>
      </w:tr>
      <w:tr xmlns:wp14="http://schemas.microsoft.com/office/word/2010/wordml" w:rsidRPr="00CB2EA7" w:rsidR="00251F75" w:rsidTr="00251F75" w14:paraId="22CE3F8A" wp14:textId="77777777">
        <w:tc>
          <w:tcPr>
            <w:tcW w:w="1280" w:type="pct"/>
          </w:tcPr>
          <w:p w:rsidR="00251F75" w:rsidP="00870DA5" w:rsidRDefault="002D134A" w14:paraId="0C0B2972" wp14:textId="777777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w:history="1" r:id="rId11">
              <w:r w:rsidRPr="002D134A" w:rsidR="00251F75">
                <w:rPr>
                  <w:rStyle w:val="Hyperlink"/>
                  <w:sz w:val="24"/>
                  <w:szCs w:val="24"/>
                </w:rPr>
                <w:t>NC</w:t>
              </w:r>
            </w:hyperlink>
          </w:p>
        </w:tc>
        <w:tc>
          <w:tcPr>
            <w:tcW w:w="2592" w:type="pct"/>
          </w:tcPr>
          <w:p w:rsidR="00251F75" w:rsidP="00251F75" w:rsidRDefault="00251F75" w14:paraId="5E1C1F69" wp14:textId="7777777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Net-Centric Computing</w:t>
            </w:r>
          </w:p>
        </w:tc>
        <w:tc>
          <w:tcPr>
            <w:tcW w:w="1128" w:type="pct"/>
          </w:tcPr>
          <w:p w:rsidRPr="00CB2EA7" w:rsidR="00251F75" w:rsidP="00CB2EA7" w:rsidRDefault="00251F75" w14:paraId="26B0F077" wp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v</w:t>
            </w:r>
            <w:r w:rsidRPr="00251F75">
              <w:rPr>
                <w:sz w:val="24"/>
                <w:szCs w:val="24"/>
              </w:rPr>
              <w:t>ariable</w:t>
            </w:r>
            <w:r>
              <w:rPr>
                <w:sz w:val="24"/>
                <w:szCs w:val="24"/>
              </w:rPr>
              <w:t xml:space="preserve"> (1-3)</w:t>
            </w:r>
          </w:p>
        </w:tc>
      </w:tr>
      <w:tr xmlns:wp14="http://schemas.microsoft.com/office/word/2010/wordml" w:rsidRPr="00CB2EA7" w:rsidR="00251F75" w:rsidTr="00251F75" w14:paraId="14D70D57" wp14:textId="77777777">
        <w:tc>
          <w:tcPr>
            <w:tcW w:w="1280" w:type="pct"/>
          </w:tcPr>
          <w:p w:rsidR="00251F75" w:rsidP="00870DA5" w:rsidRDefault="002D134A" w14:paraId="314DC882" wp14:textId="777777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w:history="1" r:id="rId12">
              <w:r w:rsidRPr="002D134A" w:rsidR="00251F75">
                <w:rPr>
                  <w:rStyle w:val="Hyperlink"/>
                  <w:sz w:val="24"/>
                  <w:szCs w:val="24"/>
                </w:rPr>
                <w:t>OS</w:t>
              </w:r>
            </w:hyperlink>
          </w:p>
        </w:tc>
        <w:tc>
          <w:tcPr>
            <w:tcW w:w="2592" w:type="pct"/>
          </w:tcPr>
          <w:p w:rsidRPr="00251F75" w:rsidR="00251F75" w:rsidP="00251F75" w:rsidRDefault="00251F75" w14:paraId="79AA334B" wp14:textId="7777777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Operating Systems</w:t>
            </w:r>
          </w:p>
        </w:tc>
        <w:tc>
          <w:tcPr>
            <w:tcW w:w="1128" w:type="pct"/>
          </w:tcPr>
          <w:p w:rsidRPr="00CB2EA7" w:rsidR="00251F75" w:rsidP="00CB2EA7" w:rsidRDefault="00251F75" w14:paraId="198C5AB9" wp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v</w:t>
            </w:r>
            <w:r w:rsidRPr="00251F75">
              <w:rPr>
                <w:sz w:val="24"/>
                <w:szCs w:val="24"/>
              </w:rPr>
              <w:t>ariable</w:t>
            </w:r>
            <w:r>
              <w:rPr>
                <w:sz w:val="24"/>
                <w:szCs w:val="24"/>
              </w:rPr>
              <w:t xml:space="preserve"> (1-3)</w:t>
            </w:r>
          </w:p>
        </w:tc>
      </w:tr>
      <w:tr xmlns:wp14="http://schemas.microsoft.com/office/word/2010/wordml" w:rsidRPr="00CB2EA7" w:rsidR="00251F75" w:rsidTr="00251F75" w14:paraId="33369ECD" wp14:textId="77777777">
        <w:tc>
          <w:tcPr>
            <w:tcW w:w="1280" w:type="pct"/>
          </w:tcPr>
          <w:p w:rsidR="00251F75" w:rsidP="00870DA5" w:rsidRDefault="002D134A" w14:paraId="16630CA7" wp14:textId="777777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w:history="1" r:id="rId13">
              <w:r w:rsidRPr="002D134A" w:rsidR="00251F75">
                <w:rPr>
                  <w:rStyle w:val="Hyperlink"/>
                  <w:sz w:val="24"/>
                  <w:szCs w:val="24"/>
                </w:rPr>
                <w:t>PL</w:t>
              </w:r>
            </w:hyperlink>
          </w:p>
        </w:tc>
        <w:tc>
          <w:tcPr>
            <w:tcW w:w="2592" w:type="pct"/>
          </w:tcPr>
          <w:p w:rsidR="00251F75" w:rsidP="00251F75" w:rsidRDefault="00251F75" w14:paraId="15905CA2" wp14:textId="7777777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Programming Languages</w:t>
            </w:r>
          </w:p>
        </w:tc>
        <w:tc>
          <w:tcPr>
            <w:tcW w:w="1128" w:type="pct"/>
          </w:tcPr>
          <w:p w:rsidRPr="00CB2EA7" w:rsidR="00251F75" w:rsidP="00CB2EA7" w:rsidRDefault="00251F75" w14:paraId="3CBAA616" wp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v</w:t>
            </w:r>
            <w:r w:rsidRPr="00251F75">
              <w:rPr>
                <w:sz w:val="24"/>
                <w:szCs w:val="24"/>
              </w:rPr>
              <w:t>ariable</w:t>
            </w:r>
            <w:r>
              <w:rPr>
                <w:sz w:val="24"/>
                <w:szCs w:val="24"/>
              </w:rPr>
              <w:t xml:space="preserve"> (1-3)</w:t>
            </w:r>
          </w:p>
        </w:tc>
      </w:tr>
      <w:tr xmlns:wp14="http://schemas.microsoft.com/office/word/2010/wordml" w:rsidRPr="00CB2EA7" w:rsidR="00251F75" w:rsidTr="00251F75" w14:paraId="20F70144" wp14:textId="77777777">
        <w:tc>
          <w:tcPr>
            <w:tcW w:w="1280" w:type="pct"/>
          </w:tcPr>
          <w:p w:rsidR="00251F75" w:rsidP="00870DA5" w:rsidRDefault="002D134A" w14:paraId="5F384487" wp14:textId="777777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w:history="1" r:id="rId14">
              <w:r w:rsidRPr="002D134A" w:rsidR="00251F75">
                <w:rPr>
                  <w:rStyle w:val="Hyperlink"/>
                  <w:sz w:val="24"/>
                  <w:szCs w:val="24"/>
                </w:rPr>
                <w:t>SE</w:t>
              </w:r>
            </w:hyperlink>
          </w:p>
        </w:tc>
        <w:tc>
          <w:tcPr>
            <w:tcW w:w="2592" w:type="pct"/>
          </w:tcPr>
          <w:p w:rsidRPr="00251F75" w:rsidR="00251F75" w:rsidP="00251F75" w:rsidRDefault="00251F75" w14:paraId="142B281B" wp14:textId="7777777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Software Engineering</w:t>
            </w:r>
          </w:p>
        </w:tc>
        <w:tc>
          <w:tcPr>
            <w:tcW w:w="1128" w:type="pct"/>
          </w:tcPr>
          <w:p w:rsidRPr="00CB2EA7" w:rsidR="00251F75" w:rsidP="00CB2EA7" w:rsidRDefault="00251F75" w14:paraId="2A14F38A" wp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v</w:t>
            </w:r>
            <w:r w:rsidRPr="00251F75">
              <w:rPr>
                <w:sz w:val="24"/>
                <w:szCs w:val="24"/>
              </w:rPr>
              <w:t>ariable</w:t>
            </w:r>
            <w:r>
              <w:rPr>
                <w:sz w:val="24"/>
                <w:szCs w:val="24"/>
              </w:rPr>
              <w:t xml:space="preserve"> (1-3)</w:t>
            </w:r>
          </w:p>
        </w:tc>
      </w:tr>
      <w:tr xmlns:wp14="http://schemas.microsoft.com/office/word/2010/wordml" w:rsidRPr="00CB2EA7" w:rsidR="00251F75" w:rsidTr="00251F75" w14:paraId="17457454" wp14:textId="77777777">
        <w:tc>
          <w:tcPr>
            <w:tcW w:w="1280" w:type="pct"/>
          </w:tcPr>
          <w:p w:rsidR="00251F75" w:rsidP="00870DA5" w:rsidRDefault="002D134A" w14:paraId="60A2993B" wp14:textId="777777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w:history="1" r:id="rId15">
              <w:r w:rsidRPr="002D134A" w:rsidR="00251F75">
                <w:rPr>
                  <w:rStyle w:val="Hyperlink"/>
                  <w:sz w:val="24"/>
                  <w:szCs w:val="24"/>
                </w:rPr>
                <w:t>SP</w:t>
              </w:r>
            </w:hyperlink>
          </w:p>
        </w:tc>
        <w:tc>
          <w:tcPr>
            <w:tcW w:w="2592" w:type="pct"/>
          </w:tcPr>
          <w:p w:rsidRPr="00251F75" w:rsidR="00251F75" w:rsidP="00251F75" w:rsidRDefault="00251F75" w14:paraId="75005C46" wp14:textId="7777777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51F75">
              <w:rPr>
                <w:bCs/>
                <w:sz w:val="24"/>
                <w:szCs w:val="24"/>
              </w:rPr>
              <w:t>Social and Professional Issues</w:t>
            </w:r>
          </w:p>
        </w:tc>
        <w:tc>
          <w:tcPr>
            <w:tcW w:w="1128" w:type="pct"/>
          </w:tcPr>
          <w:p w:rsidRPr="00CB2EA7" w:rsidR="00251F75" w:rsidP="00CB2EA7" w:rsidRDefault="00251F75" w14:paraId="13849C40" wp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v</w:t>
            </w:r>
            <w:r w:rsidRPr="00251F75">
              <w:rPr>
                <w:sz w:val="24"/>
                <w:szCs w:val="24"/>
              </w:rPr>
              <w:t>ariable</w:t>
            </w:r>
            <w:r>
              <w:rPr>
                <w:sz w:val="24"/>
                <w:szCs w:val="24"/>
              </w:rPr>
              <w:t xml:space="preserve"> (1-3)</w:t>
            </w:r>
          </w:p>
        </w:tc>
      </w:tr>
    </w:tbl>
    <w:p xmlns:wp14="http://schemas.microsoft.com/office/word/2010/wordml" w:rsidRPr="004875A4" w:rsidR="00CB2EA7" w:rsidP="00CB2EA7" w:rsidRDefault="00CB2EA7" w14:paraId="65F9C3DC" wp14:textId="77777777">
      <w:pPr>
        <w:jc w:val="both"/>
        <w:rPr>
          <w:b/>
          <w:sz w:val="24"/>
          <w:szCs w:val="24"/>
        </w:rPr>
      </w:pPr>
    </w:p>
    <w:p xmlns:wp14="http://schemas.microsoft.com/office/word/2010/wordml" w:rsidRPr="00FF6722" w:rsidR="00622DA8" w:rsidP="3B6A8209" w:rsidRDefault="00622DA8" w14:paraId="7005A995" wp14:noSpellErr="1" wp14:textId="31E8E47D">
      <w:pPr>
        <w:pStyle w:val="Normal"/>
        <w:jc w:val="both"/>
        <w:rPr>
          <w:b w:val="1"/>
          <w:bCs w:val="1"/>
          <w:sz w:val="24"/>
          <w:szCs w:val="24"/>
        </w:rPr>
      </w:pPr>
    </w:p>
    <w:sectPr w:rsidRPr="00FF6722" w:rsidR="00622DA8" w:rsidSect="00622DA8">
      <w:footerReference w:type="even" r:id="rId16"/>
      <w:footerReference w:type="default" r:id="rId17"/>
      <w:pgSz w:w="12240" w:h="15840" w:orient="portrait"/>
      <w:pgMar w:top="1080" w:right="1800" w:bottom="10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5E30CA" w:rsidRDefault="005E30CA" w14:paraId="722B00AE" wp14:textId="77777777">
      <w:r>
        <w:separator/>
      </w:r>
    </w:p>
  </w:endnote>
  <w:endnote w:type="continuationSeparator" w:id="0">
    <w:p xmlns:wp14="http://schemas.microsoft.com/office/word/2010/wordml" w:rsidR="005E30CA" w:rsidRDefault="005E30CA" w14:paraId="42C6D79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C60973" w:rsidP="00622DA8" w:rsidRDefault="00C60973" w14:paraId="53928121" wp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p14="http://schemas.microsoft.com/office/word/2010/wordml" w:rsidR="00C60973" w:rsidP="00622DA8" w:rsidRDefault="00C60973" w14:paraId="3041E394" wp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C60973" w:rsidP="00622DA8" w:rsidRDefault="00C60973" w14:paraId="0364BA1D" wp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00A9">
      <w:rPr>
        <w:rStyle w:val="PageNumber"/>
        <w:noProof/>
      </w:rPr>
      <w:t>1</w:t>
    </w:r>
    <w:r>
      <w:rPr>
        <w:rStyle w:val="PageNumber"/>
      </w:rPr>
      <w:fldChar w:fldCharType="end"/>
    </w:r>
  </w:p>
  <w:p xmlns:wp14="http://schemas.microsoft.com/office/word/2010/wordml" w:rsidR="00C60973" w:rsidP="00622DA8" w:rsidRDefault="00C60973" w14:paraId="1DA6542E" wp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5E30CA" w:rsidRDefault="005E30CA" w14:paraId="6E1831B3" wp14:textId="77777777">
      <w:r>
        <w:separator/>
      </w:r>
    </w:p>
  </w:footnote>
  <w:footnote w:type="continuationSeparator" w:id="0">
    <w:p xmlns:wp14="http://schemas.microsoft.com/office/word/2010/wordml" w:rsidR="005E30CA" w:rsidRDefault="005E30CA" w14:paraId="54E11D2A" wp14:textId="77777777">
      <w:r>
        <w:continuationSeparator/>
      </w:r>
    </w:p>
  </w:footnote>
  <w:footnote w:id="1">
    <w:p xmlns:wp14="http://schemas.microsoft.com/office/word/2010/wordml" w:rsidR="00C60973" w:rsidP="00CB2EA7" w:rsidRDefault="00C60973" w14:paraId="3E9B65E2" wp14:textId="77777777">
      <w:pPr>
        <w:pStyle w:val="FootnoteText"/>
      </w:pPr>
      <w:r>
        <w:rPr>
          <w:rStyle w:val="FootnoteReference"/>
        </w:rPr>
        <w:footnoteRef/>
      </w:r>
      <w:r>
        <w:t xml:space="preserve">See </w:t>
      </w:r>
      <w:hyperlink w:history="1" r:id="rId1">
        <w:r w:rsidRPr="001C61B8" w:rsidR="00DE6B49">
          <w:rPr>
            <w:rStyle w:val="Hyperlink"/>
            <w:sz w:val="24"/>
            <w:szCs w:val="24"/>
          </w:rPr>
          <w:t>https://www.acm.org/binaries/content/assets/education/cs2013_web_final.pdf</w:t>
        </w:r>
      </w:hyperlink>
      <w:r w:rsidR="00DE6B49">
        <w:rPr>
          <w:sz w:val="24"/>
          <w:szCs w:val="24"/>
        </w:rPr>
        <w:t xml:space="preserve"> </w:t>
      </w:r>
      <w:r>
        <w:rPr>
          <w:sz w:val="24"/>
          <w:szCs w:val="24"/>
        </w:rPr>
        <w:t>for a description of Computer Science Knowledge units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E3FD8"/>
    <w:multiLevelType w:val="hybridMultilevel"/>
    <w:tmpl w:val="1F6CBA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127F4319"/>
    <w:multiLevelType w:val="hybridMultilevel"/>
    <w:tmpl w:val="BDE825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4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Arial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6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34BB1557"/>
    <w:multiLevelType w:val="hybridMultilevel"/>
    <w:tmpl w:val="9B06C2E2"/>
    <w:lvl w:ilvl="0" w:tplc="5B0080FA">
      <w:start w:val="1"/>
      <w:numFmt w:val="decimal"/>
      <w:lvlText w:val="O%1."/>
      <w:lvlJc w:val="left"/>
      <w:pPr>
        <w:tabs>
          <w:tab w:val="num" w:pos="1944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Arial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10" w15:restartNumberingAfterBreak="0">
    <w:nsid w:val="3D436758"/>
    <w:multiLevelType w:val="hybridMultilevel"/>
    <w:tmpl w:val="D7C05C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472A1C"/>
    <w:multiLevelType w:val="hybridMultilevel"/>
    <w:tmpl w:val="4B1016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439D2999"/>
    <w:multiLevelType w:val="hybridMultilevel"/>
    <w:tmpl w:val="2C9E37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538B4154"/>
    <w:multiLevelType w:val="multilevel"/>
    <w:tmpl w:val="EBDE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5B807C7E"/>
    <w:multiLevelType w:val="hybridMultilevel"/>
    <w:tmpl w:val="72D4D1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Arial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5C543A74"/>
    <w:multiLevelType w:val="hybridMultilevel"/>
    <w:tmpl w:val="A022CB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0E033C"/>
    <w:multiLevelType w:val="hybridMultilevel"/>
    <w:tmpl w:val="6E0666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22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81429F"/>
    <w:multiLevelType w:val="multilevel"/>
    <w:tmpl w:val="268E7D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Arial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25" w15:restartNumberingAfterBreak="0">
    <w:nsid w:val="6F857FAE"/>
    <w:multiLevelType w:val="hybridMultilevel"/>
    <w:tmpl w:val="268E7D3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26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27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B47AA5"/>
    <w:multiLevelType w:val="hybridMultilevel"/>
    <w:tmpl w:val="CF5693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26"/>
  </w:num>
  <w:num w:numId="5">
    <w:abstractNumId w:val="17"/>
  </w:num>
  <w:num w:numId="6">
    <w:abstractNumId w:val="7"/>
  </w:num>
  <w:num w:numId="7">
    <w:abstractNumId w:val="21"/>
  </w:num>
  <w:num w:numId="8">
    <w:abstractNumId w:val="9"/>
  </w:num>
  <w:num w:numId="9">
    <w:abstractNumId w:val="23"/>
  </w:num>
  <w:num w:numId="10">
    <w:abstractNumId w:val="5"/>
  </w:num>
  <w:num w:numId="11">
    <w:abstractNumId w:val="4"/>
  </w:num>
  <w:num w:numId="12">
    <w:abstractNumId w:val="22"/>
  </w:num>
  <w:num w:numId="13">
    <w:abstractNumId w:val="0"/>
  </w:num>
  <w:num w:numId="14">
    <w:abstractNumId w:val="19"/>
  </w:num>
  <w:num w:numId="15">
    <w:abstractNumId w:val="14"/>
  </w:num>
  <w:num w:numId="16">
    <w:abstractNumId w:val="27"/>
  </w:num>
  <w:num w:numId="17">
    <w:abstractNumId w:val="11"/>
  </w:num>
  <w:num w:numId="18">
    <w:abstractNumId w:val="8"/>
  </w:num>
  <w:num w:numId="19">
    <w:abstractNumId w:val="12"/>
  </w:num>
  <w:num w:numId="20">
    <w:abstractNumId w:val="1"/>
  </w:num>
  <w:num w:numId="21">
    <w:abstractNumId w:val="25"/>
  </w:num>
  <w:num w:numId="22">
    <w:abstractNumId w:val="20"/>
  </w:num>
  <w:num w:numId="23">
    <w:abstractNumId w:val="18"/>
  </w:num>
  <w:num w:numId="24">
    <w:abstractNumId w:val="16"/>
  </w:num>
  <w:num w:numId="25">
    <w:abstractNumId w:val="24"/>
  </w:num>
  <w:num w:numId="26">
    <w:abstractNumId w:val="10"/>
  </w:num>
  <w:num w:numId="27">
    <w:abstractNumId w:val="13"/>
  </w:num>
  <w:num w:numId="28">
    <w:abstractNumId w:val="2"/>
  </w:num>
  <w:num w:numId="29">
    <w:abstractNumId w:val="2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3MTUzMjYxNTQ0MzVS0lEKTi0uzszPAykwqQUAWvANkCwAAAA="/>
  </w:docVars>
  <w:rsids>
    <w:rsidRoot w:val="009B117C"/>
    <w:rsid w:val="00040CF0"/>
    <w:rsid w:val="00061938"/>
    <w:rsid w:val="00072C71"/>
    <w:rsid w:val="000B0CEF"/>
    <w:rsid w:val="000B2B49"/>
    <w:rsid w:val="000E28DA"/>
    <w:rsid w:val="000F5A83"/>
    <w:rsid w:val="00107FC6"/>
    <w:rsid w:val="00140F43"/>
    <w:rsid w:val="002219C9"/>
    <w:rsid w:val="0023681E"/>
    <w:rsid w:val="00251F75"/>
    <w:rsid w:val="002B2086"/>
    <w:rsid w:val="002C0550"/>
    <w:rsid w:val="002D134A"/>
    <w:rsid w:val="002E157B"/>
    <w:rsid w:val="003604E2"/>
    <w:rsid w:val="00364FA5"/>
    <w:rsid w:val="00387CFC"/>
    <w:rsid w:val="003B70C9"/>
    <w:rsid w:val="003D7932"/>
    <w:rsid w:val="00407412"/>
    <w:rsid w:val="004216B3"/>
    <w:rsid w:val="00443D7E"/>
    <w:rsid w:val="004F0CBF"/>
    <w:rsid w:val="0054496D"/>
    <w:rsid w:val="00583E52"/>
    <w:rsid w:val="005B106A"/>
    <w:rsid w:val="005E30CA"/>
    <w:rsid w:val="00622DA8"/>
    <w:rsid w:val="00634AD1"/>
    <w:rsid w:val="00640DC4"/>
    <w:rsid w:val="00662585"/>
    <w:rsid w:val="00695713"/>
    <w:rsid w:val="0069786F"/>
    <w:rsid w:val="006D3164"/>
    <w:rsid w:val="00746B81"/>
    <w:rsid w:val="007D3786"/>
    <w:rsid w:val="0082424C"/>
    <w:rsid w:val="00831470"/>
    <w:rsid w:val="008407F3"/>
    <w:rsid w:val="008441F9"/>
    <w:rsid w:val="00870DA5"/>
    <w:rsid w:val="0087463D"/>
    <w:rsid w:val="00874C19"/>
    <w:rsid w:val="008E75C5"/>
    <w:rsid w:val="0092073E"/>
    <w:rsid w:val="0092255B"/>
    <w:rsid w:val="0094059D"/>
    <w:rsid w:val="00952E91"/>
    <w:rsid w:val="00971BAE"/>
    <w:rsid w:val="009A00A9"/>
    <w:rsid w:val="009D666A"/>
    <w:rsid w:val="00A169CE"/>
    <w:rsid w:val="00A75B04"/>
    <w:rsid w:val="00A811E0"/>
    <w:rsid w:val="00A8250F"/>
    <w:rsid w:val="00B0326E"/>
    <w:rsid w:val="00B615C9"/>
    <w:rsid w:val="00BC54D8"/>
    <w:rsid w:val="00BF488C"/>
    <w:rsid w:val="00C42211"/>
    <w:rsid w:val="00C55990"/>
    <w:rsid w:val="00C60973"/>
    <w:rsid w:val="00CB2EA7"/>
    <w:rsid w:val="00CC2D77"/>
    <w:rsid w:val="00CC3297"/>
    <w:rsid w:val="00CC46DD"/>
    <w:rsid w:val="00DE6B49"/>
    <w:rsid w:val="00E11D44"/>
    <w:rsid w:val="00E16E75"/>
    <w:rsid w:val="00E330EC"/>
    <w:rsid w:val="00E346E0"/>
    <w:rsid w:val="00ED7613"/>
    <w:rsid w:val="00FA11C9"/>
    <w:rsid w:val="00FC181A"/>
    <w:rsid w:val="3B6A8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227545A-8C52-4611-A463-BE1B33C3F3B5}"/>
  <w14:docId w14:val="3CAABC45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3429C"/>
    <w:rPr>
      <w:lang w:eastAsia="en-US"/>
    </w:rPr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rsid w:val="00D0460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paragraph" w:styleId="BalloonText">
    <w:name w:val="Balloon Text"/>
    <w:basedOn w:val="Normal"/>
    <w:semiHidden/>
    <w:rsid w:val="008427E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B20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2086"/>
  </w:style>
  <w:style w:type="character" w:styleId="CommentTextChar" w:customStyle="1">
    <w:name w:val="Comment Text Char"/>
    <w:basedOn w:val="DefaultParagraphFont"/>
    <w:link w:val="CommentText"/>
    <w:rsid w:val="002B2086"/>
  </w:style>
  <w:style w:type="paragraph" w:styleId="CommentSubject">
    <w:name w:val="annotation subject"/>
    <w:basedOn w:val="CommentText"/>
    <w:next w:val="CommentText"/>
    <w:link w:val="CommentSubjectChar"/>
    <w:rsid w:val="002B2086"/>
    <w:rPr>
      <w:b/>
      <w:bCs/>
    </w:rPr>
  </w:style>
  <w:style w:type="character" w:styleId="CommentSubjectChar" w:customStyle="1">
    <w:name w:val="Comment Subject Char"/>
    <w:link w:val="CommentSubject"/>
    <w:rsid w:val="002B20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computer.org/education/cc2001/final/chapter05.htm" TargetMode="External" Id="rId8" /><Relationship Type="http://schemas.openxmlformats.org/officeDocument/2006/relationships/hyperlink" Target="http://www.computer.org/education/cc2001/final/chapter05.htm" TargetMode="Externa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hyperlink" Target="http://www.cis.fiu.edu/programs/undergrad/cs/assessment/" TargetMode="External" Id="rId7" /><Relationship Type="http://schemas.openxmlformats.org/officeDocument/2006/relationships/hyperlink" Target="http://www.computer.org/education/cc2001/final/chapter05.htm" TargetMode="External" Id="rId12" /><Relationship Type="http://schemas.openxmlformats.org/officeDocument/2006/relationships/footer" Target="footer2.xml" Id="rId17" /><Relationship Type="http://schemas.openxmlformats.org/officeDocument/2006/relationships/styles" Target="styles.xml" Id="rId2" /><Relationship Type="http://schemas.openxmlformats.org/officeDocument/2006/relationships/footer" Target="footer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://www.computer.org/education/cc2001/final/chapter05.htm" TargetMode="External" Id="rId11" /><Relationship Type="http://schemas.openxmlformats.org/officeDocument/2006/relationships/footnotes" Target="footnotes.xml" Id="rId5" /><Relationship Type="http://schemas.openxmlformats.org/officeDocument/2006/relationships/hyperlink" Target="http://www.computer.org/education/cc2001/final/chapter05.htm" TargetMode="External" Id="rId15" /><Relationship Type="http://schemas.openxmlformats.org/officeDocument/2006/relationships/hyperlink" Target="http://www.computer.org/education/cc2001/final/chapter05.htm" TargetMode="Externa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yperlink" Target="http://www.computer.org/education/cc2001/final/chapter05.htm" TargetMode="External" Id="rId9" /><Relationship Type="http://schemas.openxmlformats.org/officeDocument/2006/relationships/hyperlink" Target="http://www.computer.org/education/cc2001/final/chapter05.htm" TargetMode="Externa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s2013_web_final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Doc1.dot</ap:Template>
  <ap:Application>Microsoft Office Word</ap:Application>
  <ap:DocSecurity>0</ap:DocSecurity>
  <ap:ScaleCrop>false</ap:ScaleCrop>
  <ap:Company>FIU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School of Computer Science</dc:title>
  <dc:subject/>
  <dc:creator>Masoud Milani</dc:creator>
  <keywords/>
  <dc:description/>
  <lastModifiedBy>Masoud Sadjadi</lastModifiedBy>
  <revision>15</revision>
  <lastPrinted>2019-11-21T05:05:00.0000000Z</lastPrinted>
  <dcterms:created xsi:type="dcterms:W3CDTF">2019-11-26T01:53:00.0000000Z</dcterms:created>
  <dcterms:modified xsi:type="dcterms:W3CDTF">2019-11-26T02:14:16.5898168Z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-2132773540</vt:i4>
  </property>
  <property fmtid="{D5CDD505-2E9C-101B-9397-08002B2CF9AE}" pid="3" name="_EmailSubject">
    <vt:lpwstr>Course syllabus Template</vt:lpwstr>
  </property>
  <property fmtid="{D5CDD505-2E9C-101B-9397-08002B2CF9AE}" pid="4" name="_AuthorEmail">
    <vt:lpwstr>milani@cs.fiu.edu</vt:lpwstr>
  </property>
  <property fmtid="{D5CDD505-2E9C-101B-9397-08002B2CF9AE}" pid="5" name="_AuthorEmailDisplayName">
    <vt:lpwstr>Masoud Milani</vt:lpwstr>
  </property>
  <property fmtid="{D5CDD505-2E9C-101B-9397-08002B2CF9AE}" pid="6" name="_PreviousAdHocReviewCycleID">
    <vt:i4>-1156843008</vt:i4>
  </property>
  <property fmtid="{D5CDD505-2E9C-101B-9397-08002B2CF9AE}" pid="7" name="_ReviewingToolsShownOnce">
    <vt:lpwstr/>
  </property>
</Properties>
</file>