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11"/>
        <w:gridCol w:w="4329"/>
      </w:tblGrid>
      <w:tr xmlns:wp14="http://schemas.microsoft.com/office/word/2010/wordml" w:rsidRPr="00072C71" w:rsidR="00622DA8" w:rsidTr="428A26D2" w14:paraId="750C2839" wp14:textId="77777777">
        <w:tc>
          <w:tcPr>
            <w:tcW w:w="8856" w:type="dxa"/>
            <w:gridSpan w:val="2"/>
            <w:tcMar/>
          </w:tcPr>
          <w:p w:rsidRPr="00072C71" w:rsidR="00622DA8" w:rsidP="00072C71" w:rsidRDefault="00B0326E" w14:paraId="0CE55D40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School of Computing and Information Sciences</w:t>
            </w:r>
          </w:p>
          <w:p w:rsidRPr="00072C71" w:rsidR="00622DA8" w:rsidP="00B0326E" w:rsidRDefault="00622DA8" w14:paraId="672A6659" wp14:textId="77777777">
            <w:pPr>
              <w:rPr>
                <w:b/>
                <w:sz w:val="24"/>
                <w:szCs w:val="24"/>
              </w:rPr>
            </w:pPr>
            <w:bookmarkStart w:name="_GoBack" w:id="0"/>
            <w:bookmarkEnd w:id="0"/>
          </w:p>
          <w:tbl>
            <w:tblPr>
              <w:tblW w:w="0" w:type="auto"/>
              <w:tblBorders>
                <w:insideH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352"/>
              <w:gridCol w:w="3072"/>
            </w:tblGrid>
            <w:tr w:rsidRPr="00072C71" w:rsidR="00622DA8" w:rsidTr="00072C71" w14:paraId="481C5CD8" wp14:textId="77777777">
              <w:tc>
                <w:tcPr>
                  <w:tcW w:w="5490" w:type="dxa"/>
                </w:tcPr>
                <w:p w:rsidRPr="00072C71" w:rsidR="00622DA8" w:rsidP="005A7C2E" w:rsidRDefault="00622DA8" w14:paraId="6A5A27EE" wp14:textId="77777777">
                  <w:pPr>
                    <w:rPr>
                      <w:b/>
                      <w:sz w:val="24"/>
                      <w:szCs w:val="24"/>
                    </w:rPr>
                  </w:pPr>
                  <w:r w:rsidRPr="00072C71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5A7C2E">
                    <w:rPr>
                      <w:sz w:val="28"/>
                      <w:szCs w:val="28"/>
                    </w:rPr>
                    <w:t>Capstone</w:t>
                  </w:r>
                  <w:r w:rsidR="003D7932">
                    <w:rPr>
                      <w:sz w:val="28"/>
                      <w:szCs w:val="28"/>
                    </w:rPr>
                    <w:t xml:space="preserve"> I</w:t>
                  </w:r>
                </w:p>
              </w:tc>
              <w:tc>
                <w:tcPr>
                  <w:tcW w:w="3135" w:type="dxa"/>
                </w:tcPr>
                <w:p w:rsidRPr="00072C71" w:rsidR="00622DA8" w:rsidP="005B43B6" w:rsidRDefault="003D7932" w14:paraId="643659D9" wp14:textId="7777777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</w:t>
                  </w:r>
                  <w:r w:rsidRPr="00072C71" w:rsidR="00622DA8">
                    <w:rPr>
                      <w:b/>
                      <w:sz w:val="28"/>
                      <w:szCs w:val="28"/>
                    </w:rPr>
                    <w:t xml:space="preserve">Date:  </w:t>
                  </w:r>
                  <w:r>
                    <w:rPr>
                      <w:sz w:val="28"/>
                      <w:szCs w:val="28"/>
                    </w:rPr>
                    <w:t>11</w:t>
                  </w:r>
                  <w:r w:rsidR="008441F9">
                    <w:rPr>
                      <w:sz w:val="28"/>
                      <w:szCs w:val="28"/>
                    </w:rPr>
                    <w:t>/</w:t>
                  </w:r>
                  <w:r w:rsidR="005B43B6">
                    <w:rPr>
                      <w:sz w:val="28"/>
                      <w:szCs w:val="28"/>
                    </w:rPr>
                    <w:t>22</w:t>
                  </w:r>
                  <w:r w:rsidRPr="00072C71" w:rsidR="000B2B49">
                    <w:rPr>
                      <w:sz w:val="28"/>
                      <w:szCs w:val="28"/>
                    </w:rPr>
                    <w:t>/</w:t>
                  </w:r>
                  <w:r w:rsidR="00E16E75">
                    <w:rPr>
                      <w:sz w:val="28"/>
                      <w:szCs w:val="28"/>
                    </w:rPr>
                    <w:t>19</w:t>
                  </w:r>
                </w:p>
              </w:tc>
            </w:tr>
          </w:tbl>
          <w:p w:rsidRPr="00072C71" w:rsidR="00622DA8" w:rsidP="00B0326E" w:rsidRDefault="00622DA8" w14:paraId="0A37501D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72C71" w:rsidR="00622DA8" w:rsidTr="428A26D2" w14:paraId="5DAB6C7B" wp14:textId="77777777">
        <w:trPr>
          <w:trHeight w:val="323"/>
        </w:trPr>
        <w:tc>
          <w:tcPr>
            <w:tcW w:w="8856" w:type="dxa"/>
            <w:gridSpan w:val="2"/>
            <w:tcMar/>
          </w:tcPr>
          <w:p w:rsidRPr="00072C71" w:rsidR="00622DA8" w:rsidP="00B0326E" w:rsidRDefault="00622DA8" w14:paraId="02EB378F" wp14:textId="77777777">
            <w:pPr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Pr="00072C71" w:rsidR="00622DA8" w:rsidTr="428A26D2" w14:paraId="6C1C93F0" wp14:textId="77777777">
        <w:trPr>
          <w:trHeight w:val="322"/>
        </w:trPr>
        <w:tc>
          <w:tcPr>
            <w:tcW w:w="8856" w:type="dxa"/>
            <w:gridSpan w:val="2"/>
            <w:tcMar/>
          </w:tcPr>
          <w:p w:rsidRPr="00072C71" w:rsidR="00622DA8" w:rsidP="00B0326E" w:rsidRDefault="00622DA8" w14:paraId="7CEFAE17" wp14:textId="77777777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Course Number: </w:t>
            </w:r>
            <w:r w:rsidRPr="00072C71" w:rsidR="00B0326E">
              <w:rPr>
                <w:b/>
                <w:sz w:val="28"/>
                <w:szCs w:val="28"/>
              </w:rPr>
              <w:t xml:space="preserve"> </w:t>
            </w:r>
            <w:r w:rsidRPr="00072C71" w:rsidR="00B0326E">
              <w:rPr>
                <w:sz w:val="28"/>
                <w:szCs w:val="28"/>
              </w:rPr>
              <w:t xml:space="preserve">CIS </w:t>
            </w:r>
            <w:r w:rsidR="005A7C2E">
              <w:rPr>
                <w:sz w:val="28"/>
                <w:szCs w:val="28"/>
              </w:rPr>
              <w:t>3</w:t>
            </w:r>
            <w:r w:rsidR="0053170D">
              <w:rPr>
                <w:sz w:val="28"/>
                <w:szCs w:val="28"/>
              </w:rPr>
              <w:t>XXX</w:t>
            </w:r>
          </w:p>
          <w:p w:rsidRPr="00072C71" w:rsidR="00622DA8" w:rsidP="00B0326E" w:rsidRDefault="00622DA8" w14:paraId="6A05A809" wp14:textId="77777777">
            <w:pPr>
              <w:rPr>
                <w:b/>
                <w:sz w:val="28"/>
                <w:szCs w:val="28"/>
              </w:rPr>
            </w:pPr>
          </w:p>
          <w:p w:rsidRPr="00072C71" w:rsidR="00622DA8" w:rsidP="00B0326E" w:rsidRDefault="00622DA8" w14:paraId="15597199" wp14:textId="77777777">
            <w:pPr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 xml:space="preserve">Number of Credits: </w:t>
            </w:r>
            <w:r w:rsidR="0053170D">
              <w:rPr>
                <w:sz w:val="28"/>
                <w:szCs w:val="28"/>
              </w:rPr>
              <w:t>1</w:t>
            </w:r>
          </w:p>
          <w:p w:rsidRPr="00072C71" w:rsidR="00622DA8" w:rsidP="00072C71" w:rsidRDefault="00622DA8" w14:paraId="5A39BBE3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xmlns:wp14="http://schemas.microsoft.com/office/word/2010/wordml" w:rsidRPr="00072C71" w:rsidR="00622DA8" w:rsidTr="428A26D2" w14:paraId="52C6BB3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28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072C71" w:rsidR="00622DA8" w:rsidP="008441F9" w:rsidRDefault="00622DA8" w14:paraId="1DE5B609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Subject Area: </w:t>
            </w:r>
            <w:r w:rsidRPr="00072C71">
              <w:rPr>
                <w:sz w:val="24"/>
                <w:szCs w:val="24"/>
              </w:rPr>
              <w:t>Knowledge focus groups covered in the curriculum of the BS in Computer Science.</w:t>
            </w:r>
          </w:p>
        </w:tc>
        <w:tc>
          <w:tcPr>
            <w:tcW w:w="4428" w:type="dxa"/>
            <w:tcBorders>
              <w:top w:val="single" w:color="auto" w:sz="4" w:space="0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441F9" w:rsidR="00622DA8" w:rsidP="008441F9" w:rsidRDefault="00622DA8" w14:paraId="18C9EB27" wp14:textId="77777777">
            <w:pPr>
              <w:spacing w:before="60" w:after="60"/>
              <w:rPr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Subject Area  Coordinator: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="003D7932">
              <w:rPr>
                <w:sz w:val="24"/>
                <w:szCs w:val="24"/>
              </w:rPr>
              <w:t>M</w:t>
            </w:r>
            <w:r w:rsidR="00662585">
              <w:rPr>
                <w:sz w:val="24"/>
                <w:szCs w:val="24"/>
              </w:rPr>
              <w:t>onique</w:t>
            </w:r>
            <w:r w:rsidR="003D7932">
              <w:rPr>
                <w:sz w:val="24"/>
                <w:szCs w:val="24"/>
              </w:rPr>
              <w:t xml:space="preserve"> </w:t>
            </w:r>
            <w:r w:rsidR="00662585">
              <w:rPr>
                <w:sz w:val="24"/>
                <w:szCs w:val="24"/>
              </w:rPr>
              <w:t>Ross</w:t>
            </w:r>
          </w:p>
          <w:p w:rsidRPr="00072C71" w:rsidR="00622DA8" w:rsidP="003D7932" w:rsidRDefault="00622DA8" w14:paraId="78577ACD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email:</w:t>
            </w:r>
            <w:r w:rsidR="008441F9">
              <w:rPr>
                <w:b/>
                <w:sz w:val="24"/>
                <w:szCs w:val="24"/>
              </w:rPr>
              <w:t xml:space="preserve"> </w:t>
            </w:r>
            <w:r w:rsidRPr="00662585" w:rsidR="00662585">
              <w:rPr>
                <w:sz w:val="24"/>
                <w:szCs w:val="24"/>
              </w:rPr>
              <w:t>moross</w:t>
            </w:r>
            <w:r w:rsidR="00662585">
              <w:rPr>
                <w:sz w:val="24"/>
                <w:szCs w:val="24"/>
              </w:rPr>
              <w:t>@</w:t>
            </w:r>
            <w:r w:rsidRPr="008441F9" w:rsidR="008441F9">
              <w:rPr>
                <w:sz w:val="24"/>
                <w:szCs w:val="24"/>
              </w:rPr>
              <w:t>fiu.edu</w:t>
            </w:r>
          </w:p>
        </w:tc>
      </w:tr>
      <w:tr xmlns:wp14="http://schemas.microsoft.com/office/word/2010/wordml" w:rsidRPr="00072C71" w:rsidR="00622DA8" w:rsidTr="428A26D2" w14:paraId="2A02290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072C71" w:rsidR="00622DA8" w:rsidP="428A26D2" w:rsidRDefault="00622DA8" w14:paraId="29D77406" wp14:textId="30DBAE46">
            <w:pPr>
              <w:spacing w:before="60" w:after="60"/>
              <w:outlineLvl w:val="2"/>
              <w:rPr>
                <w:sz w:val="24"/>
                <w:szCs w:val="24"/>
              </w:rPr>
            </w:pPr>
            <w:r w:rsidRPr="428A26D2" w:rsidR="428A26D2">
              <w:rPr>
                <w:b w:val="1"/>
                <w:bCs w:val="1"/>
                <w:sz w:val="24"/>
                <w:szCs w:val="24"/>
              </w:rPr>
              <w:t xml:space="preserve">Catalog Description: </w:t>
            </w:r>
            <w:r w:rsidRPr="428A26D2" w:rsidR="428A26D2">
              <w:rPr>
                <w:sz w:val="24"/>
                <w:szCs w:val="24"/>
              </w:rPr>
              <w:t>Students learn how to perform efficiently in Agile/Scrum teams of up to 5 members and learn how to design and implement solutions to problems</w:t>
            </w:r>
            <w:r w:rsidRPr="428A26D2" w:rsidR="428A26D2">
              <w:rPr>
                <w:sz w:val="24"/>
                <w:szCs w:val="24"/>
              </w:rPr>
              <w:t xml:space="preserve"> as a team</w:t>
            </w:r>
            <w:r w:rsidRPr="428A26D2" w:rsidR="428A26D2">
              <w:rPr>
                <w:sz w:val="24"/>
                <w:szCs w:val="24"/>
              </w:rPr>
              <w:t xml:space="preserve">.  </w:t>
            </w:r>
          </w:p>
        </w:tc>
      </w:tr>
      <w:tr xmlns:wp14="http://schemas.microsoft.com/office/word/2010/wordml" w:rsidRPr="00072C71" w:rsidR="00622DA8" w:rsidTr="428A26D2" w14:paraId="6D7F104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072C71" w:rsidR="00622DA8" w:rsidP="008441F9" w:rsidRDefault="00622DA8" w14:paraId="3573984E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Textbook: </w:t>
            </w:r>
            <w:r w:rsidR="008441F9">
              <w:rPr>
                <w:sz w:val="24"/>
                <w:szCs w:val="24"/>
              </w:rPr>
              <w:t>No text book</w:t>
            </w:r>
            <w:r w:rsidRPr="008441F9" w:rsidR="008441F9">
              <w:rPr>
                <w:sz w:val="24"/>
                <w:szCs w:val="24"/>
              </w:rPr>
              <w:t xml:space="preserve"> required</w:t>
            </w:r>
          </w:p>
        </w:tc>
      </w:tr>
      <w:tr xmlns:wp14="http://schemas.microsoft.com/office/word/2010/wordml" w:rsidRPr="00072C71" w:rsidR="00622DA8" w:rsidTr="428A26D2" w14:paraId="0DF4399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072C71" w:rsidR="00622DA8" w:rsidP="008441F9" w:rsidRDefault="00622DA8" w14:paraId="63CC54B9" wp14:textId="77777777">
            <w:pPr>
              <w:spacing w:before="60" w:after="60"/>
              <w:rPr>
                <w:b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>References:</w:t>
            </w:r>
          </w:p>
        </w:tc>
      </w:tr>
      <w:tr xmlns:wp14="http://schemas.microsoft.com/office/word/2010/wordml" w:rsidRPr="00072C71" w:rsidR="00622DA8" w:rsidTr="428A26D2" w14:paraId="7CB6880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8441F9" w:rsidR="00622DA8" w:rsidP="005A7C2E" w:rsidRDefault="00622DA8" w14:paraId="194C1688" wp14:textId="77777777">
            <w:pPr>
              <w:spacing w:before="60" w:after="60"/>
              <w:rPr>
                <w:b/>
                <w:i/>
                <w:sz w:val="24"/>
                <w:szCs w:val="24"/>
              </w:rPr>
            </w:pPr>
            <w:r w:rsidRPr="00072C71">
              <w:rPr>
                <w:b/>
                <w:sz w:val="24"/>
                <w:szCs w:val="24"/>
              </w:rPr>
              <w:t xml:space="preserve">Prerequisites Courses: </w:t>
            </w:r>
            <w:r w:rsidR="007D3786">
              <w:rPr>
                <w:b/>
                <w:sz w:val="24"/>
                <w:szCs w:val="24"/>
              </w:rPr>
              <w:t>C</w:t>
            </w:r>
            <w:r w:rsidR="0053170D">
              <w:rPr>
                <w:sz w:val="24"/>
                <w:szCs w:val="24"/>
              </w:rPr>
              <w:t>OP</w:t>
            </w:r>
            <w:r w:rsidR="007D3786">
              <w:rPr>
                <w:sz w:val="24"/>
                <w:szCs w:val="24"/>
              </w:rPr>
              <w:t xml:space="preserve"> </w:t>
            </w:r>
            <w:r w:rsidR="0053170D">
              <w:rPr>
                <w:sz w:val="24"/>
                <w:szCs w:val="24"/>
              </w:rPr>
              <w:t>3337</w:t>
            </w:r>
            <w:r w:rsidR="00E16E75">
              <w:rPr>
                <w:sz w:val="24"/>
                <w:szCs w:val="24"/>
              </w:rPr>
              <w:t xml:space="preserve"> </w:t>
            </w:r>
            <w:r w:rsidR="007D3786">
              <w:rPr>
                <w:sz w:val="24"/>
                <w:szCs w:val="24"/>
              </w:rPr>
              <w:t>(</w:t>
            </w:r>
            <w:r w:rsidR="0053170D">
              <w:rPr>
                <w:sz w:val="24"/>
                <w:szCs w:val="24"/>
              </w:rPr>
              <w:t>Programming II</w:t>
            </w:r>
            <w:r w:rsidR="007D3786">
              <w:rPr>
                <w:sz w:val="24"/>
                <w:szCs w:val="24"/>
              </w:rPr>
              <w:t xml:space="preserve">) </w:t>
            </w:r>
            <w:r w:rsidR="00E16E75">
              <w:rPr>
                <w:sz w:val="24"/>
                <w:szCs w:val="24"/>
              </w:rPr>
              <w:t xml:space="preserve">and </w:t>
            </w:r>
            <w:r w:rsidR="005A7C2E">
              <w:rPr>
                <w:sz w:val="24"/>
                <w:szCs w:val="24"/>
              </w:rPr>
              <w:t>Ju</w:t>
            </w:r>
            <w:r w:rsidR="007D3786">
              <w:rPr>
                <w:sz w:val="24"/>
                <w:szCs w:val="24"/>
              </w:rPr>
              <w:t>nior standing</w:t>
            </w:r>
          </w:p>
        </w:tc>
      </w:tr>
      <w:tr xmlns:wp14="http://schemas.microsoft.com/office/word/2010/wordml" w:rsidRPr="00072C71" w:rsidR="00622DA8" w:rsidTr="428A26D2" w14:paraId="18F11904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6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Pr="00E16E75" w:rsidR="00622DA8" w:rsidP="008441F9" w:rsidRDefault="00622DA8" w14:paraId="6D386B8B" wp14:textId="7777777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072C71">
              <w:rPr>
                <w:b/>
                <w:sz w:val="24"/>
                <w:szCs w:val="24"/>
              </w:rPr>
              <w:t>Corequisites</w:t>
            </w:r>
            <w:proofErr w:type="spellEnd"/>
            <w:r w:rsidRPr="00072C71">
              <w:rPr>
                <w:b/>
                <w:sz w:val="24"/>
                <w:szCs w:val="24"/>
              </w:rPr>
              <w:t xml:space="preserve"> Courses: </w:t>
            </w:r>
            <w:r w:rsidR="00E16E75">
              <w:rPr>
                <w:sz w:val="24"/>
                <w:szCs w:val="24"/>
              </w:rPr>
              <w:t>None</w:t>
            </w:r>
          </w:p>
        </w:tc>
      </w:tr>
    </w:tbl>
    <w:p xmlns:wp14="http://schemas.microsoft.com/office/word/2010/wordml" w:rsidR="00622DA8" w:rsidP="00CC46DD" w:rsidRDefault="00622DA8" w14:paraId="30802B65" wp14:textId="77777777">
      <w:pPr>
        <w:spacing w:before="120" w:after="120"/>
        <w:rPr>
          <w:sz w:val="24"/>
          <w:szCs w:val="24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Required </w:t>
      </w:r>
    </w:p>
    <w:p xmlns:wp14="http://schemas.microsoft.com/office/word/2010/wordml" w:rsidRPr="00F05B51" w:rsidR="00622DA8" w:rsidP="00CC46DD" w:rsidRDefault="00622DA8" w14:paraId="77AA7909" wp14:textId="77777777">
      <w:pPr>
        <w:spacing w:before="120" w:after="120"/>
        <w:rPr>
          <w:sz w:val="24"/>
          <w:szCs w:val="24"/>
          <w:u w:val="single"/>
        </w:rPr>
      </w:pPr>
      <w:r w:rsidRPr="428A26D2" w:rsidR="428A26D2">
        <w:rPr>
          <w:sz w:val="24"/>
          <w:szCs w:val="24"/>
          <w:u w:val="single"/>
        </w:rPr>
        <w:t>Prerequisites Topics:</w:t>
      </w:r>
    </w:p>
    <w:p xmlns:wp14="http://schemas.microsoft.com/office/word/2010/wordml" w:rsidRPr="00F05B51" w:rsidR="00622DA8" w:rsidP="428A26D2" w:rsidRDefault="00622DA8" w14:paraId="4C532C82" wp14:textId="77339CFC">
      <w:pPr>
        <w:pStyle w:val="Normal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1800" w:right="0" w:hanging="360"/>
        <w:jc w:val="left"/>
        <w:rPr>
          <w:sz w:val="24"/>
          <w:szCs w:val="24"/>
        </w:rPr>
      </w:pPr>
      <w:r w:rsidRPr="428A26D2" w:rsidR="428A26D2">
        <w:rPr>
          <w:sz w:val="24"/>
          <w:szCs w:val="24"/>
        </w:rPr>
        <w:t>Programming knowledge</w:t>
      </w:r>
      <w:r w:rsidRPr="428A26D2" w:rsidR="428A26D2">
        <w:rPr>
          <w:sz w:val="24"/>
          <w:szCs w:val="24"/>
        </w:rPr>
        <w:t>.</w:t>
      </w:r>
    </w:p>
    <w:p xmlns:wp14="http://schemas.microsoft.com/office/word/2010/wordml" w:rsidRPr="00F05B51" w:rsidR="00622DA8" w:rsidP="00CC46DD" w:rsidRDefault="00622DA8" w14:paraId="70A7829A" wp14:textId="77777777">
      <w:pPr>
        <w:spacing w:before="120" w:after="120"/>
        <w:rPr>
          <w:sz w:val="24"/>
          <w:szCs w:val="24"/>
          <w:u w:val="single"/>
        </w:rPr>
      </w:pPr>
      <w:r w:rsidRPr="428A26D2" w:rsidR="428A26D2">
        <w:rPr>
          <w:sz w:val="24"/>
          <w:szCs w:val="24"/>
          <w:u w:val="single"/>
        </w:rPr>
        <w:t xml:space="preserve">Course </w:t>
      </w:r>
      <w:r w:rsidRPr="428A26D2" w:rsidR="428A26D2">
        <w:rPr>
          <w:sz w:val="24"/>
          <w:szCs w:val="24"/>
          <w:u w:val="single"/>
        </w:rPr>
        <w:t>Outcome</w:t>
      </w:r>
      <w:r w:rsidRPr="428A26D2" w:rsidR="428A26D2">
        <w:rPr>
          <w:sz w:val="24"/>
          <w:szCs w:val="24"/>
          <w:u w:val="single"/>
        </w:rPr>
        <w:t>s:</w:t>
      </w:r>
    </w:p>
    <w:p xmlns:wp14="http://schemas.microsoft.com/office/word/2010/wordml" w:rsidR="00622DA8" w:rsidP="428A26D2" w:rsidRDefault="000B0CEF" w14:paraId="404B53DD" wp14:textId="39E588D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the ability to work effectively in a project team.</w:t>
      </w:r>
      <w:r w:rsidRPr="428A26D2" w:rsidR="428A26D2">
        <w:rPr>
          <w:sz w:val="24"/>
          <w:szCs w:val="24"/>
        </w:rPr>
        <w:t xml:space="preserve"> </w:t>
      </w:r>
    </w:p>
    <w:p xmlns:wp14="http://schemas.microsoft.com/office/word/2010/wordml" w:rsidR="00622DA8" w:rsidP="428A26D2" w:rsidRDefault="000B0CEF" w14:paraId="5507CA99" wp14:textId="03F9DB4A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 xml:space="preserve">Demonstrate </w:t>
      </w:r>
      <w:r w:rsidRPr="428A26D2" w:rsidR="428A26D2">
        <w:rPr>
          <w:sz w:val="24"/>
          <w:szCs w:val="24"/>
        </w:rPr>
        <w:t xml:space="preserve">familiarity </w:t>
      </w:r>
      <w:r w:rsidRPr="428A26D2" w:rsidR="428A26D2">
        <w:rPr>
          <w:sz w:val="24"/>
          <w:szCs w:val="24"/>
        </w:rPr>
        <w:t xml:space="preserve">of </w:t>
      </w:r>
      <w:r w:rsidRPr="428A26D2" w:rsidR="428A26D2">
        <w:rPr>
          <w:sz w:val="24"/>
          <w:szCs w:val="24"/>
        </w:rPr>
        <w:t xml:space="preserve">formulating </w:t>
      </w:r>
      <w:r w:rsidRPr="428A26D2" w:rsidR="428A26D2">
        <w:rPr>
          <w:sz w:val="24"/>
          <w:szCs w:val="24"/>
        </w:rPr>
        <w:t>problem</w:t>
      </w:r>
      <w:r w:rsidRPr="428A26D2" w:rsidR="428A26D2">
        <w:rPr>
          <w:sz w:val="24"/>
          <w:szCs w:val="24"/>
        </w:rPr>
        <w:t>s</w:t>
      </w:r>
      <w:r w:rsidRPr="428A26D2" w:rsidR="428A26D2">
        <w:rPr>
          <w:sz w:val="24"/>
          <w:szCs w:val="24"/>
        </w:rPr>
        <w:t>.</w:t>
      </w:r>
    </w:p>
    <w:p xmlns:wp14="http://schemas.microsoft.com/office/word/2010/wordml" w:rsidRPr="002B2086" w:rsidR="00622DA8" w:rsidP="428A26D2" w:rsidRDefault="000B0CEF" w14:paraId="6B18B7F3" wp14:textId="5A0A0515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of specifying the requirements of a problem.</w:t>
      </w:r>
    </w:p>
    <w:p xmlns:wp14="http://schemas.microsoft.com/office/word/2010/wordml" w:rsidR="00622DA8" w:rsidP="428A26D2" w:rsidRDefault="00622DA8" w14:paraId="59C546A8" wp14:textId="6D64C03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of designing the solution to a problem.</w:t>
      </w:r>
    </w:p>
    <w:p xmlns:wp14="http://schemas.microsoft.com/office/word/2010/wordml" w:rsidR="00622DA8" w:rsidP="428A26D2" w:rsidRDefault="00622DA8" w14:paraId="358C0980" wp14:textId="436F5850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of realizing the solution to a problem.</w:t>
      </w:r>
    </w:p>
    <w:p xmlns:wp14="http://schemas.microsoft.com/office/word/2010/wordml" w:rsidR="00622DA8" w:rsidP="428A26D2" w:rsidRDefault="00622DA8" w14:paraId="537C10DF" wp14:textId="4C7857D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to validate and evaluate the solution to a problem.</w:t>
      </w:r>
    </w:p>
    <w:p xmlns:wp14="http://schemas.microsoft.com/office/word/2010/wordml" w:rsidR="00622DA8" w:rsidP="428A26D2" w:rsidRDefault="00622DA8" w14:paraId="41A994B2" wp14:textId="0B70D8A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to manage a semester long project.</w:t>
      </w:r>
    </w:p>
    <w:p xmlns:wp14="http://schemas.microsoft.com/office/word/2010/wordml" w:rsidR="00622DA8" w:rsidP="428A26D2" w:rsidRDefault="00622DA8" w14:paraId="291DC692" wp14:textId="1B8A0E3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to think logically and critically when developing the solution to a given problem.</w:t>
      </w:r>
    </w:p>
    <w:p xmlns:wp14="http://schemas.microsoft.com/office/word/2010/wordml" w:rsidR="00622DA8" w:rsidP="428A26D2" w:rsidRDefault="00622DA8" w14:paraId="3A52340F" wp14:textId="775C5248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to apply concepts learned in various courses when developing the solution to a given problem.</w:t>
      </w:r>
    </w:p>
    <w:p xmlns:wp14="http://schemas.microsoft.com/office/word/2010/wordml" w:rsidR="00622DA8" w:rsidP="428A26D2" w:rsidRDefault="00622DA8" w14:paraId="7C425D8A" wp14:textId="377D31F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to communicate the details of the technical solution through verbal and written modes.</w:t>
      </w:r>
    </w:p>
    <w:p xmlns:wp14="http://schemas.microsoft.com/office/word/2010/wordml" w:rsidRPr="00C60973" w:rsidR="00C60973" w:rsidP="428A26D2" w:rsidRDefault="00C60973" w14:paraId="7D046A81" wp14:textId="1A70EB6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428A26D2" w:rsidR="428A26D2">
        <w:rPr>
          <w:sz w:val="24"/>
          <w:szCs w:val="24"/>
        </w:rPr>
        <w:t>Demonstrate familiarity to incorporate ethical issues into the project development and documentation process.</w:t>
      </w:r>
    </w:p>
    <w:p xmlns:wp14="http://schemas.microsoft.com/office/word/2010/wordml" w:rsidRPr="00AA0560" w:rsidR="00B0326E" w:rsidP="00B0326E" w:rsidRDefault="008441F9" w14:paraId="00F5AE88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 w:rsidR="00B0326E">
        <w:rPr>
          <w:b/>
          <w:sz w:val="28"/>
          <w:szCs w:val="28"/>
        </w:rPr>
        <w:t>School of Comput</w:t>
      </w:r>
      <w:r w:rsidR="00B0326E">
        <w:rPr>
          <w:b/>
          <w:sz w:val="28"/>
          <w:szCs w:val="28"/>
        </w:rPr>
        <w:t>ing and Information</w:t>
      </w:r>
      <w:r w:rsidRPr="00E80863" w:rsidR="00B0326E">
        <w:rPr>
          <w:b/>
          <w:sz w:val="28"/>
          <w:szCs w:val="28"/>
        </w:rPr>
        <w:t xml:space="preserve"> Science</w:t>
      </w:r>
      <w:r w:rsidR="00B0326E">
        <w:rPr>
          <w:b/>
          <w:sz w:val="28"/>
          <w:szCs w:val="28"/>
        </w:rPr>
        <w:t>s</w:t>
      </w:r>
    </w:p>
    <w:p xmlns:wp14="http://schemas.microsoft.com/office/word/2010/wordml" w:rsidRPr="00E80863" w:rsidR="00B0326E" w:rsidP="00B0326E" w:rsidRDefault="00B0326E" w14:paraId="6245A261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</w:t>
      </w:r>
      <w:r w:rsidR="005A7C2E">
        <w:rPr>
          <w:b/>
          <w:sz w:val="28"/>
          <w:szCs w:val="28"/>
        </w:rPr>
        <w:t>3</w:t>
      </w:r>
      <w:r w:rsidR="0053170D">
        <w:rPr>
          <w:b/>
          <w:sz w:val="28"/>
          <w:szCs w:val="28"/>
        </w:rPr>
        <w:t>XXX</w:t>
      </w:r>
    </w:p>
    <w:p xmlns:wp14="http://schemas.microsoft.com/office/word/2010/wordml" w:rsidR="00B0326E" w:rsidP="00B0326E" w:rsidRDefault="005A7C2E" w14:paraId="78469637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</w:t>
      </w:r>
      <w:r w:rsidR="003D7932">
        <w:rPr>
          <w:b/>
          <w:sz w:val="28"/>
          <w:szCs w:val="28"/>
        </w:rPr>
        <w:t xml:space="preserve"> I</w:t>
      </w:r>
    </w:p>
    <w:p xmlns:wp14="http://schemas.microsoft.com/office/word/2010/wordml" w:rsidR="00B0326E" w:rsidP="00B0326E" w:rsidRDefault="00B0326E" w14:paraId="41C8F39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B0326E" w:rsidRDefault="00CB2EA7" w14:paraId="72A3D3EC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Pr="00CA4257" w:rsidR="00B0326E" w:rsidP="00B0326E" w:rsidRDefault="00B0326E" w14:paraId="74FB0D37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Relationship between Course Outcomes and Program Outcomes</w:t>
      </w:r>
      <w:r w:rsidRPr="00CA4257">
        <w:rPr>
          <w:b/>
          <w:sz w:val="28"/>
          <w:szCs w:val="28"/>
        </w:rPr>
        <w:tab/>
      </w:r>
    </w:p>
    <w:p xmlns:wp14="http://schemas.microsoft.com/office/word/2010/wordml" w:rsidR="00B0326E" w:rsidP="00B0326E" w:rsidRDefault="00B0326E" w14:paraId="0D0B940D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2"/>
      </w:tblGrid>
      <w:tr xmlns:wp14="http://schemas.microsoft.com/office/word/2010/wordml" w:rsidR="00B0326E" w:rsidTr="002219C9" w14:paraId="7AB2E744" wp14:textId="77777777">
        <w:trPr>
          <w:trHeight w:val="998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B0326E" w:rsidP="002219C9" w:rsidRDefault="00B0326E" w14:paraId="0E27B00A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B0326E" w:rsidTr="00B0326E" w14:paraId="384B4211" wp14:textId="77777777">
              <w:tc>
                <w:tcPr>
                  <w:tcW w:w="5917" w:type="dxa"/>
                </w:tcPr>
                <w:p w:rsidRPr="00B0326E" w:rsidR="00B0326E" w:rsidP="00B0326E" w:rsidRDefault="00B0326E" w14:paraId="5F2E0081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:rsidRPr="00B0326E" w:rsidR="00B0326E" w:rsidP="00B0326E" w:rsidRDefault="00B0326E" w14:paraId="73FCADBB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B0326E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0326E" w:rsidTr="00B0326E" w14:paraId="0EFD535C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Pr="00E2507B" w:rsidR="00B0326E" w:rsidTr="002219C9" w14:paraId="38FC2928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7C5AEED6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375395C5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:rsidRPr="00B0326E" w:rsidR="00B0326E" w:rsidP="00B0326E" w:rsidRDefault="00B0326E" w14:paraId="60061E4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B0326E" w14:paraId="095190BE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9</w:t>
                  </w:r>
                </w:p>
              </w:tc>
            </w:tr>
            <w:tr w:rsidR="00B0326E" w:rsidTr="00B0326E" w14:paraId="580827CD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Pr="00E2507B" w:rsidR="00B0326E" w:rsidTr="002219C9" w14:paraId="7074E5F2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11A5DA70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3580661E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:rsidRPr="00B0326E" w:rsidR="00B0326E" w:rsidP="00B0326E" w:rsidRDefault="00B0326E" w14:paraId="44EAFD9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B0326E" w14:paraId="2010A5FE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1, 2, 3, 4, 5</w:t>
                  </w:r>
                  <w:r w:rsidR="002219C9">
                    <w:rPr>
                      <w:sz w:val="24"/>
                      <w:szCs w:val="24"/>
                    </w:rPr>
                    <w:t>, 8, 9</w:t>
                  </w:r>
                </w:p>
              </w:tc>
            </w:tr>
            <w:tr w:rsidR="00B0326E" w:rsidTr="00B0326E" w14:paraId="26AE0B43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Pr="00E2507B" w:rsidR="00B0326E" w:rsidTr="002219C9" w14:paraId="25D5C527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74FA9D0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2355D73E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:rsidRPr="00B0326E" w:rsidR="00B0326E" w:rsidP="00B0326E" w:rsidRDefault="00B0326E" w14:paraId="4B94D5A5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B0326E" w14:paraId="18A4814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 w:rsidRPr="00B0326E">
                    <w:rPr>
                      <w:sz w:val="24"/>
                      <w:szCs w:val="24"/>
                    </w:rPr>
                    <w:t>1</w:t>
                  </w:r>
                  <w:r w:rsidR="002219C9">
                    <w:rPr>
                      <w:sz w:val="24"/>
                      <w:szCs w:val="24"/>
                    </w:rPr>
                    <w:t>, 2, 3, 4, 5, 6, 7, 8, 9</w:t>
                  </w:r>
                </w:p>
              </w:tc>
            </w:tr>
            <w:tr w:rsidR="00B0326E" w:rsidTr="00B0326E" w14:paraId="71CA8825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Pr="00E2507B" w:rsidR="00B0326E" w:rsidTr="002219C9" w14:paraId="5548C37C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3D99FCE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43E0BC0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:rsidRPr="00B0326E" w:rsidR="00B0326E" w:rsidP="00B0326E" w:rsidRDefault="00B0326E" w14:paraId="3DEEC669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2219C9" w14:paraId="35711F5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C60973">
                    <w:rPr>
                      <w:sz w:val="24"/>
                      <w:szCs w:val="24"/>
                    </w:rPr>
                    <w:t>, 9</w:t>
                  </w:r>
                </w:p>
              </w:tc>
            </w:tr>
            <w:tr w:rsidR="00B0326E" w:rsidTr="00B0326E" w14:paraId="2B50CF61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Pr="00E2507B" w:rsidR="00B0326E" w:rsidTr="002219C9" w14:paraId="0FE70824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371D2C5C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16E8F09F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:rsidRPr="00B0326E" w:rsidR="00B0326E" w:rsidP="00B0326E" w:rsidRDefault="00B0326E" w14:paraId="3656B9AB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C60973" w14:paraId="190E1FC9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11, 9</w:t>
                  </w:r>
                </w:p>
              </w:tc>
            </w:tr>
            <w:tr w:rsidR="00B0326E" w:rsidTr="00B0326E" w14:paraId="7557398C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Pr="00E2507B" w:rsidR="00B0326E" w:rsidTr="002219C9" w14:paraId="5A90D097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3A612C5B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204B79A2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:rsidRPr="00B0326E" w:rsidR="00B0326E" w:rsidP="00B0326E" w:rsidRDefault="00B0326E" w14:paraId="45FB0818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CB2EA7" w14:paraId="75697EE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0326E" w:rsidTr="00B0326E" w14:paraId="29D0EB3C" wp14:textId="77777777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9"/>
                    <w:gridCol w:w="5113"/>
                  </w:tblGrid>
                  <w:tr w:rsidRPr="00E2507B" w:rsidR="00B0326E" w:rsidTr="002219C9" w14:paraId="72AB6B61" wp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Pr="00E2507B" w:rsidR="00B0326E" w:rsidP="002219C9" w:rsidRDefault="00B0326E" w14:paraId="75506740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0" w:type="auto"/>
                      </w:tcPr>
                      <w:p w:rsidRPr="00E2507B" w:rsidR="00B0326E" w:rsidP="002219C9" w:rsidRDefault="00B0326E" w14:paraId="1EDA78AB" wp14:textId="77777777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:rsidRPr="00B0326E" w:rsidR="00B0326E" w:rsidP="00B0326E" w:rsidRDefault="00B0326E" w14:paraId="049F31CB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Pr="00B0326E" w:rsidR="00B0326E" w:rsidP="00B0326E" w:rsidRDefault="00CB2EA7" w14:paraId="43102D6C" wp14:textId="7777777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C60973">
                    <w:rPr>
                      <w:sz w:val="24"/>
                      <w:szCs w:val="24"/>
                    </w:rPr>
                    <w:t>0, 9</w:t>
                  </w:r>
                </w:p>
              </w:tc>
            </w:tr>
          </w:tbl>
          <w:p w:rsidR="00B0326E" w:rsidP="002219C9" w:rsidRDefault="00B0326E" w14:paraId="53128261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B0326E" w:rsidP="002219C9" w:rsidRDefault="00B0326E" w14:paraId="62486C05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B0326E" w:rsidP="002219C9" w:rsidRDefault="00B0326E" w14:paraId="4101652C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xmlns:wp14="http://schemas.microsoft.com/office/word/2010/wordml" w:rsidR="00B0326E" w:rsidP="00B0326E" w:rsidRDefault="00B0326E" w14:paraId="4B99056E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</w:pPr>
    </w:p>
    <w:p xmlns:wp14="http://schemas.microsoft.com/office/word/2010/wordml" w:rsidR="00B0326E" w:rsidP="00B0326E" w:rsidRDefault="00B0326E" w14:paraId="1299C43A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xmlns:wp14="http://schemas.microsoft.com/office/word/2010/wordml" w:rsidR="00B0326E" w:rsidP="00B0326E" w:rsidRDefault="00B0326E" w14:paraId="3654CC73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and how Data in the Course are used to assess Program Outcomes</w:t>
      </w:r>
    </w:p>
    <w:p xmlns:wp14="http://schemas.microsoft.com/office/word/2010/wordml" w:rsidRPr="00E2507B" w:rsidR="00B0326E" w:rsidP="00B0326E" w:rsidRDefault="00B0326E" w14:paraId="4DDBEF00" wp14:textId="7777777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2"/>
      </w:tblGrid>
      <w:tr xmlns:wp14="http://schemas.microsoft.com/office/word/2010/wordml" w:rsidR="00B0326E" w:rsidTr="002219C9" w14:paraId="7BE0FFF9" wp14:textId="77777777">
        <w:trPr>
          <w:trHeight w:val="782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E2507B" w:rsidR="00B0326E" w:rsidP="002219C9" w:rsidRDefault="00B0326E" w14:paraId="092B2B63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:rsidRPr="00E2507B" w:rsidR="00B0326E" w:rsidP="002219C9" w:rsidRDefault="00B0326E" w14:paraId="26E8C27D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w:history="1" r:id="rId7">
              <w:r w:rsidRPr="00E2507B">
                <w:rPr>
                  <w:rStyle w:val="Hyperlink"/>
                  <w:sz w:val="24"/>
                  <w:szCs w:val="24"/>
                </w:rPr>
                <w:t>http://www.cis.fi</w:t>
              </w:r>
              <w:r w:rsidRPr="00E2507B">
                <w:rPr>
                  <w:rStyle w:val="Hyperlink"/>
                  <w:sz w:val="24"/>
                  <w:szCs w:val="24"/>
                </w:rPr>
                <w:t>u</w:t>
              </w:r>
              <w:r w:rsidRPr="00E2507B">
                <w:rPr>
                  <w:rStyle w:val="Hyperlink"/>
                  <w:sz w:val="24"/>
                  <w:szCs w:val="24"/>
                </w:rPr>
                <w:t>.edu/programs/undergrad/cs/assessment/</w:t>
              </w:r>
            </w:hyperlink>
          </w:p>
          <w:p w:rsidRPr="00305A15" w:rsidR="00B0326E" w:rsidP="002219C9" w:rsidRDefault="00B0326E" w14:paraId="3461D779" wp14:textId="7777777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xmlns:wp14="http://schemas.microsoft.com/office/word/2010/wordml" w:rsidRPr="00AA0560" w:rsidR="00CB2EA7" w:rsidP="00CB2EA7" w:rsidRDefault="00B0326E" w14:paraId="11326FAE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 w:rsidR="00CB2EA7">
        <w:rPr>
          <w:b/>
          <w:sz w:val="28"/>
          <w:szCs w:val="28"/>
        </w:rPr>
        <w:t>School of Comput</w:t>
      </w:r>
      <w:r w:rsidR="00CB2EA7">
        <w:rPr>
          <w:b/>
          <w:sz w:val="28"/>
          <w:szCs w:val="28"/>
        </w:rPr>
        <w:t>ing and Information</w:t>
      </w:r>
      <w:r w:rsidRPr="00E80863" w:rsidR="00CB2EA7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xmlns:wp14="http://schemas.microsoft.com/office/word/2010/wordml" w:rsidRPr="00E80863" w:rsidR="005A7C2E" w:rsidP="005A7C2E" w:rsidRDefault="005A7C2E" w14:paraId="7DA54EE7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xmlns:wp14="http://schemas.microsoft.com/office/word/2010/wordml" w:rsidR="005A7C2E" w:rsidP="005A7C2E" w:rsidRDefault="005A7C2E" w14:paraId="4446A1A6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xmlns:wp14="http://schemas.microsoft.com/office/word/2010/wordml" w:rsidR="00622DA8" w:rsidP="00622DA8" w:rsidRDefault="00622DA8" w14:paraId="3CF2D8B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622DA8" w:rsidRDefault="00CB2EA7" w14:paraId="0FB78278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0F0C386D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88"/>
        <w:gridCol w:w="1966"/>
        <w:gridCol w:w="2876"/>
      </w:tblGrid>
      <w:tr xmlns:wp14="http://schemas.microsoft.com/office/word/2010/wordml" w:rsidRPr="00072C71" w:rsidR="00622DA8" w:rsidTr="428A26D2" w14:paraId="504D666C" wp14:textId="77777777">
        <w:tc>
          <w:tcPr>
            <w:tcW w:w="2195" w:type="pct"/>
            <w:tcMar/>
          </w:tcPr>
          <w:p w:rsidRPr="00072C71" w:rsidR="00622DA8" w:rsidP="00072C71" w:rsidRDefault="00622DA8" w14:paraId="63782C29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39" w:type="pct"/>
            <w:tcMar/>
          </w:tcPr>
          <w:p w:rsidRPr="00072C71" w:rsidR="00622DA8" w:rsidP="00072C71" w:rsidRDefault="00622DA8" w14:paraId="66FC1121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70DE9F48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</w:tr>
      <w:tr xmlns:wp14="http://schemas.microsoft.com/office/word/2010/wordml" w:rsidRPr="00072C71" w:rsidR="00622DA8" w:rsidTr="428A26D2" w14:paraId="1521BB3B" wp14:textId="77777777">
        <w:tc>
          <w:tcPr>
            <w:tcW w:w="2195" w:type="pct"/>
            <w:tcMar/>
          </w:tcPr>
          <w:p w:rsidRPr="00072C71" w:rsidR="00622DA8" w:rsidP="00072C71" w:rsidRDefault="00622DA8" w14:paraId="66452C05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management</w:t>
            </w:r>
          </w:p>
          <w:p w:rsidRPr="00072C71" w:rsidR="00622DA8" w:rsidP="00072C71" w:rsidRDefault="00622DA8" w14:paraId="420CF293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Organization</w:t>
            </w:r>
          </w:p>
          <w:p w:rsidRPr="00072C71" w:rsidR="00622DA8" w:rsidP="00072C71" w:rsidRDefault="00622DA8" w14:paraId="0743CF27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Planning</w:t>
            </w:r>
          </w:p>
          <w:p w:rsidRPr="00072C71" w:rsidR="00622DA8" w:rsidP="00072C71" w:rsidRDefault="00622DA8" w14:paraId="78FAF753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Monitoring</w:t>
            </w:r>
          </w:p>
        </w:tc>
        <w:tc>
          <w:tcPr>
            <w:tcW w:w="1139" w:type="pct"/>
            <w:tcMar/>
          </w:tcPr>
          <w:p w:rsidRPr="00072C71" w:rsidR="00622DA8" w:rsidP="428A26D2" w:rsidRDefault="00622DA8" w14:paraId="1FC39945" wp14:textId="21C1011E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251483B1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</w:tr>
      <w:tr xmlns:wp14="http://schemas.microsoft.com/office/word/2010/wordml" w:rsidRPr="00072C71" w:rsidR="00622DA8" w:rsidTr="428A26D2" w14:paraId="0CF7427D" wp14:textId="77777777">
        <w:tc>
          <w:tcPr>
            <w:tcW w:w="2195" w:type="pct"/>
            <w:tcMar/>
          </w:tcPr>
          <w:p w:rsidRPr="00072C71" w:rsidR="00622DA8" w:rsidP="00072C71" w:rsidRDefault="00622DA8" w14:paraId="48434F45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Formulation</w:t>
            </w:r>
          </w:p>
          <w:p w:rsidRPr="00072C71" w:rsidR="00622DA8" w:rsidP="00072C71" w:rsidRDefault="00622DA8" w14:paraId="16A0FA86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Motivation</w:t>
            </w:r>
          </w:p>
          <w:p w:rsidRPr="00072C71" w:rsidR="00622DA8" w:rsidP="00072C71" w:rsidRDefault="00622DA8" w14:paraId="24931AD0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feasibility</w:t>
            </w:r>
          </w:p>
          <w:p w:rsidRPr="00072C71" w:rsidR="00622DA8" w:rsidP="00072C71" w:rsidRDefault="00622DA8" w14:paraId="55BFF348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Problem statement</w:t>
            </w:r>
          </w:p>
        </w:tc>
        <w:tc>
          <w:tcPr>
            <w:tcW w:w="1139" w:type="pct"/>
            <w:tcMar/>
          </w:tcPr>
          <w:p w:rsidRPr="00072C71" w:rsidR="00622DA8" w:rsidP="428A26D2" w:rsidRDefault="00622DA8" w14:paraId="0562CB0E" wp14:textId="5E069223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1E3B47A7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1, 2, 7, 8, 10</w:t>
            </w:r>
          </w:p>
        </w:tc>
      </w:tr>
      <w:tr xmlns:wp14="http://schemas.microsoft.com/office/word/2010/wordml" w:rsidRPr="00072C71" w:rsidR="00622DA8" w:rsidTr="428A26D2" w14:paraId="3B27E743" wp14:textId="77777777">
        <w:tc>
          <w:tcPr>
            <w:tcW w:w="2195" w:type="pct"/>
            <w:tcMar/>
          </w:tcPr>
          <w:p w:rsidRPr="00072C71" w:rsidR="00622DA8" w:rsidP="00072C71" w:rsidRDefault="00622DA8" w14:paraId="562B5E30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:rsidRPr="00072C71" w:rsidR="00622DA8" w:rsidP="00072C71" w:rsidRDefault="00622DA8" w14:paraId="770D948D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Domain analysis</w:t>
            </w:r>
          </w:p>
          <w:p w:rsidRPr="00072C71" w:rsidR="00622DA8" w:rsidP="00072C71" w:rsidRDefault="00622DA8" w14:paraId="3B9E01CA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Objectives of the solution</w:t>
            </w:r>
          </w:p>
          <w:p w:rsidRPr="00072C71" w:rsidR="00622DA8" w:rsidP="00072C71" w:rsidRDefault="00622DA8" w14:paraId="657EDA2D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  adequacy criteria</w:t>
            </w:r>
          </w:p>
        </w:tc>
        <w:tc>
          <w:tcPr>
            <w:tcW w:w="1139" w:type="pct"/>
            <w:tcMar/>
          </w:tcPr>
          <w:p w:rsidRPr="00072C71" w:rsidR="00622DA8" w:rsidP="428A26D2" w:rsidRDefault="00622DA8" w14:paraId="34CE0A41" wp14:textId="13897125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32FADB0B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1, 3, 7, 8, 9, 10</w:t>
            </w:r>
            <w:r w:rsidR="00C60973">
              <w:rPr>
                <w:sz w:val="24"/>
                <w:szCs w:val="24"/>
              </w:rPr>
              <w:t>, 11</w:t>
            </w:r>
          </w:p>
        </w:tc>
      </w:tr>
      <w:tr xmlns:wp14="http://schemas.microsoft.com/office/word/2010/wordml" w:rsidRPr="00072C71" w:rsidR="00622DA8" w:rsidTr="428A26D2" w14:paraId="6140F760" wp14:textId="77777777">
        <w:tc>
          <w:tcPr>
            <w:tcW w:w="2195" w:type="pct"/>
            <w:tcMar/>
          </w:tcPr>
          <w:p w:rsidRPr="00072C71" w:rsidR="00622DA8" w:rsidP="00072C71" w:rsidRDefault="00622DA8" w14:paraId="0CD0ABA0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Design</w:t>
            </w:r>
          </w:p>
          <w:p w:rsidRPr="00072C71" w:rsidR="00622DA8" w:rsidP="00072C71" w:rsidRDefault="00622DA8" w14:paraId="54ACB549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Formulation of a plan to implement requirements</w:t>
            </w:r>
          </w:p>
          <w:p w:rsidRPr="00072C71" w:rsidR="00622DA8" w:rsidP="00072C71" w:rsidRDefault="00622DA8" w14:paraId="6C674FAC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Limits on scope of solution</w:t>
            </w:r>
          </w:p>
        </w:tc>
        <w:tc>
          <w:tcPr>
            <w:tcW w:w="1139" w:type="pct"/>
            <w:tcMar/>
          </w:tcPr>
          <w:p w:rsidRPr="00072C71" w:rsidR="00622DA8" w:rsidP="428A26D2" w:rsidRDefault="00622DA8" w14:paraId="62EBF3C5" wp14:textId="4587C408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77B7B215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1, 4, 6, 7, 8, 9, 10</w:t>
            </w:r>
          </w:p>
        </w:tc>
      </w:tr>
      <w:tr xmlns:wp14="http://schemas.microsoft.com/office/word/2010/wordml" w:rsidRPr="00072C71" w:rsidR="00622DA8" w:rsidTr="428A26D2" w14:paraId="35C9DF9D" wp14:textId="77777777">
        <w:tc>
          <w:tcPr>
            <w:tcW w:w="2195" w:type="pct"/>
            <w:tcMar/>
          </w:tcPr>
          <w:p w:rsidRPr="00072C71" w:rsidR="00622DA8" w:rsidP="00072C71" w:rsidRDefault="00622DA8" w14:paraId="12DFD5EC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Realization</w:t>
            </w:r>
          </w:p>
          <w:p w:rsidRPr="00072C71" w:rsidR="00622DA8" w:rsidP="00072C71" w:rsidRDefault="00622DA8" w14:paraId="5A881D22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Realize solution from design</w:t>
            </w:r>
          </w:p>
        </w:tc>
        <w:tc>
          <w:tcPr>
            <w:tcW w:w="1139" w:type="pct"/>
            <w:tcMar/>
          </w:tcPr>
          <w:p w:rsidRPr="00072C71" w:rsidR="00622DA8" w:rsidP="428A26D2" w:rsidRDefault="00622DA8" w14:paraId="6D98A12B" wp14:textId="136B312F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2DB5A198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1, 5, 6, 7, 8, 9, 10</w:t>
            </w:r>
          </w:p>
        </w:tc>
      </w:tr>
      <w:tr xmlns:wp14="http://schemas.microsoft.com/office/word/2010/wordml" w:rsidRPr="00072C71" w:rsidR="00622DA8" w:rsidTr="428A26D2" w14:paraId="03925F52" wp14:textId="77777777">
        <w:tc>
          <w:tcPr>
            <w:tcW w:w="2195" w:type="pct"/>
            <w:tcMar/>
          </w:tcPr>
          <w:p w:rsidRPr="00072C71" w:rsidR="00622DA8" w:rsidP="00072C71" w:rsidRDefault="00622DA8" w14:paraId="5E1619D4" wp14:textId="7777777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Validation</w:t>
            </w:r>
            <w:r w:rsidR="002B2086">
              <w:rPr>
                <w:sz w:val="24"/>
                <w:szCs w:val="24"/>
              </w:rPr>
              <w:t>/Evaluation</w:t>
            </w:r>
          </w:p>
          <w:p w:rsidR="00622DA8" w:rsidP="00072C71" w:rsidRDefault="00622DA8" w14:paraId="6C2119BE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Check solution against requirements using adequacy criteria</w:t>
            </w:r>
          </w:p>
          <w:p w:rsidRPr="00072C71" w:rsidR="002B2086" w:rsidP="00072C71" w:rsidRDefault="002B2086" w14:paraId="47E363F6" wp14:textId="77777777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solution to alternative solutions.</w:t>
            </w:r>
          </w:p>
        </w:tc>
        <w:tc>
          <w:tcPr>
            <w:tcW w:w="1139" w:type="pct"/>
            <w:tcMar/>
          </w:tcPr>
          <w:p w:rsidRPr="00072C71" w:rsidR="00622DA8" w:rsidP="428A26D2" w:rsidRDefault="00622DA8" w14:paraId="2946DB82" wp14:textId="1CD3AD6F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Mar/>
          </w:tcPr>
          <w:p w:rsidRPr="00072C71" w:rsidR="00622DA8" w:rsidP="00072C71" w:rsidRDefault="00622DA8" w14:paraId="3ADE59CB" wp14:textId="77777777">
            <w:pPr>
              <w:jc w:val="center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1, 6, 7, 8, 9, 10</w:t>
            </w:r>
          </w:p>
        </w:tc>
      </w:tr>
    </w:tbl>
    <w:p xmlns:wp14="http://schemas.microsoft.com/office/word/2010/wordml" w:rsidR="00622DA8" w:rsidP="00622DA8" w:rsidRDefault="00622DA8" w14:paraId="5997CC1D" wp14:textId="77777777">
      <w:pPr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110FFD37" wp14:textId="77777777">
      <w:pPr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6B699379" wp14:textId="77777777">
      <w:pPr>
        <w:rPr>
          <w:b/>
          <w:sz w:val="28"/>
          <w:szCs w:val="28"/>
        </w:rPr>
      </w:pPr>
    </w:p>
    <w:p xmlns:wp14="http://schemas.microsoft.com/office/word/2010/wordml" w:rsidRPr="00AA0560" w:rsidR="00CB2EA7" w:rsidP="00CB2EA7" w:rsidRDefault="00622DA8" w14:paraId="73FE5205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 w:rsidR="00CB2EA7">
        <w:rPr>
          <w:b/>
          <w:sz w:val="28"/>
          <w:szCs w:val="28"/>
        </w:rPr>
        <w:t>School of Comput</w:t>
      </w:r>
      <w:r w:rsidR="00CB2EA7">
        <w:rPr>
          <w:b/>
          <w:sz w:val="28"/>
          <w:szCs w:val="28"/>
        </w:rPr>
        <w:t>ing and Information</w:t>
      </w:r>
      <w:r w:rsidRPr="00E80863" w:rsidR="00CB2EA7">
        <w:rPr>
          <w:b/>
          <w:sz w:val="28"/>
          <w:szCs w:val="28"/>
        </w:rPr>
        <w:t xml:space="preserve"> Science</w:t>
      </w:r>
      <w:r w:rsidR="00CB2EA7">
        <w:rPr>
          <w:b/>
          <w:sz w:val="28"/>
          <w:szCs w:val="28"/>
        </w:rPr>
        <w:t>s</w:t>
      </w:r>
    </w:p>
    <w:p xmlns:wp14="http://schemas.microsoft.com/office/word/2010/wordml" w:rsidRPr="00E80863" w:rsidR="005A7C2E" w:rsidP="005A7C2E" w:rsidRDefault="005A7C2E" w14:paraId="7AFC65F3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xmlns:wp14="http://schemas.microsoft.com/office/word/2010/wordml" w:rsidR="005A7C2E" w:rsidP="005A7C2E" w:rsidRDefault="005A7C2E" w14:paraId="73211979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xmlns:wp14="http://schemas.microsoft.com/office/word/2010/wordml" w:rsidR="00622DA8" w:rsidP="00622DA8" w:rsidRDefault="00622DA8" w14:paraId="3FE9F23F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622DA8" w:rsidRDefault="00CB2EA7" w14:paraId="1F72F646" wp14:textId="77777777">
      <w:pPr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4B8FF1B1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4"/>
        <w:gridCol w:w="4563"/>
        <w:gridCol w:w="3528"/>
      </w:tblGrid>
      <w:tr xmlns:wp14="http://schemas.microsoft.com/office/word/2010/wordml" w:rsidRPr="00072C71" w:rsidR="00622DA8" w:rsidTr="428A26D2" w14:paraId="0B388B7B" wp14:textId="77777777">
        <w:tc>
          <w:tcPr>
            <w:tcW w:w="315" w:type="pct"/>
            <w:tcBorders>
              <w:top w:val="nil"/>
              <w:left w:val="nil"/>
              <w:bottom w:val="nil"/>
            </w:tcBorders>
            <w:tcMar/>
          </w:tcPr>
          <w:p w:rsidRPr="00072C71" w:rsidR="00622DA8" w:rsidP="00072C71" w:rsidRDefault="00622DA8" w14:paraId="08CE6F91" wp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pct"/>
            <w:tcMar/>
          </w:tcPr>
          <w:p w:rsidRPr="00072C71" w:rsidR="00622DA8" w:rsidP="00072C71" w:rsidRDefault="00622DA8" w14:paraId="0E72B65B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043" w:type="pct"/>
            <w:tcMar/>
          </w:tcPr>
          <w:p w:rsidRPr="00072C71" w:rsidR="00622DA8" w:rsidP="00072C71" w:rsidRDefault="00622DA8" w14:paraId="026FAF21" wp14:textId="77777777">
            <w:pPr>
              <w:jc w:val="center"/>
              <w:rPr>
                <w:b/>
                <w:sz w:val="28"/>
                <w:szCs w:val="28"/>
              </w:rPr>
            </w:pPr>
            <w:r w:rsidRPr="00072C71">
              <w:rPr>
                <w:b/>
                <w:sz w:val="28"/>
                <w:szCs w:val="28"/>
              </w:rPr>
              <w:t>Number of Weeks</w:t>
            </w:r>
          </w:p>
        </w:tc>
      </w:tr>
      <w:tr xmlns:wp14="http://schemas.microsoft.com/office/word/2010/wordml" w:rsidRPr="00072C71" w:rsidR="00622DA8" w:rsidTr="428A26D2" w14:paraId="5A8B64FB" wp14:textId="77777777">
        <w:tc>
          <w:tcPr>
            <w:tcW w:w="315" w:type="pct"/>
            <w:tcBorders>
              <w:top w:val="nil"/>
              <w:left w:val="nil"/>
              <w:bottom w:val="nil"/>
            </w:tcBorders>
            <w:tcMar/>
          </w:tcPr>
          <w:p w:rsidRPr="00072C71" w:rsidR="00622DA8" w:rsidP="00622DA8" w:rsidRDefault="00622DA8" w14:paraId="61CDCEAD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  <w:tcMar/>
          </w:tcPr>
          <w:p w:rsidRPr="00072C71" w:rsidR="00622DA8" w:rsidP="00072C71" w:rsidRDefault="00622DA8" w14:paraId="411399D3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Project Plan</w:t>
            </w:r>
          </w:p>
          <w:p w:rsidRPr="00072C71" w:rsidR="00622DA8" w:rsidP="00072C71" w:rsidRDefault="00622DA8" w14:paraId="431FF0F6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2E157B">
              <w:rPr>
                <w:sz w:val="24"/>
                <w:szCs w:val="24"/>
              </w:rPr>
              <w:t>, 11</w:t>
            </w:r>
            <w:r w:rsidRPr="00072C7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043" w:type="pct"/>
            <w:tcMar/>
          </w:tcPr>
          <w:p w:rsidRPr="00072C71" w:rsidR="00622DA8" w:rsidP="428A26D2" w:rsidRDefault="00622DA8" w14:paraId="3D76997D" wp14:textId="5DA93E23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 xml:space="preserve">variable 1 - </w:t>
            </w:r>
            <w:r w:rsidRPr="428A26D2" w:rsidR="428A26D2">
              <w:rPr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072C71" w:rsidR="00622DA8" w:rsidTr="428A26D2" w14:paraId="333A3206" wp14:textId="77777777">
        <w:tc>
          <w:tcPr>
            <w:tcW w:w="315" w:type="pct"/>
            <w:tcBorders>
              <w:top w:val="nil"/>
              <w:left w:val="nil"/>
              <w:bottom w:val="nil"/>
            </w:tcBorders>
            <w:tcMar/>
          </w:tcPr>
          <w:p w:rsidRPr="00072C71" w:rsidR="00622DA8" w:rsidP="00622DA8" w:rsidRDefault="00622DA8" w14:paraId="6BB9E253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  <w:tcMar/>
          </w:tcPr>
          <w:p w:rsidRPr="00072C71" w:rsidR="00622DA8" w:rsidP="00072C71" w:rsidRDefault="00622DA8" w14:paraId="6D7A3B81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Requirements Specification</w:t>
            </w:r>
          </w:p>
          <w:p w:rsidRPr="00072C71" w:rsidR="00622DA8" w:rsidP="00072C71" w:rsidRDefault="00622DA8" w14:paraId="3A167E12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2, 7, 8,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  <w:tcMar/>
          </w:tcPr>
          <w:p w:rsidRPr="00072C71" w:rsidR="00622DA8" w:rsidP="428A26D2" w:rsidRDefault="00622DA8" w14:paraId="437DBC39" wp14:textId="4187679D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 xml:space="preserve">variable 1 - </w:t>
            </w:r>
            <w:r w:rsidRPr="428A26D2" w:rsidR="428A26D2">
              <w:rPr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072C71" w:rsidR="00622DA8" w:rsidTr="428A26D2" w14:paraId="3528C7D8" wp14:textId="77777777">
        <w:tc>
          <w:tcPr>
            <w:tcW w:w="315" w:type="pct"/>
            <w:tcBorders>
              <w:top w:val="nil"/>
              <w:left w:val="nil"/>
              <w:bottom w:val="nil"/>
            </w:tcBorders>
            <w:tcMar/>
          </w:tcPr>
          <w:p w:rsidRPr="00072C71" w:rsidR="00622DA8" w:rsidP="00622DA8" w:rsidRDefault="00622DA8" w14:paraId="23DE523C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  <w:tcMar/>
          </w:tcPr>
          <w:p w:rsidRPr="00072C71" w:rsidR="00622DA8" w:rsidP="00072C71" w:rsidRDefault="00622DA8" w14:paraId="6DFC4D59" wp14:textId="777777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Solution Design</w:t>
            </w:r>
          </w:p>
          <w:p w:rsidRPr="00072C71" w:rsidR="00622DA8" w:rsidP="00072C71" w:rsidRDefault="00622DA8" w14:paraId="383DCB87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 3, 7, 8, 9, 10</w:t>
            </w:r>
          </w:p>
        </w:tc>
        <w:tc>
          <w:tcPr>
            <w:tcW w:w="2043" w:type="pct"/>
            <w:tcMar/>
          </w:tcPr>
          <w:p w:rsidRPr="00072C71" w:rsidR="00622DA8" w:rsidP="428A26D2" w:rsidRDefault="00622DA8" w14:paraId="1277FC1B" wp14:textId="78B6DE50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 xml:space="preserve">variable 1 - </w:t>
            </w:r>
            <w:r w:rsidRPr="428A26D2" w:rsidR="428A26D2">
              <w:rPr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072C71" w:rsidR="00622DA8" w:rsidTr="428A26D2" w14:paraId="68D6F61D" wp14:textId="77777777">
        <w:tc>
          <w:tcPr>
            <w:tcW w:w="315" w:type="pct"/>
            <w:tcBorders>
              <w:top w:val="nil"/>
              <w:left w:val="nil"/>
              <w:bottom w:val="nil"/>
            </w:tcBorders>
            <w:tcMar/>
          </w:tcPr>
          <w:p w:rsidRPr="00072C71" w:rsidR="00622DA8" w:rsidP="00622DA8" w:rsidRDefault="00622DA8" w14:paraId="52E56223" wp14:textId="77777777">
            <w:pPr>
              <w:rPr>
                <w:sz w:val="24"/>
                <w:szCs w:val="24"/>
              </w:rPr>
            </w:pPr>
          </w:p>
        </w:tc>
        <w:tc>
          <w:tcPr>
            <w:tcW w:w="2642" w:type="pct"/>
            <w:tcMar/>
          </w:tcPr>
          <w:p w:rsidRPr="00072C71" w:rsidR="00622DA8" w:rsidP="428A26D2" w:rsidRDefault="00622DA8" w14:paraId="7D4CE5C9" wp14:textId="7AB5C4F9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 xml:space="preserve">Final </w:t>
            </w:r>
            <w:r w:rsidRPr="428A26D2" w:rsidR="428A26D2">
              <w:rPr>
                <w:sz w:val="24"/>
                <w:szCs w:val="24"/>
              </w:rPr>
              <w:t>Project</w:t>
            </w:r>
          </w:p>
          <w:p w:rsidRPr="00072C71" w:rsidR="00622DA8" w:rsidP="00072C71" w:rsidRDefault="00622DA8" w14:paraId="0D5EEB5D" wp14:textId="77777777">
            <w:pPr>
              <w:ind w:left="720"/>
              <w:rPr>
                <w:sz w:val="24"/>
                <w:szCs w:val="24"/>
              </w:rPr>
            </w:pPr>
            <w:r w:rsidRPr="00072C71">
              <w:rPr>
                <w:sz w:val="24"/>
                <w:szCs w:val="24"/>
              </w:rPr>
              <w:t>Outcomes: 1,2,3,4,5,6, 7, 8, 9, 10</w:t>
            </w:r>
            <w:r w:rsidR="00640DC4">
              <w:rPr>
                <w:sz w:val="24"/>
                <w:szCs w:val="24"/>
              </w:rPr>
              <w:t>, 11</w:t>
            </w:r>
          </w:p>
        </w:tc>
        <w:tc>
          <w:tcPr>
            <w:tcW w:w="2043" w:type="pct"/>
            <w:tcMar/>
          </w:tcPr>
          <w:p w:rsidRPr="00072C71" w:rsidR="00622DA8" w:rsidP="428A26D2" w:rsidRDefault="002B2086" w14:paraId="0D853268" wp14:textId="7F402DEB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 xml:space="preserve">variable 1 - </w:t>
            </w:r>
            <w:r w:rsidRPr="428A26D2" w:rsidR="428A26D2">
              <w:rPr>
                <w:sz w:val="24"/>
                <w:szCs w:val="24"/>
              </w:rPr>
              <w:t>2</w:t>
            </w:r>
          </w:p>
        </w:tc>
      </w:tr>
    </w:tbl>
    <w:p xmlns:wp14="http://schemas.microsoft.com/office/word/2010/wordml" w:rsidR="00622DA8" w:rsidP="00622DA8" w:rsidRDefault="00622DA8" w14:paraId="07547A01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5043CB0F" wp14:textId="77777777">
      <w:pPr>
        <w:jc w:val="both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07459315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622DA8" w:rsidP="00622DA8" w:rsidRDefault="00622DA8" w14:paraId="4EFAD3AA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xmlns:wp14="http://schemas.microsoft.com/office/word/2010/wordml" w:rsidR="00622DA8" w:rsidP="00622DA8" w:rsidRDefault="00622DA8" w14:paraId="6537F28F" wp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178"/>
        <w:gridCol w:w="2150"/>
        <w:gridCol w:w="2153"/>
        <w:gridCol w:w="2149"/>
      </w:tblGrid>
      <w:tr xmlns:wp14="http://schemas.microsoft.com/office/word/2010/wordml" w:rsidRPr="0069786F" w:rsidR="0069786F" w:rsidTr="0069786F" w14:paraId="2E399676" wp14:textId="77777777">
        <w:tc>
          <w:tcPr>
            <w:tcW w:w="4428" w:type="dxa"/>
            <w:gridSpan w:val="2"/>
          </w:tcPr>
          <w:p w:rsidRPr="0069786F" w:rsidR="0069786F" w:rsidP="0069786F" w:rsidRDefault="0069786F" w14:paraId="4EDE6171" wp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:rsidRPr="0069786F" w:rsidR="0069786F" w:rsidP="0069786F" w:rsidRDefault="0069786F" w14:paraId="6424CCDD" wp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69786F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xmlns:wp14="http://schemas.microsoft.com/office/word/2010/wordml" w:rsidRPr="0069786F" w:rsidR="0069786F" w:rsidTr="0069786F" w14:paraId="2E1F0803" wp14:textId="77777777">
        <w:tc>
          <w:tcPr>
            <w:tcW w:w="2214" w:type="dxa"/>
          </w:tcPr>
          <w:p w:rsidRPr="0069786F" w:rsidR="0069786F" w:rsidP="0069786F" w:rsidRDefault="0069786F" w14:paraId="1C5A9F87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:rsidRPr="0069786F" w:rsidR="0069786F" w:rsidP="0069786F" w:rsidRDefault="0069786F" w14:paraId="4954FD92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Number of pages</w:t>
            </w:r>
          </w:p>
        </w:tc>
        <w:tc>
          <w:tcPr>
            <w:tcW w:w="2214" w:type="dxa"/>
          </w:tcPr>
          <w:p w:rsidRPr="0069786F" w:rsidR="0069786F" w:rsidP="0069786F" w:rsidRDefault="0069786F" w14:paraId="47E32C16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Number Required</w:t>
            </w:r>
          </w:p>
        </w:tc>
        <w:tc>
          <w:tcPr>
            <w:tcW w:w="2214" w:type="dxa"/>
          </w:tcPr>
          <w:p w:rsidRPr="0069786F" w:rsidR="0069786F" w:rsidP="0069786F" w:rsidRDefault="0069786F" w14:paraId="38391BCF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Approx. Time for each</w:t>
            </w:r>
          </w:p>
        </w:tc>
      </w:tr>
      <w:tr xmlns:wp14="http://schemas.microsoft.com/office/word/2010/wordml" w:rsidRPr="0069786F" w:rsidR="0069786F" w:rsidTr="0069786F" w14:paraId="3381049F" wp14:textId="77777777">
        <w:tc>
          <w:tcPr>
            <w:tcW w:w="2214" w:type="dxa"/>
          </w:tcPr>
          <w:p w:rsidR="0069786F" w:rsidP="0069786F" w:rsidRDefault="0069786F" w14:paraId="2598DEE6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4</w:t>
            </w:r>
          </w:p>
          <w:p w:rsidRPr="0069786F" w:rsidR="0069786F" w:rsidP="0069786F" w:rsidRDefault="0069786F" w14:paraId="3E8D3DFA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(Project Plan, Requirements Document, Design Document, Final Project Document)</w:t>
            </w:r>
          </w:p>
        </w:tc>
        <w:tc>
          <w:tcPr>
            <w:tcW w:w="2214" w:type="dxa"/>
          </w:tcPr>
          <w:p w:rsidRPr="0069786F" w:rsidR="0069786F" w:rsidP="0069786F" w:rsidRDefault="0069786F" w14:paraId="45E51148" wp14:textId="77777777">
            <w:pPr>
              <w:jc w:val="center"/>
              <w:rPr>
                <w:bCs/>
                <w:sz w:val="24"/>
                <w:szCs w:val="24"/>
              </w:rPr>
            </w:pPr>
            <w:r w:rsidRPr="0069786F">
              <w:rPr>
                <w:bCs/>
                <w:sz w:val="24"/>
                <w:szCs w:val="24"/>
              </w:rPr>
              <w:t>Variable (1-30)</w:t>
            </w:r>
          </w:p>
        </w:tc>
        <w:tc>
          <w:tcPr>
            <w:tcW w:w="2214" w:type="dxa"/>
          </w:tcPr>
          <w:p w:rsidRPr="0069786F" w:rsidR="0069786F" w:rsidP="0069786F" w:rsidRDefault="0069786F" w14:paraId="08B386A5" wp14:textId="7777777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no more than 5</w:t>
            </w:r>
          </w:p>
        </w:tc>
        <w:tc>
          <w:tcPr>
            <w:tcW w:w="2214" w:type="dxa"/>
          </w:tcPr>
          <w:p w:rsidR="0069786F" w:rsidP="0069786F" w:rsidRDefault="0069786F" w14:paraId="3F3BABBC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 per group (5 minutes per student)</w:t>
            </w:r>
          </w:p>
          <w:p w:rsidRPr="0069786F" w:rsidR="0069786F" w:rsidP="0069786F" w:rsidRDefault="0069786F" w14:paraId="6DFB9E20" wp14:textId="7777777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69786F" w:rsidR="0069786F" w:rsidP="00622DA8" w:rsidRDefault="0069786F" w14:paraId="70DF9E56" wp14:textId="77777777">
      <w:pPr>
        <w:jc w:val="center"/>
        <w:rPr>
          <w:bCs/>
          <w:sz w:val="24"/>
          <w:szCs w:val="24"/>
        </w:rPr>
      </w:pPr>
    </w:p>
    <w:p xmlns:wp14="http://schemas.microsoft.com/office/word/2010/wordml" w:rsidR="00CB2EA7" w:rsidP="00622DA8" w:rsidRDefault="00CB2EA7" w14:paraId="44E871BC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7A4B76C8" wp14:textId="77777777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12"/>
        <w:gridCol w:w="1755"/>
        <w:gridCol w:w="3963"/>
      </w:tblGrid>
      <w:tr xmlns:wp14="http://schemas.microsoft.com/office/word/2010/wordml" w:rsidRPr="00CB2EA7" w:rsidR="00CB2EA7" w:rsidTr="0054496D" w14:paraId="3CF50BAC" wp14:textId="77777777">
        <w:tc>
          <w:tcPr>
            <w:tcW w:w="1687" w:type="pct"/>
          </w:tcPr>
          <w:p w:rsidRPr="00CB2EA7" w:rsidR="00CB2EA7" w:rsidP="00CB2EA7" w:rsidRDefault="00CB2EA7" w14:paraId="7FB81A80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017" w:type="pct"/>
          </w:tcPr>
          <w:p w:rsidRPr="00CB2EA7" w:rsidR="00CB2EA7" w:rsidP="00CB2EA7" w:rsidRDefault="00CB2EA7" w14:paraId="20BF4456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2296" w:type="pct"/>
          </w:tcPr>
          <w:p w:rsidRPr="00CB2EA7" w:rsidR="00CB2EA7" w:rsidP="00072C71" w:rsidRDefault="00CB2EA7" w14:paraId="5115968E" wp14:textId="77777777">
            <w:pPr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student performance measures</w:t>
            </w:r>
          </w:p>
        </w:tc>
      </w:tr>
      <w:tr xmlns:wp14="http://schemas.microsoft.com/office/word/2010/wordml" w:rsidRPr="0069786F" w:rsidR="00CB2EA7" w:rsidTr="0054496D" w14:paraId="4FEAAB5A" wp14:textId="77777777">
        <w:tc>
          <w:tcPr>
            <w:tcW w:w="1687" w:type="pct"/>
          </w:tcPr>
          <w:p w:rsidRPr="0069786F" w:rsidR="00CB2EA7" w:rsidP="00072C71" w:rsidRDefault="003604E2" w14:paraId="5342284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Intellectual property - </w:t>
            </w:r>
            <w:r w:rsidRPr="0069786F" w:rsidR="0069786F">
              <w:rPr>
                <w:sz w:val="24"/>
                <w:szCs w:val="24"/>
              </w:rPr>
              <w:t>Patents, trademarks, copyrights of other similar products</w:t>
            </w:r>
            <w:r>
              <w:rPr>
                <w:sz w:val="24"/>
                <w:szCs w:val="24"/>
              </w:rPr>
              <w:t>, and l</w:t>
            </w:r>
            <w:r w:rsidRPr="0069786F">
              <w:rPr>
                <w:sz w:val="24"/>
                <w:szCs w:val="24"/>
              </w:rPr>
              <w:t>icensing of final product</w:t>
            </w:r>
          </w:p>
        </w:tc>
        <w:tc>
          <w:tcPr>
            <w:tcW w:w="1017" w:type="pct"/>
          </w:tcPr>
          <w:p w:rsidRPr="0069786F" w:rsidR="00CB2EA7" w:rsidP="00CB2EA7" w:rsidRDefault="00CB2EA7" w14:paraId="144A5D23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:rsidRPr="00FC181A" w:rsidR="00CB2EA7" w:rsidP="00CB2EA7" w:rsidRDefault="00FC181A" w14:paraId="5E085D9E" wp14:textId="77777777">
            <w:pPr>
              <w:jc w:val="center"/>
              <w:rPr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xmlns:wp14="http://schemas.microsoft.com/office/word/2010/wordml" w:rsidRPr="0069786F" w:rsidR="0069786F" w:rsidTr="0054496D" w14:paraId="0FB17D99" wp14:textId="77777777">
        <w:tc>
          <w:tcPr>
            <w:tcW w:w="1687" w:type="pct"/>
          </w:tcPr>
          <w:p w:rsidRPr="0069786F" w:rsidR="0069786F" w:rsidP="00072C71" w:rsidRDefault="0069786F" w14:paraId="19A6D84C" wp14:textId="77777777">
            <w:pPr>
              <w:rPr>
                <w:sz w:val="24"/>
                <w:szCs w:val="24"/>
              </w:rPr>
            </w:pPr>
            <w:r w:rsidRPr="0069786F">
              <w:rPr>
                <w:sz w:val="24"/>
                <w:szCs w:val="24"/>
              </w:rPr>
              <w:t>Privacy</w:t>
            </w:r>
            <w:r>
              <w:rPr>
                <w:sz w:val="24"/>
                <w:szCs w:val="24"/>
              </w:rPr>
              <w:t xml:space="preserve"> </w:t>
            </w:r>
            <w:r w:rsidR="003604E2">
              <w:rPr>
                <w:sz w:val="24"/>
                <w:szCs w:val="24"/>
              </w:rPr>
              <w:t>– privacy protection</w:t>
            </w:r>
          </w:p>
        </w:tc>
        <w:tc>
          <w:tcPr>
            <w:tcW w:w="1017" w:type="pct"/>
          </w:tcPr>
          <w:p w:rsidRPr="0069786F" w:rsidR="0069786F" w:rsidP="00CB2EA7" w:rsidRDefault="0069786F" w14:paraId="738610EB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:rsidRPr="0069786F" w:rsidR="0069786F" w:rsidP="00CB2EA7" w:rsidRDefault="00FC181A" w14:paraId="6A5694E0" wp14:textId="77777777">
            <w:pPr>
              <w:jc w:val="center"/>
              <w:rPr>
                <w:b/>
                <w:sz w:val="24"/>
                <w:szCs w:val="24"/>
              </w:rPr>
            </w:pPr>
            <w:r w:rsidRPr="00FC181A">
              <w:rPr>
                <w:sz w:val="24"/>
                <w:szCs w:val="24"/>
              </w:rPr>
              <w:t>Written reports – Requirements document and Final Project Document.</w:t>
            </w:r>
          </w:p>
        </w:tc>
      </w:tr>
      <w:tr xmlns:wp14="http://schemas.microsoft.com/office/word/2010/wordml" w:rsidRPr="0069786F" w:rsidR="003604E2" w:rsidTr="0054496D" w14:paraId="7453FF41" wp14:textId="77777777">
        <w:tc>
          <w:tcPr>
            <w:tcW w:w="1687" w:type="pct"/>
          </w:tcPr>
          <w:p w:rsidRPr="0069786F" w:rsidR="003604E2" w:rsidP="00072C71" w:rsidRDefault="003604E2" w14:paraId="365E4C7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 issues – pricing strategies</w:t>
            </w:r>
          </w:p>
        </w:tc>
        <w:tc>
          <w:tcPr>
            <w:tcW w:w="1017" w:type="pct"/>
          </w:tcPr>
          <w:p w:rsidRPr="0069786F" w:rsidR="003604E2" w:rsidP="00CB2EA7" w:rsidRDefault="003604E2" w14:paraId="637805D2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</w:tcPr>
          <w:p w:rsidRPr="00FC181A" w:rsidR="003604E2" w:rsidP="00CB2EA7" w:rsidRDefault="003604E2" w14:paraId="463F29E8" wp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AA0560" w:rsidR="00CB2EA7" w:rsidP="00CB2EA7" w:rsidRDefault="00CB2EA7" w14:paraId="1FAFAA69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xmlns:wp14="http://schemas.microsoft.com/office/word/2010/wordml" w:rsidRPr="00E80863" w:rsidR="005A7C2E" w:rsidP="005A7C2E" w:rsidRDefault="005A7C2E" w14:paraId="51E0AEB8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xmlns:wp14="http://schemas.microsoft.com/office/word/2010/wordml" w:rsidR="005A7C2E" w:rsidP="005A7C2E" w:rsidRDefault="005A7C2E" w14:paraId="37D6F0DA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xmlns:wp14="http://schemas.microsoft.com/office/word/2010/wordml" w:rsidR="00CB2EA7" w:rsidP="00CB2EA7" w:rsidRDefault="00CB2EA7" w14:paraId="3B7B4B8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3A0FF5F2" wp14:textId="7777777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7"/>
        <w:gridCol w:w="2683"/>
        <w:gridCol w:w="2700"/>
      </w:tblGrid>
      <w:tr xmlns:wp14="http://schemas.microsoft.com/office/word/2010/wordml" w:rsidRPr="00CB2EA7" w:rsidR="00CB2EA7" w:rsidTr="428A26D2" w14:paraId="0A498570" wp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  <w:tcMar/>
          </w:tcPr>
          <w:p w:rsidRPr="00CB2EA7" w:rsidR="00CB2EA7" w:rsidP="00CB2EA7" w:rsidRDefault="00C42211" w14:paraId="2FAF2218" wp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</w:t>
            </w:r>
            <w:r w:rsidRPr="00CB2EA7" w:rsidR="00CB2EA7">
              <w:rPr>
                <w:b/>
                <w:sz w:val="28"/>
                <w:szCs w:val="28"/>
              </w:rPr>
              <w:t xml:space="preserve"> hours devoted to fundamental CS topics</w:t>
            </w:r>
          </w:p>
          <w:p w:rsidRPr="00CB2EA7" w:rsidR="00CB2EA7" w:rsidP="00CB2EA7" w:rsidRDefault="00CB2EA7" w14:paraId="5630AD66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B2EA7" w:rsidR="00CB2EA7" w:rsidTr="428A26D2" w14:paraId="54B0CC30" wp14:textId="77777777">
        <w:tc>
          <w:tcPr>
            <w:tcW w:w="3328" w:type="dxa"/>
            <w:tcMar/>
          </w:tcPr>
          <w:p w:rsidRPr="00CB2EA7" w:rsidR="00CB2EA7" w:rsidP="00CB2EA7" w:rsidRDefault="00CB2EA7" w14:paraId="6C8B39A5" wp14:textId="7777777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  <w:tcMar/>
          </w:tcPr>
          <w:p w:rsidRPr="00CB2EA7" w:rsidR="00CB2EA7" w:rsidP="00CB2EA7" w:rsidRDefault="00CB2EA7" w14:paraId="72C9EEEE" wp14:textId="7777777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  <w:tcMar/>
          </w:tcPr>
          <w:p w:rsidRPr="00CB2EA7" w:rsidR="00CB2EA7" w:rsidP="00CB2EA7" w:rsidRDefault="00CB2EA7" w14:paraId="22B2B8A1" wp14:textId="77777777">
            <w:pPr>
              <w:jc w:val="center"/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Advanced Hours</w:t>
            </w:r>
          </w:p>
        </w:tc>
      </w:tr>
      <w:tr xmlns:wp14="http://schemas.microsoft.com/office/word/2010/wordml" w:rsidRPr="00CB2EA7" w:rsidR="00CB2EA7" w:rsidTr="428A26D2" w14:paraId="5C279E64" wp14:textId="77777777">
        <w:tc>
          <w:tcPr>
            <w:tcW w:w="3328" w:type="dxa"/>
            <w:tcMar/>
          </w:tcPr>
          <w:p w:rsidRPr="00CB2EA7" w:rsidR="00CB2EA7" w:rsidP="00072C71" w:rsidRDefault="00CB2EA7" w14:paraId="4E25D528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Algorithms:</w:t>
            </w:r>
          </w:p>
          <w:p w:rsidRPr="00CB2EA7" w:rsidR="00CB2EA7" w:rsidP="00072C71" w:rsidRDefault="00CB2EA7" w14:paraId="61829076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tcMar/>
          </w:tcPr>
          <w:p w:rsidRPr="00CB2EA7" w:rsidR="00CB2EA7" w:rsidP="428A26D2" w:rsidRDefault="00CB2EA7" w14:paraId="2BA226A1" wp14:textId="1C10154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28A26D2" w:rsidR="428A26D2">
              <w:rPr>
                <w:b w:val="1"/>
                <w:bCs w:val="1"/>
                <w:sz w:val="24"/>
                <w:szCs w:val="24"/>
              </w:rPr>
              <w:t>0.5</w:t>
            </w:r>
          </w:p>
        </w:tc>
        <w:tc>
          <w:tcPr>
            <w:tcW w:w="2764" w:type="dxa"/>
            <w:tcMar/>
          </w:tcPr>
          <w:p w:rsidRPr="008441F9" w:rsidR="00CB2EA7" w:rsidP="428A26D2" w:rsidRDefault="008441F9" w14:paraId="221320B8" wp14:textId="23E1268C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CB2EA7" w:rsidR="00CB2EA7" w:rsidTr="428A26D2" w14:paraId="242ABAF3" wp14:textId="77777777">
        <w:tc>
          <w:tcPr>
            <w:tcW w:w="3328" w:type="dxa"/>
            <w:tcMar/>
          </w:tcPr>
          <w:p w:rsidRPr="00CB2EA7" w:rsidR="00CB2EA7" w:rsidP="00072C71" w:rsidRDefault="00CB2EA7" w14:paraId="41CD4B63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Software Design:</w:t>
            </w:r>
          </w:p>
          <w:p w:rsidRPr="00CB2EA7" w:rsidR="00CB2EA7" w:rsidP="00072C71" w:rsidRDefault="00CB2EA7" w14:paraId="17AD93B2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tcMar/>
          </w:tcPr>
          <w:p w:rsidRPr="00CB2EA7" w:rsidR="00CB2EA7" w:rsidP="428A26D2" w:rsidRDefault="00CB2EA7" w14:paraId="0DE4B5B7" wp14:textId="3EE38FA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28A26D2" w:rsidR="428A26D2">
              <w:rPr>
                <w:b w:val="1"/>
                <w:bCs w:val="1"/>
                <w:sz w:val="24"/>
                <w:szCs w:val="24"/>
              </w:rPr>
              <w:t>0.5</w:t>
            </w:r>
          </w:p>
        </w:tc>
        <w:tc>
          <w:tcPr>
            <w:tcW w:w="2764" w:type="dxa"/>
            <w:tcMar/>
          </w:tcPr>
          <w:p w:rsidRPr="008441F9" w:rsidR="00CB2EA7" w:rsidP="428A26D2" w:rsidRDefault="008441F9" w14:paraId="4D74DB76" wp14:textId="62301660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CB2EA7" w:rsidR="00CB2EA7" w:rsidTr="428A26D2" w14:paraId="50A72770" wp14:textId="77777777">
        <w:tc>
          <w:tcPr>
            <w:tcW w:w="3328" w:type="dxa"/>
            <w:tcMar/>
          </w:tcPr>
          <w:p w:rsidRPr="00CB2EA7" w:rsidR="00CB2EA7" w:rsidP="00072C71" w:rsidRDefault="00CB2EA7" w14:paraId="245C5FE7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Computer Organization and Architecture:</w:t>
            </w:r>
          </w:p>
          <w:p w:rsidRPr="00CB2EA7" w:rsidR="00CB2EA7" w:rsidP="00072C71" w:rsidRDefault="00CB2EA7" w14:paraId="66204FF1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tcMar/>
          </w:tcPr>
          <w:p w:rsidRPr="00CB2EA7" w:rsidR="00CB2EA7" w:rsidP="428A26D2" w:rsidRDefault="00CB2EA7" w14:paraId="2DBF0D7D" wp14:textId="2CB0FC9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28A26D2" w:rsidR="428A26D2">
              <w:rPr>
                <w:b w:val="1"/>
                <w:bCs w:val="1"/>
                <w:sz w:val="24"/>
                <w:szCs w:val="24"/>
              </w:rPr>
              <w:t>0.5</w:t>
            </w:r>
          </w:p>
        </w:tc>
        <w:tc>
          <w:tcPr>
            <w:tcW w:w="2764" w:type="dxa"/>
            <w:tcMar/>
          </w:tcPr>
          <w:p w:rsidRPr="008441F9" w:rsidR="00CB2EA7" w:rsidP="428A26D2" w:rsidRDefault="008441F9" w14:paraId="4FB21839" wp14:textId="2EFC52DE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CB2EA7" w:rsidR="00CB2EA7" w:rsidTr="428A26D2" w14:paraId="6588BFFC" wp14:textId="77777777">
        <w:tc>
          <w:tcPr>
            <w:tcW w:w="3328" w:type="dxa"/>
            <w:tcMar/>
          </w:tcPr>
          <w:p w:rsidRPr="00CB2EA7" w:rsidR="00CB2EA7" w:rsidP="00072C71" w:rsidRDefault="00CB2EA7" w14:paraId="2F3896BF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Data Structures:</w:t>
            </w:r>
          </w:p>
          <w:p w:rsidRPr="00CB2EA7" w:rsidR="00CB2EA7" w:rsidP="00072C71" w:rsidRDefault="00CB2EA7" w14:paraId="6B62F1B3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tcMar/>
          </w:tcPr>
          <w:p w:rsidRPr="00CB2EA7" w:rsidR="00CB2EA7" w:rsidP="428A26D2" w:rsidRDefault="00CB2EA7" w14:paraId="02F2C34E" wp14:textId="1238A89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28A26D2" w:rsidR="428A26D2">
              <w:rPr>
                <w:b w:val="1"/>
                <w:bCs w:val="1"/>
                <w:sz w:val="24"/>
                <w:szCs w:val="24"/>
              </w:rPr>
              <w:t>0.5</w:t>
            </w:r>
          </w:p>
        </w:tc>
        <w:tc>
          <w:tcPr>
            <w:tcW w:w="2764" w:type="dxa"/>
            <w:tcMar/>
          </w:tcPr>
          <w:p w:rsidRPr="008441F9" w:rsidR="00CB2EA7" w:rsidP="428A26D2" w:rsidRDefault="008441F9" w14:paraId="17E45C9A" wp14:textId="117A38BC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CB2EA7" w:rsidR="00CB2EA7" w:rsidTr="428A26D2" w14:paraId="076353DD" wp14:textId="77777777">
        <w:tc>
          <w:tcPr>
            <w:tcW w:w="3328" w:type="dxa"/>
            <w:tcMar/>
          </w:tcPr>
          <w:p w:rsidRPr="00CB2EA7" w:rsidR="00CB2EA7" w:rsidP="00072C71" w:rsidRDefault="00CB2EA7" w14:paraId="73E4459B" wp14:textId="77777777">
            <w:pPr>
              <w:rPr>
                <w:b/>
                <w:sz w:val="24"/>
                <w:szCs w:val="24"/>
              </w:rPr>
            </w:pPr>
            <w:r w:rsidRPr="00CB2EA7">
              <w:rPr>
                <w:b/>
                <w:sz w:val="24"/>
                <w:szCs w:val="24"/>
              </w:rPr>
              <w:t>Concepts of Programming Languages</w:t>
            </w:r>
          </w:p>
          <w:p w:rsidRPr="00CB2EA7" w:rsidR="00CB2EA7" w:rsidP="00072C71" w:rsidRDefault="00CB2EA7" w14:paraId="680A4E5D" wp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  <w:tcMar/>
          </w:tcPr>
          <w:p w:rsidRPr="00CB2EA7" w:rsidR="00CB2EA7" w:rsidP="428A26D2" w:rsidRDefault="00CB2EA7" w14:paraId="19219836" wp14:textId="209C557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28A26D2" w:rsidR="428A26D2">
              <w:rPr>
                <w:b w:val="1"/>
                <w:bCs w:val="1"/>
                <w:sz w:val="24"/>
                <w:szCs w:val="24"/>
              </w:rPr>
              <w:t>0.5</w:t>
            </w:r>
          </w:p>
        </w:tc>
        <w:tc>
          <w:tcPr>
            <w:tcW w:w="2764" w:type="dxa"/>
            <w:tcMar/>
          </w:tcPr>
          <w:p w:rsidRPr="008441F9" w:rsidR="00CB2EA7" w:rsidP="428A26D2" w:rsidRDefault="008441F9" w14:paraId="72D07F05" wp14:textId="7995C28C">
            <w:pPr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CB2EA7" w:rsidP="00CB2EA7" w:rsidRDefault="00CB2EA7" w14:paraId="296FEF7D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7194DBDC" wp14:textId="77777777">
      <w:pPr>
        <w:rPr>
          <w:b/>
          <w:sz w:val="28"/>
          <w:szCs w:val="28"/>
        </w:rPr>
      </w:pPr>
    </w:p>
    <w:p xmlns:wp14="http://schemas.microsoft.com/office/word/2010/wordml" w:rsidRPr="00B47A91" w:rsidR="00CB2EA7" w:rsidP="00CB2EA7" w:rsidRDefault="00CB2EA7" w14:paraId="2878E3B3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3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77"/>
        <w:gridCol w:w="2877"/>
      </w:tblGrid>
      <w:tr xmlns:wp14="http://schemas.microsoft.com/office/word/2010/wordml" w:rsidRPr="00CB2EA7" w:rsidR="00CB2EA7" w:rsidTr="00CB2EA7" w14:paraId="54DBDA06" wp14:textId="77777777">
        <w:trPr>
          <w:jc w:val="center"/>
        </w:trPr>
        <w:tc>
          <w:tcPr>
            <w:tcW w:w="2500" w:type="pct"/>
          </w:tcPr>
          <w:p w:rsidRPr="00CB2EA7" w:rsidR="00CB2EA7" w:rsidP="00CB2EA7" w:rsidRDefault="00CB2EA7" w14:paraId="5AD226CD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00" w:type="pct"/>
          </w:tcPr>
          <w:p w:rsidRPr="00CB2EA7" w:rsidR="00CB2EA7" w:rsidP="00CB2EA7" w:rsidRDefault="00CB2EA7" w14:paraId="00A8D5AE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Class time</w:t>
            </w:r>
          </w:p>
        </w:tc>
      </w:tr>
      <w:tr xmlns:wp14="http://schemas.microsoft.com/office/word/2010/wordml" w:rsidRPr="00CB2EA7" w:rsidR="00CB2EA7" w:rsidTr="00CB2EA7" w14:paraId="769D0D3C" wp14:textId="77777777">
        <w:trPr>
          <w:jc w:val="center"/>
        </w:trPr>
        <w:tc>
          <w:tcPr>
            <w:tcW w:w="2500" w:type="pct"/>
          </w:tcPr>
          <w:p w:rsidRPr="00CB2EA7" w:rsidR="00CB2EA7" w:rsidP="00072C71" w:rsidRDefault="00CB2EA7" w14:paraId="54CD245A" wp14:textId="77777777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Pr="00CB2EA7" w:rsidR="00CB2EA7" w:rsidP="00CB2EA7" w:rsidRDefault="00CB2EA7" w14:paraId="1231BE67" wp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CB2EA7" w:rsidP="00CB2EA7" w:rsidRDefault="00CB2EA7" w14:paraId="36FEB5B0" wp14:textId="77777777">
      <w:pPr>
        <w:rPr>
          <w:sz w:val="24"/>
          <w:szCs w:val="24"/>
        </w:rPr>
      </w:pPr>
    </w:p>
    <w:p xmlns:wp14="http://schemas.microsoft.com/office/word/2010/wordml" w:rsidR="00CB2EA7" w:rsidP="00CB2EA7" w:rsidRDefault="00CB2EA7" w14:paraId="30D7AA69" wp14:textId="77777777">
      <w:pPr>
        <w:rPr>
          <w:sz w:val="24"/>
          <w:szCs w:val="24"/>
        </w:rPr>
      </w:pPr>
    </w:p>
    <w:p xmlns:wp14="http://schemas.microsoft.com/office/word/2010/wordml" w:rsidR="00CB2EA7" w:rsidP="00CB2EA7" w:rsidRDefault="00CB2EA7" w14:paraId="7196D064" wp14:textId="77777777">
      <w:pPr>
        <w:rPr>
          <w:sz w:val="24"/>
          <w:szCs w:val="24"/>
        </w:rPr>
      </w:pPr>
    </w:p>
    <w:p xmlns:wp14="http://schemas.microsoft.com/office/word/2010/wordml" w:rsidR="00CB2EA7" w:rsidP="00CB2EA7" w:rsidRDefault="00CB2EA7" w14:paraId="396F0F5D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xmlns:wp14="http://schemas.microsoft.com/office/word/2010/wordml" w:rsidRPr="00CB2EA7" w:rsidR="0054496D" w:rsidTr="00CB2EA7" w14:paraId="13B6886D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54496D" w:rsidP="00072C71" w:rsidRDefault="0054496D" w14:paraId="34FF1C98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54496D" w:rsidP="00072C71" w:rsidRDefault="0054496D" w14:paraId="4ADE04D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Feasibility study of alternative solutions</w:t>
            </w:r>
          </w:p>
        </w:tc>
      </w:tr>
      <w:tr xmlns:wp14="http://schemas.microsoft.com/office/word/2010/wordml" w:rsidRPr="00CB2EA7" w:rsidR="00CB2EA7" w:rsidTr="00CB2EA7" w14:paraId="1620697A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CB2EA7" w:rsidP="00072C71" w:rsidRDefault="00CB2EA7" w14:paraId="6D072C0D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Pr="00CB2EA7" w:rsidR="00CB2EA7" w:rsidP="00C55990" w:rsidRDefault="00C42211" w14:paraId="1864385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Specifying the requirements </w:t>
            </w:r>
            <w:r w:rsidR="00C55990">
              <w:rPr>
                <w:sz w:val="24"/>
                <w:szCs w:val="24"/>
              </w:rPr>
              <w:t>for a problem</w:t>
            </w:r>
          </w:p>
        </w:tc>
      </w:tr>
      <w:tr xmlns:wp14="http://schemas.microsoft.com/office/word/2010/wordml" w:rsidRPr="00CB2EA7" w:rsidR="00C55990" w:rsidTr="00CB2EA7" w14:paraId="28E7027B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C55990" w:rsidP="00072C71" w:rsidRDefault="00C55990" w14:paraId="48A21919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C55990" w:rsidP="00C55990" w:rsidRDefault="00C55990" w14:paraId="6EB88646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 the requirements of a problem</w:t>
            </w:r>
          </w:p>
        </w:tc>
      </w:tr>
    </w:tbl>
    <w:p xmlns:wp14="http://schemas.microsoft.com/office/word/2010/wordml" w:rsidR="00CB2EA7" w:rsidP="00CB2EA7" w:rsidRDefault="00CB2EA7" w14:paraId="6BD18F9B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238601FE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0F3CABC7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3D4CE329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35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xmlns:wp14="http://schemas.microsoft.com/office/word/2010/wordml" w:rsidRPr="00CB2EA7" w:rsidR="0054496D" w:rsidTr="00CB2EA7" w14:paraId="5C48B5C5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54496D" w:rsidP="00072C71" w:rsidRDefault="0054496D" w14:paraId="5B08B5D1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54496D" w:rsidP="00C60973" w:rsidRDefault="0054496D" w14:paraId="4D3CFB2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the</w:t>
            </w:r>
            <w:r w:rsidR="00C55990">
              <w:rPr>
                <w:sz w:val="24"/>
                <w:szCs w:val="24"/>
              </w:rPr>
              <w:t xml:space="preserve"> solution to a problem</w:t>
            </w:r>
          </w:p>
        </w:tc>
      </w:tr>
      <w:tr xmlns:wp14="http://schemas.microsoft.com/office/word/2010/wordml" w:rsidRPr="00CB2EA7" w:rsidR="0054496D" w:rsidTr="00CB2EA7" w14:paraId="1E0B0D84" wp14:textId="77777777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:rsidRPr="00CB2EA7" w:rsidR="0054496D" w:rsidP="00072C71" w:rsidRDefault="0054496D" w14:paraId="16DEB4AB" wp14:textId="77777777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:rsidR="0054496D" w:rsidP="00C55990" w:rsidRDefault="0054496D" w14:paraId="70F911A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Techniques to validate the </w:t>
            </w:r>
            <w:r w:rsidR="00C55990">
              <w:rPr>
                <w:sz w:val="24"/>
                <w:szCs w:val="24"/>
              </w:rPr>
              <w:t>problem solution</w:t>
            </w:r>
          </w:p>
        </w:tc>
      </w:tr>
    </w:tbl>
    <w:p xmlns:wp14="http://schemas.microsoft.com/office/word/2010/wordml" w:rsidRPr="00AA0560" w:rsidR="00CB2EA7" w:rsidP="00CB2EA7" w:rsidRDefault="00CB2EA7" w14:paraId="789AA787" wp14:textId="7777777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br w:type="page"/>
      </w:r>
      <w:r w:rsidRPr="00E80863">
        <w:rPr>
          <w:b/>
          <w:sz w:val="28"/>
          <w:szCs w:val="28"/>
        </w:rPr>
        <w:t>School of Comput</w:t>
      </w:r>
      <w:r>
        <w:rPr>
          <w:b/>
          <w:sz w:val="28"/>
          <w:szCs w:val="28"/>
        </w:rPr>
        <w:t>ing and Information</w:t>
      </w:r>
      <w:r w:rsidRPr="00E80863">
        <w:rPr>
          <w:b/>
          <w:sz w:val="28"/>
          <w:szCs w:val="28"/>
        </w:rPr>
        <w:t xml:space="preserve"> Science</w:t>
      </w:r>
      <w:r>
        <w:rPr>
          <w:b/>
          <w:sz w:val="28"/>
          <w:szCs w:val="28"/>
        </w:rPr>
        <w:t>s</w:t>
      </w:r>
    </w:p>
    <w:p xmlns:wp14="http://schemas.microsoft.com/office/word/2010/wordml" w:rsidRPr="00E80863" w:rsidR="005A7C2E" w:rsidP="005A7C2E" w:rsidRDefault="005A7C2E" w14:paraId="1BC9D50C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CIS-3XXX</w:t>
      </w:r>
    </w:p>
    <w:p xmlns:wp14="http://schemas.microsoft.com/office/word/2010/wordml" w:rsidR="005A7C2E" w:rsidP="005A7C2E" w:rsidRDefault="005A7C2E" w14:paraId="1A5547A1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Capstone I</w:t>
      </w:r>
    </w:p>
    <w:p xmlns:wp14="http://schemas.microsoft.com/office/word/2010/wordml" w:rsidR="00CB2EA7" w:rsidP="00CB2EA7" w:rsidRDefault="00CB2EA7" w14:paraId="0AD9C6F4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4B1F511A" wp14:textId="77777777">
      <w:pPr>
        <w:rPr>
          <w:b/>
          <w:sz w:val="28"/>
          <w:szCs w:val="28"/>
        </w:rPr>
      </w:pPr>
    </w:p>
    <w:p xmlns:wp14="http://schemas.microsoft.com/office/word/2010/wordml" w:rsidR="00CB2EA7" w:rsidP="00CB2EA7" w:rsidRDefault="00CB2EA7" w14:paraId="042FD85C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09"/>
        <w:gridCol w:w="4474"/>
        <w:gridCol w:w="1947"/>
      </w:tblGrid>
      <w:tr xmlns:wp14="http://schemas.microsoft.com/office/word/2010/wordml" w:rsidRPr="00CB2EA7" w:rsidR="00CB2EA7" w:rsidTr="428A26D2" w14:paraId="404949AA" wp14:textId="77777777">
        <w:tc>
          <w:tcPr>
            <w:tcW w:w="1280" w:type="pct"/>
            <w:tcMar/>
          </w:tcPr>
          <w:p w:rsidRPr="00CB2EA7" w:rsidR="00CB2EA7" w:rsidP="00CB2EA7" w:rsidRDefault="00CB2EA7" w14:paraId="4671145D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592" w:type="pct"/>
            <w:tcMar/>
          </w:tcPr>
          <w:p w:rsidRPr="00CB2EA7" w:rsidR="00CB2EA7" w:rsidP="00CB2EA7" w:rsidRDefault="00CB2EA7" w14:paraId="335D273A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128" w:type="pct"/>
            <w:tcMar/>
          </w:tcPr>
          <w:p w:rsidRPr="00CB2EA7" w:rsidR="00CB2EA7" w:rsidP="00CB2EA7" w:rsidRDefault="00CB2EA7" w14:paraId="4ED729EE" wp14:textId="77777777">
            <w:pPr>
              <w:jc w:val="center"/>
              <w:rPr>
                <w:b/>
                <w:sz w:val="28"/>
                <w:szCs w:val="28"/>
              </w:rPr>
            </w:pPr>
            <w:r w:rsidRPr="00CB2EA7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xmlns:wp14="http://schemas.microsoft.com/office/word/2010/wordml" w:rsidRPr="00CB2EA7" w:rsidR="00251F75" w:rsidTr="428A26D2" w14:paraId="39479702" wp14:textId="77777777">
        <w:tc>
          <w:tcPr>
            <w:tcW w:w="1280" w:type="pct"/>
            <w:tcMar/>
          </w:tcPr>
          <w:p w:rsidR="00251F75" w:rsidP="00870DA5" w:rsidRDefault="002D134A" w14:paraId="58C2A251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8">
              <w:r w:rsidRPr="002D134A" w:rsidR="00251F75">
                <w:rPr>
                  <w:rStyle w:val="Hyperlink"/>
                  <w:sz w:val="24"/>
                  <w:szCs w:val="24"/>
                </w:rPr>
                <w:t>AL</w:t>
              </w:r>
            </w:hyperlink>
          </w:p>
        </w:tc>
        <w:tc>
          <w:tcPr>
            <w:tcW w:w="2592" w:type="pct"/>
            <w:tcMar/>
          </w:tcPr>
          <w:p w:rsidRPr="00251F75" w:rsidR="00251F75" w:rsidP="00251F75" w:rsidRDefault="00251F75" w14:paraId="1CEBB2AE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Algorithms and Complexity</w:t>
            </w:r>
          </w:p>
        </w:tc>
        <w:tc>
          <w:tcPr>
            <w:tcW w:w="1128" w:type="pct"/>
            <w:tcMar/>
          </w:tcPr>
          <w:p w:rsidRPr="00251F75" w:rsidR="00251F75" w:rsidP="428A26D2" w:rsidRDefault="00251F75" w14:paraId="32058D4D" wp14:textId="72C05E5C">
            <w:pPr>
              <w:jc w:val="center"/>
              <w:rPr>
                <w:sz w:val="24"/>
                <w:szCs w:val="24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94059D" w:rsidTr="428A26D2" w14:paraId="25C422AE" wp14:textId="77777777">
        <w:tc>
          <w:tcPr>
            <w:tcW w:w="1280" w:type="pct"/>
            <w:tcMar/>
          </w:tcPr>
          <w:p w:rsidR="0094059D" w:rsidP="00870DA5" w:rsidRDefault="002D134A" w14:paraId="6CC7FB74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9">
              <w:r w:rsidRPr="002D134A" w:rsidR="00251F75">
                <w:rPr>
                  <w:rStyle w:val="Hyperlink"/>
                  <w:sz w:val="24"/>
                  <w:szCs w:val="24"/>
                </w:rPr>
                <w:t>AR</w:t>
              </w:r>
            </w:hyperlink>
          </w:p>
        </w:tc>
        <w:tc>
          <w:tcPr>
            <w:tcW w:w="2592" w:type="pct"/>
            <w:tcMar/>
          </w:tcPr>
          <w:p w:rsidRPr="00251F75" w:rsidR="0094059D" w:rsidP="00251F75" w:rsidRDefault="00251F75" w14:paraId="01537026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Architecture and Organization</w:t>
            </w:r>
          </w:p>
        </w:tc>
        <w:tc>
          <w:tcPr>
            <w:tcW w:w="1128" w:type="pct"/>
            <w:tcMar/>
          </w:tcPr>
          <w:p w:rsidRPr="00CB2EA7" w:rsidR="0094059D" w:rsidP="428A26D2" w:rsidRDefault="00251F75" w14:paraId="39FAE033" wp14:textId="1CAB9BDD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251F75" w:rsidTr="428A26D2" w14:paraId="4852A854" wp14:textId="77777777">
        <w:tc>
          <w:tcPr>
            <w:tcW w:w="1280" w:type="pct"/>
            <w:tcMar/>
          </w:tcPr>
          <w:p w:rsidR="00251F75" w:rsidP="00870DA5" w:rsidRDefault="002D134A" w14:paraId="30DFE9D6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0">
              <w:r w:rsidRPr="002D134A" w:rsidR="00251F75">
                <w:rPr>
                  <w:rStyle w:val="Hyperlink"/>
                  <w:sz w:val="24"/>
                  <w:szCs w:val="24"/>
                </w:rPr>
                <w:t>IM</w:t>
              </w:r>
            </w:hyperlink>
          </w:p>
        </w:tc>
        <w:tc>
          <w:tcPr>
            <w:tcW w:w="2592" w:type="pct"/>
            <w:tcMar/>
          </w:tcPr>
          <w:p w:rsidR="00251F75" w:rsidP="00251F75" w:rsidRDefault="00251F75" w14:paraId="4627222C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Information Management</w:t>
            </w:r>
          </w:p>
        </w:tc>
        <w:tc>
          <w:tcPr>
            <w:tcW w:w="1128" w:type="pct"/>
            <w:tcMar/>
          </w:tcPr>
          <w:p w:rsidRPr="00CB2EA7" w:rsidR="00251F75" w:rsidP="428A26D2" w:rsidRDefault="00251F75" w14:paraId="3A28C16C" wp14:textId="0E37C409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251F75" w:rsidTr="428A26D2" w14:paraId="22CE3F8A" wp14:textId="77777777">
        <w:tc>
          <w:tcPr>
            <w:tcW w:w="1280" w:type="pct"/>
            <w:tcMar/>
          </w:tcPr>
          <w:p w:rsidR="00251F75" w:rsidP="00870DA5" w:rsidRDefault="002D134A" w14:paraId="0C0B2972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1">
              <w:r w:rsidRPr="002D134A" w:rsidR="00251F75">
                <w:rPr>
                  <w:rStyle w:val="Hyperlink"/>
                  <w:sz w:val="24"/>
                  <w:szCs w:val="24"/>
                </w:rPr>
                <w:t>NC</w:t>
              </w:r>
            </w:hyperlink>
          </w:p>
        </w:tc>
        <w:tc>
          <w:tcPr>
            <w:tcW w:w="2592" w:type="pct"/>
            <w:tcMar/>
          </w:tcPr>
          <w:p w:rsidR="00251F75" w:rsidP="00251F75" w:rsidRDefault="00251F75" w14:paraId="5E1C1F69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Net-Centric Computing</w:t>
            </w:r>
          </w:p>
        </w:tc>
        <w:tc>
          <w:tcPr>
            <w:tcW w:w="1128" w:type="pct"/>
            <w:tcMar/>
          </w:tcPr>
          <w:p w:rsidRPr="00CB2EA7" w:rsidR="00251F75" w:rsidP="428A26D2" w:rsidRDefault="00251F75" w14:paraId="26B0F077" wp14:textId="79EF181C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251F75" w:rsidTr="428A26D2" w14:paraId="14D70D57" wp14:textId="77777777">
        <w:tc>
          <w:tcPr>
            <w:tcW w:w="1280" w:type="pct"/>
            <w:tcMar/>
          </w:tcPr>
          <w:p w:rsidR="00251F75" w:rsidP="00870DA5" w:rsidRDefault="002D134A" w14:paraId="314DC882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2">
              <w:r w:rsidRPr="002D134A" w:rsidR="00251F75">
                <w:rPr>
                  <w:rStyle w:val="Hyperlink"/>
                  <w:sz w:val="24"/>
                  <w:szCs w:val="24"/>
                </w:rPr>
                <w:t>OS</w:t>
              </w:r>
            </w:hyperlink>
          </w:p>
        </w:tc>
        <w:tc>
          <w:tcPr>
            <w:tcW w:w="2592" w:type="pct"/>
            <w:tcMar/>
          </w:tcPr>
          <w:p w:rsidRPr="00251F75" w:rsidR="00251F75" w:rsidP="00251F75" w:rsidRDefault="00251F75" w14:paraId="79AA334B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Operating Systems</w:t>
            </w:r>
          </w:p>
        </w:tc>
        <w:tc>
          <w:tcPr>
            <w:tcW w:w="1128" w:type="pct"/>
            <w:tcMar/>
          </w:tcPr>
          <w:p w:rsidRPr="00CB2EA7" w:rsidR="00251F75" w:rsidP="428A26D2" w:rsidRDefault="00251F75" w14:paraId="198C5AB9" wp14:textId="7AF09C1A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251F75" w:rsidTr="428A26D2" w14:paraId="33369ECD" wp14:textId="77777777">
        <w:tc>
          <w:tcPr>
            <w:tcW w:w="1280" w:type="pct"/>
            <w:tcMar/>
          </w:tcPr>
          <w:p w:rsidR="00251F75" w:rsidP="00870DA5" w:rsidRDefault="002D134A" w14:paraId="16630CA7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3">
              <w:r w:rsidRPr="002D134A" w:rsidR="00251F75">
                <w:rPr>
                  <w:rStyle w:val="Hyperlink"/>
                  <w:sz w:val="24"/>
                  <w:szCs w:val="24"/>
                </w:rPr>
                <w:t>PL</w:t>
              </w:r>
            </w:hyperlink>
          </w:p>
        </w:tc>
        <w:tc>
          <w:tcPr>
            <w:tcW w:w="2592" w:type="pct"/>
            <w:tcMar/>
          </w:tcPr>
          <w:p w:rsidR="00251F75" w:rsidP="00251F75" w:rsidRDefault="00251F75" w14:paraId="15905CA2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Programming Languages</w:t>
            </w:r>
          </w:p>
        </w:tc>
        <w:tc>
          <w:tcPr>
            <w:tcW w:w="1128" w:type="pct"/>
            <w:tcMar/>
          </w:tcPr>
          <w:p w:rsidRPr="00CB2EA7" w:rsidR="00251F75" w:rsidP="428A26D2" w:rsidRDefault="00251F75" w14:paraId="3CBAA616" wp14:textId="1DC72460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251F75" w:rsidTr="428A26D2" w14:paraId="20F70144" wp14:textId="77777777">
        <w:tc>
          <w:tcPr>
            <w:tcW w:w="1280" w:type="pct"/>
            <w:tcMar/>
          </w:tcPr>
          <w:p w:rsidR="00251F75" w:rsidP="00870DA5" w:rsidRDefault="002D134A" w14:paraId="5F384487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4">
              <w:r w:rsidRPr="002D134A" w:rsidR="00251F75">
                <w:rPr>
                  <w:rStyle w:val="Hyperlink"/>
                  <w:sz w:val="24"/>
                  <w:szCs w:val="24"/>
                </w:rPr>
                <w:t>SE</w:t>
              </w:r>
            </w:hyperlink>
          </w:p>
        </w:tc>
        <w:tc>
          <w:tcPr>
            <w:tcW w:w="2592" w:type="pct"/>
            <w:tcMar/>
          </w:tcPr>
          <w:p w:rsidRPr="00251F75" w:rsidR="00251F75" w:rsidP="00251F75" w:rsidRDefault="00251F75" w14:paraId="142B281B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Software Engineering</w:t>
            </w:r>
          </w:p>
        </w:tc>
        <w:tc>
          <w:tcPr>
            <w:tcW w:w="1128" w:type="pct"/>
            <w:tcMar/>
          </w:tcPr>
          <w:p w:rsidRPr="00CB2EA7" w:rsidR="00251F75" w:rsidP="428A26D2" w:rsidRDefault="00251F75" w14:paraId="2A14F38A" wp14:textId="79D772C4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B2EA7" w:rsidR="00251F75" w:rsidTr="428A26D2" w14:paraId="17457454" wp14:textId="77777777">
        <w:tc>
          <w:tcPr>
            <w:tcW w:w="1280" w:type="pct"/>
            <w:tcMar/>
          </w:tcPr>
          <w:p w:rsidR="00251F75" w:rsidP="00870DA5" w:rsidRDefault="002D134A" w14:paraId="60A2993B" wp14:textId="777777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w:history="1" r:id="rId15">
              <w:r w:rsidRPr="002D134A" w:rsidR="00251F75">
                <w:rPr>
                  <w:rStyle w:val="Hyperlink"/>
                  <w:sz w:val="24"/>
                  <w:szCs w:val="24"/>
                </w:rPr>
                <w:t>SP</w:t>
              </w:r>
            </w:hyperlink>
          </w:p>
        </w:tc>
        <w:tc>
          <w:tcPr>
            <w:tcW w:w="2592" w:type="pct"/>
            <w:tcMar/>
          </w:tcPr>
          <w:p w:rsidRPr="00251F75" w:rsidR="00251F75" w:rsidP="00251F75" w:rsidRDefault="00251F75" w14:paraId="75005C46" wp14:textId="7777777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51F75">
              <w:rPr>
                <w:bCs/>
                <w:sz w:val="24"/>
                <w:szCs w:val="24"/>
              </w:rPr>
              <w:t>Social and Professional Issues</w:t>
            </w:r>
          </w:p>
        </w:tc>
        <w:tc>
          <w:tcPr>
            <w:tcW w:w="1128" w:type="pct"/>
            <w:tcMar/>
          </w:tcPr>
          <w:p w:rsidRPr="00CB2EA7" w:rsidR="00251F75" w:rsidP="428A26D2" w:rsidRDefault="00251F75" w14:paraId="13849C40" wp14:textId="0651D5D9">
            <w:pPr>
              <w:jc w:val="center"/>
              <w:rPr>
                <w:sz w:val="28"/>
                <w:szCs w:val="28"/>
              </w:rPr>
            </w:pPr>
            <w:r w:rsidRPr="428A26D2" w:rsidR="428A26D2">
              <w:rPr>
                <w:sz w:val="24"/>
                <w:szCs w:val="24"/>
              </w:rPr>
              <w:t>variable (1-</w:t>
            </w:r>
            <w:r w:rsidRPr="428A26D2" w:rsidR="428A26D2">
              <w:rPr>
                <w:sz w:val="24"/>
                <w:szCs w:val="24"/>
              </w:rPr>
              <w:t>2</w:t>
            </w:r>
            <w:r w:rsidRPr="428A26D2" w:rsidR="428A26D2">
              <w:rPr>
                <w:sz w:val="24"/>
                <w:szCs w:val="24"/>
              </w:rPr>
              <w:t>)</w:t>
            </w:r>
          </w:p>
        </w:tc>
      </w:tr>
    </w:tbl>
    <w:p xmlns:wp14="http://schemas.microsoft.com/office/word/2010/wordml" w:rsidRPr="004875A4" w:rsidR="00CB2EA7" w:rsidP="00CB2EA7" w:rsidRDefault="00CB2EA7" w14:paraId="65F9C3DC" wp14:textId="77777777">
      <w:pPr>
        <w:jc w:val="both"/>
        <w:rPr>
          <w:b/>
          <w:sz w:val="24"/>
          <w:szCs w:val="24"/>
        </w:rPr>
      </w:pPr>
    </w:p>
    <w:p xmlns:wp14="http://schemas.microsoft.com/office/word/2010/wordml" w:rsidRPr="00EA74E2" w:rsidR="00CB2EA7" w:rsidP="00CB2EA7" w:rsidRDefault="00CB2EA7" w14:paraId="5023141B" wp14:textId="77777777">
      <w:pPr>
        <w:jc w:val="both"/>
        <w:rPr>
          <w:b/>
          <w:sz w:val="24"/>
          <w:szCs w:val="24"/>
        </w:rPr>
      </w:pPr>
    </w:p>
    <w:p xmlns:wp14="http://schemas.microsoft.com/office/word/2010/wordml" w:rsidRPr="00FF6722" w:rsidR="00622DA8" w:rsidP="428A26D2" w:rsidRDefault="00622DA8" w14:paraId="44FB30F8" wp14:textId="35F0E868">
      <w:pPr>
        <w:jc w:val="center"/>
        <w:rPr>
          <w:b w:val="1"/>
          <w:bCs w:val="1"/>
          <w:sz w:val="28"/>
          <w:szCs w:val="28"/>
        </w:rPr>
      </w:pPr>
    </w:p>
    <w:sectPr w:rsidRPr="00FF6722" w:rsidR="00622DA8" w:rsidSect="00622DA8">
      <w:footerReference w:type="even" r:id="rId16"/>
      <w:footerReference w:type="default" r:id="rId17"/>
      <w:pgSz w:w="12240" w:h="15840" w:orient="portrait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63DCB" w:rsidRDefault="00063DCB" w14:paraId="722B00AE" wp14:textId="77777777">
      <w:r>
        <w:separator/>
      </w:r>
    </w:p>
  </w:endnote>
  <w:endnote w:type="continuationSeparator" w:id="0">
    <w:p xmlns:wp14="http://schemas.microsoft.com/office/word/2010/wordml" w:rsidR="00063DCB" w:rsidRDefault="00063DCB" w14:paraId="42C6D7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60973" w:rsidP="00622DA8" w:rsidRDefault="00C60973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60973" w:rsidP="00622DA8" w:rsidRDefault="00C60973" w14:paraId="3041E394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C60973" w:rsidP="00622DA8" w:rsidRDefault="00C60973" w14:paraId="68A96DDB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3B6">
      <w:rPr>
        <w:rStyle w:val="PageNumber"/>
        <w:noProof/>
      </w:rPr>
      <w:t>7</w:t>
    </w:r>
    <w:r>
      <w:rPr>
        <w:rStyle w:val="PageNumber"/>
      </w:rPr>
      <w:fldChar w:fldCharType="end"/>
    </w:r>
  </w:p>
  <w:p xmlns:wp14="http://schemas.microsoft.com/office/word/2010/wordml" w:rsidR="00C60973" w:rsidP="00622DA8" w:rsidRDefault="00C60973" w14:paraId="1DA6542E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63DCB" w:rsidRDefault="00063DCB" w14:paraId="6E1831B3" wp14:textId="77777777">
      <w:r>
        <w:separator/>
      </w:r>
    </w:p>
  </w:footnote>
  <w:footnote w:type="continuationSeparator" w:id="0">
    <w:p xmlns:wp14="http://schemas.microsoft.com/office/word/2010/wordml" w:rsidR="00063DCB" w:rsidRDefault="00063DCB" w14:paraId="54E11D2A" wp14:textId="77777777">
      <w:r>
        <w:continuationSeparator/>
      </w:r>
    </w:p>
  </w:footnote>
  <w:footnote w:id="1">
    <w:p xmlns:wp14="http://schemas.microsoft.com/office/word/2010/wordml" w:rsidR="00C60973" w:rsidP="00CB2EA7" w:rsidRDefault="00C60973" w14:paraId="3E9B65E2" wp14:textId="77777777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hyperlink w:history="1" r:id="rId1">
        <w:r w:rsidRPr="001C61B8" w:rsidR="00DE6B49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E6B49">
        <w:rPr>
          <w:sz w:val="24"/>
          <w:szCs w:val="24"/>
        </w:rPr>
        <w:t xml:space="preserve"> </w:t>
      </w:r>
      <w:r>
        <w:rPr>
          <w:sz w:val="24"/>
          <w:szCs w:val="24"/>
        </w:rPr>
        <w:t>for a description of Computer Science Knowledge units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27F4319"/>
    <w:multiLevelType w:val="hybridMultilevel"/>
    <w:tmpl w:val="BDE825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DCD5C18"/>
    <w:multiLevelType w:val="hybrid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D436758"/>
    <w:multiLevelType w:val="hybridMultilevel"/>
    <w:tmpl w:val="D7C05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39D2999"/>
    <w:multiLevelType w:val="hybridMultilevel"/>
    <w:tmpl w:val="2C9E3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38B4154"/>
    <w:multiLevelType w:val="multilevel"/>
    <w:tmpl w:val="EBD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Arial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1429F"/>
    <w:multiLevelType w:val="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6F857FAE"/>
    <w:multiLevelType w:val="hybridMultilevel"/>
    <w:tmpl w:val="268E7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47AA5"/>
    <w:multiLevelType w:val="hybridMultilevel"/>
    <w:tmpl w:val="CF569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6"/>
  </w:num>
  <w:num w:numId="5">
    <w:abstractNumId w:val="17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5"/>
  </w:num>
  <w:num w:numId="11">
    <w:abstractNumId w:val="4"/>
  </w:num>
  <w:num w:numId="12">
    <w:abstractNumId w:val="22"/>
  </w:num>
  <w:num w:numId="13">
    <w:abstractNumId w:val="0"/>
  </w:num>
  <w:num w:numId="14">
    <w:abstractNumId w:val="19"/>
  </w:num>
  <w:num w:numId="15">
    <w:abstractNumId w:val="14"/>
  </w:num>
  <w:num w:numId="16">
    <w:abstractNumId w:val="27"/>
  </w:num>
  <w:num w:numId="17">
    <w:abstractNumId w:val="11"/>
  </w:num>
  <w:num w:numId="18">
    <w:abstractNumId w:val="8"/>
  </w:num>
  <w:num w:numId="19">
    <w:abstractNumId w:val="12"/>
  </w:num>
  <w:num w:numId="20">
    <w:abstractNumId w:val="1"/>
  </w:num>
  <w:num w:numId="21">
    <w:abstractNumId w:val="25"/>
  </w:num>
  <w:num w:numId="22">
    <w:abstractNumId w:val="20"/>
  </w:num>
  <w:num w:numId="23">
    <w:abstractNumId w:val="18"/>
  </w:num>
  <w:num w:numId="24">
    <w:abstractNumId w:val="16"/>
  </w:num>
  <w:num w:numId="25">
    <w:abstractNumId w:val="24"/>
  </w:num>
  <w:num w:numId="26">
    <w:abstractNumId w:val="10"/>
  </w:num>
  <w:num w:numId="27">
    <w:abstractNumId w:val="13"/>
  </w:num>
  <w:num w:numId="28">
    <w:abstractNumId w:val="2"/>
  </w:num>
  <w:num w:numId="29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3MTUzMjYxNTQ0MzVS0lEKTi0uzszPAykwqwUA2JI7oiwAAAA="/>
  </w:docVars>
  <w:rsids>
    <w:rsidRoot w:val="009B117C"/>
    <w:rsid w:val="00040CF0"/>
    <w:rsid w:val="00061938"/>
    <w:rsid w:val="00063DCB"/>
    <w:rsid w:val="00072C71"/>
    <w:rsid w:val="000B0CEF"/>
    <w:rsid w:val="000B2B49"/>
    <w:rsid w:val="000E28DA"/>
    <w:rsid w:val="000F5A83"/>
    <w:rsid w:val="00107FC6"/>
    <w:rsid w:val="00140F43"/>
    <w:rsid w:val="001B0E48"/>
    <w:rsid w:val="002219C9"/>
    <w:rsid w:val="0023681E"/>
    <w:rsid w:val="00251F75"/>
    <w:rsid w:val="002B2086"/>
    <w:rsid w:val="002C0550"/>
    <w:rsid w:val="002D134A"/>
    <w:rsid w:val="002E157B"/>
    <w:rsid w:val="003604E2"/>
    <w:rsid w:val="00364FA5"/>
    <w:rsid w:val="00387CFC"/>
    <w:rsid w:val="003B70C9"/>
    <w:rsid w:val="003D7932"/>
    <w:rsid w:val="00407412"/>
    <w:rsid w:val="004216B3"/>
    <w:rsid w:val="00443D7E"/>
    <w:rsid w:val="004F0CBF"/>
    <w:rsid w:val="0053170D"/>
    <w:rsid w:val="0054496D"/>
    <w:rsid w:val="00583E52"/>
    <w:rsid w:val="005A7C2E"/>
    <w:rsid w:val="005B106A"/>
    <w:rsid w:val="005B43B6"/>
    <w:rsid w:val="00622DA8"/>
    <w:rsid w:val="00634AD1"/>
    <w:rsid w:val="00640DC4"/>
    <w:rsid w:val="00662585"/>
    <w:rsid w:val="00695713"/>
    <w:rsid w:val="0069786F"/>
    <w:rsid w:val="006D3164"/>
    <w:rsid w:val="00746B81"/>
    <w:rsid w:val="007D3786"/>
    <w:rsid w:val="0082424C"/>
    <w:rsid w:val="00831470"/>
    <w:rsid w:val="008407F3"/>
    <w:rsid w:val="008441F9"/>
    <w:rsid w:val="00870DA5"/>
    <w:rsid w:val="0087463D"/>
    <w:rsid w:val="00874C19"/>
    <w:rsid w:val="008E75C5"/>
    <w:rsid w:val="0092073E"/>
    <w:rsid w:val="0092255B"/>
    <w:rsid w:val="0094059D"/>
    <w:rsid w:val="00952E91"/>
    <w:rsid w:val="00971BAE"/>
    <w:rsid w:val="009D666A"/>
    <w:rsid w:val="00A169CE"/>
    <w:rsid w:val="00A75B04"/>
    <w:rsid w:val="00A811E0"/>
    <w:rsid w:val="00A8250F"/>
    <w:rsid w:val="00B0326E"/>
    <w:rsid w:val="00B615C9"/>
    <w:rsid w:val="00BC5468"/>
    <w:rsid w:val="00BC54D8"/>
    <w:rsid w:val="00BF488C"/>
    <w:rsid w:val="00C42211"/>
    <w:rsid w:val="00C55990"/>
    <w:rsid w:val="00C60973"/>
    <w:rsid w:val="00CB2EA7"/>
    <w:rsid w:val="00CC2D77"/>
    <w:rsid w:val="00CC3297"/>
    <w:rsid w:val="00CC46DD"/>
    <w:rsid w:val="00DE6B49"/>
    <w:rsid w:val="00E11D44"/>
    <w:rsid w:val="00E16E75"/>
    <w:rsid w:val="00E330EC"/>
    <w:rsid w:val="00E346E0"/>
    <w:rsid w:val="00ED7613"/>
    <w:rsid w:val="00F868C1"/>
    <w:rsid w:val="00FA11C9"/>
    <w:rsid w:val="00FC181A"/>
    <w:rsid w:val="428A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332175-8F5C-4098-8B3B-E9B018A407DE}"/>
  <w14:docId w14:val="069A4E0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3429C"/>
    <w:rPr>
      <w:lang w:eastAsia="en-US"/>
    </w:rPr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D046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paragraph" w:styleId="BalloonText">
    <w:name w:val="Balloon Text"/>
    <w:basedOn w:val="Normal"/>
    <w:semiHidden/>
    <w:rsid w:val="008427E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B20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2086"/>
  </w:style>
  <w:style w:type="character" w:styleId="CommentTextChar" w:customStyle="1">
    <w:name w:val="Comment Text Char"/>
    <w:basedOn w:val="DefaultParagraphFont"/>
    <w:link w:val="CommentText"/>
    <w:rsid w:val="002B2086"/>
  </w:style>
  <w:style w:type="paragraph" w:styleId="CommentSubject">
    <w:name w:val="annotation subject"/>
    <w:basedOn w:val="CommentText"/>
    <w:next w:val="CommentText"/>
    <w:link w:val="CommentSubjectChar"/>
    <w:rsid w:val="002B2086"/>
    <w:rPr>
      <w:b/>
      <w:bCs/>
    </w:rPr>
  </w:style>
  <w:style w:type="character" w:styleId="CommentSubjectChar" w:customStyle="1">
    <w:name w:val="Comment Subject Char"/>
    <w:link w:val="CommentSubject"/>
    <w:rsid w:val="002B2086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omputer.org/education/cc2001/final/chapter05.htm" TargetMode="External" Id="rId8" /><Relationship Type="http://schemas.openxmlformats.org/officeDocument/2006/relationships/hyperlink" Target="http://www.computer.org/education/cc2001/final/chapter05.htm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://www.cis.fiu.edu/programs/undergrad/cs/assessment/" TargetMode="External" Id="rId7" /><Relationship Type="http://schemas.openxmlformats.org/officeDocument/2006/relationships/hyperlink" Target="http://www.computer.org/education/cc2001/final/chapter05.htm" TargetMode="Externa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computer.org/education/cc2001/final/chapter05.htm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://www.computer.org/education/cc2001/final/chapter05.htm" TargetMode="External" Id="rId15" /><Relationship Type="http://schemas.openxmlformats.org/officeDocument/2006/relationships/hyperlink" Target="http://www.computer.org/education/cc2001/final/chapter05.htm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://www.computer.org/education/cc2001/final/chapter05.htm" TargetMode="External" Id="rId9" /><Relationship Type="http://schemas.openxmlformats.org/officeDocument/2006/relationships/hyperlink" Target="http://www.computer.org/education/cc2001/final/chapter05.htm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Doc1.dot</ap:Template>
  <ap:Application>Microsoft Office Word</ap:Application>
  <ap:DocSecurity>0</ap:DocSecurity>
  <ap:ScaleCrop>false</ap:ScaleCrop>
  <ap:Company>FIU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 of Computer Science</dc:title>
  <dc:subject/>
  <dc:creator>Masoud Milani</dc:creator>
  <keywords/>
  <dc:description/>
  <lastModifiedBy>Masoud Sadjadi</lastModifiedBy>
  <revision>18</revision>
  <lastPrinted>2019-11-23T00:25:00.0000000Z</lastPrinted>
  <dcterms:created xsi:type="dcterms:W3CDTF">2019-11-26T01:29:00.0000000Z</dcterms:created>
  <dcterms:modified xsi:type="dcterms:W3CDTF">2019-11-26T02:13:32.1872889Z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</Properties>
</file>