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174"/>
        <w:gridCol w:w="4466"/>
      </w:tblGrid>
      <w:tr w:rsidR="00E80863" w:rsidRPr="00047B5D" w14:paraId="4470941D" w14:textId="77777777" w:rsidTr="2C185714">
        <w:tc>
          <w:tcPr>
            <w:tcW w:w="8856" w:type="dxa"/>
            <w:gridSpan w:val="2"/>
          </w:tcPr>
          <w:p w14:paraId="5D466616" w14:textId="77777777" w:rsidR="00E80863" w:rsidRPr="00047B5D" w:rsidRDefault="000013D4" w:rsidP="00C9376A">
            <w:pPr>
              <w:jc w:val="center"/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 xml:space="preserve">Knight Foundation </w:t>
            </w:r>
            <w:r w:rsidR="00AB74C7" w:rsidRPr="00047B5D">
              <w:rPr>
                <w:b/>
                <w:sz w:val="28"/>
                <w:szCs w:val="28"/>
              </w:rPr>
              <w:t>School of Computing and Information Sciences</w:t>
            </w:r>
          </w:p>
          <w:p w14:paraId="70C74B82" w14:textId="77777777" w:rsidR="00E80863" w:rsidRPr="00047B5D" w:rsidRDefault="00E80863" w:rsidP="00E80863">
            <w:pPr>
              <w:rPr>
                <w:b/>
                <w:sz w:val="24"/>
                <w:szCs w:val="24"/>
              </w:rPr>
            </w:pPr>
          </w:p>
          <w:tbl>
            <w:tblPr>
              <w:tblW w:w="8998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22"/>
              <w:gridCol w:w="3076"/>
            </w:tblGrid>
            <w:tr w:rsidR="00AA0560" w:rsidRPr="00047B5D" w14:paraId="71576693" w14:textId="77777777" w:rsidTr="4C7FB0C9">
              <w:tc>
                <w:tcPr>
                  <w:tcW w:w="5922" w:type="dxa"/>
                </w:tcPr>
                <w:p w14:paraId="28A89B2F" w14:textId="5DF2AA1F" w:rsidR="00AA0560" w:rsidRPr="00047B5D" w:rsidRDefault="00AA0560" w:rsidP="09AFD883">
                  <w:pPr>
                    <w:ind w:left="-113"/>
                    <w:rPr>
                      <w:b/>
                      <w:bCs/>
                      <w:sz w:val="24"/>
                      <w:szCs w:val="24"/>
                    </w:rPr>
                  </w:pPr>
                  <w:r w:rsidRPr="4C7FB0C9">
                    <w:rPr>
                      <w:b/>
                      <w:bCs/>
                      <w:sz w:val="28"/>
                      <w:szCs w:val="28"/>
                    </w:rPr>
                    <w:t>Course Title:</w:t>
                  </w:r>
                  <w:r w:rsidR="1617CA91" w:rsidRPr="4C7FB0C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4D8FE674" w:rsidRPr="4C7FB0C9">
                    <w:rPr>
                      <w:sz w:val="24"/>
                      <w:szCs w:val="24"/>
                    </w:rPr>
                    <w:t xml:space="preserve">Emerging Topics </w:t>
                  </w:r>
                  <w:r w:rsidR="38520E1F" w:rsidRPr="4C7FB0C9">
                    <w:rPr>
                      <w:sz w:val="24"/>
                      <w:szCs w:val="24"/>
                    </w:rPr>
                    <w:t>in Digital Life</w:t>
                  </w:r>
                </w:p>
              </w:tc>
              <w:tc>
                <w:tcPr>
                  <w:tcW w:w="3076" w:type="dxa"/>
                </w:tcPr>
                <w:p w14:paraId="675635B6" w14:textId="4D6252E5" w:rsidR="00AA0560" w:rsidRPr="00047B5D" w:rsidRDefault="00AA0560" w:rsidP="0098266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79C366DC">
                    <w:rPr>
                      <w:b/>
                      <w:bCs/>
                      <w:sz w:val="28"/>
                      <w:szCs w:val="28"/>
                    </w:rPr>
                    <w:t>Date:</w:t>
                  </w:r>
                  <w:r w:rsidR="65BF1458" w:rsidRPr="79C366D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47B5D" w:rsidRPr="79C366DC">
                    <w:rPr>
                      <w:sz w:val="24"/>
                      <w:szCs w:val="24"/>
                    </w:rPr>
                    <w:t>10/</w:t>
                  </w:r>
                  <w:r w:rsidR="00405834">
                    <w:rPr>
                      <w:sz w:val="24"/>
                      <w:szCs w:val="24"/>
                    </w:rPr>
                    <w:t>26</w:t>
                  </w:r>
                  <w:r w:rsidR="00C74730" w:rsidRPr="79C366DC">
                    <w:rPr>
                      <w:sz w:val="24"/>
                      <w:szCs w:val="24"/>
                    </w:rPr>
                    <w:t>/2022</w:t>
                  </w:r>
                  <w:r w:rsidR="008347D7" w:rsidRPr="79C366D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106FEFA" w14:textId="77777777" w:rsidR="00AA0560" w:rsidRPr="00047B5D" w:rsidRDefault="00AA0560" w:rsidP="00E80863">
            <w:pPr>
              <w:rPr>
                <w:b/>
                <w:sz w:val="24"/>
                <w:szCs w:val="24"/>
              </w:rPr>
            </w:pPr>
          </w:p>
        </w:tc>
      </w:tr>
      <w:tr w:rsidR="00E80863" w:rsidRPr="00047B5D" w14:paraId="41328C48" w14:textId="77777777" w:rsidTr="2C185714">
        <w:trPr>
          <w:trHeight w:val="323"/>
        </w:trPr>
        <w:tc>
          <w:tcPr>
            <w:tcW w:w="8856" w:type="dxa"/>
            <w:gridSpan w:val="2"/>
          </w:tcPr>
          <w:p w14:paraId="2DEEE777" w14:textId="77777777" w:rsidR="00E80863" w:rsidRPr="00047B5D" w:rsidRDefault="00E80863" w:rsidP="00AA0560">
            <w:pPr>
              <w:rPr>
                <w:b/>
                <w:sz w:val="28"/>
                <w:szCs w:val="28"/>
              </w:rPr>
            </w:pPr>
          </w:p>
        </w:tc>
      </w:tr>
      <w:tr w:rsidR="00E80863" w:rsidRPr="00C9376A" w14:paraId="2315B8E3" w14:textId="77777777" w:rsidTr="2C185714">
        <w:trPr>
          <w:trHeight w:val="322"/>
        </w:trPr>
        <w:tc>
          <w:tcPr>
            <w:tcW w:w="8856" w:type="dxa"/>
            <w:gridSpan w:val="2"/>
          </w:tcPr>
          <w:p w14:paraId="4B3C8E02" w14:textId="635B27F0" w:rsidR="00E80863" w:rsidRPr="00047B5D" w:rsidRDefault="00E80863" w:rsidP="00E80863">
            <w:pPr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>Course Number:</w:t>
            </w:r>
            <w:r w:rsidR="008347D7" w:rsidRPr="00047B5D">
              <w:rPr>
                <w:b/>
                <w:sz w:val="28"/>
                <w:szCs w:val="28"/>
              </w:rPr>
              <w:t xml:space="preserve"> </w:t>
            </w:r>
            <w:r w:rsidR="00C96E7C" w:rsidRPr="00047B5D">
              <w:rPr>
                <w:sz w:val="24"/>
                <w:szCs w:val="24"/>
              </w:rPr>
              <w:t>CTS 1</w:t>
            </w:r>
            <w:r w:rsidR="00261C85">
              <w:rPr>
                <w:sz w:val="24"/>
                <w:szCs w:val="24"/>
              </w:rPr>
              <w:t>500</w:t>
            </w:r>
          </w:p>
          <w:p w14:paraId="6D20B31F" w14:textId="77777777" w:rsidR="007C75AF" w:rsidRPr="00047B5D" w:rsidRDefault="007C75AF" w:rsidP="00E80863">
            <w:pPr>
              <w:rPr>
                <w:b/>
                <w:sz w:val="28"/>
                <w:szCs w:val="28"/>
              </w:rPr>
            </w:pPr>
          </w:p>
          <w:p w14:paraId="1A84A8A5" w14:textId="77777777" w:rsidR="007C75AF" w:rsidRPr="00047B5D" w:rsidRDefault="007C75AF" w:rsidP="00E80863">
            <w:pPr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>Number of Credits:</w:t>
            </w:r>
            <w:r w:rsidR="008347D7" w:rsidRPr="00047B5D">
              <w:rPr>
                <w:b/>
                <w:sz w:val="28"/>
                <w:szCs w:val="28"/>
              </w:rPr>
              <w:t xml:space="preserve"> </w:t>
            </w:r>
            <w:r w:rsidR="008347D7" w:rsidRPr="00047B5D">
              <w:rPr>
                <w:sz w:val="24"/>
                <w:szCs w:val="24"/>
              </w:rPr>
              <w:t>3</w:t>
            </w:r>
          </w:p>
          <w:p w14:paraId="6E46897F" w14:textId="77777777" w:rsidR="00E80863" w:rsidRPr="00047B5D" w:rsidRDefault="00E80863" w:rsidP="00C937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460A" w:rsidRPr="00C9376A" w14:paraId="21A96177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7BC" w14:textId="072319C2" w:rsidR="00D0460A" w:rsidRPr="00C9376A" w:rsidRDefault="00F05B51" w:rsidP="00F05B51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Subject Area: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FC68E3">
              <w:rPr>
                <w:sz w:val="24"/>
                <w:szCs w:val="24"/>
              </w:rPr>
              <w:t>Cybersecurity</w:t>
            </w:r>
          </w:p>
          <w:p w14:paraId="4863D4C6" w14:textId="77777777" w:rsidR="00F05B51" w:rsidRPr="00C9376A" w:rsidRDefault="00F05B51" w:rsidP="00F05B51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2BA" w14:textId="77777777" w:rsidR="00CE391C" w:rsidRPr="00C9376A" w:rsidRDefault="00D0460A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Subject Area Coordinator:</w:t>
            </w:r>
            <w:r w:rsidR="00CE391C" w:rsidRPr="00C9376A">
              <w:rPr>
                <w:b/>
                <w:sz w:val="24"/>
                <w:szCs w:val="24"/>
              </w:rPr>
              <w:t xml:space="preserve"> </w:t>
            </w:r>
          </w:p>
          <w:p w14:paraId="7E31E864" w14:textId="55A27FBA" w:rsidR="00E80863" w:rsidRPr="00C9376A" w:rsidRDefault="00405834" w:rsidP="00D0460A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Patricia McDermott-Wells, PhD</w:t>
            </w:r>
          </w:p>
          <w:p w14:paraId="5BAD47D3" w14:textId="6D0325EE" w:rsidR="007C75AF" w:rsidRPr="00C9376A" w:rsidRDefault="007C75AF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email:</w:t>
            </w:r>
            <w:r w:rsidR="00CE391C" w:rsidRPr="00C9376A">
              <w:rPr>
                <w:b/>
                <w:sz w:val="24"/>
                <w:szCs w:val="24"/>
              </w:rPr>
              <w:t xml:space="preserve"> </w:t>
            </w:r>
            <w:r w:rsidR="00405834">
              <w:rPr>
                <w:sz w:val="24"/>
                <w:szCs w:val="24"/>
              </w:rPr>
              <w:t>mcdwells@fiu.edu</w:t>
            </w:r>
          </w:p>
        </w:tc>
      </w:tr>
      <w:tr w:rsidR="00D0460A" w:rsidRPr="00C9376A" w14:paraId="59960511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BCE0" w14:textId="77777777" w:rsidR="00555F48" w:rsidRDefault="00D0460A" w:rsidP="00555F48">
            <w:r w:rsidRPr="00C9376A">
              <w:rPr>
                <w:b/>
                <w:sz w:val="24"/>
                <w:szCs w:val="24"/>
              </w:rPr>
              <w:t>Catalog Description: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555F48">
              <w:rPr>
                <w:rStyle w:val="normaltextrun"/>
                <w:rFonts w:ascii="Calibri" w:hAnsi="Calibri" w:cs="Calibri"/>
                <w:sz w:val="22"/>
                <w:szCs w:val="22"/>
              </w:rPr>
              <w:t>Explore ever-changing boundaries between public and private digital lives,</w:t>
            </w:r>
            <w:r w:rsidR="00555F48">
              <w:rPr>
                <w:rStyle w:val="normaltextrun"/>
                <w:rFonts w:ascii="Calibri" w:hAnsi="Calibri" w:cs="Calibri"/>
              </w:rPr>
              <w:t xml:space="preserve"> and the cultural and societal</w:t>
            </w:r>
            <w:r w:rsidR="00555F4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impacts of </w:t>
            </w:r>
            <w:r w:rsidR="00555F48">
              <w:rPr>
                <w:rStyle w:val="normaltextrun"/>
                <w:rFonts w:ascii="Calibri" w:hAnsi="Calibri" w:cs="Calibri"/>
              </w:rPr>
              <w:t xml:space="preserve">data collection, </w:t>
            </w:r>
            <w:r w:rsidR="00555F4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misinformation, </w:t>
            </w:r>
            <w:r w:rsidR="00555F48">
              <w:rPr>
                <w:rStyle w:val="normaltextrun"/>
                <w:rFonts w:ascii="Calibri" w:hAnsi="Calibri" w:cs="Calibri"/>
              </w:rPr>
              <w:t>media bias, cyber threats, and emerging technologies</w:t>
            </w:r>
            <w:r w:rsidR="00555F48">
              <w:rPr>
                <w:rStyle w:val="normaltextrun"/>
                <w:rFonts w:ascii="Calibri" w:hAnsi="Calibri" w:cs="Calibri"/>
                <w:sz w:val="22"/>
                <w:szCs w:val="22"/>
              </w:rPr>
              <w:t>. </w:t>
            </w:r>
            <w:r w:rsidR="00555F4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A0CD6B6" w14:textId="337E4AC3" w:rsidR="00CE391C" w:rsidRPr="00402ABE" w:rsidRDefault="00CE391C" w:rsidP="00402ABE"/>
        </w:tc>
      </w:tr>
      <w:tr w:rsidR="00D0460A" w:rsidRPr="00C9376A" w14:paraId="4052ED1F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D188" w14:textId="77777777" w:rsidR="00C96E7C" w:rsidRDefault="00D0460A" w:rsidP="00C74730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Textbook:</w:t>
            </w:r>
            <w:r w:rsidR="00336203" w:rsidRPr="00C9376A">
              <w:rPr>
                <w:b/>
                <w:sz w:val="24"/>
                <w:szCs w:val="24"/>
              </w:rPr>
              <w:t xml:space="preserve"> </w:t>
            </w:r>
          </w:p>
          <w:p w14:paraId="0FBF7E0A" w14:textId="67AA4007" w:rsidR="00D0460A" w:rsidRPr="00C96E7C" w:rsidRDefault="7E05755F" w:rsidP="79C366DC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4"/>
                <w:szCs w:val="24"/>
              </w:rPr>
            </w:pPr>
            <w:r w:rsidRPr="2C185714">
              <w:rPr>
                <w:color w:val="0F1111"/>
                <w:sz w:val="24"/>
                <w:szCs w:val="24"/>
              </w:rPr>
              <w:t xml:space="preserve">Cybersecurity for Beginners, by </w:t>
            </w:r>
            <w:proofErr w:type="spellStart"/>
            <w:r w:rsidRPr="2C185714">
              <w:rPr>
                <w:color w:val="0F1111"/>
                <w:sz w:val="24"/>
                <w:szCs w:val="24"/>
              </w:rPr>
              <w:t>Raef</w:t>
            </w:r>
            <w:proofErr w:type="spellEnd"/>
            <w:r w:rsidRPr="2C185714">
              <w:rPr>
                <w:color w:val="0F1111"/>
                <w:sz w:val="24"/>
                <w:szCs w:val="24"/>
              </w:rPr>
              <w:t xml:space="preserve"> </w:t>
            </w:r>
            <w:proofErr w:type="spellStart"/>
            <w:r w:rsidRPr="2C185714">
              <w:rPr>
                <w:color w:val="0F1111"/>
                <w:sz w:val="24"/>
                <w:szCs w:val="24"/>
              </w:rPr>
              <w:t>Meeuwisse</w:t>
            </w:r>
            <w:proofErr w:type="spellEnd"/>
            <w:r w:rsidRPr="2C185714">
              <w:rPr>
                <w:color w:val="0F1111"/>
                <w:sz w:val="24"/>
                <w:szCs w:val="24"/>
              </w:rPr>
              <w:t>, 2017 (978-1911452034)</w:t>
            </w:r>
          </w:p>
        </w:tc>
      </w:tr>
      <w:tr w:rsidR="00D0460A" w:rsidRPr="00C9376A" w14:paraId="14C5A15B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1E5" w14:textId="113BBCC2" w:rsidR="006751C3" w:rsidRPr="00C9376A" w:rsidRDefault="00D0460A" w:rsidP="79C366DC">
            <w:pPr>
              <w:rPr>
                <w:b/>
                <w:bCs/>
                <w:sz w:val="24"/>
                <w:szCs w:val="24"/>
              </w:rPr>
            </w:pPr>
            <w:r w:rsidRPr="79C366DC">
              <w:rPr>
                <w:b/>
                <w:bCs/>
                <w:sz w:val="24"/>
                <w:szCs w:val="24"/>
              </w:rPr>
              <w:t>References:</w:t>
            </w:r>
            <w:r w:rsidR="007E4149" w:rsidRPr="79C366D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0D3C4D2" w14:textId="45F03DAE" w:rsidR="006751C3" w:rsidRPr="007216E6" w:rsidRDefault="007E4149" w:rsidP="79C366DC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Public Parts: How Sharing in the Digital Age Improves the Way We Work and Live, by Jeff Jarvis, 2011 (</w:t>
            </w:r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>978-1451636000)</w:t>
            </w:r>
          </w:p>
          <w:p w14:paraId="0E27FE13" w14:textId="77777777" w:rsidR="00555F48" w:rsidRPr="00C9376A" w:rsidRDefault="00555F48" w:rsidP="00555F4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 xml:space="preserve">Emerging Media, by Jason </w:t>
            </w:r>
            <w:proofErr w:type="spellStart"/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>Zenor</w:t>
            </w:r>
            <w:proofErr w:type="spellEnd"/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>, 2020 (978-1516536573)</w:t>
            </w:r>
          </w:p>
          <w:p w14:paraId="485F8D89" w14:textId="4BA0E6A7" w:rsidR="006751C3" w:rsidRPr="00C9376A" w:rsidRDefault="17AC0E98" w:rsidP="79C366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F1111"/>
                <w:sz w:val="21"/>
                <w:szCs w:val="21"/>
              </w:rPr>
            </w:pPr>
            <w:r w:rsidRPr="79C366DC">
              <w:rPr>
                <w:sz w:val="24"/>
                <w:szCs w:val="24"/>
              </w:rPr>
              <w:t xml:space="preserve">Cybersecurity: The Beginner's Guide: A comprehensive guide to getting started in cybersecurity, by </w:t>
            </w:r>
            <w:proofErr w:type="spellStart"/>
            <w:r w:rsidRPr="79C366DC">
              <w:rPr>
                <w:sz w:val="24"/>
                <w:szCs w:val="24"/>
              </w:rPr>
              <w:t>Erdal</w:t>
            </w:r>
            <w:proofErr w:type="spellEnd"/>
            <w:r w:rsidRPr="79C366DC">
              <w:rPr>
                <w:sz w:val="24"/>
                <w:szCs w:val="24"/>
              </w:rPr>
              <w:t xml:space="preserve"> </w:t>
            </w:r>
            <w:proofErr w:type="spellStart"/>
            <w:r w:rsidRPr="79C366DC">
              <w:rPr>
                <w:sz w:val="24"/>
                <w:szCs w:val="24"/>
              </w:rPr>
              <w:t>Ozkaya</w:t>
            </w:r>
            <w:proofErr w:type="spellEnd"/>
            <w:r w:rsidRPr="79C366DC">
              <w:rPr>
                <w:sz w:val="24"/>
                <w:szCs w:val="24"/>
              </w:rPr>
              <w:t>, 2019 (</w:t>
            </w:r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>978-1789616194);</w:t>
            </w:r>
          </w:p>
        </w:tc>
      </w:tr>
      <w:tr w:rsidR="00D0460A" w:rsidRPr="00C9376A" w14:paraId="33455785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D8B3" w14:textId="66064957" w:rsidR="00D0460A" w:rsidRPr="00C9376A" w:rsidRDefault="00D0460A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Prerequisites Course</w:t>
            </w:r>
            <w:r w:rsidR="004875A4" w:rsidRPr="00C9376A">
              <w:rPr>
                <w:b/>
                <w:sz w:val="24"/>
                <w:szCs w:val="24"/>
              </w:rPr>
              <w:t>s</w:t>
            </w:r>
            <w:r w:rsidRPr="00C9376A">
              <w:rPr>
                <w:b/>
                <w:sz w:val="24"/>
                <w:szCs w:val="24"/>
              </w:rPr>
              <w:t>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C74730">
              <w:rPr>
                <w:sz w:val="24"/>
                <w:szCs w:val="24"/>
              </w:rPr>
              <w:t>None</w:t>
            </w:r>
          </w:p>
        </w:tc>
      </w:tr>
      <w:tr w:rsidR="007C75AF" w:rsidRPr="00C9376A" w14:paraId="2CEAE324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52FA" w14:textId="77777777" w:rsidR="007C75AF" w:rsidRPr="00C71523" w:rsidRDefault="007C75AF" w:rsidP="004875A4">
            <w:pPr>
              <w:rPr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Corequisites Courses: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B350AB" w:rsidRPr="00B350AB">
              <w:rPr>
                <w:sz w:val="24"/>
                <w:szCs w:val="24"/>
              </w:rPr>
              <w:t>None</w:t>
            </w:r>
          </w:p>
        </w:tc>
      </w:tr>
    </w:tbl>
    <w:p w14:paraId="4A1896E6" w14:textId="77777777" w:rsidR="00350812" w:rsidRDefault="00350812" w:rsidP="00D0460A">
      <w:pPr>
        <w:rPr>
          <w:b/>
          <w:sz w:val="28"/>
          <w:szCs w:val="28"/>
        </w:rPr>
      </w:pPr>
    </w:p>
    <w:p w14:paraId="2C61BF96" w14:textId="5F771316" w:rsidR="004F3D10" w:rsidRDefault="004F3D10" w:rsidP="00D0460A">
      <w:pPr>
        <w:rPr>
          <w:sz w:val="24"/>
          <w:szCs w:val="24"/>
        </w:rPr>
      </w:pPr>
      <w:r w:rsidRPr="006D7D56">
        <w:rPr>
          <w:sz w:val="24"/>
          <w:szCs w:val="24"/>
          <w:u w:val="single"/>
        </w:rPr>
        <w:t>Type:</w:t>
      </w:r>
      <w:r w:rsidRPr="006D7D56">
        <w:rPr>
          <w:sz w:val="24"/>
          <w:szCs w:val="24"/>
        </w:rPr>
        <w:t xml:space="preserve">  </w:t>
      </w:r>
      <w:r>
        <w:tab/>
      </w:r>
      <w:r w:rsidR="00C74730" w:rsidRPr="79C366DC">
        <w:rPr>
          <w:sz w:val="24"/>
          <w:szCs w:val="24"/>
        </w:rPr>
        <w:t>General</w:t>
      </w:r>
      <w:r w:rsidR="003B3C7A" w:rsidRPr="79C366DC">
        <w:rPr>
          <w:sz w:val="24"/>
          <w:szCs w:val="24"/>
        </w:rPr>
        <w:t>.</w:t>
      </w:r>
      <w:r w:rsidR="00CF38F8" w:rsidRPr="79C366DC">
        <w:rPr>
          <w:sz w:val="24"/>
          <w:szCs w:val="24"/>
        </w:rPr>
        <w:t xml:space="preserve"> </w:t>
      </w:r>
      <w:r w:rsidR="00CF38F8" w:rsidRPr="79C366DC">
        <w:rPr>
          <w:i/>
          <w:iCs/>
          <w:sz w:val="24"/>
          <w:szCs w:val="24"/>
        </w:rPr>
        <w:t>Potential</w:t>
      </w:r>
      <w:r w:rsidR="003B3C7A" w:rsidRPr="79C366DC">
        <w:rPr>
          <w:i/>
          <w:iCs/>
          <w:sz w:val="24"/>
          <w:szCs w:val="24"/>
        </w:rPr>
        <w:t xml:space="preserve"> </w:t>
      </w:r>
      <w:bookmarkStart w:id="0" w:name="_Int_dKcWpzHa"/>
      <w:r w:rsidR="2137CAE5" w:rsidRPr="79C366DC">
        <w:rPr>
          <w:i/>
          <w:iCs/>
          <w:sz w:val="24"/>
          <w:szCs w:val="24"/>
        </w:rPr>
        <w:t>UCC (University Core Curriculum)</w:t>
      </w:r>
      <w:bookmarkEnd w:id="0"/>
      <w:r w:rsidR="003B3C7A" w:rsidRPr="79C366DC">
        <w:rPr>
          <w:i/>
          <w:iCs/>
          <w:sz w:val="24"/>
          <w:szCs w:val="24"/>
        </w:rPr>
        <w:t>, Global Learning</w:t>
      </w:r>
    </w:p>
    <w:p w14:paraId="3CFFA2A7" w14:textId="261DE033" w:rsidR="001E2AE4" w:rsidRDefault="001E2AE4" w:rsidP="00D0460A">
      <w:pPr>
        <w:rPr>
          <w:b/>
          <w:sz w:val="28"/>
          <w:szCs w:val="28"/>
        </w:rPr>
      </w:pPr>
    </w:p>
    <w:p w14:paraId="632EDE4A" w14:textId="71EE85BF" w:rsidR="00C22646" w:rsidRPr="00C22646" w:rsidRDefault="00C22646" w:rsidP="00D0460A">
      <w:pPr>
        <w:rPr>
          <w:rStyle w:val="normaltextrun"/>
          <w:i/>
          <w:iCs/>
          <w:color w:val="000000"/>
          <w:sz w:val="24"/>
          <w:szCs w:val="24"/>
          <w:shd w:val="clear" w:color="auto" w:fill="FFFFFF"/>
        </w:rPr>
      </w:pPr>
      <w:r w:rsidRPr="00C22646">
        <w:rPr>
          <w:rStyle w:val="normaltextrun"/>
          <w:i/>
          <w:iCs/>
          <w:color w:val="000000"/>
          <w:sz w:val="24"/>
          <w:szCs w:val="24"/>
          <w:shd w:val="clear" w:color="auto" w:fill="FFFFFF"/>
        </w:rPr>
        <w:t>This is a Global Learning Foundations course that counts toward the FIU Global Learning graduation requirement.</w:t>
      </w:r>
    </w:p>
    <w:p w14:paraId="668DD922" w14:textId="77777777" w:rsidR="00C22646" w:rsidRDefault="00C22646" w:rsidP="00D0460A">
      <w:pPr>
        <w:rPr>
          <w:b/>
          <w:sz w:val="28"/>
          <w:szCs w:val="28"/>
        </w:rPr>
      </w:pPr>
    </w:p>
    <w:p w14:paraId="127615CB" w14:textId="630CB532" w:rsidR="006751C3" w:rsidRPr="00261C85" w:rsidRDefault="00687625" w:rsidP="00687625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4340F885" w14:textId="756AF03C" w:rsidR="00CF2033" w:rsidRPr="00F05B51" w:rsidRDefault="00C74730" w:rsidP="00687625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2E8AD4EB" w14:textId="77777777" w:rsidR="00350812" w:rsidRPr="00F05B51" w:rsidRDefault="00350812" w:rsidP="00350812">
      <w:pPr>
        <w:rPr>
          <w:sz w:val="24"/>
          <w:szCs w:val="24"/>
        </w:rPr>
      </w:pPr>
    </w:p>
    <w:p w14:paraId="50F208AE" w14:textId="79901A20" w:rsidR="00070D93" w:rsidRPr="00261C85" w:rsidRDefault="00714A79" w:rsidP="00070D93">
      <w:hyperlink r:id="rId11" w:history="1">
        <w:r w:rsidR="00350812" w:rsidRPr="00463713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Course </w:t>
        </w:r>
        <w:r w:rsidR="008F05BE" w:rsidRPr="00463713">
          <w:rPr>
            <w:rStyle w:val="Hyperlink"/>
            <w:b/>
            <w:bCs/>
            <w:color w:val="auto"/>
            <w:sz w:val="28"/>
            <w:szCs w:val="28"/>
            <w:u w:val="none"/>
          </w:rPr>
          <w:t>Outcome</w:t>
        </w:r>
        <w:r w:rsidR="00350812" w:rsidRPr="00463713">
          <w:rPr>
            <w:rStyle w:val="Hyperlink"/>
            <w:b/>
            <w:bCs/>
            <w:color w:val="auto"/>
            <w:sz w:val="28"/>
            <w:szCs w:val="28"/>
            <w:u w:val="none"/>
          </w:rPr>
          <w:t>s</w:t>
        </w:r>
      </w:hyperlink>
      <w:r w:rsidR="00350812" w:rsidRPr="00463713">
        <w:rPr>
          <w:b/>
          <w:bCs/>
        </w:rPr>
        <w:t>:</w:t>
      </w:r>
    </w:p>
    <w:p w14:paraId="09D385E9" w14:textId="77777777" w:rsidR="00BE0CA9" w:rsidRDefault="00BE0CA9" w:rsidP="00BE0CA9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  <w:r>
        <w:rPr>
          <w:rStyle w:val="normaltextrun"/>
          <w:rFonts w:asciiTheme="minorHAnsi" w:hAnsiTheme="minorHAnsi" w:cstheme="minorBidi"/>
        </w:rPr>
        <w:t xml:space="preserve">Characterize the impact of digital data collection and use in our culture, our society, and our </w:t>
      </w:r>
      <w:r w:rsidRPr="592C6033">
        <w:rPr>
          <w:rStyle w:val="normaltextrun"/>
          <w:rFonts w:asciiTheme="minorHAnsi" w:hAnsiTheme="minorHAnsi" w:cstheme="minorBidi"/>
        </w:rPr>
        <w:t>personal and employment-related digital lives </w:t>
      </w:r>
      <w:r>
        <w:rPr>
          <w:rStyle w:val="normaltextrun"/>
          <w:rFonts w:asciiTheme="minorHAnsi" w:hAnsiTheme="minorHAnsi" w:cstheme="minorBidi"/>
        </w:rPr>
        <w:t>[Understand]</w:t>
      </w:r>
    </w:p>
    <w:p w14:paraId="12C4F857" w14:textId="77777777" w:rsidR="00BE0CA9" w:rsidRPr="004A2674" w:rsidRDefault="00BE0CA9" w:rsidP="00BE0CA9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592C6033">
        <w:rPr>
          <w:rStyle w:val="normaltextrun"/>
          <w:rFonts w:asciiTheme="minorHAnsi" w:hAnsiTheme="minorHAnsi" w:cstheme="minorBidi"/>
        </w:rPr>
        <w:t>Describe tactics used by bad actors</w:t>
      </w:r>
      <w:r>
        <w:rPr>
          <w:rStyle w:val="normaltextrun"/>
          <w:rFonts w:asciiTheme="minorHAnsi" w:hAnsiTheme="minorHAnsi" w:cstheme="minorBidi"/>
        </w:rPr>
        <w:t xml:space="preserve"> to spread misinformation and influence media bias</w:t>
      </w:r>
      <w:r w:rsidRPr="592C6033">
        <w:rPr>
          <w:rStyle w:val="normaltextrun"/>
          <w:rFonts w:asciiTheme="minorHAnsi" w:hAnsiTheme="minorHAnsi" w:cstheme="minorBidi"/>
        </w:rPr>
        <w:t xml:space="preserve"> in the global digital arena [Understand]</w:t>
      </w:r>
      <w:r w:rsidRPr="592C6033">
        <w:rPr>
          <w:rStyle w:val="eop"/>
          <w:rFonts w:asciiTheme="minorHAnsi" w:hAnsiTheme="minorHAnsi" w:cstheme="minorBidi"/>
        </w:rPr>
        <w:t> </w:t>
      </w:r>
    </w:p>
    <w:p w14:paraId="2977DA07" w14:textId="77777777" w:rsidR="00BE0CA9" w:rsidRPr="004A2674" w:rsidRDefault="00BE0CA9" w:rsidP="00BE0CA9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592C6033">
        <w:rPr>
          <w:rStyle w:val="normaltextrun"/>
          <w:rFonts w:asciiTheme="minorHAnsi" w:hAnsiTheme="minorHAnsi" w:cstheme="minorBidi"/>
        </w:rPr>
        <w:t>Analyze legal, political, and governance ramifications influenced by the changing digital landscape, and how this differs in the global arena [Analyze]</w:t>
      </w:r>
      <w:r w:rsidRPr="592C6033">
        <w:rPr>
          <w:rStyle w:val="eop"/>
          <w:rFonts w:asciiTheme="minorHAnsi" w:hAnsiTheme="minorHAnsi" w:cstheme="minorBidi"/>
        </w:rPr>
        <w:t> </w:t>
      </w:r>
    </w:p>
    <w:p w14:paraId="75F40FC3" w14:textId="77777777" w:rsidR="00BE0CA9" w:rsidRPr="004A2674" w:rsidRDefault="00BE0CA9" w:rsidP="00BE0CA9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A2674">
        <w:rPr>
          <w:rStyle w:val="normaltextrun"/>
          <w:rFonts w:asciiTheme="minorHAnsi" w:hAnsiTheme="minorHAnsi" w:cstheme="minorHAnsi"/>
        </w:rPr>
        <w:t xml:space="preserve">Assess the need for </w:t>
      </w:r>
      <w:r>
        <w:rPr>
          <w:rStyle w:val="normaltextrun"/>
          <w:rFonts w:asciiTheme="minorHAnsi" w:hAnsiTheme="minorHAnsi" w:cstheme="minorHAnsi"/>
        </w:rPr>
        <w:t xml:space="preserve">personal and </w:t>
      </w:r>
      <w:r w:rsidRPr="004A2674">
        <w:rPr>
          <w:rStyle w:val="normaltextrun"/>
          <w:rFonts w:asciiTheme="minorHAnsi" w:hAnsiTheme="minorHAnsi" w:cstheme="minorHAnsi"/>
        </w:rPr>
        <w:t>organizational planning to safeguard digital assets and meet compliance requirements [Evaluate]</w:t>
      </w:r>
      <w:r w:rsidRPr="004A2674">
        <w:rPr>
          <w:rStyle w:val="eop"/>
          <w:rFonts w:asciiTheme="minorHAnsi" w:hAnsiTheme="minorHAnsi" w:cstheme="minorHAnsi"/>
        </w:rPr>
        <w:t> </w:t>
      </w:r>
    </w:p>
    <w:p w14:paraId="2F0DA826" w14:textId="77777777" w:rsidR="00BE0CA9" w:rsidRPr="004A2674" w:rsidRDefault="00BE0CA9" w:rsidP="00BE0CA9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4A2674">
        <w:rPr>
          <w:rStyle w:val="normaltextrun"/>
          <w:rFonts w:asciiTheme="minorHAnsi" w:hAnsiTheme="minorHAnsi" w:cstheme="minorHAnsi"/>
        </w:rPr>
        <w:t xml:space="preserve">Summarize </w:t>
      </w:r>
      <w:r>
        <w:rPr>
          <w:rStyle w:val="normaltextrun"/>
          <w:rFonts w:asciiTheme="minorHAnsi" w:hAnsiTheme="minorHAnsi" w:cstheme="minorHAnsi"/>
        </w:rPr>
        <w:t xml:space="preserve">the need for awareness </w:t>
      </w:r>
      <w:r w:rsidRPr="004A2674">
        <w:rPr>
          <w:rStyle w:val="normaltextrun"/>
          <w:rFonts w:asciiTheme="minorHAnsi" w:hAnsiTheme="minorHAnsi" w:cstheme="minorHAnsi"/>
        </w:rPr>
        <w:t xml:space="preserve">related to information assurance and compliance </w:t>
      </w:r>
      <w:r>
        <w:rPr>
          <w:rStyle w:val="normaltextrun"/>
          <w:rFonts w:asciiTheme="minorHAnsi" w:hAnsiTheme="minorHAnsi" w:cstheme="minorHAnsi"/>
        </w:rPr>
        <w:t xml:space="preserve">across the career spectrum </w:t>
      </w:r>
      <w:r w:rsidRPr="004A2674">
        <w:rPr>
          <w:rStyle w:val="normaltextrun"/>
          <w:rFonts w:asciiTheme="minorHAnsi" w:hAnsiTheme="minorHAnsi" w:cstheme="minorHAnsi"/>
        </w:rPr>
        <w:t>[Understand]</w:t>
      </w:r>
      <w:r w:rsidRPr="004A2674">
        <w:rPr>
          <w:rStyle w:val="eop"/>
          <w:rFonts w:asciiTheme="minorHAnsi" w:hAnsiTheme="minorHAnsi" w:cstheme="minorHAnsi"/>
        </w:rPr>
        <w:t> </w:t>
      </w:r>
    </w:p>
    <w:p w14:paraId="76424005" w14:textId="52611A89" w:rsidR="35E87C6F" w:rsidRDefault="35E87C6F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7243E464" w14:textId="187B054F" w:rsidR="001C6E1A" w:rsidRDefault="001C6E1A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38EEC355" w14:textId="77777777" w:rsidR="001C6E1A" w:rsidRDefault="001C6E1A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2364B947" w14:textId="409F3803" w:rsidR="39666DC1" w:rsidRDefault="39666DC1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r w:rsidRPr="4C7FB0C9">
        <w:rPr>
          <w:b/>
          <w:bCs/>
          <w:sz w:val="28"/>
          <w:szCs w:val="28"/>
        </w:rPr>
        <w:t>Global Learning Outcomes</w:t>
      </w:r>
    </w:p>
    <w:p w14:paraId="37349352" w14:textId="77777777" w:rsidR="001C6E1A" w:rsidRDefault="001C6E1A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1ECA6D4B" w14:textId="3D0821F3" w:rsidR="540602EE" w:rsidRPr="001C6E1A" w:rsidRDefault="540602EE" w:rsidP="00463713">
      <w:pPr>
        <w:pStyle w:val="paragraph"/>
        <w:numPr>
          <w:ilvl w:val="0"/>
          <w:numId w:val="40"/>
        </w:numPr>
        <w:spacing w:before="0" w:beforeAutospacing="0" w:after="0" w:afterAutospacing="0"/>
      </w:pPr>
      <w:r>
        <w:t>Global Awareness: Students will demonstrate knowledge of the interconnectedness between our public and private digital lives that transcend national and international boundaries.</w:t>
      </w:r>
      <w:r w:rsidR="215EB4CC">
        <w:t xml:space="preserve"> [</w:t>
      </w:r>
      <w:r w:rsidR="001C6E1A">
        <w:t>Apply</w:t>
      </w:r>
      <w:r w:rsidR="215EB4CC">
        <w:t>]</w:t>
      </w:r>
    </w:p>
    <w:p w14:paraId="75B6F7EC" w14:textId="6DFBB82A" w:rsidR="4C7FB0C9" w:rsidRPr="001C6E1A" w:rsidRDefault="4C7FB0C9" w:rsidP="4C7FB0C9">
      <w:pPr>
        <w:pStyle w:val="paragraph"/>
        <w:spacing w:before="0" w:beforeAutospacing="0" w:after="0" w:afterAutospacing="0"/>
        <w:rPr>
          <w:rFonts w:eastAsia="Segoe UI"/>
          <w:color w:val="333333"/>
        </w:rPr>
      </w:pPr>
    </w:p>
    <w:p w14:paraId="79A42810" w14:textId="7C0B3AAB" w:rsidR="540602EE" w:rsidRPr="001C6E1A" w:rsidRDefault="540602EE" w:rsidP="00463713">
      <w:pPr>
        <w:pStyle w:val="paragraph"/>
        <w:numPr>
          <w:ilvl w:val="0"/>
          <w:numId w:val="40"/>
        </w:numPr>
        <w:spacing w:before="0" w:beforeAutospacing="0" w:after="0" w:afterAutospacing="0"/>
        <w:rPr>
          <w:rFonts w:eastAsia="Segoe UI"/>
          <w:color w:val="333333"/>
        </w:rPr>
      </w:pPr>
      <w:r w:rsidRPr="485DC8EC">
        <w:rPr>
          <w:rFonts w:eastAsia="Segoe UI"/>
          <w:color w:val="333333"/>
        </w:rPr>
        <w:t>Global Perspectives: Students will conduct a multi-perspective analysis of the impact of misinformation and bias in media across national and global contexts.</w:t>
      </w:r>
      <w:r w:rsidR="2741190E" w:rsidRPr="485DC8EC">
        <w:rPr>
          <w:rFonts w:eastAsia="Segoe UI"/>
          <w:color w:val="333333"/>
        </w:rPr>
        <w:t xml:space="preserve"> [</w:t>
      </w:r>
      <w:r w:rsidR="001C6E1A" w:rsidRPr="485DC8EC">
        <w:rPr>
          <w:rFonts w:eastAsia="Segoe UI"/>
          <w:color w:val="333333"/>
        </w:rPr>
        <w:t>Analyze</w:t>
      </w:r>
      <w:r w:rsidR="2741190E" w:rsidRPr="485DC8EC">
        <w:rPr>
          <w:rFonts w:eastAsia="Segoe UI"/>
          <w:color w:val="333333"/>
        </w:rPr>
        <w:t>]</w:t>
      </w:r>
    </w:p>
    <w:p w14:paraId="03AF39BD" w14:textId="5468B64C" w:rsidR="4C7FB0C9" w:rsidRPr="001C6E1A" w:rsidRDefault="4C7FB0C9" w:rsidP="4C7FB0C9">
      <w:pPr>
        <w:pStyle w:val="paragraph"/>
        <w:spacing w:before="0" w:beforeAutospacing="0" w:after="0" w:afterAutospacing="0"/>
        <w:rPr>
          <w:rFonts w:eastAsia="Segoe UI"/>
          <w:color w:val="333333"/>
        </w:rPr>
      </w:pPr>
    </w:p>
    <w:p w14:paraId="56C7C981" w14:textId="5E3EEAA8" w:rsidR="39666DC1" w:rsidRPr="00A9392D" w:rsidRDefault="39666DC1" w:rsidP="485DC8EC">
      <w:pPr>
        <w:pStyle w:val="paragraph"/>
        <w:numPr>
          <w:ilvl w:val="0"/>
          <w:numId w:val="40"/>
        </w:numPr>
        <w:spacing w:before="0" w:beforeAutospacing="0" w:after="0" w:afterAutospacing="0"/>
      </w:pPr>
      <w:r w:rsidRPr="485DC8EC">
        <w:rPr>
          <w:rFonts w:eastAsia="Segoe UI"/>
          <w:color w:val="333333"/>
        </w:rPr>
        <w:t xml:space="preserve">Global Engagement: Students will demonstrate a willingness to engage in activities </w:t>
      </w:r>
      <w:r w:rsidRPr="00A9392D">
        <w:rPr>
          <w:rFonts w:eastAsia="Segoe UI"/>
          <w:color w:val="333333"/>
        </w:rPr>
        <w:t xml:space="preserve">that </w:t>
      </w:r>
      <w:r w:rsidR="00A9392D" w:rsidRPr="00A9392D">
        <w:rPr>
          <w:rFonts w:eastAsiaTheme="minorEastAsia"/>
          <w:color w:val="333333"/>
        </w:rPr>
        <w:t xml:space="preserve">analyze the impact of </w:t>
      </w:r>
      <w:r w:rsidR="0DD9E140" w:rsidRPr="00A9392D">
        <w:rPr>
          <w:rFonts w:eastAsia="Arial"/>
          <w:color w:val="000000" w:themeColor="text1"/>
        </w:rPr>
        <w:t>technology and information manipulation in geopolitical disagreements and conflicts</w:t>
      </w:r>
      <w:r w:rsidR="4CAA94D3" w:rsidRPr="00A9392D">
        <w:rPr>
          <w:rFonts w:eastAsia="Calibri"/>
          <w:color w:val="333333"/>
        </w:rPr>
        <w:t xml:space="preserve">. </w:t>
      </w:r>
      <w:r w:rsidR="4CAA94D3" w:rsidRPr="00A9392D">
        <w:t xml:space="preserve"> </w:t>
      </w:r>
      <w:r w:rsidR="39505D14" w:rsidRPr="00A9392D">
        <w:rPr>
          <w:rFonts w:eastAsia="Segoe UI"/>
          <w:color w:val="333333"/>
        </w:rPr>
        <w:t>[</w:t>
      </w:r>
      <w:r w:rsidR="001C6E1A" w:rsidRPr="00A9392D">
        <w:rPr>
          <w:rFonts w:eastAsia="Segoe UI"/>
          <w:color w:val="333333"/>
        </w:rPr>
        <w:t>Create</w:t>
      </w:r>
      <w:r w:rsidR="39505D14" w:rsidRPr="00A9392D">
        <w:rPr>
          <w:rFonts w:eastAsia="Segoe UI"/>
          <w:color w:val="333333"/>
        </w:rPr>
        <w:t>]</w:t>
      </w:r>
    </w:p>
    <w:p w14:paraId="27BD516C" w14:textId="68A2A791" w:rsidR="35E87C6F" w:rsidRDefault="35E87C6F" w:rsidP="35E87C6F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4303547F" w14:textId="77777777" w:rsidR="00261C85" w:rsidRDefault="00261C85" w:rsidP="35E87C6F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10A8DDE1" w14:textId="1E08BC39" w:rsidR="00BA3175" w:rsidRPr="00402ABE" w:rsidRDefault="09758557" w:rsidP="00C14FC7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r w:rsidRPr="35E87C6F">
        <w:rPr>
          <w:b/>
          <w:bCs/>
          <w:sz w:val="28"/>
          <w:szCs w:val="28"/>
        </w:rPr>
        <w:t>Relationship between Course Outcomes and Program Outcomes</w:t>
      </w:r>
      <w:r w:rsidR="00BA3175">
        <w:tab/>
      </w:r>
    </w:p>
    <w:p w14:paraId="3954CDFD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p w14:paraId="056F472B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7"/>
        <w:gridCol w:w="2520"/>
      </w:tblGrid>
      <w:tr w:rsidR="00BA3175" w14:paraId="357EF789" w14:textId="77777777" w:rsidTr="79C366DC">
        <w:tc>
          <w:tcPr>
            <w:tcW w:w="5917" w:type="dxa"/>
          </w:tcPr>
          <w:p w14:paraId="1909F173" w14:textId="2E97C6F5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b/>
                <w:sz w:val="28"/>
                <w:szCs w:val="28"/>
              </w:rPr>
            </w:pPr>
            <w:r w:rsidRPr="00BA3175">
              <w:rPr>
                <w:b/>
                <w:sz w:val="28"/>
                <w:szCs w:val="28"/>
              </w:rPr>
              <w:t xml:space="preserve">BS in </w:t>
            </w:r>
            <w:r w:rsidR="00A36E45">
              <w:rPr>
                <w:b/>
                <w:sz w:val="28"/>
                <w:szCs w:val="28"/>
              </w:rPr>
              <w:t>Computing</w:t>
            </w:r>
            <w:r w:rsidRPr="00BA3175">
              <w:rPr>
                <w:b/>
                <w:sz w:val="28"/>
                <w:szCs w:val="28"/>
              </w:rPr>
              <w:t xml:space="preserve">: </w:t>
            </w:r>
            <w:r w:rsidR="0055503C">
              <w:rPr>
                <w:b/>
                <w:sz w:val="28"/>
                <w:szCs w:val="28"/>
              </w:rPr>
              <w:t>Student</w:t>
            </w:r>
            <w:r w:rsidR="0055503C" w:rsidRPr="00BA3175">
              <w:rPr>
                <w:b/>
                <w:sz w:val="28"/>
                <w:szCs w:val="28"/>
              </w:rPr>
              <w:t xml:space="preserve"> </w:t>
            </w:r>
            <w:r w:rsidRPr="00BA3175">
              <w:rPr>
                <w:b/>
                <w:sz w:val="28"/>
                <w:szCs w:val="28"/>
              </w:rPr>
              <w:t>Outcomes</w:t>
            </w:r>
          </w:p>
        </w:tc>
        <w:tc>
          <w:tcPr>
            <w:tcW w:w="2520" w:type="dxa"/>
          </w:tcPr>
          <w:p w14:paraId="2D807E6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8"/>
                <w:szCs w:val="28"/>
              </w:rPr>
            </w:pPr>
            <w:r w:rsidRPr="00BA3175">
              <w:rPr>
                <w:b/>
                <w:sz w:val="28"/>
                <w:szCs w:val="28"/>
              </w:rPr>
              <w:t>Course Outcomes</w:t>
            </w:r>
          </w:p>
        </w:tc>
      </w:tr>
      <w:tr w:rsidR="00BA3175" w14:paraId="461BE461" w14:textId="77777777" w:rsidTr="006D7D56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79104C76" w14:textId="77777777" w:rsidTr="79C366DC">
              <w:trPr>
                <w:tblCellSpacing w:w="15" w:type="dxa"/>
              </w:trPr>
              <w:tc>
                <w:tcPr>
                  <w:tcW w:w="0" w:type="auto"/>
                </w:tcPr>
                <w:p w14:paraId="62EB17BD" w14:textId="4B0E8204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6FFA86BF" w14:textId="13E39CC9" w:rsidR="00BA3175" w:rsidRPr="00E2507B" w:rsidRDefault="711C1CEE" w:rsidP="00EA763D">
                  <w:pPr>
                    <w:rPr>
                      <w:sz w:val="24"/>
                      <w:szCs w:val="24"/>
                    </w:rPr>
                  </w:pPr>
                  <w:r w:rsidRPr="79C366DC">
                    <w:rPr>
                      <w:sz w:val="24"/>
                      <w:szCs w:val="24"/>
                    </w:rPr>
                    <w:t>Analyze a complex computing problem and apply principles of computing and other relevant disciplines to identify solutions.</w:t>
                  </w:r>
                </w:p>
              </w:tc>
            </w:tr>
          </w:tbl>
          <w:p w14:paraId="01524D79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D72BF26" w14:textId="297840D5" w:rsidR="00BA3175" w:rsidRPr="00BA3175" w:rsidRDefault="5C16293A" w:rsidP="008C6780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 w:rsidR="000700EB">
              <w:rPr>
                <w:sz w:val="24"/>
                <w:szCs w:val="24"/>
              </w:rPr>
              <w:t>6</w:t>
            </w:r>
          </w:p>
        </w:tc>
      </w:tr>
      <w:tr w:rsidR="00BA3175" w14:paraId="152F8DE3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19672A51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7153ECC" w14:textId="069E9E29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4516DE9E" w14:textId="4B9A858C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Design, implement, and evaluate a computing-based solution to meet a given set of computing requirements in the context of the program’s discipline</w:t>
                  </w:r>
                </w:p>
              </w:tc>
            </w:tr>
          </w:tbl>
          <w:p w14:paraId="25CF33E1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1905F909" w14:textId="53F23336" w:rsidR="00BA3175" w:rsidRPr="00BA3175" w:rsidRDefault="007216E6" w:rsidP="008C6780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A3175" w14:paraId="563E7CEB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582FBD2D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5C62F91B" w14:textId="0E264FAF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5BFB7120" w14:textId="2659221E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Communicate effectively in a variety of professional contexts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A795E69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5D27ADAC" w14:textId="421973CC" w:rsidR="00BA3175" w:rsidRPr="00BA3175" w:rsidRDefault="007216E6" w:rsidP="008C678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A3175" w14:paraId="1A8358C5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55E67BF4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64B309E" w14:textId="6ECB964F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7D94F0CA" w14:textId="0041CFB6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Recognize professional responsibilities and make informed judgments in computing practice based on legal and ethical principles</w:t>
                  </w:r>
                  <w:r w:rsidR="00BA3175" w:rsidRPr="00E2507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062E222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32E1C65B" w14:textId="517236E4" w:rsidR="00BA3175" w:rsidRPr="00BA3175" w:rsidRDefault="000700EB" w:rsidP="00463713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3, 5</w:t>
            </w:r>
          </w:p>
        </w:tc>
      </w:tr>
      <w:tr w:rsidR="00BA3175" w14:paraId="0163B355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4BB03106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BF12A86" w14:textId="13523536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2DF92FEC" w14:textId="23654627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Function effectively as a member or leader of a team engaged in activities appropriate to the program’s discipline</w:t>
                  </w:r>
                  <w:r w:rsidR="00BA3175" w:rsidRPr="00E2507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155872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92F9494" w14:textId="657C2B3B" w:rsidR="00BA3175" w:rsidRPr="00BA3175" w:rsidRDefault="007216E6" w:rsidP="008C678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14:paraId="21A60320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78D29D11" w14:textId="22292992" w:rsidR="00261C85" w:rsidRDefault="00261C85">
      <w:r>
        <w:br w:type="page"/>
      </w:r>
    </w:p>
    <w:p w14:paraId="202C9025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3"/>
        <w:gridCol w:w="2510"/>
      </w:tblGrid>
      <w:tr w:rsidR="00A36E45" w14:paraId="206B9263" w14:textId="77777777" w:rsidTr="79C366DC">
        <w:trPr>
          <w:trHeight w:val="212"/>
        </w:trPr>
        <w:tc>
          <w:tcPr>
            <w:tcW w:w="5893" w:type="dxa"/>
            <w:tcBorders>
              <w:top w:val="nil"/>
              <w:left w:val="nil"/>
              <w:right w:val="nil"/>
            </w:tcBorders>
          </w:tcPr>
          <w:p w14:paraId="0C8C9943" w14:textId="77777777" w:rsidR="00A36E45" w:rsidRPr="00677565" w:rsidRDefault="00A36E45" w:rsidP="002E7D16">
            <w:pPr>
              <w:ind w:left="-44"/>
              <w:jc w:val="center"/>
              <w:rPr>
                <w:b/>
                <w:sz w:val="28"/>
                <w:szCs w:val="24"/>
              </w:rPr>
            </w:pPr>
            <w:r w:rsidRPr="00677565">
              <w:rPr>
                <w:b/>
                <w:sz w:val="28"/>
                <w:szCs w:val="24"/>
              </w:rPr>
              <w:t>Program Specific Student Outcome</w:t>
            </w:r>
            <w:r>
              <w:rPr>
                <w:b/>
                <w:sz w:val="28"/>
                <w:szCs w:val="24"/>
              </w:rPr>
              <w:t>s</w:t>
            </w:r>
          </w:p>
        </w:tc>
        <w:tc>
          <w:tcPr>
            <w:tcW w:w="2510" w:type="dxa"/>
            <w:tcBorders>
              <w:top w:val="nil"/>
              <w:left w:val="nil"/>
              <w:right w:val="nil"/>
            </w:tcBorders>
            <w:vAlign w:val="center"/>
          </w:tcPr>
          <w:p w14:paraId="08E0500C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56217965" w14:textId="77777777" w:rsidTr="79C366DC">
        <w:trPr>
          <w:trHeight w:val="977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46"/>
              <w:gridCol w:w="5061"/>
            </w:tblGrid>
            <w:tr w:rsidR="00B35FA0" w14:paraId="1EB9D767" w14:textId="77777777" w:rsidTr="79C366DC">
              <w:trPr>
                <w:trHeight w:val="828"/>
                <w:tblCellSpacing w:w="15" w:type="dxa"/>
              </w:trPr>
              <w:tc>
                <w:tcPr>
                  <w:tcW w:w="405" w:type="dxa"/>
                </w:tcPr>
                <w:p w14:paraId="59DB9204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>
                    <w:rPr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5102" w:type="dxa"/>
                </w:tcPr>
                <w:p w14:paraId="577D8A2E" w14:textId="77777777" w:rsidR="00A36E45" w:rsidRDefault="1D117116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79C366DC">
                    <w:rPr>
                      <w:sz w:val="24"/>
                      <w:szCs w:val="24"/>
                    </w:rPr>
                    <w:t>Apply computer science theory and software development fundamentals to produce computing-based solutions. [</w:t>
                  </w:r>
                  <w:bookmarkStart w:id="1" w:name="_Int_zLhXxkJ7"/>
                  <w:r w:rsidRPr="79C366DC">
                    <w:rPr>
                      <w:sz w:val="24"/>
                      <w:szCs w:val="24"/>
                    </w:rPr>
                    <w:t>CS</w:t>
                  </w:r>
                  <w:bookmarkEnd w:id="1"/>
                  <w:r w:rsidRPr="79C366DC">
                    <w:rPr>
                      <w:sz w:val="24"/>
                      <w:szCs w:val="24"/>
                    </w:rPr>
                    <w:t>]</w:t>
                  </w:r>
                </w:p>
              </w:tc>
            </w:tr>
          </w:tbl>
          <w:p w14:paraId="362070F5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159A28F2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A36E45" w14:paraId="57EDC855" w14:textId="77777777" w:rsidTr="79C366DC">
        <w:trPr>
          <w:trHeight w:val="212"/>
        </w:trPr>
        <w:tc>
          <w:tcPr>
            <w:tcW w:w="5893" w:type="dxa"/>
            <w:tcBorders>
              <w:left w:val="nil"/>
              <w:right w:val="nil"/>
            </w:tcBorders>
          </w:tcPr>
          <w:p w14:paraId="5D3AFB58" w14:textId="77777777" w:rsidR="00A36E45" w:rsidRDefault="00A36E45" w:rsidP="002E7D16">
            <w:pPr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nil"/>
              <w:right w:val="nil"/>
            </w:tcBorders>
            <w:vAlign w:val="center"/>
          </w:tcPr>
          <w:p w14:paraId="3AC94F23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33B90279" w14:textId="77777777" w:rsidTr="79C366DC">
        <w:trPr>
          <w:trHeight w:val="679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8"/>
              <w:gridCol w:w="5119"/>
            </w:tblGrid>
            <w:tr w:rsidR="00B35FA0" w14:paraId="246FE7DE" w14:textId="77777777" w:rsidTr="00C14FC7">
              <w:trPr>
                <w:trHeight w:val="562"/>
                <w:tblCellSpacing w:w="15" w:type="dxa"/>
              </w:trPr>
              <w:tc>
                <w:tcPr>
                  <w:tcW w:w="345" w:type="dxa"/>
                </w:tcPr>
                <w:p w14:paraId="582B3DD1" w14:textId="6894A35A" w:rsidR="00A36E45" w:rsidRDefault="003F6528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A36E45">
                    <w:rPr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5162" w:type="dxa"/>
                </w:tcPr>
                <w:p w14:paraId="0DEF6C12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0015729E">
                    <w:rPr>
                      <w:sz w:val="24"/>
                      <w:szCs w:val="24"/>
                    </w:rPr>
                    <w:t>Apply security principles and practices to maintain operations in the presence of risks and threats.</w:t>
                  </w:r>
                  <w:r>
                    <w:rPr>
                      <w:sz w:val="24"/>
                      <w:szCs w:val="24"/>
                    </w:rPr>
                    <w:t xml:space="preserve"> [CY]</w:t>
                  </w:r>
                </w:p>
              </w:tc>
            </w:tr>
          </w:tbl>
          <w:p w14:paraId="021972C4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2554727E" w14:textId="333A3F71" w:rsidR="00A36E45" w:rsidRDefault="216F0397" w:rsidP="79C366DC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006D7D56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Pr="006D7D56">
              <w:rPr>
                <w:sz w:val="24"/>
                <w:szCs w:val="24"/>
              </w:rPr>
              <w:t>4</w:t>
            </w:r>
            <w:r w:rsidR="00AF2D0B">
              <w:rPr>
                <w:sz w:val="24"/>
                <w:szCs w:val="24"/>
              </w:rPr>
              <w:t>,</w:t>
            </w:r>
            <w:r w:rsidR="008C6780">
              <w:rPr>
                <w:sz w:val="24"/>
                <w:szCs w:val="24"/>
              </w:rPr>
              <w:t xml:space="preserve"> </w:t>
            </w:r>
            <w:r w:rsidR="000700EB">
              <w:rPr>
                <w:sz w:val="24"/>
                <w:szCs w:val="24"/>
              </w:rPr>
              <w:t>7, 8</w:t>
            </w:r>
          </w:p>
        </w:tc>
      </w:tr>
      <w:tr w:rsidR="00A36E45" w14:paraId="0E36AD02" w14:textId="77777777" w:rsidTr="79C366DC">
        <w:trPr>
          <w:trHeight w:val="212"/>
        </w:trPr>
        <w:tc>
          <w:tcPr>
            <w:tcW w:w="5893" w:type="dxa"/>
            <w:tcBorders>
              <w:left w:val="nil"/>
              <w:right w:val="nil"/>
            </w:tcBorders>
          </w:tcPr>
          <w:p w14:paraId="5BA0BD5D" w14:textId="77777777" w:rsidR="00A36E45" w:rsidRDefault="00A36E45" w:rsidP="002E7D16">
            <w:pPr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nil"/>
              <w:right w:val="nil"/>
            </w:tcBorders>
            <w:vAlign w:val="center"/>
          </w:tcPr>
          <w:p w14:paraId="408D77B8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1A5A4D32" w14:textId="77777777" w:rsidTr="79C366DC">
        <w:trPr>
          <w:trHeight w:val="960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8"/>
              <w:gridCol w:w="5119"/>
            </w:tblGrid>
            <w:tr w:rsidR="00B35FA0" w14:paraId="233453FA" w14:textId="77777777" w:rsidTr="00C14FC7">
              <w:trPr>
                <w:trHeight w:val="828"/>
                <w:tblCellSpacing w:w="15" w:type="dxa"/>
              </w:trPr>
              <w:tc>
                <w:tcPr>
                  <w:tcW w:w="345" w:type="dxa"/>
                </w:tcPr>
                <w:p w14:paraId="6297CD10" w14:textId="55C8ECAD" w:rsidR="00A36E45" w:rsidRDefault="003F6528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A36E45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162" w:type="dxa"/>
                </w:tcPr>
                <w:p w14:paraId="74A2C683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00DF2F73">
                    <w:rPr>
                      <w:sz w:val="24"/>
                      <w:szCs w:val="24"/>
                    </w:rPr>
                    <w:t>Use systemic approaches to select, develop, apply, integrate, and administer secure computing technologies to accomplish user goals.</w:t>
                  </w:r>
                  <w:r>
                    <w:rPr>
                      <w:sz w:val="24"/>
                      <w:szCs w:val="24"/>
                    </w:rPr>
                    <w:t xml:space="preserve"> [IT]</w:t>
                  </w:r>
                </w:p>
              </w:tc>
            </w:tr>
          </w:tbl>
          <w:p w14:paraId="446658D8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256B243F" w14:textId="639416DA" w:rsidR="00A36E45" w:rsidRDefault="000700EB" w:rsidP="00463713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295"/>
                <w:tab w:val="left" w:pos="24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006D7D56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 xml:space="preserve"> </w:t>
            </w:r>
            <w:r w:rsidRPr="006D7D5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 8</w:t>
            </w:r>
          </w:p>
        </w:tc>
      </w:tr>
    </w:tbl>
    <w:p w14:paraId="42E08917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AF81132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9B87CD6" w14:textId="6469D65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bookmarkStart w:id="2" w:name="_Hlk77151925"/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&amp; </w:t>
      </w:r>
      <w:r w:rsidR="00923680">
        <w:rPr>
          <w:b/>
          <w:sz w:val="28"/>
          <w:szCs w:val="28"/>
        </w:rPr>
        <w:t xml:space="preserve">How </w:t>
      </w:r>
      <w:r>
        <w:rPr>
          <w:b/>
          <w:sz w:val="28"/>
          <w:szCs w:val="28"/>
        </w:rPr>
        <w:t xml:space="preserve">Data in the Course are </w:t>
      </w:r>
      <w:r w:rsidR="00923680">
        <w:rPr>
          <w:b/>
          <w:sz w:val="28"/>
          <w:szCs w:val="28"/>
        </w:rPr>
        <w:t xml:space="preserve">Used </w:t>
      </w:r>
      <w:r>
        <w:rPr>
          <w:b/>
          <w:sz w:val="28"/>
          <w:szCs w:val="28"/>
        </w:rPr>
        <w:t xml:space="preserve">to </w:t>
      </w:r>
      <w:r w:rsidR="00923680">
        <w:rPr>
          <w:b/>
          <w:sz w:val="28"/>
          <w:szCs w:val="28"/>
        </w:rPr>
        <w:t xml:space="preserve">Assess </w:t>
      </w:r>
      <w:r>
        <w:rPr>
          <w:b/>
          <w:sz w:val="28"/>
          <w:szCs w:val="28"/>
        </w:rPr>
        <w:t>Program Outcomes</w:t>
      </w:r>
    </w:p>
    <w:p w14:paraId="1599F722" w14:textId="77777777" w:rsidR="00BA3175" w:rsidRPr="00E2507B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BA3175" w14:paraId="03A0984C" w14:textId="77777777" w:rsidTr="00EA763D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A193" w14:textId="77777777" w:rsidR="00BA3175" w:rsidRPr="00E2507B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03057686" w14:textId="7CF9155F" w:rsidR="00CB75BD" w:rsidRPr="00CB75BD" w:rsidRDefault="00714A79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2" w:history="1">
              <w:r w:rsidR="0078176F" w:rsidRPr="006D7D56">
                <w:rPr>
                  <w:rStyle w:val="Hyperlink"/>
                  <w:sz w:val="24"/>
                  <w:szCs w:val="24"/>
                </w:rPr>
                <w:t>https://abet.cs.fiu.edu/</w:t>
              </w:r>
            </w:hyperlink>
          </w:p>
        </w:tc>
      </w:tr>
    </w:tbl>
    <w:p w14:paraId="42FF5621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bookmarkEnd w:id="2"/>
    <w:p w14:paraId="38C18556" w14:textId="77777777" w:rsidR="00C42C3D" w:rsidRDefault="00C42C3D" w:rsidP="00C13D36">
      <w:pPr>
        <w:jc w:val="center"/>
        <w:rPr>
          <w:b/>
          <w:sz w:val="28"/>
          <w:szCs w:val="28"/>
        </w:rPr>
      </w:pPr>
    </w:p>
    <w:p w14:paraId="76F7B4BA" w14:textId="77777777" w:rsidR="00261C85" w:rsidRDefault="00261C8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A98617B" w14:textId="62E06946" w:rsidR="00261C85" w:rsidRDefault="00261C85" w:rsidP="00350812">
      <w:pPr>
        <w:jc w:val="center"/>
        <w:rPr>
          <w:b/>
          <w:sz w:val="28"/>
          <w:szCs w:val="28"/>
        </w:rPr>
      </w:pPr>
    </w:p>
    <w:p w14:paraId="5633881B" w14:textId="77777777" w:rsidR="00261C85" w:rsidRDefault="00261C85" w:rsidP="00350812">
      <w:pPr>
        <w:jc w:val="center"/>
        <w:rPr>
          <w:b/>
          <w:sz w:val="28"/>
          <w:szCs w:val="28"/>
        </w:rPr>
      </w:pPr>
    </w:p>
    <w:p w14:paraId="73250ADB" w14:textId="17DD29C6" w:rsidR="00350812" w:rsidRDefault="00F05B51" w:rsidP="00350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50812">
        <w:rPr>
          <w:b/>
          <w:sz w:val="28"/>
          <w:szCs w:val="28"/>
        </w:rPr>
        <w:t>utline</w:t>
      </w:r>
    </w:p>
    <w:p w14:paraId="6DC5B0E6" w14:textId="77777777" w:rsidR="00261C85" w:rsidRDefault="00261C85" w:rsidP="00350812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1980"/>
        <w:gridCol w:w="1885"/>
      </w:tblGrid>
      <w:tr w:rsidR="00C13D36" w:rsidRPr="00C9376A" w14:paraId="20A45DD0" w14:textId="77777777" w:rsidTr="00A9392D">
        <w:tc>
          <w:tcPr>
            <w:tcW w:w="2761" w:type="pct"/>
          </w:tcPr>
          <w:p w14:paraId="6F1E72DC" w14:textId="77777777" w:rsidR="00C13D36" w:rsidRPr="00C9376A" w:rsidRDefault="00C13D36" w:rsidP="00A9392D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47" w:type="pct"/>
          </w:tcPr>
          <w:p w14:paraId="7E295323" w14:textId="77777777" w:rsidR="00C13D36" w:rsidRPr="00C9376A" w:rsidRDefault="00C13D36" w:rsidP="00A9392D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Number of </w:t>
            </w:r>
            <w:r w:rsidR="00ED2EA4" w:rsidRPr="00C9376A">
              <w:rPr>
                <w:b/>
                <w:sz w:val="28"/>
                <w:szCs w:val="28"/>
              </w:rPr>
              <w:t>Lecture Hours</w:t>
            </w:r>
          </w:p>
        </w:tc>
        <w:tc>
          <w:tcPr>
            <w:tcW w:w="1092" w:type="pct"/>
          </w:tcPr>
          <w:p w14:paraId="1267513D" w14:textId="77777777" w:rsidR="00C13D36" w:rsidRPr="00C9376A" w:rsidRDefault="00ED2EA4" w:rsidP="00A9392D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Outcome</w:t>
            </w:r>
          </w:p>
        </w:tc>
      </w:tr>
      <w:tr w:rsidR="00C13D36" w:rsidRPr="00C9376A" w14:paraId="6FD20000" w14:textId="77777777" w:rsidTr="00A9392D">
        <w:tc>
          <w:tcPr>
            <w:tcW w:w="2761" w:type="pct"/>
          </w:tcPr>
          <w:p w14:paraId="5CAFC76F" w14:textId="63D4F770" w:rsidR="00C13D36" w:rsidRPr="00C9376A" w:rsidRDefault="00227A27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 xml:space="preserve">Introduction to </w:t>
            </w:r>
            <w:r w:rsidR="00BA757B">
              <w:rPr>
                <w:sz w:val="24"/>
                <w:szCs w:val="24"/>
              </w:rPr>
              <w:t>Digital Life Issues</w:t>
            </w:r>
          </w:p>
          <w:p w14:paraId="5E82C31E" w14:textId="3865C12B" w:rsidR="00C13D36" w:rsidRPr="00C9376A" w:rsidRDefault="77FA9C81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Basic concepts of digital life</w:t>
            </w:r>
          </w:p>
          <w:p w14:paraId="6B8D600F" w14:textId="02A8C0D7" w:rsidR="00227A27" w:rsidRPr="00C9376A" w:rsidRDefault="00BA757B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Overview of Issues</w:t>
            </w:r>
          </w:p>
        </w:tc>
        <w:tc>
          <w:tcPr>
            <w:tcW w:w="1147" w:type="pct"/>
          </w:tcPr>
          <w:p w14:paraId="29AB11F1" w14:textId="1EFAA9C9" w:rsidR="00C13D36" w:rsidRPr="00C9376A" w:rsidRDefault="009433E8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</w:tcPr>
          <w:p w14:paraId="22DC1302" w14:textId="7A5DDF77" w:rsidR="00C13D36" w:rsidRPr="00C9376A" w:rsidRDefault="00FF7E9A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7A27" w:rsidRPr="00C9376A" w14:paraId="5BA626D1" w14:textId="77777777" w:rsidTr="00A9392D">
        <w:tc>
          <w:tcPr>
            <w:tcW w:w="2761" w:type="pct"/>
          </w:tcPr>
          <w:p w14:paraId="6656FCC1" w14:textId="32B06158" w:rsidR="00227A27" w:rsidRPr="00C9376A" w:rsidRDefault="649DE1B0" w:rsidP="00A9392D">
            <w:pPr>
              <w:numPr>
                <w:ilvl w:val="0"/>
                <w:numId w:val="8"/>
              </w:num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Fundamentals of </w:t>
            </w:r>
            <w:r w:rsidR="341231C9" w:rsidRPr="35E87C6F">
              <w:rPr>
                <w:sz w:val="24"/>
                <w:szCs w:val="24"/>
              </w:rPr>
              <w:t>Information Assurance</w:t>
            </w:r>
          </w:p>
          <w:p w14:paraId="322B6296" w14:textId="72F387C4" w:rsidR="00227A27" w:rsidRPr="00C9376A" w:rsidRDefault="00227A27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Concepts</w:t>
            </w:r>
            <w:r w:rsidR="00BA757B">
              <w:rPr>
                <w:sz w:val="24"/>
                <w:szCs w:val="24"/>
              </w:rPr>
              <w:t xml:space="preserve"> and definitions</w:t>
            </w:r>
          </w:p>
          <w:p w14:paraId="22703909" w14:textId="6338F0F0" w:rsidR="00227A27" w:rsidRDefault="00BA757B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 Principles</w:t>
            </w:r>
          </w:p>
          <w:p w14:paraId="5101D664" w14:textId="77777777" w:rsidR="00BA757B" w:rsidRDefault="019DF6C9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Basic types of attacks</w:t>
            </w:r>
          </w:p>
          <w:p w14:paraId="243E40FA" w14:textId="47877541" w:rsidR="00BA757B" w:rsidRDefault="008173B2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 w:rsidR="00BA757B">
              <w:rPr>
                <w:sz w:val="24"/>
                <w:szCs w:val="24"/>
              </w:rPr>
              <w:t xml:space="preserve"> protection strategies</w:t>
            </w:r>
            <w:r>
              <w:rPr>
                <w:sz w:val="24"/>
                <w:szCs w:val="24"/>
              </w:rPr>
              <w:t xml:space="preserve"> (</w:t>
            </w:r>
            <w:r w:rsidR="00EC510E">
              <w:rPr>
                <w:sz w:val="24"/>
                <w:szCs w:val="24"/>
              </w:rPr>
              <w:t xml:space="preserve">identity </w:t>
            </w:r>
            <w:r w:rsidR="00677FF9">
              <w:rPr>
                <w:sz w:val="24"/>
                <w:szCs w:val="24"/>
              </w:rPr>
              <w:t xml:space="preserve">multi-factor </w:t>
            </w:r>
            <w:r>
              <w:rPr>
                <w:sz w:val="24"/>
                <w:szCs w:val="24"/>
              </w:rPr>
              <w:t xml:space="preserve">authentication, </w:t>
            </w:r>
            <w:r w:rsidR="00510118">
              <w:rPr>
                <w:sz w:val="24"/>
                <w:szCs w:val="24"/>
              </w:rPr>
              <w:t xml:space="preserve">authorization, </w:t>
            </w:r>
            <w:r>
              <w:rPr>
                <w:sz w:val="24"/>
                <w:szCs w:val="24"/>
              </w:rPr>
              <w:t>access control)</w:t>
            </w:r>
          </w:p>
          <w:p w14:paraId="456E8F9A" w14:textId="5B83D2EC" w:rsidR="00EC510E" w:rsidRDefault="00EC510E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communication concepts (https)</w:t>
            </w:r>
          </w:p>
          <w:p w14:paraId="4917EF0F" w14:textId="77777777" w:rsidR="0080278D" w:rsidRDefault="0080278D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Keeping applications up to date</w:t>
            </w:r>
          </w:p>
          <w:p w14:paraId="4571F29A" w14:textId="346CF7EE" w:rsidR="00E57AB6" w:rsidRPr="00C9376A" w:rsidRDefault="089DC588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Forensics</w:t>
            </w:r>
            <w:r w:rsidR="655416C7" w:rsidRPr="6A9DB413">
              <w:rPr>
                <w:sz w:val="24"/>
                <w:szCs w:val="24"/>
              </w:rPr>
              <w:t xml:space="preserve"> concepts</w:t>
            </w:r>
          </w:p>
        </w:tc>
        <w:tc>
          <w:tcPr>
            <w:tcW w:w="1147" w:type="pct"/>
          </w:tcPr>
          <w:p w14:paraId="3F74DD2E" w14:textId="2F705935" w:rsidR="00227A27" w:rsidRPr="00C9376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01560262" w14:textId="433DA44D" w:rsidR="00227A27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</w:tr>
      <w:tr w:rsidR="00227A27" w:rsidRPr="00C9376A" w14:paraId="31984538" w14:textId="77777777" w:rsidTr="00A9392D">
        <w:tc>
          <w:tcPr>
            <w:tcW w:w="2761" w:type="pct"/>
          </w:tcPr>
          <w:p w14:paraId="102C0921" w14:textId="301D41C1" w:rsidR="00227A27" w:rsidRPr="00C9376A" w:rsidRDefault="00BA757B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Issues</w:t>
            </w:r>
          </w:p>
          <w:p w14:paraId="0466F6D5" w14:textId="6D704966" w:rsidR="00227A27" w:rsidRPr="00C9376A" w:rsidRDefault="00BA757B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issues</w:t>
            </w:r>
          </w:p>
          <w:p w14:paraId="7D17F38F" w14:textId="07BCC86B" w:rsidR="00227A27" w:rsidRPr="00C9376A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Authenticity of social media accounts (real or bot</w:t>
            </w:r>
            <w:r w:rsidR="00E65FE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  <w:p w14:paraId="47A17988" w14:textId="1F561BDF" w:rsidR="00227A27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Censorship</w:t>
            </w:r>
            <w:r w:rsidR="00FE6FC5">
              <w:rPr>
                <w:sz w:val="24"/>
                <w:szCs w:val="24"/>
              </w:rPr>
              <w:t xml:space="preserve"> by social media platforms</w:t>
            </w:r>
          </w:p>
          <w:p w14:paraId="7B8D907D" w14:textId="6150B591" w:rsidR="00BA757B" w:rsidRDefault="00295BFA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Uses and dangers of l</w:t>
            </w:r>
            <w:r w:rsidR="00BA757B">
              <w:rPr>
                <w:sz w:val="24"/>
                <w:szCs w:val="24"/>
              </w:rPr>
              <w:t>ocational data (GPS and geotags)</w:t>
            </w:r>
          </w:p>
          <w:p w14:paraId="2A703B24" w14:textId="753DDE28" w:rsidR="00BA757B" w:rsidRPr="00C9376A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on user attention spans</w:t>
            </w:r>
            <w:r w:rsidR="00914053">
              <w:rPr>
                <w:sz w:val="24"/>
                <w:szCs w:val="24"/>
              </w:rPr>
              <w:t xml:space="preserve"> and learning</w:t>
            </w:r>
            <w:r w:rsidR="0047437C">
              <w:rPr>
                <w:sz w:val="24"/>
                <w:szCs w:val="24"/>
              </w:rPr>
              <w:t>, self-images</w:t>
            </w:r>
          </w:p>
          <w:p w14:paraId="14B910B2" w14:textId="036CCCF8" w:rsidR="00227A27" w:rsidRDefault="00EC510E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Impacts of m</w:t>
            </w:r>
            <w:r w:rsidR="00BA757B">
              <w:rPr>
                <w:sz w:val="24"/>
                <w:szCs w:val="24"/>
              </w:rPr>
              <w:t>isinformation, disinformation, mal information</w:t>
            </w:r>
          </w:p>
          <w:p w14:paraId="1B919C8B" w14:textId="77777777" w:rsidR="00BA757B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 ramifications</w:t>
            </w:r>
          </w:p>
          <w:p w14:paraId="41DEE980" w14:textId="77777777" w:rsidR="00BA757B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Fake online shopping reviews</w:t>
            </w:r>
          </w:p>
          <w:p w14:paraId="63951CC9" w14:textId="77777777" w:rsidR="00BA757B" w:rsidRPr="009D5999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 xml:space="preserve">Foreign </w:t>
            </w:r>
            <w:r w:rsidR="00916BF3" w:rsidRPr="009D5999">
              <w:rPr>
                <w:sz w:val="24"/>
                <w:szCs w:val="24"/>
              </w:rPr>
              <w:t>interference in governance</w:t>
            </w:r>
          </w:p>
          <w:p w14:paraId="7B53EDB1" w14:textId="77777777" w:rsidR="00916BF3" w:rsidRDefault="00916BF3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on public trust</w:t>
            </w:r>
          </w:p>
          <w:p w14:paraId="0571D60A" w14:textId="23FBECE7" w:rsidR="00916BF3" w:rsidRDefault="00916BF3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  <w:r w:rsidR="00FE6FC5">
              <w:rPr>
                <w:sz w:val="24"/>
                <w:szCs w:val="24"/>
              </w:rPr>
              <w:t xml:space="preserve"> vs. journalism</w:t>
            </w:r>
          </w:p>
          <w:p w14:paraId="2CAE46C3" w14:textId="77777777" w:rsidR="00916BF3" w:rsidRDefault="00916BF3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Deepfakes</w:t>
            </w:r>
          </w:p>
          <w:p w14:paraId="3F3C71DD" w14:textId="70526D0A" w:rsidR="00914053" w:rsidRDefault="00914053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Virtual Reality/ Augmented Reality</w:t>
            </w:r>
          </w:p>
          <w:p w14:paraId="18C02A7A" w14:textId="36A4CE13" w:rsidR="00914053" w:rsidRPr="00916BF3" w:rsidRDefault="00914053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The Metaverse</w:t>
            </w:r>
            <w:r w:rsidR="0047437C" w:rsidRPr="009D5999">
              <w:rPr>
                <w:sz w:val="24"/>
                <w:szCs w:val="24"/>
              </w:rPr>
              <w:t xml:space="preserve"> – crossing geopolitical boundaries</w:t>
            </w:r>
          </w:p>
        </w:tc>
        <w:tc>
          <w:tcPr>
            <w:tcW w:w="1147" w:type="pct"/>
          </w:tcPr>
          <w:p w14:paraId="1F2A5C85" w14:textId="2068C1DB" w:rsidR="00227A27" w:rsidRPr="00C9376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92" w:type="pct"/>
          </w:tcPr>
          <w:p w14:paraId="372C17C2" w14:textId="3DB4BB65" w:rsidR="00227A27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 w:rsidR="001C78FC">
              <w:rPr>
                <w:sz w:val="24"/>
                <w:szCs w:val="24"/>
              </w:rPr>
              <w:t xml:space="preserve">6, </w:t>
            </w:r>
            <w:r w:rsidR="00FF7E9A">
              <w:rPr>
                <w:sz w:val="24"/>
                <w:szCs w:val="24"/>
              </w:rPr>
              <w:t>7</w:t>
            </w:r>
          </w:p>
        </w:tc>
      </w:tr>
      <w:tr w:rsidR="00227A27" w:rsidRPr="00C9376A" w14:paraId="5B8D77C3" w14:textId="77777777" w:rsidTr="00A9392D">
        <w:tc>
          <w:tcPr>
            <w:tcW w:w="2761" w:type="pct"/>
          </w:tcPr>
          <w:p w14:paraId="2B65ED1D" w14:textId="2BC5F513" w:rsidR="58D4D146" w:rsidRDefault="58D4D146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lastRenderedPageBreak/>
              <w:t xml:space="preserve">Technology and </w:t>
            </w:r>
            <w:r w:rsidR="4625403C" w:rsidRPr="4C7FB0C9">
              <w:rPr>
                <w:sz w:val="24"/>
                <w:szCs w:val="24"/>
              </w:rPr>
              <w:t>Social Issues</w:t>
            </w:r>
          </w:p>
          <w:p w14:paraId="39A443B8" w14:textId="19CA3E85" w:rsidR="00227A27" w:rsidRPr="00C9376A" w:rsidRDefault="79650322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Social Engineering</w:t>
            </w:r>
          </w:p>
          <w:p w14:paraId="6DC6C388" w14:textId="1B76CFA3" w:rsidR="006D3A91" w:rsidRPr="00C9376A" w:rsidRDefault="75939542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Concepts: </w:t>
            </w:r>
            <w:r w:rsidR="79650322" w:rsidRPr="4C7FB0C9">
              <w:rPr>
                <w:sz w:val="24"/>
                <w:szCs w:val="24"/>
              </w:rPr>
              <w:t>Phishing, whaling, spear fishing, watering hole approaches</w:t>
            </w:r>
          </w:p>
          <w:p w14:paraId="7D482280" w14:textId="1EE40F46" w:rsidR="006D3A91" w:rsidRPr="00C9376A" w:rsidRDefault="79650322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Scareware and ransomware</w:t>
            </w:r>
          </w:p>
          <w:p w14:paraId="12811752" w14:textId="77777777" w:rsidR="00227A27" w:rsidRDefault="79650322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Pretexting</w:t>
            </w:r>
          </w:p>
          <w:p w14:paraId="197287C8" w14:textId="3151779F" w:rsidR="00914053" w:rsidRPr="009D5999" w:rsidRDefault="700FF93D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How Social Engineering differs by culture</w:t>
            </w:r>
          </w:p>
          <w:p w14:paraId="12B27647" w14:textId="7DFAF5DB" w:rsidR="00914053" w:rsidRPr="00C9376A" w:rsidRDefault="79F677D5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Cybernetics and Cyberwarfare</w:t>
            </w:r>
          </w:p>
          <w:p w14:paraId="4ACBB9AA" w14:textId="77777777" w:rsidR="00914053" w:rsidRPr="00C9376A" w:rsidRDefault="79F677D5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Human enhancement for warfare</w:t>
            </w:r>
          </w:p>
          <w:p w14:paraId="2B27958F" w14:textId="44B24F61" w:rsidR="00914053" w:rsidRPr="009D5999" w:rsidRDefault="79F677D5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Collateral damage of cyberwarfare between geopolitical groups</w:t>
            </w:r>
          </w:p>
          <w:p w14:paraId="7DAAF4CA" w14:textId="75A8EFFF" w:rsidR="00914053" w:rsidRPr="00C9376A" w:rsidRDefault="79F677D5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Hacking/</w:t>
            </w:r>
            <w:proofErr w:type="spellStart"/>
            <w:r w:rsidRPr="6A9DB413">
              <w:rPr>
                <w:sz w:val="24"/>
                <w:szCs w:val="24"/>
              </w:rPr>
              <w:t>Hactivism</w:t>
            </w:r>
            <w:proofErr w:type="spellEnd"/>
          </w:p>
        </w:tc>
        <w:tc>
          <w:tcPr>
            <w:tcW w:w="1147" w:type="pct"/>
          </w:tcPr>
          <w:p w14:paraId="227DF055" w14:textId="093C4975" w:rsidR="00227A27" w:rsidRPr="00C9376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2" w:type="pct"/>
          </w:tcPr>
          <w:p w14:paraId="5479B123" w14:textId="2E1477E5" w:rsidR="00227A27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1C78FC">
              <w:rPr>
                <w:sz w:val="24"/>
                <w:szCs w:val="24"/>
              </w:rPr>
              <w:t>, 7, 8</w:t>
            </w:r>
          </w:p>
        </w:tc>
      </w:tr>
      <w:tr w:rsidR="006D3A91" w:rsidRPr="00C9376A" w14:paraId="70339399" w14:textId="77777777" w:rsidTr="00A9392D">
        <w:tc>
          <w:tcPr>
            <w:tcW w:w="2761" w:type="pct"/>
          </w:tcPr>
          <w:p w14:paraId="5D384AD5" w14:textId="7DF7C179" w:rsidR="006D3A91" w:rsidRPr="00C9376A" w:rsidRDefault="004F2E80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Privacy and Anonymity</w:t>
            </w:r>
          </w:p>
          <w:p w14:paraId="539BA2CC" w14:textId="24C63100" w:rsidR="006D3A91" w:rsidRPr="00C9376A" w:rsidRDefault="004F2E8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of technology</w:t>
            </w:r>
          </w:p>
          <w:p w14:paraId="14C148A6" w14:textId="62529228" w:rsidR="006D3A91" w:rsidRPr="00C9376A" w:rsidRDefault="004F2E8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Anonymity pros and cons</w:t>
            </w:r>
          </w:p>
          <w:p w14:paraId="560CC84B" w14:textId="50A0A5CB" w:rsidR="006D3A91" w:rsidRPr="009D5999" w:rsidRDefault="6DB39E97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Government surveillance of its citizens</w:t>
            </w:r>
            <w:r w:rsidR="700FF93D" w:rsidRPr="009D5999">
              <w:rPr>
                <w:sz w:val="24"/>
                <w:szCs w:val="24"/>
              </w:rPr>
              <w:t xml:space="preserve"> in diverse areas of the globe</w:t>
            </w:r>
          </w:p>
          <w:p w14:paraId="60C79618" w14:textId="76E7A77E" w:rsidR="006D3A91" w:rsidRDefault="544299C1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bookmarkStart w:id="3" w:name="_Int_8tj8thP7"/>
            <w:r w:rsidRPr="79C366DC">
              <w:rPr>
                <w:sz w:val="24"/>
                <w:szCs w:val="24"/>
              </w:rPr>
              <w:t>IoT</w:t>
            </w:r>
            <w:bookmarkEnd w:id="3"/>
            <w:r w:rsidRPr="79C366DC">
              <w:rPr>
                <w:sz w:val="24"/>
                <w:szCs w:val="24"/>
              </w:rPr>
              <w:t xml:space="preserve"> and mobile device </w:t>
            </w:r>
            <w:r w:rsidR="0047437C">
              <w:rPr>
                <w:sz w:val="24"/>
                <w:szCs w:val="24"/>
              </w:rPr>
              <w:t>privacy</w:t>
            </w:r>
            <w:r w:rsidR="0047437C" w:rsidRPr="79C366DC">
              <w:rPr>
                <w:sz w:val="24"/>
                <w:szCs w:val="24"/>
              </w:rPr>
              <w:t xml:space="preserve"> </w:t>
            </w:r>
            <w:r w:rsidRPr="79C366DC">
              <w:rPr>
                <w:sz w:val="24"/>
                <w:szCs w:val="24"/>
              </w:rPr>
              <w:t>issues</w:t>
            </w:r>
          </w:p>
          <w:p w14:paraId="0B261902" w14:textId="7161CA43" w:rsidR="00FC68E3" w:rsidRDefault="00FC68E3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aspects</w:t>
            </w:r>
          </w:p>
          <w:p w14:paraId="436CC3BB" w14:textId="2DB1A2F9" w:rsidR="00FC68E3" w:rsidRPr="00C9376A" w:rsidRDefault="0088376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Global</w:t>
            </w:r>
            <w:r w:rsidR="00FC68E3" w:rsidRPr="009D5999">
              <w:rPr>
                <w:sz w:val="24"/>
                <w:szCs w:val="24"/>
              </w:rPr>
              <w:t xml:space="preserve"> </w:t>
            </w:r>
            <w:r w:rsidRPr="009D5999">
              <w:rPr>
                <w:sz w:val="24"/>
                <w:szCs w:val="24"/>
              </w:rPr>
              <w:t>issues/differences</w:t>
            </w:r>
          </w:p>
        </w:tc>
        <w:tc>
          <w:tcPr>
            <w:tcW w:w="1147" w:type="pct"/>
          </w:tcPr>
          <w:p w14:paraId="3E9DB8A5" w14:textId="28BD4ACB" w:rsidR="006D3A91" w:rsidRPr="00C9376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43C1785E" w14:textId="30270922" w:rsidR="006D3A91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 w:rsidR="00DF231C">
              <w:rPr>
                <w:sz w:val="24"/>
                <w:szCs w:val="24"/>
              </w:rPr>
              <w:t xml:space="preserve">6, </w:t>
            </w:r>
            <w:r w:rsidR="00FF7E9A">
              <w:rPr>
                <w:sz w:val="24"/>
                <w:szCs w:val="24"/>
              </w:rPr>
              <w:t>7, 8</w:t>
            </w:r>
          </w:p>
        </w:tc>
      </w:tr>
      <w:tr w:rsidR="003B3C7A" w:rsidRPr="00C9376A" w14:paraId="48339D96" w14:textId="77777777" w:rsidTr="00A9392D">
        <w:tc>
          <w:tcPr>
            <w:tcW w:w="2761" w:type="pct"/>
          </w:tcPr>
          <w:p w14:paraId="2B9B6186" w14:textId="13FC5A23" w:rsidR="49516EE1" w:rsidRDefault="49516EE1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Emerging Technology Issues</w:t>
            </w:r>
          </w:p>
          <w:p w14:paraId="1D1FE63C" w14:textId="535803B3" w:rsidR="003B3C7A" w:rsidRDefault="003B3C7A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 xml:space="preserve">Blockchain </w:t>
            </w:r>
          </w:p>
          <w:p w14:paraId="48C9075A" w14:textId="7292CDE7" w:rsidR="003B3C7A" w:rsidRDefault="25EDABDD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Basic </w:t>
            </w:r>
            <w:r w:rsidR="7A98A68A" w:rsidRPr="4C7FB0C9">
              <w:rPr>
                <w:sz w:val="24"/>
                <w:szCs w:val="24"/>
              </w:rPr>
              <w:t>c</w:t>
            </w:r>
            <w:r w:rsidR="003B3C7A" w:rsidRPr="4C7FB0C9">
              <w:rPr>
                <w:sz w:val="24"/>
                <w:szCs w:val="24"/>
              </w:rPr>
              <w:t>oncepts</w:t>
            </w:r>
          </w:p>
          <w:p w14:paraId="21D05D14" w14:textId="77777777" w:rsidR="003B3C7A" w:rsidRDefault="003B3C7A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Is it a solution for </w:t>
            </w:r>
            <w:r w:rsidR="5DB775FA" w:rsidRPr="4C7FB0C9">
              <w:rPr>
                <w:sz w:val="24"/>
                <w:szCs w:val="24"/>
              </w:rPr>
              <w:t>privacy, voting, etc.?</w:t>
            </w:r>
          </w:p>
          <w:p w14:paraId="2B0E64FE" w14:textId="4A36342B" w:rsidR="00883760" w:rsidRDefault="5DB775FA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Cryptocurrency</w:t>
            </w:r>
            <w:r w:rsidR="00923680" w:rsidRPr="4C7FB0C9">
              <w:rPr>
                <w:sz w:val="24"/>
                <w:szCs w:val="24"/>
              </w:rPr>
              <w:t xml:space="preserve"> concepts</w:t>
            </w:r>
          </w:p>
          <w:p w14:paraId="1C7C2D84" w14:textId="4873F531" w:rsidR="00295BFA" w:rsidRDefault="00295BFA" w:rsidP="00A9392D">
            <w:pPr>
              <w:numPr>
                <w:ilvl w:val="3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Its use with ransomware</w:t>
            </w:r>
          </w:p>
          <w:p w14:paraId="53BA1E7D" w14:textId="0719D68E" w:rsidR="00883760" w:rsidRPr="009D5999" w:rsidRDefault="5DB775FA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NFTs</w:t>
            </w:r>
          </w:p>
          <w:p w14:paraId="07054584" w14:textId="5DB51A5F" w:rsidR="00883760" w:rsidRDefault="76CC291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Artificial Intelligence</w:t>
            </w:r>
          </w:p>
          <w:p w14:paraId="060ADD0A" w14:textId="77777777" w:rsidR="00883760" w:rsidRDefault="76CC2910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Its use in decision making</w:t>
            </w:r>
          </w:p>
          <w:p w14:paraId="3A7D3A91" w14:textId="2187ABA1" w:rsidR="00883760" w:rsidRDefault="76CC2910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Social impact of bias in AI algorithms</w:t>
            </w:r>
          </w:p>
          <w:p w14:paraId="282B64B6" w14:textId="58EFACD8" w:rsidR="00883760" w:rsidRDefault="76CC291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Quantum computing</w:t>
            </w:r>
          </w:p>
          <w:p w14:paraId="61FF7C8E" w14:textId="229877AF" w:rsidR="00883760" w:rsidRDefault="76CC2910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Basic concepts</w:t>
            </w:r>
          </w:p>
          <w:p w14:paraId="1830D1E8" w14:textId="77777777" w:rsidR="00463713" w:rsidRDefault="76CC2910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463713">
              <w:rPr>
                <w:sz w:val="24"/>
                <w:szCs w:val="24"/>
              </w:rPr>
              <w:t>Its role in security</w:t>
            </w:r>
          </w:p>
          <w:p w14:paraId="03BD4AE6" w14:textId="6EADAF73" w:rsidR="00883760" w:rsidRPr="00463713" w:rsidRDefault="1E3FCCFF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Global impacts</w:t>
            </w:r>
          </w:p>
        </w:tc>
        <w:tc>
          <w:tcPr>
            <w:tcW w:w="1147" w:type="pct"/>
          </w:tcPr>
          <w:p w14:paraId="0FEEFE59" w14:textId="53B46CB4" w:rsidR="003B3C7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</w:tcPr>
          <w:p w14:paraId="5EA056ED" w14:textId="2D719DF9" w:rsidR="003B3C7A" w:rsidRPr="00C9376A" w:rsidRDefault="00FF7E9A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 </w:t>
            </w:r>
            <w:r w:rsidR="00DF231C">
              <w:rPr>
                <w:sz w:val="24"/>
                <w:szCs w:val="24"/>
              </w:rPr>
              <w:t xml:space="preserve">3, </w:t>
            </w:r>
            <w:r w:rsidR="00DA3863">
              <w:rPr>
                <w:sz w:val="24"/>
                <w:szCs w:val="24"/>
              </w:rPr>
              <w:t>6</w:t>
            </w:r>
          </w:p>
        </w:tc>
      </w:tr>
      <w:tr w:rsidR="00883760" w:rsidRPr="00C9376A" w14:paraId="0DD4DDAC" w14:textId="77777777" w:rsidTr="00A9392D">
        <w:tc>
          <w:tcPr>
            <w:tcW w:w="2761" w:type="pct"/>
          </w:tcPr>
          <w:p w14:paraId="26F06AC7" w14:textId="77777777" w:rsidR="00261C85" w:rsidRDefault="00261C85" w:rsidP="00261C85">
            <w:pPr>
              <w:ind w:left="360"/>
              <w:rPr>
                <w:sz w:val="24"/>
                <w:szCs w:val="24"/>
              </w:rPr>
            </w:pPr>
          </w:p>
          <w:p w14:paraId="71C17254" w14:textId="77777777" w:rsidR="00261C85" w:rsidRDefault="00261C85" w:rsidP="00261C85">
            <w:pPr>
              <w:ind w:left="360"/>
              <w:rPr>
                <w:sz w:val="24"/>
                <w:szCs w:val="24"/>
              </w:rPr>
            </w:pPr>
          </w:p>
          <w:p w14:paraId="6E7CB355" w14:textId="77777777" w:rsidR="00261C85" w:rsidRDefault="00261C85" w:rsidP="00261C85">
            <w:pPr>
              <w:ind w:left="360"/>
              <w:rPr>
                <w:sz w:val="24"/>
                <w:szCs w:val="24"/>
              </w:rPr>
            </w:pPr>
          </w:p>
          <w:p w14:paraId="3BBDC16F" w14:textId="254BF82E" w:rsidR="00883760" w:rsidRDefault="5DB775FA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lastRenderedPageBreak/>
              <w:t>Organizational Issues</w:t>
            </w:r>
          </w:p>
          <w:p w14:paraId="652A7682" w14:textId="69E59350" w:rsidR="005254E2" w:rsidRDefault="4152896B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Data storage – 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issues</w:t>
            </w:r>
          </w:p>
          <w:p w14:paraId="4D84DB6C" w14:textId="59D540F9" w:rsidR="00883760" w:rsidRDefault="002813B2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IR/DR principles, planning, responses</w:t>
            </w:r>
          </w:p>
          <w:p w14:paraId="5284B783" w14:textId="027793F5" w:rsidR="002813B2" w:rsidRDefault="2378077A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Breaches – costs, reporting, 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issues</w:t>
            </w:r>
          </w:p>
          <w:p w14:paraId="06CECCCF" w14:textId="5839C126" w:rsidR="0080278D" w:rsidRPr="0080278D" w:rsidRDefault="0080278D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Hacking (ethical/unethical) &amp; Pen Testing (red team/blue team concepts)</w:t>
            </w:r>
          </w:p>
        </w:tc>
        <w:tc>
          <w:tcPr>
            <w:tcW w:w="1147" w:type="pct"/>
          </w:tcPr>
          <w:p w14:paraId="1F2BB1F9" w14:textId="77777777" w:rsidR="00261C85" w:rsidRDefault="00261C85" w:rsidP="00A9392D">
            <w:pPr>
              <w:jc w:val="center"/>
              <w:rPr>
                <w:sz w:val="24"/>
                <w:szCs w:val="24"/>
              </w:rPr>
            </w:pPr>
          </w:p>
          <w:p w14:paraId="3366CB62" w14:textId="77777777" w:rsidR="00261C85" w:rsidRDefault="00261C85" w:rsidP="00A9392D">
            <w:pPr>
              <w:jc w:val="center"/>
              <w:rPr>
                <w:sz w:val="24"/>
                <w:szCs w:val="24"/>
              </w:rPr>
            </w:pPr>
          </w:p>
          <w:p w14:paraId="3F7EC36C" w14:textId="77777777" w:rsidR="00261C85" w:rsidRDefault="00261C85" w:rsidP="00A9392D">
            <w:pPr>
              <w:jc w:val="center"/>
              <w:rPr>
                <w:sz w:val="24"/>
                <w:szCs w:val="24"/>
              </w:rPr>
            </w:pPr>
          </w:p>
          <w:p w14:paraId="4693C9BC" w14:textId="09954B84" w:rsidR="00883760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092" w:type="pct"/>
          </w:tcPr>
          <w:p w14:paraId="2F0BC61F" w14:textId="77777777" w:rsidR="00261C85" w:rsidRDefault="00261C85" w:rsidP="00A9392D">
            <w:pPr>
              <w:jc w:val="center"/>
              <w:rPr>
                <w:sz w:val="24"/>
                <w:szCs w:val="24"/>
              </w:rPr>
            </w:pPr>
          </w:p>
          <w:p w14:paraId="63F498A7" w14:textId="77777777" w:rsidR="00261C85" w:rsidRDefault="00261C85" w:rsidP="00A9392D">
            <w:pPr>
              <w:jc w:val="center"/>
              <w:rPr>
                <w:sz w:val="24"/>
                <w:szCs w:val="24"/>
              </w:rPr>
            </w:pPr>
          </w:p>
          <w:p w14:paraId="0ED8FFBB" w14:textId="77777777" w:rsidR="00261C85" w:rsidRDefault="00261C85" w:rsidP="00A9392D">
            <w:pPr>
              <w:jc w:val="center"/>
              <w:rPr>
                <w:sz w:val="24"/>
                <w:szCs w:val="24"/>
              </w:rPr>
            </w:pPr>
          </w:p>
          <w:p w14:paraId="2EAF1567" w14:textId="39911B81" w:rsidR="00883760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 w:rsidR="00FF7E9A">
              <w:rPr>
                <w:sz w:val="24"/>
                <w:szCs w:val="24"/>
              </w:rPr>
              <w:t>5</w:t>
            </w:r>
          </w:p>
        </w:tc>
        <w:bookmarkStart w:id="4" w:name="_GoBack"/>
        <w:bookmarkEnd w:id="4"/>
      </w:tr>
      <w:tr w:rsidR="002813B2" w:rsidRPr="00C9376A" w14:paraId="2161213B" w14:textId="77777777" w:rsidTr="00A9392D">
        <w:tc>
          <w:tcPr>
            <w:tcW w:w="2761" w:type="pct"/>
          </w:tcPr>
          <w:p w14:paraId="36FC9938" w14:textId="1AD74547" w:rsidR="002813B2" w:rsidRDefault="3E8EED72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lastRenderedPageBreak/>
              <w:t>Careers</w:t>
            </w:r>
            <w:r w:rsidR="00F87F6F" w:rsidRPr="6A9DB413">
              <w:rPr>
                <w:sz w:val="24"/>
                <w:szCs w:val="24"/>
              </w:rPr>
              <w:t xml:space="preserve"> and certifications</w:t>
            </w:r>
            <w:r w:rsidRPr="6A9DB413">
              <w:rPr>
                <w:sz w:val="24"/>
                <w:szCs w:val="24"/>
              </w:rPr>
              <w:t xml:space="preserve"> in </w:t>
            </w:r>
            <w:r w:rsidR="51DDC8F5" w:rsidRPr="6A9DB413">
              <w:rPr>
                <w:sz w:val="24"/>
                <w:szCs w:val="24"/>
              </w:rPr>
              <w:t>Information Assurance</w:t>
            </w:r>
          </w:p>
          <w:p w14:paraId="2516E023" w14:textId="7B82E776" w:rsidR="002813B2" w:rsidRDefault="4BF95A87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Information assurance</w:t>
            </w:r>
            <w:r w:rsidR="0B86536D" w:rsidRPr="79C366DC">
              <w:rPr>
                <w:sz w:val="24"/>
                <w:szCs w:val="24"/>
              </w:rPr>
              <w:t xml:space="preserve"> </w:t>
            </w:r>
            <w:r w:rsidR="0A19EE77" w:rsidRPr="79C366DC">
              <w:rPr>
                <w:sz w:val="24"/>
                <w:szCs w:val="24"/>
              </w:rPr>
              <w:t xml:space="preserve">and compliance </w:t>
            </w:r>
            <w:r w:rsidR="0B86536D" w:rsidRPr="79C366DC">
              <w:rPr>
                <w:sz w:val="24"/>
                <w:szCs w:val="24"/>
              </w:rPr>
              <w:t>career paths</w:t>
            </w:r>
          </w:p>
          <w:p w14:paraId="24221082" w14:textId="110ACC9E" w:rsidR="00E65FE3" w:rsidRDefault="4BF95A87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Information assurance</w:t>
            </w:r>
            <w:r w:rsidR="66519F9B" w:rsidRPr="79C366DC">
              <w:rPr>
                <w:sz w:val="24"/>
                <w:szCs w:val="24"/>
              </w:rPr>
              <w:t xml:space="preserve"> and compliance</w:t>
            </w:r>
            <w:r w:rsidR="0B86536D" w:rsidRPr="79C366DC">
              <w:rPr>
                <w:sz w:val="24"/>
                <w:szCs w:val="24"/>
              </w:rPr>
              <w:t xml:space="preserve"> certifications</w:t>
            </w:r>
          </w:p>
          <w:p w14:paraId="4D83289D" w14:textId="77777777" w:rsidR="00E65FE3" w:rsidRDefault="00E65FE3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Responsibilities of a CISO</w:t>
            </w:r>
          </w:p>
          <w:p w14:paraId="76F176C2" w14:textId="03AFE463" w:rsidR="00E65FE3" w:rsidRDefault="0F1374B9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Cyber threat resources used by </w:t>
            </w:r>
            <w:r w:rsidR="4BF95A87" w:rsidRPr="79C366DC">
              <w:rPr>
                <w:sz w:val="24"/>
                <w:szCs w:val="24"/>
              </w:rPr>
              <w:t xml:space="preserve">information assurance </w:t>
            </w:r>
            <w:r w:rsidRPr="79C366DC">
              <w:rPr>
                <w:sz w:val="24"/>
                <w:szCs w:val="24"/>
              </w:rPr>
              <w:t>professionals</w:t>
            </w:r>
          </w:p>
        </w:tc>
        <w:tc>
          <w:tcPr>
            <w:tcW w:w="1147" w:type="pct"/>
          </w:tcPr>
          <w:p w14:paraId="2865E1B2" w14:textId="0FA7BC16" w:rsidR="002813B2" w:rsidRDefault="00047B5D" w:rsidP="00A9392D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67902ED2" w14:textId="3090AF20" w:rsidR="002813B2" w:rsidRPr="00C9376A" w:rsidRDefault="00FF7E9A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251538A6" w14:textId="477D0B0A" w:rsidR="00C42C3D" w:rsidRDefault="00A9392D" w:rsidP="0057750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14:paraId="3A2AFAD7" w14:textId="3AE7FF3F" w:rsidR="00B6767F" w:rsidRDefault="00B6767F" w:rsidP="00B6767F">
      <w:pPr>
        <w:pStyle w:val="NormalWeb"/>
        <w:rPr>
          <w:rFonts w:ascii="TimesNewRomanPSMT" w:hAnsi="TimesNewRomanPSMT"/>
        </w:rPr>
      </w:pPr>
      <w:r w:rsidRPr="79C366DC">
        <w:rPr>
          <w:rFonts w:ascii="TimesNewRomanPS" w:hAnsi="TimesNewRomanPS"/>
          <w:b/>
          <w:bCs/>
        </w:rPr>
        <w:t>Learning Outcomes</w:t>
      </w:r>
      <w:r w:rsidRPr="79C366DC">
        <w:rPr>
          <w:rFonts w:ascii="TimesNewRomanPSMT" w:hAnsi="TimesNewRomanPSMT"/>
        </w:rPr>
        <w:t>: (Familiarity</w:t>
      </w:r>
      <w:r w:rsidR="203D9FBB" w:rsidRPr="79C366DC">
        <w:rPr>
          <w:rFonts w:ascii="TimesNewRomanPSMT" w:hAnsi="TimesNewRomanPSMT"/>
        </w:rPr>
        <w:t>-&gt;</w:t>
      </w:r>
      <w:r w:rsidRPr="79C366DC">
        <w:rPr>
          <w:rFonts w:ascii="TimesNewRomanPSMT" w:hAnsi="TimesNewRomanPSMT"/>
        </w:rPr>
        <w:t>Usage</w:t>
      </w:r>
      <w:r w:rsidR="008C6780" w:rsidRPr="79C366DC">
        <w:rPr>
          <w:rFonts w:ascii="TimesNewRomanPSMT" w:hAnsi="TimesNewRomanPSMT"/>
        </w:rPr>
        <w:t>-&gt;</w:t>
      </w:r>
      <w:r w:rsidRPr="79C366DC">
        <w:rPr>
          <w:rFonts w:ascii="TimesNewRomanPSMT" w:hAnsi="TimesNewRomanPSMT"/>
        </w:rPr>
        <w:t xml:space="preserve">Assessment) </w:t>
      </w:r>
    </w:p>
    <w:p w14:paraId="2CC987AE" w14:textId="5985ECCE" w:rsidR="00BE0CA9" w:rsidRDefault="00BE0CA9" w:rsidP="00BE0CA9">
      <w:pPr>
        <w:pStyle w:val="NormalWeb"/>
        <w:rPr>
          <w:u w:val="single"/>
        </w:rPr>
      </w:pPr>
      <w:r w:rsidRPr="79C366DC">
        <w:rPr>
          <w:u w:val="single"/>
        </w:rPr>
        <w:t xml:space="preserve">Human and Societal </w:t>
      </w:r>
      <w:r w:rsidR="00762100">
        <w:rPr>
          <w:u w:val="single"/>
        </w:rPr>
        <w:t>Digital Impacts</w:t>
      </w:r>
      <w:r w:rsidRPr="79C366DC">
        <w:rPr>
          <w:u w:val="single"/>
        </w:rPr>
        <w:t>:</w:t>
      </w:r>
    </w:p>
    <w:p w14:paraId="2C988FC4" w14:textId="7F886E50" w:rsidR="004568C3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 w:rsidRPr="485DC8EC">
        <w:rPr>
          <w:sz w:val="20"/>
          <w:szCs w:val="20"/>
        </w:rPr>
        <w:t>Analyze an incident related to the use of misinformation or disinformation involving</w:t>
      </w:r>
      <w:r>
        <w:rPr>
          <w:sz w:val="20"/>
          <w:szCs w:val="20"/>
        </w:rPr>
        <w:t xml:space="preserve"> public trust issues, buying trends, or</w:t>
      </w:r>
      <w:r w:rsidRPr="485DC8EC">
        <w:rPr>
          <w:sz w:val="20"/>
          <w:szCs w:val="20"/>
        </w:rPr>
        <w:t xml:space="preserve"> local</w:t>
      </w:r>
      <w:r>
        <w:rPr>
          <w:sz w:val="20"/>
          <w:szCs w:val="20"/>
        </w:rPr>
        <w:t xml:space="preserve"> and </w:t>
      </w:r>
      <w:r w:rsidRPr="485DC8EC">
        <w:rPr>
          <w:sz w:val="20"/>
          <w:szCs w:val="20"/>
        </w:rPr>
        <w:t>global governance. [Assessment]</w:t>
      </w:r>
    </w:p>
    <w:p w14:paraId="73D01F87" w14:textId="6900F428" w:rsidR="004568C3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Assess the </w:t>
      </w:r>
      <w:r>
        <w:rPr>
          <w:sz w:val="20"/>
          <w:szCs w:val="20"/>
        </w:rPr>
        <w:t xml:space="preserve">possible </w:t>
      </w:r>
      <w:r w:rsidRPr="79C366DC">
        <w:rPr>
          <w:sz w:val="20"/>
          <w:szCs w:val="20"/>
        </w:rPr>
        <w:t xml:space="preserve">implications </w:t>
      </w:r>
      <w:r w:rsidR="007216E6">
        <w:rPr>
          <w:sz w:val="20"/>
          <w:szCs w:val="20"/>
        </w:rPr>
        <w:t xml:space="preserve">and impacts </w:t>
      </w:r>
      <w:r w:rsidRPr="79C366DC">
        <w:rPr>
          <w:sz w:val="20"/>
          <w:szCs w:val="20"/>
        </w:rPr>
        <w:t>of media bias. [Assessment]</w:t>
      </w:r>
    </w:p>
    <w:p w14:paraId="12566945" w14:textId="2DA33529" w:rsidR="004568C3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 w:rsidRPr="009D5999">
        <w:rPr>
          <w:sz w:val="20"/>
          <w:szCs w:val="20"/>
        </w:rPr>
        <w:t>Analyze an incident in which cyberwarfare had global implications [Assessment]</w:t>
      </w:r>
    </w:p>
    <w:p w14:paraId="693B3158" w14:textId="509EC44B" w:rsidR="004568C3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Understand the potential legal and personal implications of the use of deepfake technology [Familiarity]</w:t>
      </w:r>
    </w:p>
    <w:p w14:paraId="75DD4A8F" w14:textId="2A4262DD" w:rsidR="004568C3" w:rsidRPr="009D5999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Understand how locational data is collected and used in our personal and professional lives [Familiarity]</w:t>
      </w:r>
    </w:p>
    <w:p w14:paraId="4A66E4F1" w14:textId="77777777" w:rsidR="00BE0CA9" w:rsidRDefault="00BE0CA9" w:rsidP="00BE0CA9">
      <w:pPr>
        <w:pStyle w:val="NormalWeb"/>
        <w:numPr>
          <w:ilvl w:val="0"/>
          <w:numId w:val="30"/>
        </w:numPr>
        <w:rPr>
          <w:sz w:val="20"/>
          <w:szCs w:val="20"/>
        </w:rPr>
      </w:pPr>
      <w:r w:rsidRPr="79C366DC">
        <w:rPr>
          <w:sz w:val="20"/>
          <w:szCs w:val="20"/>
        </w:rPr>
        <w:t xml:space="preserve">Differentiate among the diverse types of social engineering. [Familiarity] </w:t>
      </w:r>
    </w:p>
    <w:p w14:paraId="6869DD5F" w14:textId="77777777" w:rsidR="00BE0CA9" w:rsidRDefault="00BE0CA9" w:rsidP="00BE0CA9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Analyze an incident in which social engineering led to a major data breach. [Assessment]</w:t>
      </w:r>
    </w:p>
    <w:p w14:paraId="7FDB90AD" w14:textId="77777777" w:rsidR="00BE0CA9" w:rsidRPr="00C14FC7" w:rsidRDefault="00BE0CA9" w:rsidP="00BE0CA9">
      <w:pPr>
        <w:pStyle w:val="NormalWeb"/>
        <w:rPr>
          <w:u w:val="single"/>
        </w:rPr>
      </w:pPr>
      <w:r w:rsidRPr="79C366DC">
        <w:rPr>
          <w:u w:val="single"/>
        </w:rPr>
        <w:t>Blockchain</w:t>
      </w:r>
    </w:p>
    <w:p w14:paraId="254A4A04" w14:textId="77777777" w:rsidR="00BE0CA9" w:rsidRDefault="00BE0CA9" w:rsidP="00BE0CA9">
      <w:pPr>
        <w:pStyle w:val="NormalWeb"/>
        <w:numPr>
          <w:ilvl w:val="0"/>
          <w:numId w:val="3"/>
        </w:numPr>
      </w:pPr>
      <w:r w:rsidRPr="79C366DC">
        <w:rPr>
          <w:sz w:val="20"/>
          <w:szCs w:val="20"/>
        </w:rPr>
        <w:t xml:space="preserve">Identify the major benefits </w:t>
      </w:r>
      <w:r>
        <w:rPr>
          <w:sz w:val="20"/>
          <w:szCs w:val="20"/>
        </w:rPr>
        <w:t xml:space="preserve">and uses </w:t>
      </w:r>
      <w:r w:rsidRPr="79C366DC">
        <w:rPr>
          <w:sz w:val="20"/>
          <w:szCs w:val="20"/>
        </w:rPr>
        <w:t>of blockchain technology [Familiarity]</w:t>
      </w:r>
    </w:p>
    <w:p w14:paraId="2E063706" w14:textId="77777777" w:rsidR="00BE0CA9" w:rsidRDefault="00BE0CA9" w:rsidP="00BE0CA9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79C366DC">
        <w:rPr>
          <w:sz w:val="20"/>
          <w:szCs w:val="20"/>
        </w:rPr>
        <w:t>Compare and contrast pros and cons of digital currency with fiat currency [Usage]</w:t>
      </w:r>
    </w:p>
    <w:p w14:paraId="3F79A42A" w14:textId="650BA459" w:rsidR="00BE0CA9" w:rsidRDefault="00BE0CA9" w:rsidP="00BE0CA9">
      <w:pPr>
        <w:pStyle w:val="NormalWeb"/>
        <w:numPr>
          <w:ilvl w:val="0"/>
          <w:numId w:val="3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Explore blockchain technology as related to voting [Familiarity]</w:t>
      </w:r>
    </w:p>
    <w:p w14:paraId="0AACDBB4" w14:textId="77777777" w:rsidR="00261C85" w:rsidRDefault="00261C85" w:rsidP="00261C85">
      <w:pPr>
        <w:pStyle w:val="NormalWeb"/>
        <w:spacing w:line="259" w:lineRule="auto"/>
        <w:ind w:left="360"/>
        <w:rPr>
          <w:sz w:val="20"/>
          <w:szCs w:val="20"/>
        </w:rPr>
      </w:pPr>
    </w:p>
    <w:p w14:paraId="389BC7EF" w14:textId="77777777" w:rsidR="00BE0CA9" w:rsidRPr="00463713" w:rsidRDefault="00BE0CA9" w:rsidP="00BE0CA9">
      <w:pPr>
        <w:pStyle w:val="NormalWeb"/>
        <w:rPr>
          <w:u w:val="single"/>
        </w:rPr>
      </w:pPr>
      <w:r w:rsidRPr="00463713">
        <w:rPr>
          <w:u w:val="single"/>
        </w:rPr>
        <w:lastRenderedPageBreak/>
        <w:t xml:space="preserve">Artificial Intelligence </w:t>
      </w:r>
    </w:p>
    <w:p w14:paraId="4B51EC26" w14:textId="77777777" w:rsidR="00BE0CA9" w:rsidRDefault="00BE0CA9" w:rsidP="00BE0CA9">
      <w:pPr>
        <w:pStyle w:val="NormalWeb"/>
        <w:numPr>
          <w:ilvl w:val="0"/>
          <w:numId w:val="45"/>
        </w:numPr>
        <w:spacing w:line="259" w:lineRule="auto"/>
        <w:rPr>
          <w:sz w:val="20"/>
          <w:szCs w:val="20"/>
        </w:rPr>
      </w:pPr>
      <w:r w:rsidRPr="2C185714">
        <w:rPr>
          <w:sz w:val="20"/>
          <w:szCs w:val="20"/>
        </w:rPr>
        <w:t>Identify the major benefits of artificial intelligence for decision-making tasks. [Familiarity]</w:t>
      </w:r>
    </w:p>
    <w:p w14:paraId="20DD3CDB" w14:textId="426B1F47" w:rsidR="00BE0CA9" w:rsidRDefault="00BE0CA9" w:rsidP="00BE0CA9">
      <w:pPr>
        <w:pStyle w:val="NormalWeb"/>
        <w:numPr>
          <w:ilvl w:val="0"/>
          <w:numId w:val="45"/>
        </w:numPr>
        <w:spacing w:line="259" w:lineRule="auto"/>
        <w:rPr>
          <w:sz w:val="20"/>
          <w:szCs w:val="20"/>
        </w:rPr>
      </w:pPr>
      <w:r w:rsidRPr="2C185714">
        <w:rPr>
          <w:sz w:val="20"/>
          <w:szCs w:val="20"/>
        </w:rPr>
        <w:t xml:space="preserve">Summarize the major issues surrounding AI </w:t>
      </w:r>
      <w:r w:rsidR="007216E6">
        <w:rPr>
          <w:sz w:val="20"/>
          <w:szCs w:val="20"/>
        </w:rPr>
        <w:t>related to</w:t>
      </w:r>
      <w:r w:rsidRPr="2C185714">
        <w:rPr>
          <w:sz w:val="20"/>
          <w:szCs w:val="20"/>
        </w:rPr>
        <w:t xml:space="preserve"> the possibility of biased results. [Familiarity]</w:t>
      </w:r>
    </w:p>
    <w:p w14:paraId="7D8CC8B0" w14:textId="4C2FB5AD" w:rsidR="00BE0CA9" w:rsidRPr="007216E6" w:rsidRDefault="00BE0CA9" w:rsidP="007216E6">
      <w:pPr>
        <w:pStyle w:val="NormalWeb"/>
        <w:rPr>
          <w:u w:val="single"/>
        </w:rPr>
      </w:pPr>
      <w:r w:rsidRPr="007216E6">
        <w:rPr>
          <w:u w:val="single"/>
        </w:rPr>
        <w:t>Virtual Worlds</w:t>
      </w:r>
    </w:p>
    <w:p w14:paraId="03955902" w14:textId="77777777" w:rsidR="00BE0CA9" w:rsidRDefault="00BE0CA9" w:rsidP="00BE0CA9">
      <w:pPr>
        <w:pStyle w:val="NormalWeb"/>
        <w:numPr>
          <w:ilvl w:val="0"/>
          <w:numId w:val="47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Identify the major benefits and disadvantages of virtual reality, augmented reality, and the metaverse. [Familiarity]</w:t>
      </w:r>
    </w:p>
    <w:p w14:paraId="5D599BB1" w14:textId="1D4999DE" w:rsidR="00BE0CA9" w:rsidRDefault="00BE0CA9" w:rsidP="007216E6">
      <w:pPr>
        <w:pStyle w:val="NormalWeb"/>
        <w:numPr>
          <w:ilvl w:val="0"/>
          <w:numId w:val="47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Describe the </w:t>
      </w:r>
      <w:r w:rsidR="007216E6">
        <w:rPr>
          <w:sz w:val="20"/>
          <w:szCs w:val="20"/>
        </w:rPr>
        <w:t>implication</w:t>
      </w:r>
      <w:r>
        <w:rPr>
          <w:sz w:val="20"/>
          <w:szCs w:val="20"/>
        </w:rPr>
        <w:t xml:space="preserve"> of virtual worlds on society and governance. [Usage] </w:t>
      </w:r>
    </w:p>
    <w:p w14:paraId="34F0B7BE" w14:textId="0380CC35" w:rsidR="00BE0CA9" w:rsidRDefault="00BE0CA9" w:rsidP="79C366DC">
      <w:pPr>
        <w:pStyle w:val="NormalWeb"/>
        <w:rPr>
          <w:u w:val="single"/>
        </w:rPr>
      </w:pPr>
      <w:r>
        <w:rPr>
          <w:u w:val="single"/>
        </w:rPr>
        <w:t xml:space="preserve">Quantum Computing </w:t>
      </w:r>
    </w:p>
    <w:p w14:paraId="7F26C7C5" w14:textId="60AD86F7" w:rsidR="00BE0CA9" w:rsidRDefault="00BE0CA9" w:rsidP="00BE0CA9">
      <w:pPr>
        <w:pStyle w:val="ListParagraph"/>
        <w:numPr>
          <w:ilvl w:val="0"/>
          <w:numId w:val="48"/>
        </w:numPr>
      </w:pPr>
      <w:r>
        <w:t>Identify the major possible benefits and unintended consequences of quantum computing</w:t>
      </w:r>
      <w:r w:rsidR="004568C3">
        <w:t xml:space="preserve"> </w:t>
      </w:r>
      <w:r>
        <w:t>[Familiarity]</w:t>
      </w:r>
    </w:p>
    <w:p w14:paraId="30A9511B" w14:textId="77777777" w:rsidR="00BE0CA9" w:rsidRDefault="00BE0CA9" w:rsidP="007216E6"/>
    <w:p w14:paraId="1DE5EF56" w14:textId="1BD77D5A" w:rsidR="00B6767F" w:rsidRDefault="004C56C6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Basic Digital </w:t>
      </w:r>
      <w:r w:rsidR="00047B5D" w:rsidRPr="79C366DC">
        <w:rPr>
          <w:u w:val="single"/>
        </w:rPr>
        <w:t xml:space="preserve">Information Assurance </w:t>
      </w:r>
      <w:r w:rsidRPr="79C366DC">
        <w:rPr>
          <w:u w:val="single"/>
        </w:rPr>
        <w:t>Concepts</w:t>
      </w:r>
      <w:r w:rsidR="00B6767F" w:rsidRPr="79C366DC">
        <w:rPr>
          <w:u w:val="single"/>
        </w:rPr>
        <w:t>:</w:t>
      </w:r>
    </w:p>
    <w:p w14:paraId="752B3EE5" w14:textId="471097D0" w:rsidR="00047B5D" w:rsidRDefault="00047B5D" w:rsidP="79C366D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79C366DC">
        <w:rPr>
          <w:sz w:val="20"/>
          <w:szCs w:val="20"/>
        </w:rPr>
        <w:t xml:space="preserve">List the key components of the CIA principles of security. [Familiarity] </w:t>
      </w:r>
    </w:p>
    <w:p w14:paraId="191B78EE" w14:textId="607124FA" w:rsidR="00B6767F" w:rsidRDefault="00A31212" w:rsidP="79C366D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79C366DC">
        <w:rPr>
          <w:sz w:val="20"/>
          <w:szCs w:val="20"/>
        </w:rPr>
        <w:t>Identify tactics used by bad actors in the digital arena</w:t>
      </w:r>
      <w:r w:rsidR="00B6767F" w:rsidRPr="79C366DC">
        <w:rPr>
          <w:sz w:val="20"/>
          <w:szCs w:val="20"/>
        </w:rPr>
        <w:t xml:space="preserve"> [Familiarity] </w:t>
      </w:r>
    </w:p>
    <w:p w14:paraId="4DFB0F43" w14:textId="1487CD19" w:rsidR="00B6767F" w:rsidRDefault="79588A86" w:rsidP="79C366DC">
      <w:pPr>
        <w:pStyle w:val="NormalWeb"/>
        <w:numPr>
          <w:ilvl w:val="0"/>
          <w:numId w:val="28"/>
        </w:numPr>
        <w:spacing w:line="259" w:lineRule="auto"/>
        <w:rPr>
          <w:sz w:val="20"/>
          <w:szCs w:val="20"/>
        </w:rPr>
      </w:pPr>
      <w:r w:rsidRPr="2C185714">
        <w:rPr>
          <w:sz w:val="20"/>
          <w:szCs w:val="20"/>
        </w:rPr>
        <w:t xml:space="preserve">Describe the different </w:t>
      </w:r>
      <w:r w:rsidR="555E0B47" w:rsidRPr="2C185714">
        <w:rPr>
          <w:sz w:val="20"/>
          <w:szCs w:val="20"/>
        </w:rPr>
        <w:t xml:space="preserve">personal and organizational </w:t>
      </w:r>
      <w:r w:rsidRPr="2C185714">
        <w:rPr>
          <w:sz w:val="20"/>
          <w:szCs w:val="20"/>
        </w:rPr>
        <w:t xml:space="preserve">practices that are </w:t>
      </w:r>
      <w:r w:rsidR="555E0B47" w:rsidRPr="2C185714">
        <w:rPr>
          <w:sz w:val="20"/>
          <w:szCs w:val="20"/>
        </w:rPr>
        <w:t>necessary to protect against digital attacks</w:t>
      </w:r>
      <w:r w:rsidRPr="2C185714">
        <w:rPr>
          <w:sz w:val="20"/>
          <w:szCs w:val="20"/>
        </w:rPr>
        <w:t>. [</w:t>
      </w:r>
      <w:r w:rsidR="77054195" w:rsidRPr="2C185714">
        <w:rPr>
          <w:sz w:val="20"/>
          <w:szCs w:val="20"/>
        </w:rPr>
        <w:t>Usage</w:t>
      </w:r>
      <w:r w:rsidRPr="2C185714">
        <w:rPr>
          <w:sz w:val="20"/>
          <w:szCs w:val="20"/>
        </w:rPr>
        <w:t xml:space="preserve">] </w:t>
      </w:r>
    </w:p>
    <w:p w14:paraId="3BC96DD3" w14:textId="74C0BE0E" w:rsidR="00B6767F" w:rsidRPr="006274C5" w:rsidRDefault="004C56C6" w:rsidP="79C366DC">
      <w:pPr>
        <w:pStyle w:val="NormalWeb"/>
        <w:rPr>
          <w:u w:val="single"/>
        </w:rPr>
      </w:pPr>
      <w:r w:rsidRPr="79C366DC">
        <w:rPr>
          <w:u w:val="single"/>
        </w:rPr>
        <w:t>Privacy and Anonymity</w:t>
      </w:r>
      <w:r w:rsidR="00B6767F" w:rsidRPr="79C366DC">
        <w:rPr>
          <w:u w:val="single"/>
        </w:rPr>
        <w:t>:</w:t>
      </w:r>
    </w:p>
    <w:p w14:paraId="3987025B" w14:textId="3BDD4B38" w:rsidR="00B6767F" w:rsidRDefault="555E0B47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Compare and contrast the benefits and disadvantages of </w:t>
      </w:r>
      <w:r w:rsidR="6E255E85" w:rsidRPr="79C366DC">
        <w:rPr>
          <w:sz w:val="20"/>
          <w:szCs w:val="20"/>
        </w:rPr>
        <w:t xml:space="preserve">personal </w:t>
      </w:r>
      <w:r w:rsidRPr="79C366DC">
        <w:rPr>
          <w:sz w:val="20"/>
          <w:szCs w:val="20"/>
        </w:rPr>
        <w:t>privacy protections and anonymity</w:t>
      </w:r>
      <w:r w:rsidR="009933BB">
        <w:rPr>
          <w:sz w:val="20"/>
          <w:szCs w:val="20"/>
        </w:rPr>
        <w:t>, on both a local and global scale</w:t>
      </w:r>
      <w:r w:rsidRPr="79C366DC">
        <w:rPr>
          <w:sz w:val="20"/>
          <w:szCs w:val="20"/>
        </w:rPr>
        <w:t>.</w:t>
      </w:r>
      <w:r w:rsidR="79588A86" w:rsidRPr="79C366DC">
        <w:rPr>
          <w:sz w:val="20"/>
          <w:szCs w:val="20"/>
        </w:rPr>
        <w:t xml:space="preserve"> [</w:t>
      </w:r>
      <w:r w:rsidR="39D53365" w:rsidRPr="79C366DC">
        <w:rPr>
          <w:sz w:val="20"/>
          <w:szCs w:val="20"/>
        </w:rPr>
        <w:t>Usage</w:t>
      </w:r>
      <w:r w:rsidR="79588A86" w:rsidRPr="79C366DC">
        <w:rPr>
          <w:sz w:val="20"/>
          <w:szCs w:val="20"/>
        </w:rPr>
        <w:t xml:space="preserve">] </w:t>
      </w:r>
    </w:p>
    <w:p w14:paraId="0B723A93" w14:textId="0A2D510B" w:rsidR="00B6767F" w:rsidRDefault="555E0B47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Analyze an incident where anonymity resulted in </w:t>
      </w:r>
      <w:r w:rsidR="4B540338" w:rsidRPr="79C366DC">
        <w:rPr>
          <w:sz w:val="20"/>
          <w:szCs w:val="20"/>
        </w:rPr>
        <w:t xml:space="preserve">a significant </w:t>
      </w:r>
      <w:r w:rsidRPr="79C366DC">
        <w:rPr>
          <w:sz w:val="20"/>
          <w:szCs w:val="20"/>
        </w:rPr>
        <w:t>negative outcome</w:t>
      </w:r>
      <w:r w:rsidR="79588A86" w:rsidRPr="79C366DC">
        <w:rPr>
          <w:sz w:val="20"/>
          <w:szCs w:val="20"/>
        </w:rPr>
        <w:t>. [</w:t>
      </w:r>
      <w:r w:rsidR="77C2930E" w:rsidRPr="79C366DC">
        <w:rPr>
          <w:sz w:val="20"/>
          <w:szCs w:val="20"/>
        </w:rPr>
        <w:t>Assessment</w:t>
      </w:r>
      <w:r w:rsidR="79588A86" w:rsidRPr="79C366DC">
        <w:rPr>
          <w:sz w:val="20"/>
          <w:szCs w:val="20"/>
        </w:rPr>
        <w:t xml:space="preserve">] </w:t>
      </w:r>
    </w:p>
    <w:p w14:paraId="383DC0E4" w14:textId="00198852" w:rsidR="00B6767F" w:rsidRDefault="6E255E85" w:rsidP="79C366DC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79C366DC">
        <w:rPr>
          <w:sz w:val="20"/>
          <w:szCs w:val="20"/>
        </w:rPr>
        <w:t>Compare and contrast the benefits and dangers of U.S. and foreign governments’ surveillance of its citizens</w:t>
      </w:r>
      <w:r w:rsidR="79588A86" w:rsidRPr="79C366DC">
        <w:rPr>
          <w:sz w:val="20"/>
          <w:szCs w:val="20"/>
        </w:rPr>
        <w:t>. [</w:t>
      </w:r>
      <w:r w:rsidRPr="79C366DC">
        <w:rPr>
          <w:sz w:val="20"/>
          <w:szCs w:val="20"/>
        </w:rPr>
        <w:t>Usage</w:t>
      </w:r>
      <w:r w:rsidR="79588A86" w:rsidRPr="79C366DC">
        <w:rPr>
          <w:sz w:val="20"/>
          <w:szCs w:val="20"/>
        </w:rPr>
        <w:t xml:space="preserve">] </w:t>
      </w:r>
    </w:p>
    <w:p w14:paraId="314DDE37" w14:textId="08C80FD4" w:rsidR="001618C8" w:rsidRDefault="4B540338" w:rsidP="79C366DC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79C366DC">
        <w:rPr>
          <w:sz w:val="20"/>
          <w:szCs w:val="20"/>
        </w:rPr>
        <w:t>Differentiate among regional differences in privacy legislation. [Familiarity]</w:t>
      </w:r>
    </w:p>
    <w:p w14:paraId="5E27D281" w14:textId="731B858D" w:rsidR="00B472E5" w:rsidRDefault="00B472E5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Organizational Security Issues </w:t>
      </w:r>
    </w:p>
    <w:p w14:paraId="4A7D0957" w14:textId="162B41AA" w:rsidR="004568C3" w:rsidRDefault="004568C3" w:rsidP="79C366DC">
      <w:pPr>
        <w:pStyle w:val="NormalWeb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Identify the need for organizational planning related to digital assets [Familiarity]</w:t>
      </w:r>
    </w:p>
    <w:p w14:paraId="621727D4" w14:textId="05A5F38D" w:rsidR="00B472E5" w:rsidRDefault="1F030184" w:rsidP="79C366DC">
      <w:pPr>
        <w:pStyle w:val="NormalWeb"/>
        <w:numPr>
          <w:ilvl w:val="0"/>
          <w:numId w:val="43"/>
        </w:numPr>
        <w:rPr>
          <w:sz w:val="20"/>
          <w:szCs w:val="20"/>
        </w:rPr>
      </w:pPr>
      <w:r w:rsidRPr="79C366DC">
        <w:rPr>
          <w:sz w:val="20"/>
          <w:szCs w:val="20"/>
        </w:rPr>
        <w:t>Identify the major phases and artifact</w:t>
      </w:r>
      <w:r w:rsidR="1553A9F6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disaster recovery planning. [Familiarity]</w:t>
      </w:r>
    </w:p>
    <w:p w14:paraId="7CCFA77C" w14:textId="7230245D" w:rsidR="00B472E5" w:rsidRPr="006274C5" w:rsidRDefault="00B472E5" w:rsidP="79C366DC">
      <w:pPr>
        <w:pStyle w:val="NormalWeb"/>
        <w:numPr>
          <w:ilvl w:val="0"/>
          <w:numId w:val="43"/>
        </w:numPr>
        <w:rPr>
          <w:sz w:val="20"/>
          <w:szCs w:val="20"/>
        </w:rPr>
      </w:pPr>
      <w:r w:rsidRPr="79C366DC">
        <w:rPr>
          <w:sz w:val="20"/>
          <w:szCs w:val="20"/>
        </w:rPr>
        <w:t>Describe the major legal and compliance requirements that organizations must meet. [Familiarity]</w:t>
      </w:r>
    </w:p>
    <w:p w14:paraId="30F2B626" w14:textId="034FCADC" w:rsidR="00B6767F" w:rsidRDefault="202F6B90" w:rsidP="79C366DC">
      <w:pPr>
        <w:pStyle w:val="NormalWeb"/>
        <w:spacing w:line="259" w:lineRule="auto"/>
        <w:rPr>
          <w:u w:val="single"/>
        </w:rPr>
      </w:pPr>
      <w:r w:rsidRPr="79C366DC">
        <w:rPr>
          <w:u w:val="single"/>
        </w:rPr>
        <w:t xml:space="preserve">Certification and Career Opportunities in </w:t>
      </w:r>
      <w:r w:rsidR="7CA07265" w:rsidRPr="79C366DC">
        <w:rPr>
          <w:u w:val="single"/>
        </w:rPr>
        <w:t>Information Assurance</w:t>
      </w:r>
    </w:p>
    <w:p w14:paraId="53E500D3" w14:textId="2D77E4EE" w:rsidR="00A31212" w:rsidRDefault="202F6B90" w:rsidP="79C366DC">
      <w:pPr>
        <w:pStyle w:val="NormalWeb"/>
        <w:numPr>
          <w:ilvl w:val="0"/>
          <w:numId w:val="42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Identify career paths in the field</w:t>
      </w:r>
      <w:r w:rsidR="55B31FED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</w:t>
      </w:r>
      <w:r w:rsidR="4CEC845D" w:rsidRPr="79C366DC">
        <w:rPr>
          <w:sz w:val="20"/>
          <w:szCs w:val="20"/>
        </w:rPr>
        <w:t xml:space="preserve">information assurance </w:t>
      </w:r>
      <w:r w:rsidR="55B31FED" w:rsidRPr="79C366DC">
        <w:rPr>
          <w:sz w:val="20"/>
          <w:szCs w:val="20"/>
        </w:rPr>
        <w:t>and compliance</w:t>
      </w:r>
      <w:r w:rsidRPr="79C366DC">
        <w:rPr>
          <w:sz w:val="20"/>
          <w:szCs w:val="20"/>
        </w:rPr>
        <w:t>. [Familiarity]</w:t>
      </w:r>
    </w:p>
    <w:p w14:paraId="5CD63B51" w14:textId="545B4F24" w:rsidR="00A31212" w:rsidRPr="006274C5" w:rsidRDefault="202F6B90" w:rsidP="79C366DC">
      <w:pPr>
        <w:pStyle w:val="NormalWeb"/>
        <w:numPr>
          <w:ilvl w:val="0"/>
          <w:numId w:val="42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Identify professional certifications in the field</w:t>
      </w:r>
      <w:r w:rsidR="16E76969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</w:t>
      </w:r>
      <w:r w:rsidR="75536A6C" w:rsidRPr="79C366DC">
        <w:rPr>
          <w:sz w:val="20"/>
          <w:szCs w:val="20"/>
        </w:rPr>
        <w:t xml:space="preserve">information assurance </w:t>
      </w:r>
      <w:r w:rsidR="55B31FED" w:rsidRPr="79C366DC">
        <w:rPr>
          <w:sz w:val="20"/>
          <w:szCs w:val="20"/>
        </w:rPr>
        <w:t>and compliance</w:t>
      </w:r>
      <w:r w:rsidRPr="79C366DC">
        <w:rPr>
          <w:sz w:val="20"/>
          <w:szCs w:val="20"/>
        </w:rPr>
        <w:t>. [Familiarity]</w:t>
      </w:r>
    </w:p>
    <w:p w14:paraId="64597A3C" w14:textId="72B6B2ED" w:rsidR="00AA0560" w:rsidRDefault="00AA0560" w:rsidP="00C14FC7">
      <w:pPr>
        <w:rPr>
          <w:b/>
          <w:sz w:val="28"/>
          <w:szCs w:val="28"/>
        </w:rPr>
      </w:pPr>
    </w:p>
    <w:p w14:paraId="09111AA5" w14:textId="77777777" w:rsidR="00A9392D" w:rsidRDefault="00A9392D" w:rsidP="00C14FC7">
      <w:pPr>
        <w:rPr>
          <w:b/>
          <w:sz w:val="28"/>
          <w:szCs w:val="28"/>
        </w:rPr>
      </w:pPr>
    </w:p>
    <w:p w14:paraId="57B3449C" w14:textId="70B04BC5" w:rsidR="00C42C3D" w:rsidRDefault="00ED2EA4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Course Outcomes Emphasized in </w:t>
      </w:r>
      <w:r w:rsidR="00C42C3D">
        <w:rPr>
          <w:b/>
          <w:sz w:val="28"/>
          <w:szCs w:val="28"/>
        </w:rPr>
        <w:t>Laboratory Projects</w:t>
      </w:r>
      <w:r>
        <w:rPr>
          <w:b/>
          <w:sz w:val="28"/>
          <w:szCs w:val="28"/>
        </w:rPr>
        <w:t xml:space="preserve"> / Assignments</w:t>
      </w:r>
    </w:p>
    <w:p w14:paraId="3657A72C" w14:textId="77777777" w:rsidR="00405834" w:rsidRDefault="00405834" w:rsidP="00B47A91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677"/>
        <w:gridCol w:w="3414"/>
      </w:tblGrid>
      <w:tr w:rsidR="00C42C3D" w:rsidRPr="00C9376A" w14:paraId="6F68BE9C" w14:textId="77777777" w:rsidTr="46965D0D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135BF555" w14:textId="77777777" w:rsidR="00C42C3D" w:rsidRPr="00C9376A" w:rsidRDefault="00C42C3D" w:rsidP="00C937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8" w:type="pct"/>
          </w:tcPr>
          <w:p w14:paraId="49DF7D7E" w14:textId="77777777" w:rsidR="00C42C3D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977" w:type="pct"/>
          </w:tcPr>
          <w:p w14:paraId="1DDE2CC8" w14:textId="77777777" w:rsidR="00C42C3D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Number of Weeks</w:t>
            </w:r>
          </w:p>
        </w:tc>
      </w:tr>
      <w:tr w:rsidR="00C42C3D" w:rsidRPr="00C9376A" w14:paraId="24439CD2" w14:textId="77777777" w:rsidTr="46965D0D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0654B3A" w14:textId="77777777" w:rsidR="00C42C3D" w:rsidRPr="00C9376A" w:rsidRDefault="00C42C3D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6903C0EA" w14:textId="13A74FCC" w:rsidR="00577508" w:rsidRPr="00C9376A" w:rsidRDefault="28A48E10" w:rsidP="00C14FC7">
            <w:pPr>
              <w:numPr>
                <w:ilvl w:val="0"/>
                <w:numId w:val="26"/>
              </w:numPr>
              <w:spacing w:line="259" w:lineRule="auto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Review c</w:t>
            </w:r>
            <w:r w:rsidR="6C74E617" w:rsidRPr="79C366DC">
              <w:rPr>
                <w:sz w:val="24"/>
                <w:szCs w:val="24"/>
              </w:rPr>
              <w:t>ase stud</w:t>
            </w:r>
            <w:r w:rsidR="00405834">
              <w:rPr>
                <w:sz w:val="24"/>
                <w:szCs w:val="24"/>
              </w:rPr>
              <w:t>ies</w:t>
            </w:r>
            <w:r w:rsidR="6C74E617" w:rsidRPr="79C366DC">
              <w:rPr>
                <w:sz w:val="24"/>
                <w:szCs w:val="24"/>
              </w:rPr>
              <w:t xml:space="preserve"> in social engineering</w:t>
            </w:r>
            <w:r w:rsidR="00405834">
              <w:rPr>
                <w:sz w:val="24"/>
                <w:szCs w:val="24"/>
              </w:rPr>
              <w:t>, misinformation/media bias</w:t>
            </w:r>
          </w:p>
          <w:p w14:paraId="500CD0D6" w14:textId="07DBDEF0" w:rsidR="00C42C3D" w:rsidRPr="00C9376A" w:rsidRDefault="64CD0CCE" w:rsidP="008C6780">
            <w:pPr>
              <w:spacing w:line="259" w:lineRule="auto"/>
              <w:ind w:left="876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Outcomes: 1,</w:t>
            </w:r>
            <w:r w:rsidR="008C6780">
              <w:rPr>
                <w:sz w:val="24"/>
                <w:szCs w:val="24"/>
              </w:rPr>
              <w:t xml:space="preserve"> </w:t>
            </w:r>
            <w:r w:rsidR="0BFB27C5" w:rsidRPr="35E87C6F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="377F1E5E" w:rsidRPr="35E87C6F">
              <w:rPr>
                <w:sz w:val="24"/>
                <w:szCs w:val="24"/>
              </w:rPr>
              <w:t>3</w:t>
            </w:r>
          </w:p>
        </w:tc>
        <w:tc>
          <w:tcPr>
            <w:tcW w:w="1977" w:type="pct"/>
            <w:vAlign w:val="center"/>
          </w:tcPr>
          <w:p w14:paraId="16B476F0" w14:textId="4E5919BD" w:rsidR="00C42C3D" w:rsidRPr="00C9376A" w:rsidRDefault="0040583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42C3D" w:rsidRPr="00C9376A" w14:paraId="293EA039" w14:textId="77777777" w:rsidTr="46965D0D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50E3F0A4" w14:textId="77777777" w:rsidR="00C42C3D" w:rsidRPr="00C9376A" w:rsidRDefault="00C42C3D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5393A0F0" w14:textId="733BAF9D" w:rsidR="00577508" w:rsidRPr="00C9376A" w:rsidRDefault="5EC08EF2" w:rsidP="00C14FC7">
            <w:pPr>
              <w:numPr>
                <w:ilvl w:val="0"/>
                <w:numId w:val="26"/>
              </w:num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 (6)</w:t>
            </w:r>
          </w:p>
          <w:p w14:paraId="6191FD77" w14:textId="164438FD" w:rsidR="00C42C3D" w:rsidRPr="00C9376A" w:rsidRDefault="64CD0CCE" w:rsidP="008C6780">
            <w:pPr>
              <w:ind w:left="876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Outcomes</w:t>
            </w:r>
            <w:r w:rsidR="3BD9CDB2" w:rsidRPr="35E87C6F">
              <w:rPr>
                <w:sz w:val="24"/>
                <w:szCs w:val="24"/>
              </w:rPr>
              <w:t>: 1,</w:t>
            </w:r>
            <w:r w:rsidR="008C6780">
              <w:rPr>
                <w:sz w:val="24"/>
                <w:szCs w:val="24"/>
              </w:rPr>
              <w:t xml:space="preserve"> </w:t>
            </w:r>
            <w:r w:rsidR="3BD9CDB2" w:rsidRPr="35E87C6F">
              <w:rPr>
                <w:sz w:val="24"/>
                <w:szCs w:val="24"/>
              </w:rPr>
              <w:t>2</w:t>
            </w:r>
            <w:r w:rsidR="004E79AB">
              <w:rPr>
                <w:sz w:val="24"/>
                <w:szCs w:val="24"/>
              </w:rPr>
              <w:t>, 6, 7, 8</w:t>
            </w:r>
          </w:p>
        </w:tc>
        <w:tc>
          <w:tcPr>
            <w:tcW w:w="1977" w:type="pct"/>
            <w:vAlign w:val="center"/>
          </w:tcPr>
          <w:p w14:paraId="38B595BF" w14:textId="67E52186" w:rsidR="00C42C3D" w:rsidRPr="00C9376A" w:rsidRDefault="2CFDB27D" w:rsidP="00C14FC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6</w:t>
            </w:r>
          </w:p>
        </w:tc>
      </w:tr>
      <w:tr w:rsidR="00577508" w:rsidRPr="00C9376A" w14:paraId="32F43D37" w14:textId="77777777" w:rsidTr="46965D0D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2956A65" w14:textId="77777777" w:rsidR="00577508" w:rsidRPr="00C9376A" w:rsidRDefault="00577508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6AB58777" w14:textId="1C581C42" w:rsidR="00BD4F6C" w:rsidRPr="00BD4F6C" w:rsidRDefault="59624D40" w:rsidP="79C366DC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46965D0D">
              <w:rPr>
                <w:sz w:val="24"/>
                <w:szCs w:val="24"/>
              </w:rPr>
              <w:t>Create a case study based on a</w:t>
            </w:r>
            <w:r w:rsidR="027AE603" w:rsidRPr="46965D0D">
              <w:rPr>
                <w:sz w:val="24"/>
                <w:szCs w:val="24"/>
              </w:rPr>
              <w:t xml:space="preserve"> global</w:t>
            </w:r>
            <w:r w:rsidRPr="46965D0D">
              <w:rPr>
                <w:sz w:val="24"/>
                <w:szCs w:val="24"/>
              </w:rPr>
              <w:t xml:space="preserve"> </w:t>
            </w:r>
            <w:r w:rsidR="3D442EA6" w:rsidRPr="46965D0D">
              <w:rPr>
                <w:sz w:val="24"/>
                <w:szCs w:val="24"/>
              </w:rPr>
              <w:t xml:space="preserve">cyberwarfare </w:t>
            </w:r>
            <w:r w:rsidRPr="46965D0D">
              <w:rPr>
                <w:sz w:val="24"/>
                <w:szCs w:val="24"/>
              </w:rPr>
              <w:t>incident</w:t>
            </w:r>
            <w:r w:rsidR="5ED4C13B" w:rsidRPr="46965D0D">
              <w:rPr>
                <w:sz w:val="24"/>
                <w:szCs w:val="24"/>
              </w:rPr>
              <w:t xml:space="preserve"> (Group activity)</w:t>
            </w:r>
          </w:p>
          <w:p w14:paraId="405B5855" w14:textId="52182B4A" w:rsidR="00577508" w:rsidRPr="00C9376A" w:rsidRDefault="00577508" w:rsidP="2DC1BDEE">
            <w:pPr>
              <w:ind w:left="876"/>
              <w:rPr>
                <w:sz w:val="24"/>
                <w:szCs w:val="24"/>
              </w:rPr>
            </w:pPr>
            <w:r w:rsidRPr="2DC1BDEE">
              <w:rPr>
                <w:sz w:val="24"/>
                <w:szCs w:val="24"/>
              </w:rPr>
              <w:t>Outcomes: 1,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2,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3,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4,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5</w:t>
            </w:r>
            <w:r w:rsidR="007D1474" w:rsidRPr="2DC1BDEE">
              <w:rPr>
                <w:sz w:val="24"/>
                <w:szCs w:val="24"/>
              </w:rPr>
              <w:t>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6,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7</w:t>
            </w:r>
            <w:r w:rsidR="00463713" w:rsidRPr="2DC1BDEE">
              <w:rPr>
                <w:sz w:val="24"/>
                <w:szCs w:val="24"/>
              </w:rPr>
              <w:t>, 8</w:t>
            </w:r>
          </w:p>
          <w:p w14:paraId="6A8A9EF4" w14:textId="49E7BD58" w:rsidR="00577508" w:rsidRPr="00C9376A" w:rsidRDefault="0B2C1E90" w:rsidP="2DC1BDEE">
            <w:pPr>
              <w:rPr>
                <w:sz w:val="24"/>
                <w:szCs w:val="24"/>
              </w:rPr>
            </w:pPr>
            <w:r w:rsidRPr="46965D0D">
              <w:rPr>
                <w:sz w:val="24"/>
                <w:szCs w:val="24"/>
              </w:rPr>
              <w:t>Global learning will be assessed via this case study</w:t>
            </w:r>
            <w:r w:rsidR="3DA9A72C" w:rsidRPr="46965D0D">
              <w:rPr>
                <w:sz w:val="24"/>
                <w:szCs w:val="24"/>
              </w:rPr>
              <w:t>.</w:t>
            </w:r>
          </w:p>
        </w:tc>
        <w:tc>
          <w:tcPr>
            <w:tcW w:w="1977" w:type="pct"/>
            <w:vAlign w:val="center"/>
          </w:tcPr>
          <w:p w14:paraId="6300DB91" w14:textId="071AE7C8" w:rsidR="00577508" w:rsidRPr="00C9376A" w:rsidRDefault="0040583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6029974A" w14:textId="32B734E0" w:rsidR="006D7D56" w:rsidRDefault="006D7D56" w:rsidP="00D41DCB">
      <w:pPr>
        <w:jc w:val="center"/>
        <w:rPr>
          <w:b/>
          <w:sz w:val="28"/>
          <w:szCs w:val="28"/>
        </w:rPr>
      </w:pPr>
    </w:p>
    <w:p w14:paraId="146646CF" w14:textId="77777777" w:rsidR="00C42C3D" w:rsidRDefault="00C42C3D" w:rsidP="00D41DCB">
      <w:pPr>
        <w:jc w:val="center"/>
        <w:rPr>
          <w:b/>
          <w:sz w:val="28"/>
          <w:szCs w:val="28"/>
        </w:rPr>
      </w:pPr>
    </w:p>
    <w:p w14:paraId="71BC82B9" w14:textId="77777777" w:rsidR="00C42C3D" w:rsidRDefault="00C42C3D" w:rsidP="00D41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67EFF907" w14:textId="77777777" w:rsidR="00C42C3D" w:rsidRDefault="00C42C3D" w:rsidP="00D41DC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2250"/>
        <w:gridCol w:w="1440"/>
        <w:gridCol w:w="1975"/>
      </w:tblGrid>
      <w:tr w:rsidR="001C3119" w:rsidRPr="001C3119" w14:paraId="337A57CA" w14:textId="77777777" w:rsidTr="485DC8EC">
        <w:tc>
          <w:tcPr>
            <w:tcW w:w="5215" w:type="dxa"/>
            <w:gridSpan w:val="2"/>
          </w:tcPr>
          <w:p w14:paraId="7C316B43" w14:textId="77777777" w:rsidR="001C3119" w:rsidRPr="001C3119" w:rsidRDefault="001C3119" w:rsidP="001C311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119">
              <w:rPr>
                <w:b/>
                <w:bCs/>
                <w:sz w:val="28"/>
                <w:szCs w:val="28"/>
              </w:rPr>
              <w:t>Written Reports</w:t>
            </w:r>
          </w:p>
        </w:tc>
        <w:tc>
          <w:tcPr>
            <w:tcW w:w="3415" w:type="dxa"/>
            <w:gridSpan w:val="2"/>
          </w:tcPr>
          <w:p w14:paraId="0EECF4DC" w14:textId="77777777" w:rsidR="001C3119" w:rsidRPr="001C3119" w:rsidRDefault="001C3119" w:rsidP="001C311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119">
              <w:rPr>
                <w:b/>
                <w:bCs/>
                <w:sz w:val="28"/>
                <w:szCs w:val="28"/>
              </w:rPr>
              <w:t>Oral Presentations</w:t>
            </w:r>
          </w:p>
        </w:tc>
      </w:tr>
      <w:tr w:rsidR="001C3119" w:rsidRPr="001C3119" w14:paraId="503E0DD8" w14:textId="77777777" w:rsidTr="485DC8EC">
        <w:tc>
          <w:tcPr>
            <w:tcW w:w="2965" w:type="dxa"/>
          </w:tcPr>
          <w:p w14:paraId="7786BF3D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2250" w:type="dxa"/>
          </w:tcPr>
          <w:p w14:paraId="076385B8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Approx. Number of pages</w:t>
            </w:r>
            <w:r w:rsidR="00977DD7">
              <w:rPr>
                <w:bCs/>
                <w:sz w:val="28"/>
                <w:szCs w:val="28"/>
              </w:rPr>
              <w:t xml:space="preserve"> for each</w:t>
            </w:r>
          </w:p>
        </w:tc>
        <w:tc>
          <w:tcPr>
            <w:tcW w:w="1440" w:type="dxa"/>
          </w:tcPr>
          <w:p w14:paraId="100D8F61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1975" w:type="dxa"/>
          </w:tcPr>
          <w:p w14:paraId="7342442B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Approx. Time for each</w:t>
            </w:r>
          </w:p>
        </w:tc>
      </w:tr>
      <w:tr w:rsidR="001C3119" w:rsidRPr="001C3119" w14:paraId="404DDBBD" w14:textId="77777777" w:rsidTr="485DC8EC">
        <w:tc>
          <w:tcPr>
            <w:tcW w:w="2965" w:type="dxa"/>
          </w:tcPr>
          <w:p w14:paraId="77A60AC8" w14:textId="5C43F170" w:rsidR="001C3119" w:rsidRPr="005C4F80" w:rsidRDefault="6C1DBCBE" w:rsidP="00C14FC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>6</w:t>
            </w:r>
          </w:p>
          <w:p w14:paraId="4BB3676C" w14:textId="7F5F89A6" w:rsidR="001C3119" w:rsidRPr="005C4F80" w:rsidRDefault="202F6B90" w:rsidP="00C14FC7">
            <w:pPr>
              <w:spacing w:line="259" w:lineRule="auto"/>
            </w:pPr>
            <w:r>
              <w:t xml:space="preserve">Discussion Forums </w:t>
            </w:r>
            <w:r w:rsidR="5CDAFEBD">
              <w:t xml:space="preserve">based </w:t>
            </w:r>
            <w:r>
              <w:t>on</w:t>
            </w:r>
            <w:r w:rsidR="7F3CFF2D">
              <w:t xml:space="preserve"> readings and other course material for</w:t>
            </w:r>
            <w:r w:rsidR="33372BFF">
              <w:t>:</w:t>
            </w:r>
            <w:r>
              <w:t xml:space="preserve"> </w:t>
            </w:r>
            <w:r w:rsidR="1587F5D6">
              <w:t xml:space="preserve">(1) </w:t>
            </w:r>
            <w:r>
              <w:t xml:space="preserve">Privacy </w:t>
            </w:r>
            <w:r w:rsidR="0ACD89F3">
              <w:t>and</w:t>
            </w:r>
            <w:r>
              <w:t xml:space="preserve"> Anonymity,</w:t>
            </w:r>
            <w:r w:rsidR="4BA5F9D0">
              <w:t xml:space="preserve"> (2) </w:t>
            </w:r>
            <w:r>
              <w:t xml:space="preserve">Media Bias, </w:t>
            </w:r>
            <w:r w:rsidR="0293AD21">
              <w:t xml:space="preserve">(3) </w:t>
            </w:r>
            <w:r>
              <w:t>Misinformation</w:t>
            </w:r>
            <w:r w:rsidR="435A6771">
              <w:t xml:space="preserve"> and Media Bias</w:t>
            </w:r>
            <w:r>
              <w:t xml:space="preserve">, </w:t>
            </w:r>
            <w:r w:rsidR="50347621">
              <w:t xml:space="preserve">(4) </w:t>
            </w:r>
            <w:r>
              <w:t>Social Engineering</w:t>
            </w:r>
            <w:r w:rsidR="7F235597">
              <w:t xml:space="preserve">, </w:t>
            </w:r>
            <w:r w:rsidR="3D7B001B">
              <w:t>(</w:t>
            </w:r>
            <w:r w:rsidR="4516E9F5">
              <w:t>5</w:t>
            </w:r>
            <w:r w:rsidR="3D7B001B">
              <w:t xml:space="preserve">) </w:t>
            </w:r>
            <w:r w:rsidR="7F235597">
              <w:t>Blockchain</w:t>
            </w:r>
            <w:r w:rsidR="4516E9F5">
              <w:t>,</w:t>
            </w:r>
            <w:r w:rsidR="792A8AE9">
              <w:t xml:space="preserve"> </w:t>
            </w:r>
          </w:p>
          <w:p w14:paraId="37F88967" w14:textId="71F32B2C" w:rsidR="008E7D9C" w:rsidRPr="00977DD7" w:rsidRDefault="0F57958F" w:rsidP="00C14FC7">
            <w:pPr>
              <w:spacing w:line="259" w:lineRule="auto"/>
              <w:rPr>
                <w:sz w:val="24"/>
                <w:szCs w:val="24"/>
              </w:rPr>
            </w:pPr>
            <w:r>
              <w:t xml:space="preserve">(6) </w:t>
            </w:r>
            <w:r w:rsidR="76DE57CA" w:rsidRPr="009D5999">
              <w:t>AR, VR and the metaverse</w:t>
            </w:r>
          </w:p>
        </w:tc>
        <w:tc>
          <w:tcPr>
            <w:tcW w:w="2250" w:type="dxa"/>
          </w:tcPr>
          <w:p w14:paraId="54BBF9E0" w14:textId="12AC7D38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5C4F80">
              <w:rPr>
                <w:bCs/>
                <w:sz w:val="24"/>
                <w:szCs w:val="24"/>
              </w:rPr>
              <w:t>1-2</w:t>
            </w:r>
          </w:p>
        </w:tc>
        <w:tc>
          <w:tcPr>
            <w:tcW w:w="1440" w:type="dxa"/>
          </w:tcPr>
          <w:p w14:paraId="4A6DEED3" w14:textId="7E4C8F6D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5C4F8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766FF66E" w14:textId="31516483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8637A6">
              <w:rPr>
                <w:sz w:val="24"/>
                <w:szCs w:val="24"/>
              </w:rPr>
              <w:t>0</w:t>
            </w:r>
          </w:p>
        </w:tc>
      </w:tr>
      <w:tr w:rsidR="35E87C6F" w14:paraId="6CDB6B16" w14:textId="77777777" w:rsidTr="485DC8EC">
        <w:tc>
          <w:tcPr>
            <w:tcW w:w="2965" w:type="dxa"/>
          </w:tcPr>
          <w:p w14:paraId="71EE6865" w14:textId="482860B5" w:rsidR="6E35B83D" w:rsidRDefault="6E35B83D" w:rsidP="35E87C6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4F80">
              <w:rPr>
                <w:sz w:val="24"/>
                <w:szCs w:val="24"/>
              </w:rPr>
              <w:t>2</w:t>
            </w:r>
            <w:r w:rsidRPr="35E87C6F">
              <w:rPr>
                <w:sz w:val="28"/>
                <w:szCs w:val="28"/>
              </w:rPr>
              <w:t xml:space="preserve"> </w:t>
            </w:r>
          </w:p>
          <w:p w14:paraId="31FD83F6" w14:textId="73C1E058" w:rsidR="6E35B83D" w:rsidRPr="005C4F80" w:rsidRDefault="03D53920" w:rsidP="00190FCA">
            <w:pPr>
              <w:spacing w:line="259" w:lineRule="auto"/>
            </w:pPr>
            <w:r>
              <w:t>Review of c</w:t>
            </w:r>
            <w:r w:rsidR="372C8F8A">
              <w:t>ase studies</w:t>
            </w:r>
            <w:r w:rsidR="6460CD78">
              <w:t xml:space="preserve"> readings</w:t>
            </w:r>
          </w:p>
        </w:tc>
        <w:tc>
          <w:tcPr>
            <w:tcW w:w="2250" w:type="dxa"/>
          </w:tcPr>
          <w:p w14:paraId="1B89A196" w14:textId="61646041" w:rsidR="6E35B83D" w:rsidRPr="005C4F80" w:rsidRDefault="60DAEAF2" w:rsidP="35E87C6F">
            <w:pPr>
              <w:jc w:val="center"/>
              <w:rPr>
                <w:sz w:val="24"/>
                <w:szCs w:val="24"/>
              </w:rPr>
            </w:pPr>
            <w:r w:rsidRPr="485DC8EC">
              <w:rPr>
                <w:sz w:val="24"/>
                <w:szCs w:val="24"/>
              </w:rPr>
              <w:t>1</w:t>
            </w:r>
          </w:p>
          <w:p w14:paraId="3D795B1A" w14:textId="727ED917" w:rsidR="35E87C6F" w:rsidRPr="005C4F80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F21797" w14:textId="4C7E4662" w:rsidR="35E87C6F" w:rsidRPr="005C4F80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636AD488" w14:textId="26B8E05F" w:rsidR="35E87C6F" w:rsidRPr="008637A6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485DC8EC" w14:paraId="1A4CDFBD" w14:textId="77777777" w:rsidTr="485DC8EC">
        <w:tc>
          <w:tcPr>
            <w:tcW w:w="2965" w:type="dxa"/>
          </w:tcPr>
          <w:p w14:paraId="31668D50" w14:textId="5A1AAA1E" w:rsidR="633FCC5E" w:rsidRDefault="633FCC5E" w:rsidP="485DC8EC">
            <w:pPr>
              <w:spacing w:line="259" w:lineRule="auto"/>
              <w:jc w:val="center"/>
            </w:pPr>
            <w:r w:rsidRPr="485DC8EC">
              <w:t>1</w:t>
            </w:r>
          </w:p>
          <w:p w14:paraId="594D2990" w14:textId="280D102D" w:rsidR="633FCC5E" w:rsidRDefault="633FCC5E" w:rsidP="485DC8EC">
            <w:pPr>
              <w:spacing w:line="259" w:lineRule="auto"/>
              <w:jc w:val="center"/>
            </w:pPr>
            <w:r w:rsidRPr="485DC8EC">
              <w:t xml:space="preserve">Reflection on invited guest speaker or </w:t>
            </w:r>
            <w:proofErr w:type="gramStart"/>
            <w:r w:rsidRPr="485DC8EC">
              <w:t>other</w:t>
            </w:r>
            <w:proofErr w:type="gramEnd"/>
            <w:r w:rsidRPr="485DC8EC">
              <w:t xml:space="preserve"> course-sanctioned co-curriculum activity</w:t>
            </w:r>
          </w:p>
        </w:tc>
        <w:tc>
          <w:tcPr>
            <w:tcW w:w="2250" w:type="dxa"/>
          </w:tcPr>
          <w:p w14:paraId="6A8E819B" w14:textId="70E49C6B" w:rsidR="633FCC5E" w:rsidRDefault="633FCC5E" w:rsidP="485DC8EC">
            <w:pPr>
              <w:jc w:val="center"/>
              <w:rPr>
                <w:sz w:val="24"/>
                <w:szCs w:val="24"/>
              </w:rPr>
            </w:pPr>
            <w:r w:rsidRPr="485DC8EC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7DDFF57B" w14:textId="4A07E4A7" w:rsidR="485DC8EC" w:rsidRDefault="485DC8EC" w:rsidP="485DC8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669372F7" w14:textId="499D75F1" w:rsidR="485DC8EC" w:rsidRDefault="485DC8EC" w:rsidP="485DC8EC">
            <w:pPr>
              <w:jc w:val="center"/>
              <w:rPr>
                <w:sz w:val="24"/>
                <w:szCs w:val="24"/>
              </w:rPr>
            </w:pPr>
          </w:p>
        </w:tc>
      </w:tr>
      <w:tr w:rsidR="00AE4461" w14:paraId="62036FC0" w14:textId="77777777" w:rsidTr="485DC8EC">
        <w:tc>
          <w:tcPr>
            <w:tcW w:w="2965" w:type="dxa"/>
          </w:tcPr>
          <w:p w14:paraId="37EA7BF4" w14:textId="77777777" w:rsidR="00AE4461" w:rsidRPr="005C4F80" w:rsidRDefault="0AC6ED09" w:rsidP="35E87C6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  <w:p w14:paraId="24AFAF0F" w14:textId="3BD4AFB0" w:rsidR="00AE4461" w:rsidRPr="005C4F80" w:rsidRDefault="438EB52C" w:rsidP="00190FCA">
            <w:pPr>
              <w:spacing w:line="259" w:lineRule="auto"/>
            </w:pPr>
            <w:r>
              <w:t xml:space="preserve">Group project: </w:t>
            </w:r>
            <w:r w:rsidR="6B2A9B2F">
              <w:t xml:space="preserve">Create a case study </w:t>
            </w:r>
            <w:r w:rsidR="00405834">
              <w:t>to analyze</w:t>
            </w:r>
            <w:r w:rsidR="6B2A9B2F">
              <w:t xml:space="preserve"> a </w:t>
            </w:r>
            <w:r w:rsidR="6035C4C6">
              <w:t>recent</w:t>
            </w:r>
            <w:r w:rsidR="6B2A9B2F">
              <w:t xml:space="preserve"> </w:t>
            </w:r>
            <w:r w:rsidR="78E57FCE">
              <w:t xml:space="preserve">cyberwarfare </w:t>
            </w:r>
            <w:r w:rsidR="6B2A9B2F">
              <w:t>incident</w:t>
            </w:r>
            <w:r w:rsidR="001461FB">
              <w:t xml:space="preserve"> with global implications.  Include an infographic/poster for display.</w:t>
            </w:r>
          </w:p>
        </w:tc>
        <w:tc>
          <w:tcPr>
            <w:tcW w:w="2250" w:type="dxa"/>
          </w:tcPr>
          <w:p w14:paraId="02DB8E9F" w14:textId="2A0E8123" w:rsidR="00AE4461" w:rsidRPr="005C4F80" w:rsidRDefault="0AC6ED09" w:rsidP="35E87C6F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3-4</w:t>
            </w:r>
          </w:p>
        </w:tc>
        <w:tc>
          <w:tcPr>
            <w:tcW w:w="1440" w:type="dxa"/>
          </w:tcPr>
          <w:p w14:paraId="3BFB17C5" w14:textId="77777777" w:rsidR="00AE4461" w:rsidRPr="005C4F80" w:rsidRDefault="00AE4461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2ACBA847" w14:textId="77777777" w:rsidR="00AE4461" w:rsidRPr="008637A6" w:rsidRDefault="00AE4461" w:rsidP="35E87C6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22898D" w14:textId="77777777" w:rsidR="00B47A91" w:rsidRDefault="00B47A91" w:rsidP="00C42C3D">
      <w:pPr>
        <w:jc w:val="both"/>
        <w:rPr>
          <w:b/>
          <w:sz w:val="28"/>
          <w:szCs w:val="28"/>
        </w:rPr>
      </w:pPr>
    </w:p>
    <w:p w14:paraId="1445BD8E" w14:textId="77777777" w:rsidR="00A9392D" w:rsidRDefault="00A9392D" w:rsidP="00AA0560">
      <w:pPr>
        <w:ind w:left="720"/>
        <w:jc w:val="center"/>
        <w:rPr>
          <w:b/>
          <w:bCs/>
          <w:sz w:val="28"/>
          <w:szCs w:val="28"/>
        </w:rPr>
      </w:pPr>
    </w:p>
    <w:p w14:paraId="6AAC1A3A" w14:textId="77777777" w:rsidR="00A9392D" w:rsidRDefault="00A9392D" w:rsidP="00AA0560">
      <w:pPr>
        <w:ind w:left="720"/>
        <w:jc w:val="center"/>
        <w:rPr>
          <w:b/>
          <w:bCs/>
          <w:sz w:val="28"/>
          <w:szCs w:val="28"/>
        </w:rPr>
      </w:pPr>
    </w:p>
    <w:p w14:paraId="7803E2AD" w14:textId="52859B85" w:rsidR="00B47A91" w:rsidRDefault="00AA0560" w:rsidP="00AA0560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lastRenderedPageBreak/>
        <w:t>Social and E</w:t>
      </w:r>
      <w:r w:rsidR="00B47A91" w:rsidRPr="00AA0560">
        <w:rPr>
          <w:b/>
          <w:bCs/>
          <w:sz w:val="28"/>
          <w:szCs w:val="28"/>
        </w:rPr>
        <w:t>t</w:t>
      </w:r>
      <w:r w:rsidRPr="00AA0560">
        <w:rPr>
          <w:b/>
          <w:bCs/>
          <w:sz w:val="28"/>
          <w:szCs w:val="28"/>
        </w:rPr>
        <w:t>hical I</w:t>
      </w:r>
      <w:r w:rsidR="00B47A91" w:rsidRPr="00AA0560">
        <w:rPr>
          <w:b/>
          <w:bCs/>
          <w:sz w:val="28"/>
          <w:szCs w:val="28"/>
        </w:rPr>
        <w:t xml:space="preserve">mplications of </w:t>
      </w:r>
      <w:r w:rsidRPr="00AA0560">
        <w:rPr>
          <w:b/>
          <w:bCs/>
          <w:sz w:val="28"/>
          <w:szCs w:val="28"/>
        </w:rPr>
        <w:t>C</w:t>
      </w:r>
      <w:r w:rsidR="00B47A91" w:rsidRPr="00AA0560">
        <w:rPr>
          <w:b/>
          <w:bCs/>
          <w:sz w:val="28"/>
          <w:szCs w:val="28"/>
        </w:rPr>
        <w:t>omputing</w:t>
      </w:r>
      <w:r w:rsidRPr="00AA0560">
        <w:rPr>
          <w:b/>
          <w:bCs/>
          <w:sz w:val="28"/>
          <w:szCs w:val="28"/>
        </w:rPr>
        <w:t xml:space="preserve"> Topics</w:t>
      </w:r>
      <w:r w:rsidR="00D106E0">
        <w:rPr>
          <w:b/>
          <w:bCs/>
          <w:sz w:val="28"/>
          <w:szCs w:val="28"/>
        </w:rPr>
        <w:t xml:space="preserve">: </w:t>
      </w:r>
    </w:p>
    <w:p w14:paraId="481BFBD0" w14:textId="05482BE0" w:rsidR="00EC6551" w:rsidRPr="00EC6551" w:rsidRDefault="00EC6551" w:rsidP="00AA0560">
      <w:pPr>
        <w:ind w:left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1439"/>
        <w:gridCol w:w="3055"/>
      </w:tblGrid>
      <w:tr w:rsidR="00B47A91" w:rsidRPr="00C9376A" w14:paraId="073A6A2B" w14:textId="77777777" w:rsidTr="485DC8EC">
        <w:tc>
          <w:tcPr>
            <w:tcW w:w="2396" w:type="pct"/>
          </w:tcPr>
          <w:p w14:paraId="749822DE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834" w:type="pct"/>
          </w:tcPr>
          <w:p w14:paraId="0B7E835B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1770" w:type="pct"/>
          </w:tcPr>
          <w:p w14:paraId="0F81F255" w14:textId="77777777" w:rsidR="00B47A91" w:rsidRPr="00C9376A" w:rsidRDefault="00D41DCB" w:rsidP="00AA0560">
            <w:pPr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S</w:t>
            </w:r>
            <w:r w:rsidR="00B47A91" w:rsidRPr="00C9376A">
              <w:rPr>
                <w:b/>
                <w:sz w:val="28"/>
                <w:szCs w:val="28"/>
              </w:rPr>
              <w:t xml:space="preserve">tudent </w:t>
            </w:r>
            <w:r w:rsidRPr="00C9376A">
              <w:rPr>
                <w:b/>
                <w:sz w:val="28"/>
                <w:szCs w:val="28"/>
              </w:rPr>
              <w:t>P</w:t>
            </w:r>
            <w:r w:rsidR="00AA0560" w:rsidRPr="00C9376A">
              <w:rPr>
                <w:b/>
                <w:sz w:val="28"/>
                <w:szCs w:val="28"/>
              </w:rPr>
              <w:t xml:space="preserve">erformance </w:t>
            </w:r>
            <w:r w:rsidRPr="00C9376A">
              <w:rPr>
                <w:b/>
                <w:sz w:val="28"/>
                <w:szCs w:val="28"/>
              </w:rPr>
              <w:t>M</w:t>
            </w:r>
            <w:r w:rsidR="00AA0560" w:rsidRPr="00C9376A">
              <w:rPr>
                <w:b/>
                <w:sz w:val="28"/>
                <w:szCs w:val="28"/>
              </w:rPr>
              <w:t>easures</w:t>
            </w:r>
          </w:p>
        </w:tc>
      </w:tr>
      <w:tr w:rsidR="00B47A91" w:rsidRPr="00C9376A" w14:paraId="78C432D9" w14:textId="77777777" w:rsidTr="485DC8EC">
        <w:tc>
          <w:tcPr>
            <w:tcW w:w="2396" w:type="pct"/>
          </w:tcPr>
          <w:p w14:paraId="6707AB71" w14:textId="1A89C71D" w:rsidR="00B47A91" w:rsidRPr="00462B80" w:rsidRDefault="75E1509F" w:rsidP="00B47A91">
            <w:pPr>
              <w:rPr>
                <w:sz w:val="24"/>
                <w:szCs w:val="24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Impacts of misinformation, disinformation,</w:t>
            </w:r>
            <w:r w:rsidR="202F6B90" w:rsidRPr="00462B80">
              <w:rPr>
                <w:rStyle w:val="normaltextrun"/>
                <w:color w:val="000000" w:themeColor="text1"/>
                <w:sz w:val="24"/>
                <w:szCs w:val="24"/>
              </w:rPr>
              <w:t xml:space="preserve"> and</w:t>
            </w: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mal information</w:t>
            </w:r>
          </w:p>
        </w:tc>
        <w:tc>
          <w:tcPr>
            <w:tcW w:w="834" w:type="pct"/>
          </w:tcPr>
          <w:p w14:paraId="2C48F441" w14:textId="3E6C3627" w:rsidR="00B47A91" w:rsidRPr="00C9376A" w:rsidRDefault="461E50FE" w:rsidP="485DC8EC">
            <w:pPr>
              <w:spacing w:line="259" w:lineRule="auto"/>
              <w:jc w:val="center"/>
            </w:pPr>
            <w:r w:rsidRPr="485DC8EC">
              <w:rPr>
                <w:sz w:val="24"/>
                <w:szCs w:val="24"/>
              </w:rPr>
              <w:t>4</w:t>
            </w:r>
          </w:p>
        </w:tc>
        <w:tc>
          <w:tcPr>
            <w:tcW w:w="1770" w:type="pct"/>
          </w:tcPr>
          <w:p w14:paraId="05CF322A" w14:textId="16A498AF" w:rsidR="00B47A91" w:rsidRPr="00C9376A" w:rsidRDefault="21D75E1D" w:rsidP="00C9376A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2D04B4EE" w:rsidRPr="35E87C6F">
              <w:rPr>
                <w:sz w:val="24"/>
                <w:szCs w:val="24"/>
              </w:rPr>
              <w:t>, quizzes</w:t>
            </w:r>
          </w:p>
        </w:tc>
      </w:tr>
      <w:tr w:rsidR="00D4007C" w:rsidRPr="00C9376A" w14:paraId="06F786A4" w14:textId="77777777" w:rsidTr="485DC8EC">
        <w:tc>
          <w:tcPr>
            <w:tcW w:w="2396" w:type="pct"/>
          </w:tcPr>
          <w:p w14:paraId="183A0492" w14:textId="43769F4C" w:rsidR="00D4007C" w:rsidRPr="00462B80" w:rsidRDefault="3DAC50EA" w:rsidP="00C14FC7">
            <w:pPr>
              <w:spacing w:line="259" w:lineRule="auto"/>
              <w:rPr>
                <w:rStyle w:val="normaltextrun"/>
                <w:color w:val="000000" w:themeColor="text1"/>
                <w:sz w:val="24"/>
                <w:szCs w:val="24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Privacy and </w:t>
            </w:r>
            <w:r w:rsidR="4090E075"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Anonymity – </w:t>
            </w:r>
            <w:r w:rsidR="37F12459" w:rsidRPr="00462B80">
              <w:rPr>
                <w:rStyle w:val="normaltextrun"/>
                <w:color w:val="000000" w:themeColor="text1"/>
                <w:sz w:val="24"/>
                <w:szCs w:val="24"/>
              </w:rPr>
              <w:t>benefits and dangers</w:t>
            </w:r>
          </w:p>
        </w:tc>
        <w:tc>
          <w:tcPr>
            <w:tcW w:w="834" w:type="pct"/>
          </w:tcPr>
          <w:p w14:paraId="04CE0453" w14:textId="566CE8BE" w:rsidR="00D4007C" w:rsidRPr="00C9376A" w:rsidRDefault="00566A50" w:rsidP="485DC8EC">
            <w:pPr>
              <w:spacing w:line="259" w:lineRule="auto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0" w:type="pct"/>
          </w:tcPr>
          <w:p w14:paraId="0426EB41" w14:textId="182018C8" w:rsidR="00D4007C" w:rsidRPr="00C9376A" w:rsidRDefault="3F1F4EDD" w:rsidP="35E87C6F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3A92B45F" w:rsidRPr="35E87C6F">
              <w:rPr>
                <w:sz w:val="24"/>
                <w:szCs w:val="24"/>
              </w:rPr>
              <w:t>, quizzes</w:t>
            </w:r>
          </w:p>
          <w:p w14:paraId="6E8888DD" w14:textId="525C916C" w:rsidR="00D4007C" w:rsidRPr="00C9376A" w:rsidRDefault="00D4007C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D4007C" w:rsidRPr="00C9376A" w14:paraId="18DC4A7E" w14:textId="77777777" w:rsidTr="485DC8EC">
        <w:tc>
          <w:tcPr>
            <w:tcW w:w="2396" w:type="pct"/>
          </w:tcPr>
          <w:p w14:paraId="0B393A6A" w14:textId="17513743" w:rsidR="00D4007C" w:rsidRPr="00462B80" w:rsidRDefault="6F87330B" w:rsidP="00B47A91">
            <w:pP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Hacking (ethical and unethical) &amp; Penetration </w:t>
            </w:r>
            <w:r w:rsidR="7AA307B1"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esting (red team/blue team)</w:t>
            </w:r>
            <w:r w:rsidRPr="00462B80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34" w:type="pct"/>
          </w:tcPr>
          <w:p w14:paraId="2D82B52C" w14:textId="45ABD844" w:rsidR="00D4007C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  <w:tc>
          <w:tcPr>
            <w:tcW w:w="1770" w:type="pct"/>
          </w:tcPr>
          <w:p w14:paraId="5E2212CD" w14:textId="5EEF2EE3" w:rsidR="00D4007C" w:rsidRPr="00C9376A" w:rsidRDefault="4B5EE9A1" w:rsidP="35E87C6F">
            <w:pPr>
              <w:jc w:val="center"/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>Q</w:t>
            </w:r>
            <w:r w:rsidR="428D9BE0" w:rsidRPr="2C185714">
              <w:rPr>
                <w:sz w:val="24"/>
                <w:szCs w:val="24"/>
              </w:rPr>
              <w:t>uizzes</w:t>
            </w:r>
          </w:p>
          <w:p w14:paraId="0A6D2976" w14:textId="4CECA79A" w:rsidR="00D4007C" w:rsidRPr="00C9376A" w:rsidRDefault="00D4007C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4E79AB" w:rsidRPr="00C9376A" w14:paraId="004A4A4B" w14:textId="77777777" w:rsidTr="485DC8EC">
        <w:tc>
          <w:tcPr>
            <w:tcW w:w="2396" w:type="pct"/>
            <w:shd w:val="clear" w:color="auto" w:fill="auto"/>
          </w:tcPr>
          <w:p w14:paraId="1533F887" w14:textId="7D0CC306" w:rsidR="004E79AB" w:rsidRPr="004E79AB" w:rsidRDefault="004E79AB" w:rsidP="00B47A91">
            <w:pPr>
              <w:rPr>
                <w:rStyle w:val="normaltextru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9D5999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Cyberwarfare</w:t>
            </w:r>
          </w:p>
        </w:tc>
        <w:tc>
          <w:tcPr>
            <w:tcW w:w="834" w:type="pct"/>
            <w:shd w:val="clear" w:color="auto" w:fill="auto"/>
          </w:tcPr>
          <w:p w14:paraId="05D2150F" w14:textId="0F0CCA85" w:rsidR="004E79AB" w:rsidRPr="004E79AB" w:rsidRDefault="39A8DC3D" w:rsidP="485DC8EC">
            <w:pPr>
              <w:spacing w:line="259" w:lineRule="auto"/>
              <w:jc w:val="center"/>
            </w:pPr>
            <w:r w:rsidRPr="485DC8EC">
              <w:rPr>
                <w:sz w:val="24"/>
                <w:szCs w:val="24"/>
              </w:rPr>
              <w:t>6</w:t>
            </w:r>
          </w:p>
        </w:tc>
        <w:tc>
          <w:tcPr>
            <w:tcW w:w="1770" w:type="pct"/>
            <w:shd w:val="clear" w:color="auto" w:fill="auto"/>
          </w:tcPr>
          <w:p w14:paraId="677EA344" w14:textId="415B79D9" w:rsidR="004E79AB" w:rsidRPr="35E87C6F" w:rsidRDefault="004E79AB" w:rsidP="35E87C6F">
            <w:pPr>
              <w:jc w:val="center"/>
              <w:rPr>
                <w:sz w:val="24"/>
                <w:szCs w:val="24"/>
              </w:rPr>
            </w:pPr>
            <w:r w:rsidRPr="46965D0D">
              <w:rPr>
                <w:sz w:val="24"/>
                <w:szCs w:val="24"/>
              </w:rPr>
              <w:t xml:space="preserve">Quizzes, </w:t>
            </w:r>
            <w:r w:rsidR="64CD63F4" w:rsidRPr="46965D0D">
              <w:rPr>
                <w:sz w:val="24"/>
                <w:szCs w:val="24"/>
              </w:rPr>
              <w:t xml:space="preserve">group </w:t>
            </w:r>
            <w:r w:rsidRPr="46965D0D">
              <w:rPr>
                <w:sz w:val="24"/>
                <w:szCs w:val="24"/>
              </w:rPr>
              <w:t>case study</w:t>
            </w:r>
          </w:p>
        </w:tc>
      </w:tr>
      <w:tr w:rsidR="2C185714" w14:paraId="76D8E784" w14:textId="77777777" w:rsidTr="485DC8EC">
        <w:tc>
          <w:tcPr>
            <w:tcW w:w="4136" w:type="dxa"/>
            <w:shd w:val="clear" w:color="auto" w:fill="auto"/>
          </w:tcPr>
          <w:p w14:paraId="18ABA23A" w14:textId="357A306B" w:rsidR="355F30F0" w:rsidRDefault="355F30F0" w:rsidP="2C185714">
            <w:pPr>
              <w:rPr>
                <w:rStyle w:val="normaltextrun"/>
                <w:color w:val="000000" w:themeColor="text1"/>
                <w:sz w:val="24"/>
                <w:szCs w:val="24"/>
                <w:highlight w:val="yellow"/>
              </w:rPr>
            </w:pPr>
            <w:r w:rsidRPr="009D5999">
              <w:rPr>
                <w:rStyle w:val="normaltextrun"/>
                <w:color w:val="000000" w:themeColor="text1"/>
                <w:sz w:val="24"/>
                <w:szCs w:val="24"/>
              </w:rPr>
              <w:t>AR, VR and the metaverse</w:t>
            </w:r>
          </w:p>
        </w:tc>
        <w:tc>
          <w:tcPr>
            <w:tcW w:w="1439" w:type="dxa"/>
            <w:shd w:val="clear" w:color="auto" w:fill="auto"/>
          </w:tcPr>
          <w:p w14:paraId="34D9B35F" w14:textId="2B29B444" w:rsidR="355F30F0" w:rsidRDefault="00566A50" w:rsidP="2C18571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5" w:type="dxa"/>
            <w:shd w:val="clear" w:color="auto" w:fill="auto"/>
          </w:tcPr>
          <w:p w14:paraId="45610419" w14:textId="1DA9D992" w:rsidR="355F30F0" w:rsidRDefault="355F30F0" w:rsidP="2C185714">
            <w:pPr>
              <w:jc w:val="center"/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>Discussion forums, quizzes</w:t>
            </w:r>
          </w:p>
        </w:tc>
      </w:tr>
    </w:tbl>
    <w:p w14:paraId="7B225993" w14:textId="77777777" w:rsidR="006A3D0D" w:rsidRDefault="006A3D0D" w:rsidP="00B47A9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2688"/>
        <w:gridCol w:w="2703"/>
      </w:tblGrid>
      <w:tr w:rsidR="00F24801" w:rsidRPr="00C9376A" w14:paraId="62F1814A" w14:textId="77777777" w:rsidTr="485DC8EC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6FD34992" w14:textId="74BF3DE1" w:rsidR="00F24801" w:rsidRPr="00C9376A" w:rsidRDefault="32732498" w:rsidP="485DC8E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485DC8EC">
              <w:rPr>
                <w:b/>
                <w:bCs/>
                <w:sz w:val="28"/>
                <w:szCs w:val="28"/>
              </w:rPr>
              <w:t xml:space="preserve">Approximate number of </w:t>
            </w:r>
            <w:r w:rsidR="72322D23" w:rsidRPr="485DC8EC">
              <w:rPr>
                <w:b/>
                <w:bCs/>
                <w:sz w:val="28"/>
                <w:szCs w:val="28"/>
              </w:rPr>
              <w:t>credit</w:t>
            </w:r>
            <w:r w:rsidRPr="485DC8EC">
              <w:rPr>
                <w:b/>
                <w:bCs/>
                <w:sz w:val="28"/>
                <w:szCs w:val="28"/>
              </w:rPr>
              <w:t xml:space="preserve"> hours devoted to fundamental </w:t>
            </w:r>
            <w:r w:rsidR="462C5196" w:rsidRPr="485DC8EC">
              <w:rPr>
                <w:b/>
                <w:bCs/>
                <w:sz w:val="28"/>
                <w:szCs w:val="28"/>
              </w:rPr>
              <w:t xml:space="preserve">CY </w:t>
            </w:r>
            <w:r w:rsidRPr="485DC8EC">
              <w:rPr>
                <w:b/>
                <w:bCs/>
                <w:sz w:val="28"/>
                <w:szCs w:val="28"/>
              </w:rPr>
              <w:t>topics</w:t>
            </w:r>
            <w:r w:rsidR="00F24801" w:rsidRPr="485DC8EC">
              <w:rPr>
                <w:rStyle w:val="FootnoteReference"/>
                <w:b/>
                <w:bCs/>
                <w:color w:val="000000" w:themeColor="text1"/>
                <w:sz w:val="22"/>
                <w:szCs w:val="22"/>
              </w:rPr>
              <w:footnoteReference w:id="1"/>
            </w:r>
          </w:p>
          <w:p w14:paraId="17BA58E8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4801" w:rsidRPr="00C9376A" w14:paraId="23AC766D" w14:textId="77777777" w:rsidTr="485DC8EC">
        <w:tc>
          <w:tcPr>
            <w:tcW w:w="3328" w:type="dxa"/>
          </w:tcPr>
          <w:p w14:paraId="65F9D8E2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3D02509C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1CDB49D7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Advanced Hours</w:t>
            </w:r>
          </w:p>
        </w:tc>
      </w:tr>
      <w:tr w:rsidR="00F24801" w:rsidRPr="00C9376A" w14:paraId="701BFDA5" w14:textId="77777777" w:rsidTr="485DC8EC">
        <w:tc>
          <w:tcPr>
            <w:tcW w:w="3328" w:type="dxa"/>
          </w:tcPr>
          <w:p w14:paraId="2A480BB7" w14:textId="59D38702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Data Security</w:t>
            </w:r>
            <w:r w:rsidR="00F24801" w:rsidRPr="008C6780">
              <w:rPr>
                <w:sz w:val="24"/>
                <w:szCs w:val="24"/>
              </w:rPr>
              <w:t>:</w:t>
            </w:r>
          </w:p>
          <w:p w14:paraId="28F63656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088F4654" w14:textId="19FB3C6D" w:rsidR="00F24801" w:rsidRPr="008C6780" w:rsidRDefault="480EC1FA" w:rsidP="2C185714">
            <w:pPr>
              <w:spacing w:line="259" w:lineRule="auto"/>
              <w:jc w:val="center"/>
            </w:pPr>
            <w:r w:rsidRPr="2C185714">
              <w:rPr>
                <w:sz w:val="24"/>
                <w:szCs w:val="24"/>
              </w:rPr>
              <w:t>8</w:t>
            </w:r>
          </w:p>
        </w:tc>
        <w:tc>
          <w:tcPr>
            <w:tcW w:w="2764" w:type="dxa"/>
          </w:tcPr>
          <w:p w14:paraId="7B89CA1F" w14:textId="2EF473FD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6BEABFAB" w14:textId="77777777" w:rsidTr="485DC8EC">
        <w:tc>
          <w:tcPr>
            <w:tcW w:w="3328" w:type="dxa"/>
          </w:tcPr>
          <w:p w14:paraId="7CDEA2D7" w14:textId="22EF2D39" w:rsidR="00F24801" w:rsidRPr="008C6780" w:rsidRDefault="00F24801" w:rsidP="00070D93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 xml:space="preserve">Software </w:t>
            </w:r>
            <w:r w:rsidR="00AD53E4" w:rsidRPr="008C6780">
              <w:rPr>
                <w:sz w:val="24"/>
                <w:szCs w:val="24"/>
              </w:rPr>
              <w:t>Security</w:t>
            </w:r>
            <w:r w:rsidRPr="008C6780">
              <w:rPr>
                <w:sz w:val="24"/>
                <w:szCs w:val="24"/>
              </w:rPr>
              <w:t>:</w:t>
            </w:r>
          </w:p>
          <w:p w14:paraId="041A14B6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77992E4E" w14:textId="78D38017" w:rsidR="00F24801" w:rsidRPr="008C6780" w:rsidRDefault="68042A6F" w:rsidP="00190FCA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4A925C46" w14:textId="4AAD3846" w:rsidR="00F24801" w:rsidRPr="008C6780" w:rsidRDefault="00A36E45" w:rsidP="00A36E45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5112EF19" w14:textId="77777777" w:rsidTr="485DC8EC">
        <w:tc>
          <w:tcPr>
            <w:tcW w:w="3328" w:type="dxa"/>
          </w:tcPr>
          <w:p w14:paraId="27C805F3" w14:textId="2F758710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Component Security:</w:t>
            </w:r>
          </w:p>
        </w:tc>
        <w:tc>
          <w:tcPr>
            <w:tcW w:w="2764" w:type="dxa"/>
          </w:tcPr>
          <w:p w14:paraId="3F98F473" w14:textId="4E194C20" w:rsidR="00F24801" w:rsidRPr="008C6780" w:rsidRDefault="00AD53E4" w:rsidP="00462B80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  <w:tc>
          <w:tcPr>
            <w:tcW w:w="2764" w:type="dxa"/>
          </w:tcPr>
          <w:p w14:paraId="69E6A9F4" w14:textId="09BF3B9D" w:rsidR="00F24801" w:rsidRPr="008C6780" w:rsidRDefault="00AD53E4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5550A865" w14:textId="77777777" w:rsidTr="485DC8EC">
        <w:tc>
          <w:tcPr>
            <w:tcW w:w="3328" w:type="dxa"/>
          </w:tcPr>
          <w:p w14:paraId="5E6B7CC7" w14:textId="4ACB4FAC" w:rsidR="00F24801" w:rsidRPr="008C6780" w:rsidRDefault="00AD53E4" w:rsidP="00F24801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Connection Security</w:t>
            </w:r>
            <w:r w:rsidR="00F24801" w:rsidRPr="008C6780">
              <w:rPr>
                <w:sz w:val="24"/>
                <w:szCs w:val="24"/>
              </w:rPr>
              <w:t>:</w:t>
            </w:r>
          </w:p>
          <w:p w14:paraId="5C9ED14E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53D09692" w14:textId="41465DF5" w:rsidR="00F24801" w:rsidRPr="008C6780" w:rsidRDefault="68042A6F" w:rsidP="79C366DC">
            <w:pPr>
              <w:jc w:val="center"/>
              <w:rPr>
                <w:bCs/>
                <w:sz w:val="24"/>
                <w:szCs w:val="24"/>
              </w:rPr>
            </w:pPr>
            <w:r w:rsidRPr="008C678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042D34D6" w14:textId="36845A16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755ABC6E" w14:textId="77777777" w:rsidTr="485DC8EC">
        <w:tc>
          <w:tcPr>
            <w:tcW w:w="3328" w:type="dxa"/>
          </w:tcPr>
          <w:p w14:paraId="1258FC71" w14:textId="74BC51AC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System Security</w:t>
            </w:r>
            <w:r w:rsidR="001C2086" w:rsidRPr="008C6780">
              <w:rPr>
                <w:sz w:val="24"/>
                <w:szCs w:val="24"/>
              </w:rPr>
              <w:t>:</w:t>
            </w:r>
          </w:p>
        </w:tc>
        <w:tc>
          <w:tcPr>
            <w:tcW w:w="2764" w:type="dxa"/>
          </w:tcPr>
          <w:p w14:paraId="7AD9350B" w14:textId="22C18CE2" w:rsidR="00F24801" w:rsidRPr="008C6780" w:rsidRDefault="68042A6F" w:rsidP="79C366DC">
            <w:pPr>
              <w:jc w:val="center"/>
              <w:rPr>
                <w:bCs/>
                <w:sz w:val="24"/>
                <w:szCs w:val="24"/>
              </w:rPr>
            </w:pPr>
            <w:r w:rsidRPr="008C678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79D4D776" w14:textId="7AB84BCE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AD53E4" w:rsidRPr="00C9376A" w14:paraId="1434EA30" w14:textId="77777777" w:rsidTr="485DC8EC">
        <w:tc>
          <w:tcPr>
            <w:tcW w:w="3328" w:type="dxa"/>
          </w:tcPr>
          <w:p w14:paraId="4A8FB874" w14:textId="50CAEF44" w:rsidR="00AD53E4" w:rsidRPr="008C6780" w:rsidDel="00AD53E4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Human Security:</w:t>
            </w:r>
          </w:p>
        </w:tc>
        <w:tc>
          <w:tcPr>
            <w:tcW w:w="2764" w:type="dxa"/>
          </w:tcPr>
          <w:p w14:paraId="06A4194E" w14:textId="143EFA8C" w:rsidR="00AD53E4" w:rsidRPr="008C6780" w:rsidRDefault="4EFBC9A5" w:rsidP="2C185714">
            <w:pPr>
              <w:jc w:val="center"/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>1</w:t>
            </w:r>
            <w:r w:rsidR="3C8D16FC" w:rsidRPr="2C185714">
              <w:rPr>
                <w:sz w:val="24"/>
                <w:szCs w:val="24"/>
              </w:rPr>
              <w:t>6</w:t>
            </w:r>
          </w:p>
        </w:tc>
        <w:tc>
          <w:tcPr>
            <w:tcW w:w="2764" w:type="dxa"/>
          </w:tcPr>
          <w:p w14:paraId="606B6CAC" w14:textId="6BC23062" w:rsidR="00AD53E4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</w:tbl>
    <w:p w14:paraId="34FBBDD3" w14:textId="77777777" w:rsidR="00070D93" w:rsidRDefault="00070D93" w:rsidP="00350812">
      <w:pPr>
        <w:rPr>
          <w:b/>
          <w:sz w:val="28"/>
          <w:szCs w:val="28"/>
        </w:rPr>
      </w:pPr>
    </w:p>
    <w:p w14:paraId="09AF82D0" w14:textId="77777777" w:rsidR="00B47A91" w:rsidRPr="00B47A91" w:rsidRDefault="00B47A91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35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1800"/>
      </w:tblGrid>
      <w:tr w:rsidR="00B47A91" w:rsidRPr="00C9376A" w14:paraId="077FE22C" w14:textId="77777777" w:rsidTr="79C366DC">
        <w:trPr>
          <w:jc w:val="center"/>
        </w:trPr>
        <w:tc>
          <w:tcPr>
            <w:tcW w:w="3528" w:type="pct"/>
          </w:tcPr>
          <w:p w14:paraId="2D3A2255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472" w:type="pct"/>
          </w:tcPr>
          <w:p w14:paraId="2A43D645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Class time</w:t>
            </w:r>
          </w:p>
        </w:tc>
      </w:tr>
      <w:tr w:rsidR="00B47A91" w:rsidRPr="00C9376A" w14:paraId="06DCE3AA" w14:textId="77777777" w:rsidTr="79C366DC">
        <w:trPr>
          <w:jc w:val="center"/>
        </w:trPr>
        <w:tc>
          <w:tcPr>
            <w:tcW w:w="3528" w:type="pct"/>
          </w:tcPr>
          <w:p w14:paraId="501461F0" w14:textId="02B6B662" w:rsidR="00B47A91" w:rsidRPr="00C9376A" w:rsidRDefault="77FA9C81" w:rsidP="00C14FC7">
            <w:p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Fundamentals of </w:t>
            </w:r>
            <w:r w:rsidR="7597CBE9" w:rsidRPr="35E87C6F">
              <w:rPr>
                <w:sz w:val="24"/>
                <w:szCs w:val="24"/>
              </w:rPr>
              <w:t>Information Assurance</w:t>
            </w:r>
          </w:p>
        </w:tc>
        <w:tc>
          <w:tcPr>
            <w:tcW w:w="1472" w:type="pct"/>
          </w:tcPr>
          <w:p w14:paraId="38FE179E" w14:textId="149F4A10" w:rsidR="00B47A91" w:rsidRPr="00C9376A" w:rsidRDefault="004E79A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6316AD5F" w14:textId="77777777" w:rsidR="00B47A91" w:rsidRDefault="00B47A91" w:rsidP="00350812">
      <w:pPr>
        <w:rPr>
          <w:sz w:val="24"/>
          <w:szCs w:val="24"/>
        </w:rPr>
      </w:pPr>
    </w:p>
    <w:p w14:paraId="35BF8996" w14:textId="77777777" w:rsidR="00AA0560" w:rsidRDefault="00AA0560" w:rsidP="00AA0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AA0560" w:rsidRPr="00C9376A" w14:paraId="0CD5B528" w14:textId="77777777" w:rsidTr="79C366DC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100E0A93" w14:textId="77777777" w:rsidR="00AA0560" w:rsidRPr="00C9376A" w:rsidRDefault="00AA0560" w:rsidP="00AA0560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05B85D08" w14:textId="58D939E7" w:rsidR="00AA0560" w:rsidRPr="00C9376A" w:rsidRDefault="08040973" w:rsidP="004D7305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Review and create case </w:t>
            </w:r>
            <w:r w:rsidR="32B011EE" w:rsidRPr="79C366DC">
              <w:rPr>
                <w:sz w:val="24"/>
                <w:szCs w:val="24"/>
              </w:rPr>
              <w:t>studies</w:t>
            </w:r>
          </w:p>
        </w:tc>
      </w:tr>
    </w:tbl>
    <w:p w14:paraId="7D936A50" w14:textId="77777777" w:rsidR="00AA0560" w:rsidRDefault="00AA0560" w:rsidP="00350812">
      <w:pPr>
        <w:rPr>
          <w:b/>
          <w:sz w:val="28"/>
          <w:szCs w:val="28"/>
        </w:rPr>
      </w:pPr>
    </w:p>
    <w:p w14:paraId="5C2A38CC" w14:textId="77777777" w:rsidR="00A9392D" w:rsidRDefault="00A9392D" w:rsidP="46965D0D">
      <w:pPr>
        <w:jc w:val="center"/>
        <w:rPr>
          <w:b/>
          <w:bCs/>
          <w:sz w:val="28"/>
          <w:szCs w:val="28"/>
        </w:rPr>
      </w:pPr>
    </w:p>
    <w:p w14:paraId="3CE6CC7C" w14:textId="77777777" w:rsidR="00A9392D" w:rsidRDefault="00A9392D" w:rsidP="46965D0D">
      <w:pPr>
        <w:jc w:val="center"/>
        <w:rPr>
          <w:b/>
          <w:bCs/>
          <w:sz w:val="28"/>
          <w:szCs w:val="28"/>
        </w:rPr>
      </w:pPr>
    </w:p>
    <w:p w14:paraId="66646756" w14:textId="5AD1C7B2" w:rsidR="0063429C" w:rsidRDefault="00E51D50" w:rsidP="46965D0D">
      <w:pPr>
        <w:jc w:val="center"/>
        <w:rPr>
          <w:rStyle w:val="FootnoteReference"/>
          <w:b/>
          <w:bCs/>
          <w:sz w:val="28"/>
          <w:szCs w:val="28"/>
        </w:rPr>
      </w:pPr>
      <w:r w:rsidRPr="46965D0D">
        <w:rPr>
          <w:b/>
          <w:bCs/>
          <w:sz w:val="28"/>
          <w:szCs w:val="28"/>
        </w:rPr>
        <w:lastRenderedPageBreak/>
        <w:t>The Coverage of Knowledge Units within Computer Science Body of Knowledge</w:t>
      </w:r>
      <w:r w:rsidR="00C02343">
        <w:rPr>
          <w:rStyle w:val="FootnoteReference"/>
          <w:b/>
          <w:bCs/>
          <w:sz w:val="28"/>
          <w:szCs w:val="28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4122"/>
        <w:gridCol w:w="2123"/>
      </w:tblGrid>
      <w:tr w:rsidR="0063429C" w:rsidRPr="00C9376A" w14:paraId="02BF3903" w14:textId="77777777" w:rsidTr="2C185714">
        <w:tc>
          <w:tcPr>
            <w:tcW w:w="1382" w:type="pct"/>
          </w:tcPr>
          <w:p w14:paraId="34DD32CC" w14:textId="201F53A8" w:rsidR="0063429C" w:rsidRPr="00C9376A" w:rsidRDefault="00677ABB" w:rsidP="00C937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Area: </w:t>
            </w:r>
            <w:r w:rsidR="0063429C" w:rsidRPr="00C9376A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388" w:type="pct"/>
          </w:tcPr>
          <w:p w14:paraId="24F28CCF" w14:textId="77777777" w:rsidR="0063429C" w:rsidRPr="00C9376A" w:rsidRDefault="0063429C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230" w:type="pct"/>
          </w:tcPr>
          <w:p w14:paraId="0810ACBB" w14:textId="77777777" w:rsidR="0063429C" w:rsidRPr="00C9376A" w:rsidRDefault="0063429C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F226D6" w:rsidRPr="00C9376A" w14:paraId="1B8E7BA4" w14:textId="77777777" w:rsidTr="2C185714">
        <w:tc>
          <w:tcPr>
            <w:tcW w:w="1382" w:type="pct"/>
          </w:tcPr>
          <w:p w14:paraId="116EFF76" w14:textId="7D833B2D" w:rsidR="00F226D6" w:rsidRPr="00402ABE" w:rsidRDefault="00677ABB" w:rsidP="00C937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Data Security: </w:t>
            </w:r>
            <w:r w:rsidR="00F226D6" w:rsidRPr="00402ABE">
              <w:rPr>
                <w:bCs/>
                <w:sz w:val="24"/>
                <w:szCs w:val="24"/>
              </w:rPr>
              <w:t>Basic concepts</w:t>
            </w:r>
          </w:p>
        </w:tc>
        <w:tc>
          <w:tcPr>
            <w:tcW w:w="2388" w:type="pct"/>
          </w:tcPr>
          <w:p w14:paraId="6A4B00C5" w14:textId="3066DB5B" w:rsidR="00F226D6" w:rsidRPr="00402ABE" w:rsidRDefault="00F226D6" w:rsidP="00402ABE">
            <w:pPr>
              <w:spacing w:line="259" w:lineRule="auto"/>
              <w:rPr>
                <w:color w:val="FF0000"/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 xml:space="preserve">Fundamental </w:t>
            </w:r>
            <w:r w:rsidR="3DCF4B83" w:rsidRPr="005C4F80">
              <w:rPr>
                <w:sz w:val="24"/>
                <w:szCs w:val="24"/>
              </w:rPr>
              <w:t>concepts of digital life</w:t>
            </w:r>
          </w:p>
        </w:tc>
        <w:tc>
          <w:tcPr>
            <w:tcW w:w="1230" w:type="pct"/>
          </w:tcPr>
          <w:p w14:paraId="5A697A87" w14:textId="1C55E3BC" w:rsidR="00F226D6" w:rsidRPr="005C4F80" w:rsidRDefault="00C87B6F" w:rsidP="79C36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1B950B28" w14:textId="77777777" w:rsidTr="2C185714">
        <w:tc>
          <w:tcPr>
            <w:tcW w:w="1382" w:type="pct"/>
          </w:tcPr>
          <w:p w14:paraId="3BEEDC12" w14:textId="3E449C34" w:rsidR="0063429C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1275F8">
              <w:rPr>
                <w:sz w:val="24"/>
                <w:szCs w:val="24"/>
              </w:rPr>
              <w:t xml:space="preserve">Data Privacy </w:t>
            </w:r>
          </w:p>
        </w:tc>
        <w:tc>
          <w:tcPr>
            <w:tcW w:w="2388" w:type="pct"/>
          </w:tcPr>
          <w:p w14:paraId="41C56F4E" w14:textId="38E8A2CE" w:rsidR="0063429C" w:rsidRDefault="005254E2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Privacy &amp; Anonymity </w:t>
            </w:r>
            <w:r w:rsidR="008173B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ssues</w:t>
            </w:r>
          </w:p>
          <w:p w14:paraId="557D6F63" w14:textId="42F541D8" w:rsidR="00EC510E" w:rsidRPr="00C9376A" w:rsidRDefault="00EC510E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</w:tc>
        <w:tc>
          <w:tcPr>
            <w:tcW w:w="1230" w:type="pct"/>
          </w:tcPr>
          <w:p w14:paraId="4827026E" w14:textId="458CCD39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63429C" w:rsidRPr="00C9376A" w14:paraId="2ABEDAFE" w14:textId="77777777" w:rsidTr="2C185714">
        <w:tc>
          <w:tcPr>
            <w:tcW w:w="1382" w:type="pct"/>
          </w:tcPr>
          <w:p w14:paraId="1B8D8730" w14:textId="7FA578A1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5254E2" w:rsidRPr="00402ABE">
              <w:rPr>
                <w:sz w:val="24"/>
                <w:szCs w:val="24"/>
              </w:rPr>
              <w:t>Information Storage Security</w:t>
            </w:r>
          </w:p>
        </w:tc>
        <w:tc>
          <w:tcPr>
            <w:tcW w:w="2388" w:type="pct"/>
          </w:tcPr>
          <w:p w14:paraId="46604AD6" w14:textId="77777777" w:rsidR="0063429C" w:rsidRDefault="00F226D6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</w:t>
            </w:r>
          </w:p>
          <w:p w14:paraId="1F87ED98" w14:textId="67C0809A" w:rsidR="00A4439B" w:rsidRPr="00C9376A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Legal and compliance requirements</w:t>
            </w:r>
          </w:p>
        </w:tc>
        <w:tc>
          <w:tcPr>
            <w:tcW w:w="1230" w:type="pct"/>
          </w:tcPr>
          <w:p w14:paraId="3CB299B0" w14:textId="211DD01A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4AE1A732" w14:textId="77777777" w:rsidTr="2C185714">
        <w:tc>
          <w:tcPr>
            <w:tcW w:w="1382" w:type="pct"/>
          </w:tcPr>
          <w:p w14:paraId="6816514F" w14:textId="04A40BDF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F226D6" w:rsidRPr="00402ABE">
              <w:rPr>
                <w:sz w:val="24"/>
                <w:szCs w:val="24"/>
              </w:rPr>
              <w:t xml:space="preserve">Data </w:t>
            </w:r>
            <w:r>
              <w:rPr>
                <w:sz w:val="24"/>
                <w:szCs w:val="24"/>
              </w:rPr>
              <w:t>I</w:t>
            </w:r>
            <w:r w:rsidR="00F226D6" w:rsidRPr="00402ABE">
              <w:rPr>
                <w:sz w:val="24"/>
                <w:szCs w:val="24"/>
              </w:rPr>
              <w:t>ntegrity and Authentication</w:t>
            </w:r>
          </w:p>
        </w:tc>
        <w:tc>
          <w:tcPr>
            <w:tcW w:w="2388" w:type="pct"/>
          </w:tcPr>
          <w:p w14:paraId="36BEA987" w14:textId="01981898" w:rsidR="00A4439B" w:rsidRDefault="00A4439B" w:rsidP="79C366DC">
            <w:pPr>
              <w:rPr>
                <w:sz w:val="24"/>
                <w:szCs w:val="24"/>
              </w:rPr>
            </w:pPr>
          </w:p>
          <w:p w14:paraId="3B3A20FC" w14:textId="23BD7859" w:rsidR="00A4439B" w:rsidRPr="00C9376A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Basic digital protection strategies</w:t>
            </w:r>
          </w:p>
        </w:tc>
        <w:tc>
          <w:tcPr>
            <w:tcW w:w="1230" w:type="pct"/>
          </w:tcPr>
          <w:p w14:paraId="401042DB" w14:textId="1C7D17DA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77ABB" w:rsidRPr="00C9376A" w14:paraId="653AF972" w14:textId="77777777" w:rsidTr="2C185714">
        <w:tc>
          <w:tcPr>
            <w:tcW w:w="1382" w:type="pct"/>
          </w:tcPr>
          <w:p w14:paraId="40F49A62" w14:textId="27640CA6" w:rsidR="00677ABB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Security: Secure Communication Protocols</w:t>
            </w:r>
          </w:p>
        </w:tc>
        <w:tc>
          <w:tcPr>
            <w:tcW w:w="2388" w:type="pct"/>
          </w:tcPr>
          <w:p w14:paraId="02D366FD" w14:textId="0768ABCE" w:rsidR="00677ABB" w:rsidRPr="00C9376A" w:rsidDel="00F226D6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communication concepts</w:t>
            </w:r>
          </w:p>
        </w:tc>
        <w:tc>
          <w:tcPr>
            <w:tcW w:w="1230" w:type="pct"/>
          </w:tcPr>
          <w:p w14:paraId="0322B308" w14:textId="1C3FD9B0" w:rsidR="00677AB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00A34232" w14:textId="77777777" w:rsidTr="2C185714">
        <w:tc>
          <w:tcPr>
            <w:tcW w:w="1382" w:type="pct"/>
          </w:tcPr>
          <w:p w14:paraId="73CFA555" w14:textId="18AB9129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8173B2" w:rsidRPr="00402ABE">
              <w:rPr>
                <w:sz w:val="24"/>
                <w:szCs w:val="24"/>
              </w:rPr>
              <w:t>Digital Forensics</w:t>
            </w:r>
          </w:p>
        </w:tc>
        <w:tc>
          <w:tcPr>
            <w:tcW w:w="2388" w:type="pct"/>
          </w:tcPr>
          <w:p w14:paraId="0006AB77" w14:textId="28E5595A" w:rsidR="0063429C" w:rsidRPr="00C9376A" w:rsidRDefault="76F77874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Fundamentals – hacking; red team/blue team</w:t>
            </w:r>
            <w:r w:rsidR="5BACCE7E" w:rsidRPr="79C366DC">
              <w:rPr>
                <w:sz w:val="24"/>
                <w:szCs w:val="24"/>
              </w:rPr>
              <w:t>; penetration testing</w:t>
            </w:r>
            <w:r w:rsidRPr="79C366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pct"/>
          </w:tcPr>
          <w:p w14:paraId="1AEC91D4" w14:textId="7ECFECA8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6421E73B" w14:textId="77777777" w:rsidTr="2C185714">
        <w:tc>
          <w:tcPr>
            <w:tcW w:w="1382" w:type="pct"/>
          </w:tcPr>
          <w:p w14:paraId="35009764" w14:textId="520F4BA3" w:rsidR="00FA4FA9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Security: Deployment &amp; Maintenance</w:t>
            </w:r>
          </w:p>
        </w:tc>
        <w:tc>
          <w:tcPr>
            <w:tcW w:w="2388" w:type="pct"/>
          </w:tcPr>
          <w:p w14:paraId="72BCB852" w14:textId="0C05BE8F" w:rsidR="0063429C" w:rsidRPr="00C9376A" w:rsidRDefault="00677A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applications up to date</w:t>
            </w:r>
          </w:p>
        </w:tc>
        <w:tc>
          <w:tcPr>
            <w:tcW w:w="1230" w:type="pct"/>
          </w:tcPr>
          <w:p w14:paraId="4CF813F1" w14:textId="26467E04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4875A4" w:rsidRPr="00C9376A" w14:paraId="6D185FE1" w14:textId="77777777" w:rsidTr="2C185714">
        <w:tc>
          <w:tcPr>
            <w:tcW w:w="1382" w:type="pct"/>
          </w:tcPr>
          <w:p w14:paraId="13F44DF5" w14:textId="78BE006B" w:rsidR="004875A4" w:rsidRPr="00402ABE" w:rsidRDefault="00714A79" w:rsidP="00C9376A">
            <w:pPr>
              <w:jc w:val="center"/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13" w:history="1">
              <w:r w:rsidR="00677ABB" w:rsidRPr="00402ABE">
                <w:rPr>
                  <w:rStyle w:val="Hyperlink"/>
                  <w:color w:val="auto"/>
                  <w:sz w:val="24"/>
                  <w:szCs w:val="24"/>
                  <w:u w:val="none"/>
                </w:rPr>
                <w:t>Software</w:t>
              </w:r>
            </w:hyperlink>
            <w:r w:rsidR="00677ABB" w:rsidRPr="00402ABE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Security: Ethics</w:t>
            </w:r>
          </w:p>
          <w:p w14:paraId="03B0A4BE" w14:textId="705F52B1" w:rsidR="00677ABB" w:rsidRPr="00C9376A" w:rsidRDefault="00677ABB" w:rsidP="00C93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pct"/>
          </w:tcPr>
          <w:p w14:paraId="10FF92A2" w14:textId="1C2580F7" w:rsidR="004875A4" w:rsidRDefault="37245F2A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Hacking</w:t>
            </w:r>
            <w:r w:rsidR="08040973" w:rsidRPr="79C366DC">
              <w:rPr>
                <w:sz w:val="24"/>
                <w:szCs w:val="24"/>
              </w:rPr>
              <w:t xml:space="preserve"> and Penetration Testing</w:t>
            </w:r>
          </w:p>
          <w:p w14:paraId="0ED68012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  <w:p w14:paraId="50BBFAE7" w14:textId="2BE5770A" w:rsidR="00683484" w:rsidRDefault="00EC510E" w:rsidP="00683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Impacts of </w:t>
            </w:r>
            <w:r w:rsidR="00683484">
              <w:rPr>
                <w:sz w:val="24"/>
                <w:szCs w:val="24"/>
              </w:rPr>
              <w:t>Misinformation, disinformation, mal information</w:t>
            </w:r>
          </w:p>
          <w:p w14:paraId="2AACCC7D" w14:textId="2C2E7F4D" w:rsidR="00683484" w:rsidRPr="00C9376A" w:rsidRDefault="00683484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422DAB7B" w14:textId="3ED91933" w:rsidR="004875A4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683484" w:rsidRPr="00C9376A" w14:paraId="50DD4A60" w14:textId="77777777" w:rsidTr="2C185714">
        <w:tc>
          <w:tcPr>
            <w:tcW w:w="1382" w:type="pct"/>
          </w:tcPr>
          <w:p w14:paraId="4479D5C7" w14:textId="5732C9C6" w:rsidR="00683484" w:rsidRPr="00683484" w:rsidDel="00677ABB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 Security: World Wide Web</w:t>
            </w:r>
          </w:p>
        </w:tc>
        <w:tc>
          <w:tcPr>
            <w:tcW w:w="2388" w:type="pct"/>
          </w:tcPr>
          <w:p w14:paraId="110B050B" w14:textId="4C874D5F" w:rsidR="00683484" w:rsidRPr="00C9376A" w:rsidDel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Secure </w:t>
            </w:r>
            <w:r w:rsidR="00EC510E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ommunication Concepts</w:t>
            </w:r>
          </w:p>
        </w:tc>
        <w:tc>
          <w:tcPr>
            <w:tcW w:w="1230" w:type="pct"/>
          </w:tcPr>
          <w:p w14:paraId="6ECD30FD" w14:textId="286A9A88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683484" w:rsidRPr="00C9376A" w14:paraId="304DDEA4" w14:textId="77777777" w:rsidTr="2C185714">
        <w:tc>
          <w:tcPr>
            <w:tcW w:w="1382" w:type="pct"/>
          </w:tcPr>
          <w:p w14:paraId="57850F72" w14:textId="1273E09D" w:rsidR="00683484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 Security: Vulnerabilities and example exploits</w:t>
            </w:r>
          </w:p>
        </w:tc>
        <w:tc>
          <w:tcPr>
            <w:tcW w:w="2388" w:type="pct"/>
          </w:tcPr>
          <w:p w14:paraId="2984BEE7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types of attacks</w:t>
            </w:r>
          </w:p>
          <w:p w14:paraId="2DD4D95E" w14:textId="7777777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Tactics used by bad actors</w:t>
            </w:r>
          </w:p>
          <w:p w14:paraId="26AE5B96" w14:textId="7000E26D" w:rsidR="004E79AB" w:rsidRDefault="004E79A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Cyberwarfare</w:t>
            </w:r>
          </w:p>
        </w:tc>
        <w:tc>
          <w:tcPr>
            <w:tcW w:w="1230" w:type="pct"/>
          </w:tcPr>
          <w:p w14:paraId="09FC54CC" w14:textId="49AE2E14" w:rsidR="00683484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83484" w:rsidRPr="00C9376A" w14:paraId="11FDA2DF" w14:textId="77777777" w:rsidTr="2C185714">
        <w:tc>
          <w:tcPr>
            <w:tcW w:w="1382" w:type="pct"/>
          </w:tcPr>
          <w:p w14:paraId="73DD1334" w14:textId="43C87B8A" w:rsidR="00683484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Security: System Management</w:t>
            </w:r>
          </w:p>
        </w:tc>
        <w:tc>
          <w:tcPr>
            <w:tcW w:w="2388" w:type="pct"/>
          </w:tcPr>
          <w:p w14:paraId="190E9A7C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applications up to date</w:t>
            </w:r>
          </w:p>
          <w:p w14:paraId="44A78C01" w14:textId="533A4C3D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Basic types of attacks </w:t>
            </w:r>
          </w:p>
          <w:p w14:paraId="7E8B9367" w14:textId="0024FBD9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Tactics used by bad actors</w:t>
            </w:r>
          </w:p>
          <w:p w14:paraId="0336945A" w14:textId="16943646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Hacking &amp; penetration testing</w:t>
            </w:r>
          </w:p>
        </w:tc>
        <w:tc>
          <w:tcPr>
            <w:tcW w:w="1230" w:type="pct"/>
          </w:tcPr>
          <w:p w14:paraId="5FE5E7E2" w14:textId="1C5BDA3F" w:rsidR="00683484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3484" w:rsidRPr="00C9376A" w14:paraId="699C3C27" w14:textId="77777777" w:rsidTr="2C185714">
        <w:tc>
          <w:tcPr>
            <w:tcW w:w="1382" w:type="pct"/>
          </w:tcPr>
          <w:p w14:paraId="45DF2803" w14:textId="63F5E03C" w:rsidR="00683484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Security: System Testing</w:t>
            </w:r>
          </w:p>
        </w:tc>
        <w:tc>
          <w:tcPr>
            <w:tcW w:w="2388" w:type="pct"/>
          </w:tcPr>
          <w:p w14:paraId="1D0EE677" w14:textId="67AEC1F2" w:rsidR="00683484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Hacking &amp; penetration testing</w:t>
            </w:r>
          </w:p>
        </w:tc>
        <w:tc>
          <w:tcPr>
            <w:tcW w:w="1230" w:type="pct"/>
          </w:tcPr>
          <w:p w14:paraId="5FAC21DE" w14:textId="5283D78C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FF07F1" w:rsidRPr="00C9376A" w14:paraId="2D9BFC49" w14:textId="77777777" w:rsidTr="2C185714">
        <w:tc>
          <w:tcPr>
            <w:tcW w:w="1382" w:type="pct"/>
          </w:tcPr>
          <w:p w14:paraId="060D1850" w14:textId="02E9D7DE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Social Engineering</w:t>
            </w:r>
          </w:p>
        </w:tc>
        <w:tc>
          <w:tcPr>
            <w:tcW w:w="2388" w:type="pct"/>
          </w:tcPr>
          <w:p w14:paraId="452DD3B5" w14:textId="77777777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  <w:p w14:paraId="65DD9746" w14:textId="77777777" w:rsidR="00A4439B" w:rsidRDefault="5BACCE7E" w:rsidP="00A4439B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Social Media Issues</w:t>
            </w:r>
          </w:p>
          <w:p w14:paraId="6E2D992E" w14:textId="77777777" w:rsidR="00A4439B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Misinformation, disinformation, mal information</w:t>
            </w:r>
          </w:p>
          <w:p w14:paraId="3F6A5CDA" w14:textId="02C5BEA9" w:rsidR="009933BB" w:rsidRDefault="009933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</w:tc>
        <w:tc>
          <w:tcPr>
            <w:tcW w:w="1230" w:type="pct"/>
          </w:tcPr>
          <w:p w14:paraId="6E78DBFA" w14:textId="45EEA1F9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F07F1" w:rsidRPr="00C9376A" w14:paraId="0C174572" w14:textId="77777777" w:rsidTr="2C185714">
        <w:tc>
          <w:tcPr>
            <w:tcW w:w="1382" w:type="pct"/>
          </w:tcPr>
          <w:p w14:paraId="66948DE2" w14:textId="48150109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Human Security: Social &amp; Behavioral Privacy</w:t>
            </w:r>
          </w:p>
        </w:tc>
        <w:tc>
          <w:tcPr>
            <w:tcW w:w="2388" w:type="pct"/>
          </w:tcPr>
          <w:p w14:paraId="252F56BA" w14:textId="77777777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&amp; Anonymity Issues</w:t>
            </w:r>
          </w:p>
          <w:p w14:paraId="6D7253E1" w14:textId="7777777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Social Engineering</w:t>
            </w:r>
          </w:p>
          <w:p w14:paraId="6C14029F" w14:textId="716F9BF4" w:rsidR="009933BB" w:rsidRDefault="009933BB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56B580B3" w14:textId="2395D6F9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F07F1" w:rsidRPr="00C9376A" w14:paraId="78397239" w14:textId="77777777" w:rsidTr="2C185714">
        <w:tc>
          <w:tcPr>
            <w:tcW w:w="1382" w:type="pct"/>
          </w:tcPr>
          <w:p w14:paraId="668B6B76" w14:textId="79F283AA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Identity Management</w:t>
            </w:r>
          </w:p>
        </w:tc>
        <w:tc>
          <w:tcPr>
            <w:tcW w:w="2388" w:type="pct"/>
          </w:tcPr>
          <w:p w14:paraId="0DA671D3" w14:textId="4B7D3E11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Identification, </w:t>
            </w:r>
            <w:r w:rsidR="00677FF9">
              <w:rPr>
                <w:sz w:val="24"/>
                <w:szCs w:val="24"/>
              </w:rPr>
              <w:t xml:space="preserve">multi-factor </w:t>
            </w:r>
            <w:r>
              <w:rPr>
                <w:sz w:val="24"/>
                <w:szCs w:val="24"/>
              </w:rPr>
              <w:t>authentication, authorization</w:t>
            </w:r>
          </w:p>
        </w:tc>
        <w:tc>
          <w:tcPr>
            <w:tcW w:w="1230" w:type="pct"/>
          </w:tcPr>
          <w:p w14:paraId="45696AF7" w14:textId="23EC2E6D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4B12D02E" w14:textId="77777777" w:rsidTr="2C185714">
        <w:tc>
          <w:tcPr>
            <w:tcW w:w="1382" w:type="pct"/>
          </w:tcPr>
          <w:p w14:paraId="1090D0F1" w14:textId="7D306301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Risk Management</w:t>
            </w:r>
          </w:p>
        </w:tc>
        <w:tc>
          <w:tcPr>
            <w:tcW w:w="2388" w:type="pct"/>
          </w:tcPr>
          <w:p w14:paraId="1EAC79D5" w14:textId="12A2BBBB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 – Risk management</w:t>
            </w:r>
          </w:p>
        </w:tc>
        <w:tc>
          <w:tcPr>
            <w:tcW w:w="1230" w:type="pct"/>
          </w:tcPr>
          <w:p w14:paraId="59CA9068" w14:textId="2CFE1809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062CD497" w14:textId="77777777" w:rsidTr="2C185714">
        <w:tc>
          <w:tcPr>
            <w:tcW w:w="1382" w:type="pct"/>
          </w:tcPr>
          <w:p w14:paraId="432C8A4E" w14:textId="43EC36DC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Security Governance &amp; Policy</w:t>
            </w:r>
          </w:p>
        </w:tc>
        <w:tc>
          <w:tcPr>
            <w:tcW w:w="2388" w:type="pct"/>
          </w:tcPr>
          <w:p w14:paraId="7C982B41" w14:textId="70FDDBAA" w:rsidR="00FE745B" w:rsidRDefault="5649EB0D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Organizational Issues – </w:t>
            </w:r>
            <w:r w:rsidR="1DAB5078" w:rsidRPr="79C366DC">
              <w:rPr>
                <w:sz w:val="24"/>
                <w:szCs w:val="24"/>
              </w:rPr>
              <w:t xml:space="preserve">Legal and </w:t>
            </w:r>
            <w:r w:rsidR="79A7401B" w:rsidRPr="79C366DC">
              <w:rPr>
                <w:sz w:val="24"/>
                <w:szCs w:val="24"/>
              </w:rPr>
              <w:t>compliance requirements</w:t>
            </w:r>
          </w:p>
          <w:p w14:paraId="1EC2B791" w14:textId="7201280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Global issues/differences</w:t>
            </w:r>
          </w:p>
        </w:tc>
        <w:tc>
          <w:tcPr>
            <w:tcW w:w="1230" w:type="pct"/>
          </w:tcPr>
          <w:p w14:paraId="2F08F85D" w14:textId="5B3B82EA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E745B" w:rsidRPr="00C9376A" w14:paraId="4CE920A7" w14:textId="77777777" w:rsidTr="2C185714">
        <w:tc>
          <w:tcPr>
            <w:tcW w:w="1382" w:type="pct"/>
          </w:tcPr>
          <w:p w14:paraId="15480E32" w14:textId="2287CC76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Laws, Ethics &amp; Compliance</w:t>
            </w:r>
          </w:p>
        </w:tc>
        <w:tc>
          <w:tcPr>
            <w:tcW w:w="2388" w:type="pct"/>
          </w:tcPr>
          <w:p w14:paraId="08554386" w14:textId="7D483849" w:rsidR="00FE745B" w:rsidRDefault="03B6779A" w:rsidP="00EC5651">
            <w:p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Organizational Issues – Legal</w:t>
            </w:r>
            <w:r w:rsidR="39502455" w:rsidRPr="35E87C6F">
              <w:rPr>
                <w:sz w:val="24"/>
                <w:szCs w:val="24"/>
              </w:rPr>
              <w:t xml:space="preserve"> and compliance</w:t>
            </w:r>
            <w:r w:rsidRPr="35E87C6F">
              <w:rPr>
                <w:sz w:val="24"/>
                <w:szCs w:val="24"/>
              </w:rPr>
              <w:t xml:space="preserve"> issues</w:t>
            </w:r>
          </w:p>
        </w:tc>
        <w:tc>
          <w:tcPr>
            <w:tcW w:w="1230" w:type="pct"/>
          </w:tcPr>
          <w:p w14:paraId="4A0C175D" w14:textId="2AA200DD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42CC8660" w14:textId="77777777" w:rsidTr="2C185714">
        <w:tc>
          <w:tcPr>
            <w:tcW w:w="1382" w:type="pct"/>
          </w:tcPr>
          <w:p w14:paraId="2973268B" w14:textId="6C366F76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Organizational Security: </w:t>
            </w:r>
            <w:r w:rsidRPr="00402ABE">
              <w:rPr>
                <w:sz w:val="24"/>
                <w:szCs w:val="24"/>
              </w:rPr>
              <w:t>Business Continuity, Disaster Recovery, and Incident Management</w:t>
            </w:r>
          </w:p>
        </w:tc>
        <w:tc>
          <w:tcPr>
            <w:tcW w:w="2388" w:type="pct"/>
          </w:tcPr>
          <w:p w14:paraId="419A6D46" w14:textId="0B3242D9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 – IR/DR principles</w:t>
            </w:r>
          </w:p>
        </w:tc>
        <w:tc>
          <w:tcPr>
            <w:tcW w:w="1230" w:type="pct"/>
          </w:tcPr>
          <w:p w14:paraId="5C5EFAE8" w14:textId="5D515D21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2269F64F" w14:textId="77777777" w:rsidTr="2C185714">
        <w:tc>
          <w:tcPr>
            <w:tcW w:w="1382" w:type="pct"/>
          </w:tcPr>
          <w:p w14:paraId="16A1B662" w14:textId="280D6464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Cybercrime</w:t>
            </w:r>
          </w:p>
        </w:tc>
        <w:tc>
          <w:tcPr>
            <w:tcW w:w="2388" w:type="pct"/>
          </w:tcPr>
          <w:p w14:paraId="025C3B7C" w14:textId="77777777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  <w:p w14:paraId="6BBF5ADB" w14:textId="77777777" w:rsidR="004E79AB" w:rsidRDefault="004E79A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Cyberwarfare</w:t>
            </w:r>
          </w:p>
          <w:p w14:paraId="54DE9681" w14:textId="67DEE244" w:rsidR="00566A50" w:rsidRDefault="00566A50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Misinformation/disinformation</w:t>
            </w:r>
          </w:p>
        </w:tc>
        <w:tc>
          <w:tcPr>
            <w:tcW w:w="1230" w:type="pct"/>
          </w:tcPr>
          <w:p w14:paraId="7A40C8F2" w14:textId="2B27BFBE" w:rsidR="00FE745B" w:rsidRPr="00C9376A" w:rsidDel="005254E2" w:rsidRDefault="64D7D99A" w:rsidP="2C185714">
            <w:pPr>
              <w:spacing w:line="259" w:lineRule="auto"/>
              <w:jc w:val="center"/>
            </w:pPr>
            <w:r w:rsidRPr="2C185714">
              <w:rPr>
                <w:sz w:val="24"/>
                <w:szCs w:val="24"/>
              </w:rPr>
              <w:t>2</w:t>
            </w:r>
          </w:p>
        </w:tc>
      </w:tr>
      <w:tr w:rsidR="00FE745B" w:rsidRPr="00C9376A" w14:paraId="24D45DED" w14:textId="77777777" w:rsidTr="2C185714">
        <w:tc>
          <w:tcPr>
            <w:tcW w:w="1382" w:type="pct"/>
          </w:tcPr>
          <w:p w14:paraId="23C2DD39" w14:textId="51695553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 Law</w:t>
            </w:r>
          </w:p>
        </w:tc>
        <w:tc>
          <w:tcPr>
            <w:tcW w:w="2388" w:type="pct"/>
          </w:tcPr>
          <w:p w14:paraId="45A12DD2" w14:textId="1E9F19F5" w:rsidR="00462B80" w:rsidRDefault="56BFEF8C" w:rsidP="00EC5651">
            <w:p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Legal </w:t>
            </w:r>
            <w:r w:rsidR="4677625C" w:rsidRPr="35E87C6F">
              <w:rPr>
                <w:sz w:val="24"/>
                <w:szCs w:val="24"/>
              </w:rPr>
              <w:t xml:space="preserve">and Compliance </w:t>
            </w:r>
            <w:r w:rsidRPr="35E87C6F">
              <w:rPr>
                <w:sz w:val="24"/>
                <w:szCs w:val="24"/>
              </w:rPr>
              <w:t>Issues</w:t>
            </w:r>
            <w:r w:rsidR="00462B80" w:rsidRPr="35E87C6F">
              <w:rPr>
                <w:sz w:val="24"/>
                <w:szCs w:val="24"/>
              </w:rPr>
              <w:t xml:space="preserve"> </w:t>
            </w:r>
          </w:p>
          <w:p w14:paraId="56C1E05B" w14:textId="2572F233" w:rsidR="00462B80" w:rsidRDefault="3FAC2473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Privacy </w:t>
            </w:r>
          </w:p>
          <w:p w14:paraId="05AD920D" w14:textId="17D80EF1" w:rsidR="00FE745B" w:rsidRDefault="08040973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Data </w:t>
            </w:r>
            <w:r w:rsidR="3FAC2473" w:rsidRPr="79C366DC">
              <w:rPr>
                <w:sz w:val="24"/>
                <w:szCs w:val="24"/>
              </w:rPr>
              <w:t>storage</w:t>
            </w:r>
          </w:p>
        </w:tc>
        <w:tc>
          <w:tcPr>
            <w:tcW w:w="1230" w:type="pct"/>
          </w:tcPr>
          <w:p w14:paraId="6EC8B4FE" w14:textId="6ED6A738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5993" w:rsidRPr="00C9376A" w14:paraId="79FE50FF" w14:textId="77777777" w:rsidTr="2C185714">
        <w:tc>
          <w:tcPr>
            <w:tcW w:w="1382" w:type="pct"/>
          </w:tcPr>
          <w:p w14:paraId="7EAFA1A7" w14:textId="6D684763" w:rsidR="00965993" w:rsidRDefault="0096599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 Ethics</w:t>
            </w:r>
          </w:p>
        </w:tc>
        <w:tc>
          <w:tcPr>
            <w:tcW w:w="2388" w:type="pct"/>
          </w:tcPr>
          <w:p w14:paraId="3250F190" w14:textId="77777777" w:rsidR="00462B80" w:rsidRDefault="00965993" w:rsidP="00EC5651">
            <w:pPr>
              <w:rPr>
                <w:sz w:val="24"/>
                <w:szCs w:val="24"/>
              </w:rPr>
            </w:pPr>
            <w:r w:rsidRPr="00965993">
              <w:rPr>
                <w:sz w:val="24"/>
                <w:szCs w:val="24"/>
              </w:rPr>
              <w:t>Hacking (ethical and unethical)</w:t>
            </w:r>
          </w:p>
          <w:p w14:paraId="19B85E49" w14:textId="5632ADC4" w:rsidR="00930CB9" w:rsidRDefault="2A0783E9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Penetration testing (red team/blue team)</w:t>
            </w:r>
          </w:p>
          <w:p w14:paraId="689E7490" w14:textId="77777777" w:rsidR="00965993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Privacy policies</w:t>
            </w:r>
            <w:r w:rsidR="2A0783E9" w:rsidRPr="79C366DC">
              <w:rPr>
                <w:sz w:val="24"/>
                <w:szCs w:val="24"/>
              </w:rPr>
              <w:t xml:space="preserve">  </w:t>
            </w:r>
          </w:p>
          <w:p w14:paraId="1C591491" w14:textId="77777777" w:rsidR="009933BB" w:rsidRDefault="009933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  <w:p w14:paraId="32D97D81" w14:textId="0AC0AA7C" w:rsidR="00566A50" w:rsidRDefault="00566A50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5CB07ED3" w14:textId="382E78A0" w:rsidR="00965993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5993" w:rsidRPr="00C9376A" w14:paraId="054B4B06" w14:textId="77777777" w:rsidTr="2C185714">
        <w:tc>
          <w:tcPr>
            <w:tcW w:w="1382" w:type="pct"/>
          </w:tcPr>
          <w:p w14:paraId="29227636" w14:textId="4083B28E" w:rsidR="00965993" w:rsidRDefault="0096599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Privacy</w:t>
            </w:r>
          </w:p>
        </w:tc>
        <w:tc>
          <w:tcPr>
            <w:tcW w:w="2388" w:type="pct"/>
          </w:tcPr>
          <w:p w14:paraId="3A1AF6E0" w14:textId="77777777" w:rsidR="00965993" w:rsidRDefault="00965993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&amp; Anonymity</w:t>
            </w:r>
          </w:p>
          <w:p w14:paraId="2A1DB11D" w14:textId="227993BF" w:rsidR="00566A50" w:rsidRPr="00965993" w:rsidRDefault="00566A50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Misinformation/disinformation</w:t>
            </w:r>
          </w:p>
        </w:tc>
        <w:tc>
          <w:tcPr>
            <w:tcW w:w="1230" w:type="pct"/>
          </w:tcPr>
          <w:p w14:paraId="5020618D" w14:textId="5E583E2C" w:rsidR="00965993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5B231E8B" w14:textId="77777777" w:rsidR="00733059" w:rsidRPr="004875A4" w:rsidRDefault="00733059" w:rsidP="004875A4">
      <w:pPr>
        <w:jc w:val="both"/>
        <w:rPr>
          <w:b/>
          <w:sz w:val="24"/>
          <w:szCs w:val="24"/>
        </w:rPr>
      </w:pPr>
    </w:p>
    <w:p w14:paraId="6D57923C" w14:textId="77777777" w:rsidR="00694DC6" w:rsidRPr="00EA74E2" w:rsidRDefault="00694DC6" w:rsidP="00EA74E2">
      <w:pPr>
        <w:jc w:val="both"/>
        <w:rPr>
          <w:b/>
          <w:sz w:val="24"/>
          <w:szCs w:val="24"/>
        </w:rPr>
      </w:pPr>
    </w:p>
    <w:sectPr w:rsidR="00694DC6" w:rsidRPr="00EA74E2" w:rsidSect="00A532D5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AFA2D" w14:textId="77777777" w:rsidR="00BC70BA" w:rsidRDefault="00BC70BA">
      <w:r>
        <w:separator/>
      </w:r>
    </w:p>
  </w:endnote>
  <w:endnote w:type="continuationSeparator" w:id="0">
    <w:p w14:paraId="75D8F2E3" w14:textId="77777777" w:rsidR="00BC70BA" w:rsidRDefault="00BC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E7313" w14:textId="77777777" w:rsidR="001C3119" w:rsidRDefault="001C3119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817F83" w14:textId="77777777" w:rsidR="001C3119" w:rsidRDefault="001C3119" w:rsidP="00F05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E42A2" w14:textId="77777777" w:rsidR="001C3119" w:rsidRDefault="001C3119" w:rsidP="009A6CCA">
    <w:pPr>
      <w:pStyle w:val="Footer"/>
      <w:framePr w:wrap="around" w:vAnchor="text" w:hAnchor="margin" w:xAlign="center" w:y="1"/>
      <w:rPr>
        <w:rStyle w:val="PageNumber"/>
      </w:rPr>
    </w:pPr>
    <w:r w:rsidRPr="00641F52">
      <w:rPr>
        <w:rStyle w:val="PageNumber"/>
      </w:rPr>
      <w:fldChar w:fldCharType="begin"/>
    </w:r>
    <w:r w:rsidRPr="00641F52">
      <w:rPr>
        <w:rStyle w:val="PageNumber"/>
      </w:rPr>
      <w:instrText xml:space="preserve">PAGE  </w:instrText>
    </w:r>
    <w:r w:rsidRPr="00641F52">
      <w:rPr>
        <w:rStyle w:val="PageNumber"/>
      </w:rPr>
      <w:fldChar w:fldCharType="separate"/>
    </w:r>
    <w:r w:rsidR="002042B8" w:rsidRPr="00641F52">
      <w:rPr>
        <w:rStyle w:val="PageNumber"/>
        <w:noProof/>
      </w:rPr>
      <w:t>6</w:t>
    </w:r>
    <w:r w:rsidRPr="00641F52">
      <w:rPr>
        <w:rStyle w:val="PageNumber"/>
      </w:rPr>
      <w:fldChar w:fldCharType="end"/>
    </w:r>
  </w:p>
  <w:p w14:paraId="585F2BEC" w14:textId="77777777" w:rsidR="001C3119" w:rsidRDefault="001C3119" w:rsidP="00F05B5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E59355" w14:paraId="17CDE819" w14:textId="77777777" w:rsidTr="00402ABE">
      <w:tc>
        <w:tcPr>
          <w:tcW w:w="2880" w:type="dxa"/>
        </w:tcPr>
        <w:p w14:paraId="12EAE07E" w14:textId="085EF91B" w:rsidR="10E59355" w:rsidRDefault="10E59355" w:rsidP="00402ABE">
          <w:pPr>
            <w:pStyle w:val="Header"/>
            <w:ind w:left="-115"/>
          </w:pPr>
        </w:p>
      </w:tc>
      <w:tc>
        <w:tcPr>
          <w:tcW w:w="2880" w:type="dxa"/>
        </w:tcPr>
        <w:p w14:paraId="13718049" w14:textId="432CE7E0" w:rsidR="10E59355" w:rsidRDefault="10E59355" w:rsidP="00402ABE">
          <w:pPr>
            <w:pStyle w:val="Header"/>
            <w:jc w:val="center"/>
          </w:pPr>
        </w:p>
      </w:tc>
      <w:tc>
        <w:tcPr>
          <w:tcW w:w="2880" w:type="dxa"/>
        </w:tcPr>
        <w:p w14:paraId="32C0EC6C" w14:textId="2DCF0BB7" w:rsidR="10E59355" w:rsidRDefault="10E59355" w:rsidP="00402ABE">
          <w:pPr>
            <w:pStyle w:val="Header"/>
            <w:ind w:right="-115"/>
            <w:jc w:val="right"/>
          </w:pPr>
        </w:p>
      </w:tc>
    </w:tr>
  </w:tbl>
  <w:p w14:paraId="0FCF8C90" w14:textId="2461769D" w:rsidR="10E59355" w:rsidRDefault="10E59355" w:rsidP="00402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9B920" w14:textId="77777777" w:rsidR="00BC70BA" w:rsidRDefault="00BC70BA">
      <w:r>
        <w:separator/>
      </w:r>
    </w:p>
  </w:footnote>
  <w:footnote w:type="continuationSeparator" w:id="0">
    <w:p w14:paraId="40CBAE7C" w14:textId="77777777" w:rsidR="00BC70BA" w:rsidRDefault="00BC70BA">
      <w:r>
        <w:continuationSeparator/>
      </w:r>
    </w:p>
  </w:footnote>
  <w:footnote w:id="1">
    <w:p w14:paraId="3A0F4C7D" w14:textId="03438D1F" w:rsidR="485DC8EC" w:rsidRDefault="485DC8EC" w:rsidP="485DC8EC">
      <w:pPr>
        <w:pStyle w:val="FootnoteText"/>
      </w:pPr>
      <w:r w:rsidRPr="485DC8EC">
        <w:rPr>
          <w:rStyle w:val="FootnoteReference"/>
        </w:rPr>
        <w:footnoteRef/>
      </w:r>
      <w:r>
        <w:t xml:space="preserve"> See </w:t>
      </w:r>
      <w:hyperlink r:id="rId1">
        <w:r w:rsidRPr="485DC8EC">
          <w:rPr>
            <w:rStyle w:val="Hyperlink"/>
          </w:rPr>
          <w:t>https://www.acm.org/binaries/content/assets/education/curricula-recommendations/csec2017.pdf</w:t>
        </w:r>
      </w:hyperlink>
      <w:r w:rsidRPr="485DC8EC">
        <w:t xml:space="preserve"> </w:t>
      </w:r>
      <w:r w:rsidRPr="485DC8EC">
        <w:rPr>
          <w:sz w:val="24"/>
          <w:szCs w:val="24"/>
        </w:rPr>
        <w:t xml:space="preserve"> </w:t>
      </w:r>
      <w:r w:rsidRPr="485DC8EC">
        <w:rPr>
          <w:color w:val="000000" w:themeColor="text1"/>
        </w:rPr>
        <w:t xml:space="preserve">for a description of </w:t>
      </w:r>
      <w:r w:rsidRPr="485DC8EC">
        <w:t>Knowledge units</w:t>
      </w:r>
    </w:p>
  </w:footnote>
  <w:footnote w:id="2">
    <w:p w14:paraId="4CD2E2F3" w14:textId="1D25A534" w:rsidR="00C02343" w:rsidRDefault="00C02343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2" w:history="1">
        <w:r w:rsidRPr="00687CC7">
          <w:rPr>
            <w:rStyle w:val="Hyperlink"/>
          </w:rPr>
          <w:t>https://www.acm.org/binaries/content/assets/education/curricula-recommendations/csec2017.pdf</w:t>
        </w:r>
      </w:hyperlink>
      <w:r>
        <w:t xml:space="preserve"> </w:t>
      </w:r>
      <w:r>
        <w:rPr>
          <w:sz w:val="24"/>
          <w:szCs w:val="24"/>
        </w:rPr>
        <w:t xml:space="preserve"> </w:t>
      </w:r>
      <w:r w:rsidRPr="002045E6">
        <w:rPr>
          <w:color w:val="000000"/>
        </w:rPr>
        <w:t xml:space="preserve">for a description of </w:t>
      </w:r>
      <w:r w:rsidRPr="002045E6">
        <w:rPr>
          <w:szCs w:val="24"/>
        </w:rPr>
        <w:t>Knowledge units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A8B24" w14:textId="77777777" w:rsidR="00A532D5" w:rsidRPr="00047B5D" w:rsidRDefault="000013D4" w:rsidP="00A532D5">
    <w:pPr>
      <w:jc w:val="center"/>
      <w:rPr>
        <w:sz w:val="28"/>
        <w:szCs w:val="28"/>
      </w:rPr>
    </w:pPr>
    <w:r w:rsidRPr="00047B5D">
      <w:rPr>
        <w:sz w:val="28"/>
        <w:szCs w:val="28"/>
      </w:rPr>
      <w:t xml:space="preserve">Knight Foundation </w:t>
    </w:r>
    <w:r w:rsidR="00A532D5" w:rsidRPr="00047B5D">
      <w:rPr>
        <w:sz w:val="28"/>
        <w:szCs w:val="28"/>
      </w:rPr>
      <w:t>School of Computing and Information Sciences</w:t>
    </w:r>
  </w:p>
  <w:p w14:paraId="03B88C9E" w14:textId="13BBAEAF" w:rsidR="00A532D5" w:rsidRPr="00047B5D" w:rsidRDefault="005E5583" w:rsidP="00A532D5">
    <w:pPr>
      <w:jc w:val="center"/>
      <w:rPr>
        <w:sz w:val="28"/>
        <w:szCs w:val="28"/>
      </w:rPr>
    </w:pPr>
    <w:r w:rsidRPr="00047B5D">
      <w:rPr>
        <w:sz w:val="28"/>
        <w:szCs w:val="28"/>
      </w:rPr>
      <w:t>C</w:t>
    </w:r>
    <w:r w:rsidR="00261C85">
      <w:rPr>
        <w:sz w:val="28"/>
        <w:szCs w:val="28"/>
      </w:rPr>
      <w:t>T</w:t>
    </w:r>
    <w:r w:rsidRPr="00047B5D">
      <w:rPr>
        <w:sz w:val="28"/>
        <w:szCs w:val="28"/>
      </w:rPr>
      <w:t>S 1</w:t>
    </w:r>
    <w:r w:rsidR="00261C85">
      <w:rPr>
        <w:sz w:val="28"/>
        <w:szCs w:val="28"/>
      </w:rPr>
      <w:t>500</w:t>
    </w:r>
  </w:p>
  <w:p w14:paraId="7E711452" w14:textId="270A0C0D" w:rsidR="00162B04" w:rsidRDefault="005E5583" w:rsidP="00A532D5">
    <w:pPr>
      <w:pStyle w:val="Header"/>
      <w:jc w:val="center"/>
    </w:pPr>
    <w:r>
      <w:rPr>
        <w:sz w:val="28"/>
        <w:szCs w:val="28"/>
      </w:rPr>
      <w:t>Emerging Topics in Digital Life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E59355" w14:paraId="76B4BC58" w14:textId="77777777" w:rsidTr="00402ABE">
      <w:tc>
        <w:tcPr>
          <w:tcW w:w="2880" w:type="dxa"/>
        </w:tcPr>
        <w:p w14:paraId="5342C239" w14:textId="27AC0505" w:rsidR="10E59355" w:rsidRDefault="10E59355" w:rsidP="00402ABE">
          <w:pPr>
            <w:pStyle w:val="Header"/>
            <w:ind w:left="-115"/>
          </w:pPr>
        </w:p>
      </w:tc>
      <w:tc>
        <w:tcPr>
          <w:tcW w:w="2880" w:type="dxa"/>
        </w:tcPr>
        <w:p w14:paraId="6933FED8" w14:textId="41794115" w:rsidR="10E59355" w:rsidRDefault="10E59355" w:rsidP="00402ABE">
          <w:pPr>
            <w:pStyle w:val="Header"/>
            <w:jc w:val="center"/>
          </w:pPr>
        </w:p>
      </w:tc>
      <w:tc>
        <w:tcPr>
          <w:tcW w:w="2880" w:type="dxa"/>
        </w:tcPr>
        <w:p w14:paraId="097F957F" w14:textId="03D2DAFC" w:rsidR="10E59355" w:rsidRDefault="10E59355" w:rsidP="00402ABE">
          <w:pPr>
            <w:pStyle w:val="Header"/>
            <w:ind w:right="-115"/>
            <w:jc w:val="right"/>
          </w:pPr>
        </w:p>
      </w:tc>
    </w:tr>
  </w:tbl>
  <w:p w14:paraId="13899C8B" w14:textId="200A88CE" w:rsidR="10E59355" w:rsidRDefault="10E59355" w:rsidP="00402AB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ZJaFeR+7DnGnM" int2:id="tji7Ikco">
      <int2:state int2:value="Rejected" int2:type="LegacyProofing"/>
    </int2:textHash>
    <int2:textHash int2:hashCode="95Wuu/DxDjVpg5" int2:id="ZYNyuUDE">
      <int2:state int2:value="Rejected" int2:type="LegacyProofing"/>
    </int2:textHash>
    <int2:bookmark int2:bookmarkName="_Int_TBu3YUCr" int2:invalidationBookmarkName="" int2:hashCode="n1MWLRd07Xysr7" int2:id="sI0IN1ly"/>
    <int2:bookmark int2:bookmarkName="_Int_8tj8thP7" int2:invalidationBookmarkName="" int2:hashCode="qW0oHKPm0Za0+c" int2:id="yJqX4LBr">
      <int2:state int2:value="Rejected" int2:type="AugLoop_Acronyms_AcronymsCritique"/>
    </int2:bookmark>
    <int2:bookmark int2:bookmarkName="_Int_zLhXxkJ7" int2:invalidationBookmarkName="" int2:hashCode="DgvZIkyuOZK9uC" int2:id="saAmyEOH">
      <int2:state int2:value="Rejected" int2:type="AugLoop_Acronyms_AcronymsCritique"/>
    </int2:bookmark>
    <int2:bookmark int2:bookmarkName="_Int_dKcWpzHa" int2:invalidationBookmarkName="" int2:hashCode="TOWIFRdcuapX/J" int2:id="gDyzony3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E6764"/>
    <w:multiLevelType w:val="hybridMultilevel"/>
    <w:tmpl w:val="6DFA8808"/>
    <w:lvl w:ilvl="0" w:tplc="3E9094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E3FD8"/>
    <w:multiLevelType w:val="hybridMultilevel"/>
    <w:tmpl w:val="1F6CBA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95DBC"/>
    <w:multiLevelType w:val="hybridMultilevel"/>
    <w:tmpl w:val="6C5EDC94"/>
    <w:lvl w:ilvl="0" w:tplc="44167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863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E30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E82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47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22C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302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84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4FC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867D9"/>
    <w:multiLevelType w:val="multilevel"/>
    <w:tmpl w:val="8AE0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F5C2D"/>
    <w:multiLevelType w:val="multilevel"/>
    <w:tmpl w:val="F18C0B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68A4F"/>
    <w:multiLevelType w:val="hybridMultilevel"/>
    <w:tmpl w:val="A50C2A5C"/>
    <w:lvl w:ilvl="0" w:tplc="6D442A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80483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3AC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7C43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9A29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5059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88D8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929C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EA95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9A893"/>
    <w:multiLevelType w:val="hybridMultilevel"/>
    <w:tmpl w:val="62EEAA88"/>
    <w:lvl w:ilvl="0" w:tplc="BCF44D64">
      <w:start w:val="1"/>
      <w:numFmt w:val="decimal"/>
      <w:lvlText w:val="%1."/>
      <w:lvlJc w:val="left"/>
      <w:pPr>
        <w:ind w:left="720" w:hanging="360"/>
      </w:pPr>
    </w:lvl>
    <w:lvl w:ilvl="1" w:tplc="62FA98BA">
      <w:start w:val="1"/>
      <w:numFmt w:val="lowerLetter"/>
      <w:lvlText w:val="%2."/>
      <w:lvlJc w:val="left"/>
      <w:pPr>
        <w:ind w:left="1440" w:hanging="360"/>
      </w:pPr>
    </w:lvl>
    <w:lvl w:ilvl="2" w:tplc="B30084F0">
      <w:start w:val="1"/>
      <w:numFmt w:val="lowerRoman"/>
      <w:lvlText w:val="%3."/>
      <w:lvlJc w:val="right"/>
      <w:pPr>
        <w:ind w:left="2160" w:hanging="180"/>
      </w:pPr>
    </w:lvl>
    <w:lvl w:ilvl="3" w:tplc="6B226136">
      <w:start w:val="1"/>
      <w:numFmt w:val="decimal"/>
      <w:lvlText w:val="%4."/>
      <w:lvlJc w:val="left"/>
      <w:pPr>
        <w:ind w:left="2880" w:hanging="360"/>
      </w:pPr>
    </w:lvl>
    <w:lvl w:ilvl="4" w:tplc="E7FA21B2">
      <w:start w:val="1"/>
      <w:numFmt w:val="lowerLetter"/>
      <w:lvlText w:val="%5."/>
      <w:lvlJc w:val="left"/>
      <w:pPr>
        <w:ind w:left="3600" w:hanging="360"/>
      </w:pPr>
    </w:lvl>
    <w:lvl w:ilvl="5" w:tplc="274C0420">
      <w:start w:val="1"/>
      <w:numFmt w:val="lowerRoman"/>
      <w:lvlText w:val="%6."/>
      <w:lvlJc w:val="right"/>
      <w:pPr>
        <w:ind w:left="4320" w:hanging="180"/>
      </w:pPr>
    </w:lvl>
    <w:lvl w:ilvl="6" w:tplc="86D89E88">
      <w:start w:val="1"/>
      <w:numFmt w:val="decimal"/>
      <w:lvlText w:val="%7."/>
      <w:lvlJc w:val="left"/>
      <w:pPr>
        <w:ind w:left="5040" w:hanging="360"/>
      </w:pPr>
    </w:lvl>
    <w:lvl w:ilvl="7" w:tplc="41A854CE">
      <w:start w:val="1"/>
      <w:numFmt w:val="lowerLetter"/>
      <w:lvlText w:val="%8."/>
      <w:lvlJc w:val="left"/>
      <w:pPr>
        <w:ind w:left="5760" w:hanging="360"/>
      </w:pPr>
    </w:lvl>
    <w:lvl w:ilvl="8" w:tplc="F6FA8A4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F006C"/>
    <w:multiLevelType w:val="hybridMultilevel"/>
    <w:tmpl w:val="BA76B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13097B"/>
    <w:multiLevelType w:val="hybridMultilevel"/>
    <w:tmpl w:val="DDBAB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58F4"/>
    <w:multiLevelType w:val="multilevel"/>
    <w:tmpl w:val="A65CB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2771FF"/>
    <w:multiLevelType w:val="multilevel"/>
    <w:tmpl w:val="24A083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035F61"/>
    <w:multiLevelType w:val="multilevel"/>
    <w:tmpl w:val="C0980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BB1557"/>
    <w:multiLevelType w:val="hybridMultilevel"/>
    <w:tmpl w:val="9B06C2E2"/>
    <w:lvl w:ilvl="0" w:tplc="5B0080FA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B945235"/>
    <w:multiLevelType w:val="hybridMultilevel"/>
    <w:tmpl w:val="078C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F7A15"/>
    <w:multiLevelType w:val="hybridMultilevel"/>
    <w:tmpl w:val="99943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472A1C"/>
    <w:multiLevelType w:val="hybridMultilevel"/>
    <w:tmpl w:val="4B1016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777042"/>
    <w:multiLevelType w:val="hybridMultilevel"/>
    <w:tmpl w:val="C07A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264ADB"/>
    <w:multiLevelType w:val="multilevel"/>
    <w:tmpl w:val="100A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D94D2D"/>
    <w:multiLevelType w:val="hybridMultilevel"/>
    <w:tmpl w:val="961C4698"/>
    <w:lvl w:ilvl="0" w:tplc="A9F224A8">
      <w:start w:val="1"/>
      <w:numFmt w:val="decimal"/>
      <w:lvlText w:val="%1."/>
      <w:lvlJc w:val="left"/>
      <w:pPr>
        <w:ind w:left="720" w:hanging="360"/>
      </w:pPr>
    </w:lvl>
    <w:lvl w:ilvl="1" w:tplc="A49A4322">
      <w:start w:val="1"/>
      <w:numFmt w:val="lowerLetter"/>
      <w:lvlText w:val="%2."/>
      <w:lvlJc w:val="left"/>
      <w:pPr>
        <w:ind w:left="1440" w:hanging="360"/>
      </w:pPr>
    </w:lvl>
    <w:lvl w:ilvl="2" w:tplc="EC1C8D5E">
      <w:start w:val="1"/>
      <w:numFmt w:val="lowerRoman"/>
      <w:lvlText w:val="%3."/>
      <w:lvlJc w:val="right"/>
      <w:pPr>
        <w:ind w:left="2160" w:hanging="180"/>
      </w:pPr>
    </w:lvl>
    <w:lvl w:ilvl="3" w:tplc="CFD00F2A">
      <w:start w:val="1"/>
      <w:numFmt w:val="decimal"/>
      <w:lvlText w:val="%4."/>
      <w:lvlJc w:val="left"/>
      <w:pPr>
        <w:ind w:left="2880" w:hanging="360"/>
      </w:pPr>
    </w:lvl>
    <w:lvl w:ilvl="4" w:tplc="044E8286">
      <w:start w:val="1"/>
      <w:numFmt w:val="lowerLetter"/>
      <w:lvlText w:val="%5."/>
      <w:lvlJc w:val="left"/>
      <w:pPr>
        <w:ind w:left="3600" w:hanging="360"/>
      </w:pPr>
    </w:lvl>
    <w:lvl w:ilvl="5" w:tplc="CE02CC8E">
      <w:start w:val="1"/>
      <w:numFmt w:val="lowerRoman"/>
      <w:lvlText w:val="%6."/>
      <w:lvlJc w:val="right"/>
      <w:pPr>
        <w:ind w:left="4320" w:hanging="180"/>
      </w:pPr>
    </w:lvl>
    <w:lvl w:ilvl="6" w:tplc="EDB4BFB8">
      <w:start w:val="1"/>
      <w:numFmt w:val="decimal"/>
      <w:lvlText w:val="%7."/>
      <w:lvlJc w:val="left"/>
      <w:pPr>
        <w:ind w:left="5040" w:hanging="360"/>
      </w:pPr>
    </w:lvl>
    <w:lvl w:ilvl="7" w:tplc="882A2C6A">
      <w:start w:val="1"/>
      <w:numFmt w:val="lowerLetter"/>
      <w:lvlText w:val="%8."/>
      <w:lvlJc w:val="left"/>
      <w:pPr>
        <w:ind w:left="5760" w:hanging="360"/>
      </w:pPr>
    </w:lvl>
    <w:lvl w:ilvl="8" w:tplc="4ABEE1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E3722"/>
    <w:multiLevelType w:val="hybridMultilevel"/>
    <w:tmpl w:val="7FC2AF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003660"/>
    <w:multiLevelType w:val="hybridMultilevel"/>
    <w:tmpl w:val="8F2C1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07C7E"/>
    <w:multiLevelType w:val="hybridMultilevel"/>
    <w:tmpl w:val="F678F6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543A74"/>
    <w:multiLevelType w:val="hybridMultilevel"/>
    <w:tmpl w:val="A022CB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0E033C"/>
    <w:multiLevelType w:val="hybridMultilevel"/>
    <w:tmpl w:val="6E0666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9C793F"/>
    <w:multiLevelType w:val="multilevel"/>
    <w:tmpl w:val="51906F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515623"/>
    <w:multiLevelType w:val="multilevel"/>
    <w:tmpl w:val="9C002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857FAE"/>
    <w:multiLevelType w:val="hybridMultilevel"/>
    <w:tmpl w:val="268E7D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CC0FEB"/>
    <w:multiLevelType w:val="hybridMultilevel"/>
    <w:tmpl w:val="AD1A2ECC"/>
    <w:lvl w:ilvl="0" w:tplc="B546B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30D9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26C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6C8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0A5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9C92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304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02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2D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9924E4"/>
    <w:multiLevelType w:val="hybridMultilevel"/>
    <w:tmpl w:val="B5C859A0"/>
    <w:lvl w:ilvl="0" w:tplc="9CD8A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DC23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80B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668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251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E88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6A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653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066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142D92"/>
    <w:multiLevelType w:val="multilevel"/>
    <w:tmpl w:val="FB6CF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1675C3"/>
    <w:multiLevelType w:val="hybridMultilevel"/>
    <w:tmpl w:val="541C15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DF15CC"/>
    <w:multiLevelType w:val="multilevel"/>
    <w:tmpl w:val="DCAAF7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8"/>
  </w:num>
  <w:num w:numId="4">
    <w:abstractNumId w:val="26"/>
  </w:num>
  <w:num w:numId="5">
    <w:abstractNumId w:val="15"/>
  </w:num>
  <w:num w:numId="6">
    <w:abstractNumId w:val="9"/>
  </w:num>
  <w:num w:numId="7">
    <w:abstractNumId w:val="45"/>
  </w:num>
  <w:num w:numId="8">
    <w:abstractNumId w:val="31"/>
  </w:num>
  <w:num w:numId="9">
    <w:abstractNumId w:val="16"/>
  </w:num>
  <w:num w:numId="10">
    <w:abstractNumId w:val="35"/>
  </w:num>
  <w:num w:numId="11">
    <w:abstractNumId w:val="19"/>
  </w:num>
  <w:num w:numId="12">
    <w:abstractNumId w:val="37"/>
  </w:num>
  <w:num w:numId="13">
    <w:abstractNumId w:val="14"/>
  </w:num>
  <w:num w:numId="14">
    <w:abstractNumId w:val="10"/>
  </w:num>
  <w:num w:numId="15">
    <w:abstractNumId w:val="36"/>
  </w:num>
  <w:num w:numId="16">
    <w:abstractNumId w:val="0"/>
  </w:num>
  <w:num w:numId="17">
    <w:abstractNumId w:val="33"/>
  </w:num>
  <w:num w:numId="18">
    <w:abstractNumId w:val="25"/>
  </w:num>
  <w:num w:numId="19">
    <w:abstractNumId w:val="46"/>
  </w:num>
  <w:num w:numId="20">
    <w:abstractNumId w:val="22"/>
  </w:num>
  <w:num w:numId="21">
    <w:abstractNumId w:val="18"/>
  </w:num>
  <w:num w:numId="22">
    <w:abstractNumId w:val="23"/>
  </w:num>
  <w:num w:numId="23">
    <w:abstractNumId w:val="2"/>
  </w:num>
  <w:num w:numId="24">
    <w:abstractNumId w:val="40"/>
  </w:num>
  <w:num w:numId="25">
    <w:abstractNumId w:val="34"/>
  </w:num>
  <w:num w:numId="26">
    <w:abstractNumId w:val="32"/>
  </w:num>
  <w:num w:numId="27">
    <w:abstractNumId w:val="4"/>
  </w:num>
  <w:num w:numId="28">
    <w:abstractNumId w:val="3"/>
  </w:num>
  <w:num w:numId="29">
    <w:abstractNumId w:val="42"/>
  </w:num>
  <w:num w:numId="30">
    <w:abstractNumId w:val="41"/>
  </w:num>
  <w:num w:numId="31">
    <w:abstractNumId w:val="13"/>
  </w:num>
  <w:num w:numId="32">
    <w:abstractNumId w:val="27"/>
  </w:num>
  <w:num w:numId="33">
    <w:abstractNumId w:val="17"/>
  </w:num>
  <w:num w:numId="34">
    <w:abstractNumId w:val="5"/>
  </w:num>
  <w:num w:numId="35">
    <w:abstractNumId w:val="12"/>
  </w:num>
  <w:num w:numId="36">
    <w:abstractNumId w:val="43"/>
  </w:num>
  <w:num w:numId="37">
    <w:abstractNumId w:val="47"/>
  </w:num>
  <w:num w:numId="38">
    <w:abstractNumId w:val="38"/>
  </w:num>
  <w:num w:numId="39">
    <w:abstractNumId w:val="39"/>
  </w:num>
  <w:num w:numId="40">
    <w:abstractNumId w:val="44"/>
  </w:num>
  <w:num w:numId="41">
    <w:abstractNumId w:val="1"/>
  </w:num>
  <w:num w:numId="42">
    <w:abstractNumId w:val="24"/>
  </w:num>
  <w:num w:numId="43">
    <w:abstractNumId w:val="8"/>
  </w:num>
  <w:num w:numId="44">
    <w:abstractNumId w:val="11"/>
  </w:num>
  <w:num w:numId="45">
    <w:abstractNumId w:val="21"/>
  </w:num>
  <w:num w:numId="46">
    <w:abstractNumId w:val="29"/>
  </w:num>
  <w:num w:numId="47">
    <w:abstractNumId w:val="20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xsLA0MTQxNzGxNDZU0lEKTi0uzszPAykwrQUAkADbHiwAAAA="/>
  </w:docVars>
  <w:rsids>
    <w:rsidRoot w:val="009B117C"/>
    <w:rsid w:val="000013D4"/>
    <w:rsid w:val="0002139D"/>
    <w:rsid w:val="00031874"/>
    <w:rsid w:val="00032553"/>
    <w:rsid w:val="00047B5D"/>
    <w:rsid w:val="000519F5"/>
    <w:rsid w:val="000637A9"/>
    <w:rsid w:val="000700EB"/>
    <w:rsid w:val="00070D93"/>
    <w:rsid w:val="00074285"/>
    <w:rsid w:val="0009316D"/>
    <w:rsid w:val="000A46E6"/>
    <w:rsid w:val="000F11E6"/>
    <w:rsid w:val="000F260B"/>
    <w:rsid w:val="00107D53"/>
    <w:rsid w:val="001275F8"/>
    <w:rsid w:val="00142DC8"/>
    <w:rsid w:val="001461FB"/>
    <w:rsid w:val="001618C8"/>
    <w:rsid w:val="00162B04"/>
    <w:rsid w:val="001778B6"/>
    <w:rsid w:val="00190FCA"/>
    <w:rsid w:val="001944BB"/>
    <w:rsid w:val="001C2086"/>
    <w:rsid w:val="001C3119"/>
    <w:rsid w:val="001C6E1A"/>
    <w:rsid w:val="001C78FC"/>
    <w:rsid w:val="001E2AE4"/>
    <w:rsid w:val="001E3DCF"/>
    <w:rsid w:val="002042B8"/>
    <w:rsid w:val="00227A27"/>
    <w:rsid w:val="002566AD"/>
    <w:rsid w:val="00261C85"/>
    <w:rsid w:val="0026284A"/>
    <w:rsid w:val="002813B2"/>
    <w:rsid w:val="0028670E"/>
    <w:rsid w:val="00295BFA"/>
    <w:rsid w:val="002B7E9B"/>
    <w:rsid w:val="002D4E76"/>
    <w:rsid w:val="0030620C"/>
    <w:rsid w:val="00336203"/>
    <w:rsid w:val="00350812"/>
    <w:rsid w:val="0036133D"/>
    <w:rsid w:val="00367E64"/>
    <w:rsid w:val="00376222"/>
    <w:rsid w:val="00382737"/>
    <w:rsid w:val="00383BDB"/>
    <w:rsid w:val="00392A3D"/>
    <w:rsid w:val="003A1188"/>
    <w:rsid w:val="003A46F3"/>
    <w:rsid w:val="003B3C7A"/>
    <w:rsid w:val="003C6728"/>
    <w:rsid w:val="003C6BA4"/>
    <w:rsid w:val="003C7786"/>
    <w:rsid w:val="003F2FBB"/>
    <w:rsid w:val="003F6528"/>
    <w:rsid w:val="00402ABE"/>
    <w:rsid w:val="00405834"/>
    <w:rsid w:val="00405FFD"/>
    <w:rsid w:val="00432B7F"/>
    <w:rsid w:val="004568C3"/>
    <w:rsid w:val="004569EF"/>
    <w:rsid w:val="00462B80"/>
    <w:rsid w:val="00463713"/>
    <w:rsid w:val="0047437C"/>
    <w:rsid w:val="004865BB"/>
    <w:rsid w:val="004875A4"/>
    <w:rsid w:val="004B6123"/>
    <w:rsid w:val="004C0DC0"/>
    <w:rsid w:val="004C3FE5"/>
    <w:rsid w:val="004C56C6"/>
    <w:rsid w:val="004C712F"/>
    <w:rsid w:val="004D0B47"/>
    <w:rsid w:val="004D7305"/>
    <w:rsid w:val="004E1E01"/>
    <w:rsid w:val="004E2828"/>
    <w:rsid w:val="004E726E"/>
    <w:rsid w:val="004E79AB"/>
    <w:rsid w:val="004F2E80"/>
    <w:rsid w:val="004F3D10"/>
    <w:rsid w:val="00510118"/>
    <w:rsid w:val="005254E2"/>
    <w:rsid w:val="00527697"/>
    <w:rsid w:val="0052796F"/>
    <w:rsid w:val="0053383F"/>
    <w:rsid w:val="00533CFA"/>
    <w:rsid w:val="00544EAD"/>
    <w:rsid w:val="0055013A"/>
    <w:rsid w:val="00551277"/>
    <w:rsid w:val="005543BC"/>
    <w:rsid w:val="0055503C"/>
    <w:rsid w:val="00555F48"/>
    <w:rsid w:val="005579DA"/>
    <w:rsid w:val="00565713"/>
    <w:rsid w:val="00566A50"/>
    <w:rsid w:val="00573CF2"/>
    <w:rsid w:val="00577508"/>
    <w:rsid w:val="005778E8"/>
    <w:rsid w:val="00590378"/>
    <w:rsid w:val="005B4020"/>
    <w:rsid w:val="005C28E9"/>
    <w:rsid w:val="005C49CA"/>
    <w:rsid w:val="005C4F80"/>
    <w:rsid w:val="005E42B0"/>
    <w:rsid w:val="005E5583"/>
    <w:rsid w:val="00601ECF"/>
    <w:rsid w:val="00611909"/>
    <w:rsid w:val="00621EC2"/>
    <w:rsid w:val="00626B63"/>
    <w:rsid w:val="006274C5"/>
    <w:rsid w:val="0063429C"/>
    <w:rsid w:val="00641F52"/>
    <w:rsid w:val="00647CBA"/>
    <w:rsid w:val="00655974"/>
    <w:rsid w:val="006751C3"/>
    <w:rsid w:val="00677ABB"/>
    <w:rsid w:val="00677FF9"/>
    <w:rsid w:val="00683484"/>
    <w:rsid w:val="00687625"/>
    <w:rsid w:val="00694DC6"/>
    <w:rsid w:val="006A3D0D"/>
    <w:rsid w:val="006D3A91"/>
    <w:rsid w:val="006D7D56"/>
    <w:rsid w:val="007005AD"/>
    <w:rsid w:val="0071240D"/>
    <w:rsid w:val="007216E6"/>
    <w:rsid w:val="00722B4D"/>
    <w:rsid w:val="00733059"/>
    <w:rsid w:val="00734E0E"/>
    <w:rsid w:val="00736A96"/>
    <w:rsid w:val="007611D2"/>
    <w:rsid w:val="00762100"/>
    <w:rsid w:val="00765584"/>
    <w:rsid w:val="0078176F"/>
    <w:rsid w:val="007C75AF"/>
    <w:rsid w:val="007D1474"/>
    <w:rsid w:val="007E3268"/>
    <w:rsid w:val="007E4149"/>
    <w:rsid w:val="007F06DB"/>
    <w:rsid w:val="007F106E"/>
    <w:rsid w:val="00801A65"/>
    <w:rsid w:val="0080278D"/>
    <w:rsid w:val="00812BE7"/>
    <w:rsid w:val="008173B2"/>
    <w:rsid w:val="00832511"/>
    <w:rsid w:val="008347D7"/>
    <w:rsid w:val="008504FC"/>
    <w:rsid w:val="008637A6"/>
    <w:rsid w:val="008739A8"/>
    <w:rsid w:val="0087476C"/>
    <w:rsid w:val="00883760"/>
    <w:rsid w:val="00891F9A"/>
    <w:rsid w:val="008948C3"/>
    <w:rsid w:val="008A0B41"/>
    <w:rsid w:val="008B084E"/>
    <w:rsid w:val="008C6780"/>
    <w:rsid w:val="008C7210"/>
    <w:rsid w:val="008D6EC8"/>
    <w:rsid w:val="008E7D9C"/>
    <w:rsid w:val="008F05BE"/>
    <w:rsid w:val="00900E16"/>
    <w:rsid w:val="00914053"/>
    <w:rsid w:val="00915372"/>
    <w:rsid w:val="00916BF3"/>
    <w:rsid w:val="00923680"/>
    <w:rsid w:val="00927FC2"/>
    <w:rsid w:val="00930CB9"/>
    <w:rsid w:val="009433E8"/>
    <w:rsid w:val="00944FDB"/>
    <w:rsid w:val="0095045A"/>
    <w:rsid w:val="00960EA2"/>
    <w:rsid w:val="00965993"/>
    <w:rsid w:val="009764E4"/>
    <w:rsid w:val="00977DD7"/>
    <w:rsid w:val="00982666"/>
    <w:rsid w:val="00992906"/>
    <w:rsid w:val="009933BB"/>
    <w:rsid w:val="009A6CCA"/>
    <w:rsid w:val="009B117C"/>
    <w:rsid w:val="009B1291"/>
    <w:rsid w:val="009D12EF"/>
    <w:rsid w:val="009D5999"/>
    <w:rsid w:val="00A11B2D"/>
    <w:rsid w:val="00A31212"/>
    <w:rsid w:val="00A36E45"/>
    <w:rsid w:val="00A4439B"/>
    <w:rsid w:val="00A4598F"/>
    <w:rsid w:val="00A4728B"/>
    <w:rsid w:val="00A532D5"/>
    <w:rsid w:val="00A5481C"/>
    <w:rsid w:val="00A91EF7"/>
    <w:rsid w:val="00A9392D"/>
    <w:rsid w:val="00A94E12"/>
    <w:rsid w:val="00AA0560"/>
    <w:rsid w:val="00AB74C7"/>
    <w:rsid w:val="00AD53E4"/>
    <w:rsid w:val="00AE4461"/>
    <w:rsid w:val="00AF2D0B"/>
    <w:rsid w:val="00AF766C"/>
    <w:rsid w:val="00B01805"/>
    <w:rsid w:val="00B03574"/>
    <w:rsid w:val="00B07842"/>
    <w:rsid w:val="00B128C0"/>
    <w:rsid w:val="00B15C7E"/>
    <w:rsid w:val="00B32F6F"/>
    <w:rsid w:val="00B350AB"/>
    <w:rsid w:val="00B35FA0"/>
    <w:rsid w:val="00B472E5"/>
    <w:rsid w:val="00B47A91"/>
    <w:rsid w:val="00B5145D"/>
    <w:rsid w:val="00B54BEB"/>
    <w:rsid w:val="00B600E0"/>
    <w:rsid w:val="00B65528"/>
    <w:rsid w:val="00B6767F"/>
    <w:rsid w:val="00B819E9"/>
    <w:rsid w:val="00B92121"/>
    <w:rsid w:val="00B96FF8"/>
    <w:rsid w:val="00BA3175"/>
    <w:rsid w:val="00BA757B"/>
    <w:rsid w:val="00BC0668"/>
    <w:rsid w:val="00BC70BA"/>
    <w:rsid w:val="00BD4F6C"/>
    <w:rsid w:val="00BE0CA9"/>
    <w:rsid w:val="00BE48EF"/>
    <w:rsid w:val="00BE7416"/>
    <w:rsid w:val="00C02343"/>
    <w:rsid w:val="00C13D36"/>
    <w:rsid w:val="00C14FC7"/>
    <w:rsid w:val="00C22646"/>
    <w:rsid w:val="00C30C42"/>
    <w:rsid w:val="00C40638"/>
    <w:rsid w:val="00C42C3D"/>
    <w:rsid w:val="00C466E2"/>
    <w:rsid w:val="00C71523"/>
    <w:rsid w:val="00C74730"/>
    <w:rsid w:val="00C80348"/>
    <w:rsid w:val="00C8390E"/>
    <w:rsid w:val="00C84933"/>
    <w:rsid w:val="00C86A39"/>
    <w:rsid w:val="00C87B6F"/>
    <w:rsid w:val="00C9376A"/>
    <w:rsid w:val="00C96E7C"/>
    <w:rsid w:val="00CA5FCE"/>
    <w:rsid w:val="00CB75BD"/>
    <w:rsid w:val="00CE391C"/>
    <w:rsid w:val="00CE4BAF"/>
    <w:rsid w:val="00CF2033"/>
    <w:rsid w:val="00CF38F8"/>
    <w:rsid w:val="00CF4DC0"/>
    <w:rsid w:val="00D0410A"/>
    <w:rsid w:val="00D0460A"/>
    <w:rsid w:val="00D106E0"/>
    <w:rsid w:val="00D1254A"/>
    <w:rsid w:val="00D4007C"/>
    <w:rsid w:val="00D41DCB"/>
    <w:rsid w:val="00DA3863"/>
    <w:rsid w:val="00DE723B"/>
    <w:rsid w:val="00DF231C"/>
    <w:rsid w:val="00E01AFC"/>
    <w:rsid w:val="00E024E2"/>
    <w:rsid w:val="00E03D34"/>
    <w:rsid w:val="00E410EF"/>
    <w:rsid w:val="00E4216C"/>
    <w:rsid w:val="00E51D50"/>
    <w:rsid w:val="00E55323"/>
    <w:rsid w:val="00E57AB6"/>
    <w:rsid w:val="00E63604"/>
    <w:rsid w:val="00E65FE3"/>
    <w:rsid w:val="00E76C45"/>
    <w:rsid w:val="00E80863"/>
    <w:rsid w:val="00EA2E32"/>
    <w:rsid w:val="00EA74E2"/>
    <w:rsid w:val="00EA763D"/>
    <w:rsid w:val="00EB325D"/>
    <w:rsid w:val="00EC510E"/>
    <w:rsid w:val="00EC5651"/>
    <w:rsid w:val="00EC6551"/>
    <w:rsid w:val="00ED2EA4"/>
    <w:rsid w:val="00EE0347"/>
    <w:rsid w:val="00EE591B"/>
    <w:rsid w:val="00F01323"/>
    <w:rsid w:val="00F02568"/>
    <w:rsid w:val="00F039EE"/>
    <w:rsid w:val="00F05B51"/>
    <w:rsid w:val="00F06F10"/>
    <w:rsid w:val="00F226D6"/>
    <w:rsid w:val="00F24801"/>
    <w:rsid w:val="00F6759C"/>
    <w:rsid w:val="00F7348B"/>
    <w:rsid w:val="00F87F6F"/>
    <w:rsid w:val="00F94057"/>
    <w:rsid w:val="00FA0CC6"/>
    <w:rsid w:val="00FA1A20"/>
    <w:rsid w:val="00FA4FA9"/>
    <w:rsid w:val="00FA709F"/>
    <w:rsid w:val="00FB10C8"/>
    <w:rsid w:val="00FC68E3"/>
    <w:rsid w:val="00FC7BA3"/>
    <w:rsid w:val="00FE6FC5"/>
    <w:rsid w:val="00FE745B"/>
    <w:rsid w:val="00FF07F1"/>
    <w:rsid w:val="00FF4E79"/>
    <w:rsid w:val="00FF7E9A"/>
    <w:rsid w:val="019DF6C9"/>
    <w:rsid w:val="027AE603"/>
    <w:rsid w:val="0293AD21"/>
    <w:rsid w:val="034133BD"/>
    <w:rsid w:val="036BD85A"/>
    <w:rsid w:val="03941A5D"/>
    <w:rsid w:val="03B6779A"/>
    <w:rsid w:val="03D53920"/>
    <w:rsid w:val="03D8585E"/>
    <w:rsid w:val="03E2166B"/>
    <w:rsid w:val="05134CB6"/>
    <w:rsid w:val="051C057B"/>
    <w:rsid w:val="05E5FCB2"/>
    <w:rsid w:val="064688C0"/>
    <w:rsid w:val="064AABC6"/>
    <w:rsid w:val="0695D647"/>
    <w:rsid w:val="06E4A6EE"/>
    <w:rsid w:val="08040973"/>
    <w:rsid w:val="089DC588"/>
    <w:rsid w:val="09758557"/>
    <w:rsid w:val="099A6D6B"/>
    <w:rsid w:val="09AFD883"/>
    <w:rsid w:val="0A19EE77"/>
    <w:rsid w:val="0A263B04"/>
    <w:rsid w:val="0AC6ED09"/>
    <w:rsid w:val="0ACD89F3"/>
    <w:rsid w:val="0B2C1E90"/>
    <w:rsid w:val="0B86536D"/>
    <w:rsid w:val="0BE3CC24"/>
    <w:rsid w:val="0BFB27C5"/>
    <w:rsid w:val="0C2D1008"/>
    <w:rsid w:val="0C8DE7E4"/>
    <w:rsid w:val="0C8FCB09"/>
    <w:rsid w:val="0DD9E140"/>
    <w:rsid w:val="0DEBC5FF"/>
    <w:rsid w:val="0DFC72D9"/>
    <w:rsid w:val="0E06D43F"/>
    <w:rsid w:val="0E9B9D93"/>
    <w:rsid w:val="0EE5BC96"/>
    <w:rsid w:val="0EEF9E54"/>
    <w:rsid w:val="0F1374B9"/>
    <w:rsid w:val="0F57958F"/>
    <w:rsid w:val="0FEE6786"/>
    <w:rsid w:val="10240218"/>
    <w:rsid w:val="10D2DD52"/>
    <w:rsid w:val="10E59355"/>
    <w:rsid w:val="1124987A"/>
    <w:rsid w:val="11633C2C"/>
    <w:rsid w:val="1168058F"/>
    <w:rsid w:val="11DD3F28"/>
    <w:rsid w:val="121A4C82"/>
    <w:rsid w:val="12E6BE2E"/>
    <w:rsid w:val="13249B78"/>
    <w:rsid w:val="13264B48"/>
    <w:rsid w:val="13F6CB8F"/>
    <w:rsid w:val="1512A7F4"/>
    <w:rsid w:val="152BE74C"/>
    <w:rsid w:val="1553A9F6"/>
    <w:rsid w:val="155F35EF"/>
    <w:rsid w:val="1587F5D6"/>
    <w:rsid w:val="1601AEE8"/>
    <w:rsid w:val="1617CA91"/>
    <w:rsid w:val="1693439C"/>
    <w:rsid w:val="16A6D2D8"/>
    <w:rsid w:val="16E76969"/>
    <w:rsid w:val="177091E8"/>
    <w:rsid w:val="17816D6E"/>
    <w:rsid w:val="17AC0E98"/>
    <w:rsid w:val="18608D7F"/>
    <w:rsid w:val="187D583D"/>
    <w:rsid w:val="191D3DCF"/>
    <w:rsid w:val="1A09EA0B"/>
    <w:rsid w:val="1A660D13"/>
    <w:rsid w:val="1A710CC7"/>
    <w:rsid w:val="1AD2368D"/>
    <w:rsid w:val="1B38BA23"/>
    <w:rsid w:val="1C4F00BD"/>
    <w:rsid w:val="1D117116"/>
    <w:rsid w:val="1DAB5078"/>
    <w:rsid w:val="1DEE3562"/>
    <w:rsid w:val="1E177119"/>
    <w:rsid w:val="1E3FCCFF"/>
    <w:rsid w:val="1E6B8EC1"/>
    <w:rsid w:val="1E9C581D"/>
    <w:rsid w:val="1F030184"/>
    <w:rsid w:val="1F6A8B5E"/>
    <w:rsid w:val="202F6B90"/>
    <w:rsid w:val="203D9FBB"/>
    <w:rsid w:val="2128BD63"/>
    <w:rsid w:val="2137CAE5"/>
    <w:rsid w:val="215EB4CC"/>
    <w:rsid w:val="216F0397"/>
    <w:rsid w:val="21A7FBA7"/>
    <w:rsid w:val="21D75E1D"/>
    <w:rsid w:val="22494B07"/>
    <w:rsid w:val="22711EF8"/>
    <w:rsid w:val="2343CC08"/>
    <w:rsid w:val="2378077A"/>
    <w:rsid w:val="240CEF59"/>
    <w:rsid w:val="24340405"/>
    <w:rsid w:val="25EC25D7"/>
    <w:rsid w:val="25EDABDD"/>
    <w:rsid w:val="26B20F69"/>
    <w:rsid w:val="2741190E"/>
    <w:rsid w:val="282E63CF"/>
    <w:rsid w:val="28628784"/>
    <w:rsid w:val="2881EA80"/>
    <w:rsid w:val="28A48E10"/>
    <w:rsid w:val="293FF146"/>
    <w:rsid w:val="2A0783E9"/>
    <w:rsid w:val="2BC510C8"/>
    <w:rsid w:val="2C185714"/>
    <w:rsid w:val="2CEAAE4E"/>
    <w:rsid w:val="2CFDB27D"/>
    <w:rsid w:val="2D04B4EE"/>
    <w:rsid w:val="2DC1BDEE"/>
    <w:rsid w:val="2E4B718A"/>
    <w:rsid w:val="2E8E6C35"/>
    <w:rsid w:val="2F177212"/>
    <w:rsid w:val="2FB2C906"/>
    <w:rsid w:val="2FF8085E"/>
    <w:rsid w:val="3001D358"/>
    <w:rsid w:val="30A67B72"/>
    <w:rsid w:val="30B95F63"/>
    <w:rsid w:val="31436656"/>
    <w:rsid w:val="31A63C5B"/>
    <w:rsid w:val="31F51C1A"/>
    <w:rsid w:val="32424BD3"/>
    <w:rsid w:val="32732498"/>
    <w:rsid w:val="32B011EE"/>
    <w:rsid w:val="3314EAF2"/>
    <w:rsid w:val="33372BFF"/>
    <w:rsid w:val="3402BAA9"/>
    <w:rsid w:val="341231C9"/>
    <w:rsid w:val="34DDDD1D"/>
    <w:rsid w:val="34F425FC"/>
    <w:rsid w:val="351C0CE7"/>
    <w:rsid w:val="355F30F0"/>
    <w:rsid w:val="35E87C6F"/>
    <w:rsid w:val="36001975"/>
    <w:rsid w:val="36195F6A"/>
    <w:rsid w:val="3619D227"/>
    <w:rsid w:val="3656836F"/>
    <w:rsid w:val="37245F2A"/>
    <w:rsid w:val="372C8F8A"/>
    <w:rsid w:val="377F1E5E"/>
    <w:rsid w:val="37F12459"/>
    <w:rsid w:val="38520E1F"/>
    <w:rsid w:val="38E17BF8"/>
    <w:rsid w:val="39502455"/>
    <w:rsid w:val="39505D14"/>
    <w:rsid w:val="39568FBE"/>
    <w:rsid w:val="39666DC1"/>
    <w:rsid w:val="39A8DC3D"/>
    <w:rsid w:val="39CD22CD"/>
    <w:rsid w:val="39D53365"/>
    <w:rsid w:val="3A92B45F"/>
    <w:rsid w:val="3BD9CDB2"/>
    <w:rsid w:val="3C18EE22"/>
    <w:rsid w:val="3C4FC6BA"/>
    <w:rsid w:val="3C8D16FC"/>
    <w:rsid w:val="3D442EA6"/>
    <w:rsid w:val="3D7B001B"/>
    <w:rsid w:val="3DA9A72C"/>
    <w:rsid w:val="3DAC50EA"/>
    <w:rsid w:val="3DCF4B83"/>
    <w:rsid w:val="3E0BBBAF"/>
    <w:rsid w:val="3E8EED72"/>
    <w:rsid w:val="3F1F4EDD"/>
    <w:rsid w:val="3F3908BD"/>
    <w:rsid w:val="3FAC2473"/>
    <w:rsid w:val="3FB08EEB"/>
    <w:rsid w:val="3FBA561E"/>
    <w:rsid w:val="3FE9D7E6"/>
    <w:rsid w:val="4090E075"/>
    <w:rsid w:val="40B1C2D1"/>
    <w:rsid w:val="4131E5B4"/>
    <w:rsid w:val="4152896B"/>
    <w:rsid w:val="424BE065"/>
    <w:rsid w:val="428D9BE0"/>
    <w:rsid w:val="432B6497"/>
    <w:rsid w:val="435A6771"/>
    <w:rsid w:val="438EB52C"/>
    <w:rsid w:val="43EABEE1"/>
    <w:rsid w:val="448EFCB8"/>
    <w:rsid w:val="44F21652"/>
    <w:rsid w:val="4516E9F5"/>
    <w:rsid w:val="45C736A2"/>
    <w:rsid w:val="461E50FE"/>
    <w:rsid w:val="4625403C"/>
    <w:rsid w:val="462C5196"/>
    <w:rsid w:val="462EFE90"/>
    <w:rsid w:val="4677625C"/>
    <w:rsid w:val="46965D0D"/>
    <w:rsid w:val="46BA499B"/>
    <w:rsid w:val="46C3CDDA"/>
    <w:rsid w:val="477D8AAA"/>
    <w:rsid w:val="480EC1FA"/>
    <w:rsid w:val="485DC8EC"/>
    <w:rsid w:val="49481007"/>
    <w:rsid w:val="49516EE1"/>
    <w:rsid w:val="49716E2F"/>
    <w:rsid w:val="49AFFA46"/>
    <w:rsid w:val="49CA6610"/>
    <w:rsid w:val="4A5226A0"/>
    <w:rsid w:val="4A666854"/>
    <w:rsid w:val="4B02244D"/>
    <w:rsid w:val="4B540338"/>
    <w:rsid w:val="4B5EE9A1"/>
    <w:rsid w:val="4B91DF9A"/>
    <w:rsid w:val="4BA5F9D0"/>
    <w:rsid w:val="4BF95A87"/>
    <w:rsid w:val="4C7FB0C9"/>
    <w:rsid w:val="4CAA94D3"/>
    <w:rsid w:val="4CEC845D"/>
    <w:rsid w:val="4D487C53"/>
    <w:rsid w:val="4D8FE674"/>
    <w:rsid w:val="4DABE55B"/>
    <w:rsid w:val="4DB859EA"/>
    <w:rsid w:val="4E211909"/>
    <w:rsid w:val="4EFBC9A5"/>
    <w:rsid w:val="4F392B57"/>
    <w:rsid w:val="50347621"/>
    <w:rsid w:val="50649760"/>
    <w:rsid w:val="506E8973"/>
    <w:rsid w:val="50D4FBB8"/>
    <w:rsid w:val="51062F8E"/>
    <w:rsid w:val="51DD1DA5"/>
    <w:rsid w:val="51DDC8F5"/>
    <w:rsid w:val="5259057D"/>
    <w:rsid w:val="53CA9271"/>
    <w:rsid w:val="53CFEB32"/>
    <w:rsid w:val="540602EE"/>
    <w:rsid w:val="540C9C7A"/>
    <w:rsid w:val="542770F8"/>
    <w:rsid w:val="544299C1"/>
    <w:rsid w:val="544D9101"/>
    <w:rsid w:val="54A85E4E"/>
    <w:rsid w:val="54FB892A"/>
    <w:rsid w:val="5533C338"/>
    <w:rsid w:val="555E0B47"/>
    <w:rsid w:val="55B31FED"/>
    <w:rsid w:val="5649EB0D"/>
    <w:rsid w:val="56B08EC8"/>
    <w:rsid w:val="56BFEF8C"/>
    <w:rsid w:val="57443D3C"/>
    <w:rsid w:val="57A06044"/>
    <w:rsid w:val="58A35C55"/>
    <w:rsid w:val="58D4D146"/>
    <w:rsid w:val="58E00D9D"/>
    <w:rsid w:val="58FB02F4"/>
    <w:rsid w:val="59624D40"/>
    <w:rsid w:val="598A191B"/>
    <w:rsid w:val="59EDF113"/>
    <w:rsid w:val="5AA3B19C"/>
    <w:rsid w:val="5B2D27DC"/>
    <w:rsid w:val="5B6AD78E"/>
    <w:rsid w:val="5BACCE7E"/>
    <w:rsid w:val="5BDAFD17"/>
    <w:rsid w:val="5BDB6AC6"/>
    <w:rsid w:val="5BE09638"/>
    <w:rsid w:val="5C16293A"/>
    <w:rsid w:val="5CDAFEBD"/>
    <w:rsid w:val="5D5A2520"/>
    <w:rsid w:val="5DB775FA"/>
    <w:rsid w:val="5E0EBFB5"/>
    <w:rsid w:val="5EC08EF2"/>
    <w:rsid w:val="5ED4C13B"/>
    <w:rsid w:val="5F2BC636"/>
    <w:rsid w:val="6035C4C6"/>
    <w:rsid w:val="608A7676"/>
    <w:rsid w:val="60DAEAF2"/>
    <w:rsid w:val="610FFA2A"/>
    <w:rsid w:val="61258759"/>
    <w:rsid w:val="6157A08C"/>
    <w:rsid w:val="615F5038"/>
    <w:rsid w:val="616F3281"/>
    <w:rsid w:val="617F3708"/>
    <w:rsid w:val="624A3E9B"/>
    <w:rsid w:val="628EDD69"/>
    <w:rsid w:val="631451EF"/>
    <w:rsid w:val="633FCC5E"/>
    <w:rsid w:val="636D8590"/>
    <w:rsid w:val="638A172B"/>
    <w:rsid w:val="63D27FC0"/>
    <w:rsid w:val="63F29889"/>
    <w:rsid w:val="641270A6"/>
    <w:rsid w:val="6460CD78"/>
    <w:rsid w:val="646918F4"/>
    <w:rsid w:val="649DE1B0"/>
    <w:rsid w:val="64CD0CCE"/>
    <w:rsid w:val="64CD63F4"/>
    <w:rsid w:val="64D7D99A"/>
    <w:rsid w:val="64FCC057"/>
    <w:rsid w:val="655416C7"/>
    <w:rsid w:val="656E5021"/>
    <w:rsid w:val="65B48B5C"/>
    <w:rsid w:val="65BF1458"/>
    <w:rsid w:val="65CA878C"/>
    <w:rsid w:val="66051820"/>
    <w:rsid w:val="66519F9B"/>
    <w:rsid w:val="665A498E"/>
    <w:rsid w:val="67A14D28"/>
    <w:rsid w:val="67F619EF"/>
    <w:rsid w:val="68042A6F"/>
    <w:rsid w:val="6A5D3E06"/>
    <w:rsid w:val="6A9989DF"/>
    <w:rsid w:val="6A9DB413"/>
    <w:rsid w:val="6B2A9B2F"/>
    <w:rsid w:val="6B33FF7D"/>
    <w:rsid w:val="6B4E5C0B"/>
    <w:rsid w:val="6C1DBCBE"/>
    <w:rsid w:val="6C58E9BE"/>
    <w:rsid w:val="6C74E617"/>
    <w:rsid w:val="6C83B156"/>
    <w:rsid w:val="6C84F8CA"/>
    <w:rsid w:val="6CDBB930"/>
    <w:rsid w:val="6D24B93F"/>
    <w:rsid w:val="6DB39E97"/>
    <w:rsid w:val="6E148ABB"/>
    <w:rsid w:val="6E255E85"/>
    <w:rsid w:val="6E35B83D"/>
    <w:rsid w:val="6E80B435"/>
    <w:rsid w:val="6F87330B"/>
    <w:rsid w:val="700FF93D"/>
    <w:rsid w:val="711C1CEE"/>
    <w:rsid w:val="71FC1CF6"/>
    <w:rsid w:val="72322D23"/>
    <w:rsid w:val="74606FF9"/>
    <w:rsid w:val="747B396B"/>
    <w:rsid w:val="75536A6C"/>
    <w:rsid w:val="7555EBB5"/>
    <w:rsid w:val="75939542"/>
    <w:rsid w:val="7597CBE9"/>
    <w:rsid w:val="75E1509F"/>
    <w:rsid w:val="76CC2910"/>
    <w:rsid w:val="76DE57CA"/>
    <w:rsid w:val="76F77874"/>
    <w:rsid w:val="77054195"/>
    <w:rsid w:val="771F9E03"/>
    <w:rsid w:val="77C2930E"/>
    <w:rsid w:val="77E281AD"/>
    <w:rsid w:val="77F77E51"/>
    <w:rsid w:val="77FA9C81"/>
    <w:rsid w:val="78AF2FF4"/>
    <w:rsid w:val="78B51B04"/>
    <w:rsid w:val="78D7916F"/>
    <w:rsid w:val="78E57FCE"/>
    <w:rsid w:val="792A8AE9"/>
    <w:rsid w:val="7933F93E"/>
    <w:rsid w:val="79588A86"/>
    <w:rsid w:val="79650322"/>
    <w:rsid w:val="79A7401B"/>
    <w:rsid w:val="79C366DC"/>
    <w:rsid w:val="79F677D5"/>
    <w:rsid w:val="7A7361D0"/>
    <w:rsid w:val="7A98A68A"/>
    <w:rsid w:val="7AA307B1"/>
    <w:rsid w:val="7BF2867F"/>
    <w:rsid w:val="7CA07265"/>
    <w:rsid w:val="7CD223C4"/>
    <w:rsid w:val="7D20E222"/>
    <w:rsid w:val="7D6978BA"/>
    <w:rsid w:val="7D82F7E3"/>
    <w:rsid w:val="7E05755F"/>
    <w:rsid w:val="7E9D6C44"/>
    <w:rsid w:val="7F06287D"/>
    <w:rsid w:val="7F235597"/>
    <w:rsid w:val="7F3CF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6170F"/>
  <w15:chartTrackingRefBased/>
  <w15:docId w15:val="{21205980-C3FD-426A-A4DA-6C8CC2D0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39B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A532D5"/>
  </w:style>
  <w:style w:type="character" w:styleId="UnresolvedMention">
    <w:name w:val="Unresolved Mention"/>
    <w:uiPriority w:val="99"/>
    <w:semiHidden/>
    <w:unhideWhenUsed/>
    <w:rsid w:val="009D12E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C0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4DC0"/>
    <w:rPr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92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121"/>
  </w:style>
  <w:style w:type="character" w:customStyle="1" w:styleId="CommentTextChar">
    <w:name w:val="Comment Text Char"/>
    <w:basedOn w:val="DefaultParagraphFont"/>
    <w:link w:val="CommentText"/>
    <w:uiPriority w:val="99"/>
    <w:rsid w:val="00B921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1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2121"/>
    <w:rPr>
      <w:b/>
      <w:bCs/>
    </w:rPr>
  </w:style>
  <w:style w:type="paragraph" w:styleId="Revision">
    <w:name w:val="Revision"/>
    <w:hidden/>
    <w:uiPriority w:val="99"/>
    <w:semiHidden/>
    <w:rsid w:val="00C74730"/>
  </w:style>
  <w:style w:type="paragraph" w:customStyle="1" w:styleId="paragraph">
    <w:name w:val="paragraph"/>
    <w:basedOn w:val="Normal"/>
    <w:rsid w:val="005E558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E5583"/>
  </w:style>
  <w:style w:type="character" w:customStyle="1" w:styleId="eop">
    <w:name w:val="eop"/>
    <w:basedOn w:val="DefaultParagraphFont"/>
    <w:rsid w:val="005E5583"/>
  </w:style>
  <w:style w:type="paragraph" w:styleId="ListParagraph">
    <w:name w:val="List Paragraph"/>
    <w:basedOn w:val="Normal"/>
    <w:uiPriority w:val="34"/>
    <w:qFormat/>
    <w:rsid w:val="00C96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9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mputer.org/education/cc2001/final/chapter05.ht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abet.cs.fiu.edu/csassessment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cecc.acm.org/assessment/bloo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cm.org/binaries/content/assets/education/curricula-recommendations/csec2017.pdf" TargetMode="External"/><Relationship Id="rId1" Type="http://schemas.openxmlformats.org/officeDocument/2006/relationships/hyperlink" Target="https://www.acm.org/binaries/content/assets/education/curricula-recommendations/csec20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0B5AD5AE84743ABA7F16D1DF114B7" ma:contentTypeVersion="2" ma:contentTypeDescription="Create a new document." ma:contentTypeScope="" ma:versionID="9c88d5836af9401bfc4c721c2b25b444">
  <xsd:schema xmlns:xsd="http://www.w3.org/2001/XMLSchema" xmlns:xs="http://www.w3.org/2001/XMLSchema" xmlns:p="http://schemas.microsoft.com/office/2006/metadata/properties" xmlns:ns2="74ad5f79-dee9-4a20-8efb-931c9d77b0a1" targetNamespace="http://schemas.microsoft.com/office/2006/metadata/properties" ma:root="true" ma:fieldsID="e31d8c10a0b331d214d5c6e6c279d5ed" ns2:_="">
    <xsd:import namespace="74ad5f79-dee9-4a20-8efb-931c9d77b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5f79-dee9-4a20-8efb-931c9d77b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896C-FB3D-45B9-B17A-8908A764860C}">
  <ds:schemaRefs>
    <ds:schemaRef ds:uri="http://schemas.openxmlformats.org/package/2006/metadata/core-properties"/>
    <ds:schemaRef ds:uri="74ad5f79-dee9-4a20-8efb-931c9d77b0a1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DB72F0-A587-4F5C-9354-A2B18AC1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d5f79-dee9-4a20-8efb-931c9d77b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24DA36-5F13-4337-A750-C02E32E76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94D3FF-711A-430C-9978-D3A500B1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10</TotalTime>
  <Pages>11</Pages>
  <Words>1925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Nagarajan Prabakar</cp:lastModifiedBy>
  <cp:revision>3</cp:revision>
  <cp:lastPrinted>2003-12-02T20:44:00Z</cp:lastPrinted>
  <dcterms:created xsi:type="dcterms:W3CDTF">2023-04-06T22:40:00Z</dcterms:created>
  <dcterms:modified xsi:type="dcterms:W3CDTF">2023-04-06T22:48:00Z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-2132773540</vt:i4>
  </property>
  <property fmtid="{D5CDD505-2E9C-101B-9397-08002B2CF9AE}" pid="3" name="_EmailSubject">
    <vt:lpwstr>Course syllabus Template</vt:lpwstr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-1156843008</vt:i4>
  </property>
  <property fmtid="{D5CDD505-2E9C-101B-9397-08002B2CF9AE}" pid="7" name="_ReviewingToolsShownOnce">
    <vt:lpwstr/>
  </property>
  <property fmtid="{D5CDD505-2E9C-101B-9397-08002B2CF9AE}" pid="8" name="ContentTypeId">
    <vt:lpwstr>0x010100C700B5AD5AE84743ABA7F16D1DF114B7</vt:lpwstr>
  </property>
</Properties>
</file>