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466"/>
      </w:tblGrid>
      <w:tr w:rsidR="00E80863" w:rsidRPr="00047B5D" w14:paraId="4470941D" w14:textId="77777777" w:rsidTr="2C185714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4C7FB0C9">
              <w:tc>
                <w:tcPr>
                  <w:tcW w:w="5922" w:type="dxa"/>
                </w:tcPr>
                <w:p w14:paraId="28A89B2F" w14:textId="5DF2AA1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4C7FB0C9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1617CA91" w:rsidRPr="4C7FB0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4D8FE674" w:rsidRPr="4C7FB0C9">
                    <w:rPr>
                      <w:sz w:val="24"/>
                      <w:szCs w:val="24"/>
                    </w:rPr>
                    <w:t xml:space="preserve">Emerging Topics </w:t>
                  </w:r>
                  <w:r w:rsidR="38520E1F" w:rsidRPr="4C7FB0C9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2AA6112C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87E32">
                    <w:rPr>
                      <w:sz w:val="24"/>
                      <w:szCs w:val="24"/>
                    </w:rPr>
                    <w:t>11/04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2C185714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2C185714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55A27FBA" w:rsidR="00E80863" w:rsidRPr="00C9376A" w:rsidRDefault="00405834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Patricia McDermott-Wells, PhD</w:t>
            </w:r>
          </w:p>
          <w:p w14:paraId="5BAD47D3" w14:textId="6D0325EE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405834">
              <w:rPr>
                <w:sz w:val="24"/>
                <w:szCs w:val="24"/>
              </w:rPr>
              <w:t>mcdwells@fiu.edu</w:t>
            </w:r>
          </w:p>
        </w:tc>
      </w:tr>
      <w:tr w:rsidR="00D0460A" w:rsidRPr="00C9376A" w14:paraId="59960511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CE0" w14:textId="77777777" w:rsidR="00555F48" w:rsidRDefault="00D0460A" w:rsidP="00555F48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Explore ever-changing boundaries between public and private digital lives,</w:t>
            </w:r>
            <w:r w:rsidR="00555F48">
              <w:rPr>
                <w:rStyle w:val="normaltextrun"/>
                <w:rFonts w:ascii="Calibri" w:hAnsi="Calibri" w:cs="Calibri"/>
              </w:rPr>
              <w:t xml:space="preserve"> and the cultural and societal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impacts of </w:t>
            </w:r>
            <w:r w:rsidR="00555F48">
              <w:rPr>
                <w:rStyle w:val="normaltextrun"/>
                <w:rFonts w:ascii="Calibri" w:hAnsi="Calibri" w:cs="Calibri"/>
              </w:rPr>
              <w:t xml:space="preserve">data collection,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misinformation, </w:t>
            </w:r>
            <w:r w:rsidR="00555F48">
              <w:rPr>
                <w:rStyle w:val="normaltextrun"/>
                <w:rFonts w:ascii="Calibri" w:hAnsi="Calibri" w:cs="Calibri"/>
              </w:rPr>
              <w:t>media bias, cyber threats, and emerging technologies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. </w:t>
            </w:r>
            <w:r w:rsidR="00555F4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0CD6B6" w14:textId="337E4AC3" w:rsidR="00CE391C" w:rsidRPr="00402ABE" w:rsidRDefault="00CE391C" w:rsidP="00402ABE"/>
        </w:tc>
      </w:tr>
      <w:tr w:rsidR="00D0460A" w:rsidRPr="00C9376A" w14:paraId="4052ED1F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7E05755F" w:rsidP="79C366DC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2C185714">
              <w:rPr>
                <w:color w:val="0F1111"/>
                <w:sz w:val="24"/>
                <w:szCs w:val="24"/>
              </w:rPr>
              <w:t xml:space="preserve">Cybersecurity for Beginners, by Raef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Meeuwisse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>, 2017 (978-1911452034)</w:t>
            </w:r>
          </w:p>
        </w:tc>
      </w:tr>
      <w:tr w:rsidR="00D0460A" w:rsidRPr="00C9376A" w14:paraId="14C5A15B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45F03DAE" w:rsidR="006751C3" w:rsidRPr="007216E6" w:rsidRDefault="007E4149" w:rsidP="79C366D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0E27FE13" w14:textId="77777777" w:rsidR="00555F48" w:rsidRPr="00C9376A" w:rsidRDefault="00555F48" w:rsidP="00555F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 xml:space="preserve">Emerging Media, by Jason </w:t>
            </w:r>
            <w:proofErr w:type="spellStart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Zenor</w:t>
            </w:r>
            <w:proofErr w:type="spellEnd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, 2020 (978-1516536573)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5F771316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>, Global Learning</w:t>
      </w:r>
    </w:p>
    <w:p w14:paraId="3CFFA2A7" w14:textId="261DE033" w:rsidR="001E2AE4" w:rsidRDefault="001E2AE4" w:rsidP="00D0460A">
      <w:pPr>
        <w:rPr>
          <w:b/>
          <w:sz w:val="28"/>
          <w:szCs w:val="28"/>
        </w:rPr>
      </w:pPr>
    </w:p>
    <w:p w14:paraId="632EDE4A" w14:textId="71EE85BF" w:rsidR="00C22646" w:rsidRPr="00C22646" w:rsidRDefault="00C22646" w:rsidP="00D0460A">
      <w:pPr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</w:pPr>
      <w:r w:rsidRPr="00C22646"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  <w:t>This is a Global Learning Foundations course that counts toward the FIU Global Learning graduation requirement.</w:t>
      </w:r>
    </w:p>
    <w:p w14:paraId="668DD922" w14:textId="77777777" w:rsidR="00C22646" w:rsidRDefault="00C22646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1C6E1A" w:rsidRDefault="00000000" w:rsidP="001C6E1A">
      <w:hyperlink r:id="rId11" w:history="1"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Course </w:t>
        </w:r>
        <w:r w:rsidR="008F05BE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Outcome</w:t>
        </w:r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s</w:t>
        </w:r>
      </w:hyperlink>
      <w:r w:rsidR="00350812" w:rsidRPr="00463713">
        <w:rPr>
          <w:b/>
          <w:bCs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09D385E9" w14:textId="77777777" w:rsidR="00BE0CA9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Characterize the impact of digital data collection and use in our culture, our society, and our </w:t>
      </w:r>
      <w:r w:rsidRPr="592C6033">
        <w:rPr>
          <w:rStyle w:val="normaltextrun"/>
          <w:rFonts w:asciiTheme="minorHAnsi" w:hAnsiTheme="minorHAnsi" w:cstheme="minorBidi"/>
        </w:rPr>
        <w:t>personal and employment-related digital lives </w:t>
      </w:r>
      <w:r>
        <w:rPr>
          <w:rStyle w:val="normaltextrun"/>
          <w:rFonts w:asciiTheme="minorHAnsi" w:hAnsiTheme="minorHAnsi" w:cstheme="minorBidi"/>
        </w:rPr>
        <w:t>[Understand]</w:t>
      </w:r>
    </w:p>
    <w:p w14:paraId="12C4F85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Describe tactics used by bad actors</w:t>
      </w:r>
      <w:r>
        <w:rPr>
          <w:rStyle w:val="normaltextrun"/>
          <w:rFonts w:asciiTheme="minorHAnsi" w:hAnsiTheme="minorHAnsi" w:cstheme="minorBidi"/>
        </w:rPr>
        <w:t xml:space="preserve"> to spread misinformation and influence media bias</w:t>
      </w:r>
      <w:r w:rsidRPr="592C6033">
        <w:rPr>
          <w:rStyle w:val="normaltextrun"/>
          <w:rFonts w:asciiTheme="minorHAnsi" w:hAnsiTheme="minorHAnsi" w:cstheme="minorBidi"/>
        </w:rPr>
        <w:t xml:space="preserve"> in the global digital arena [Understand]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2977DA0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Analyze legal, political, and governance ramifications influenced by the changing digital landscape, and how this differs in the global arena [Analyze]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75F40FC3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A2674">
        <w:rPr>
          <w:rStyle w:val="normaltextrun"/>
          <w:rFonts w:asciiTheme="minorHAnsi" w:hAnsiTheme="minorHAnsi" w:cstheme="minorHAnsi"/>
        </w:rPr>
        <w:t xml:space="preserve">Assess the need for </w:t>
      </w:r>
      <w:r>
        <w:rPr>
          <w:rStyle w:val="normaltextrun"/>
          <w:rFonts w:asciiTheme="minorHAnsi" w:hAnsiTheme="minorHAnsi" w:cstheme="minorHAnsi"/>
        </w:rPr>
        <w:t xml:space="preserve">personal and </w:t>
      </w:r>
      <w:r w:rsidRPr="004A2674">
        <w:rPr>
          <w:rStyle w:val="normaltextrun"/>
          <w:rFonts w:asciiTheme="minorHAnsi" w:hAnsiTheme="minorHAnsi" w:cstheme="minorHAnsi"/>
        </w:rPr>
        <w:t>organizational planning to safeguard digital assets and meet compliance requirements [Evaluate]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2F0DA826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A2674">
        <w:rPr>
          <w:rStyle w:val="normaltextrun"/>
          <w:rFonts w:asciiTheme="minorHAnsi" w:hAnsiTheme="minorHAnsi" w:cstheme="minorHAnsi"/>
        </w:rPr>
        <w:lastRenderedPageBreak/>
        <w:t xml:space="preserve">Summarize </w:t>
      </w:r>
      <w:r>
        <w:rPr>
          <w:rStyle w:val="normaltextrun"/>
          <w:rFonts w:asciiTheme="minorHAnsi" w:hAnsiTheme="minorHAnsi" w:cstheme="minorHAnsi"/>
        </w:rPr>
        <w:t xml:space="preserve">the need for awareness </w:t>
      </w:r>
      <w:r w:rsidRPr="004A2674">
        <w:rPr>
          <w:rStyle w:val="normaltextrun"/>
          <w:rFonts w:asciiTheme="minorHAnsi" w:hAnsiTheme="minorHAnsi" w:cstheme="minorHAnsi"/>
        </w:rPr>
        <w:t xml:space="preserve">related to information assurance and compliance </w:t>
      </w:r>
      <w:r>
        <w:rPr>
          <w:rStyle w:val="normaltextrun"/>
          <w:rFonts w:asciiTheme="minorHAnsi" w:hAnsiTheme="minorHAnsi" w:cstheme="minorHAnsi"/>
        </w:rPr>
        <w:t xml:space="preserve">across the career spectrum </w:t>
      </w:r>
      <w:r w:rsidRPr="004A2674">
        <w:rPr>
          <w:rStyle w:val="normaltextrun"/>
          <w:rFonts w:asciiTheme="minorHAnsi" w:hAnsiTheme="minorHAnsi" w:cstheme="minorHAnsi"/>
        </w:rPr>
        <w:t>[Understand]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76424005" w14:textId="52611A89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7243E464" w14:textId="187B054F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8EEC355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364B947" w14:textId="409F3803" w:rsidR="39666DC1" w:rsidRDefault="39666DC1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4C7FB0C9">
        <w:rPr>
          <w:b/>
          <w:bCs/>
          <w:sz w:val="28"/>
          <w:szCs w:val="28"/>
        </w:rPr>
        <w:t>Global Learning Outcomes</w:t>
      </w:r>
    </w:p>
    <w:p w14:paraId="37349352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ECA6D4B" w14:textId="3D0821F3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</w:pPr>
      <w:r>
        <w:t>Global Awareness: Students will demonstrate knowledge of the interconnectedness between our public and private digital lives that transcend national and international boundaries.</w:t>
      </w:r>
      <w:r w:rsidR="215EB4CC">
        <w:t xml:space="preserve"> [</w:t>
      </w:r>
      <w:r w:rsidR="001C6E1A">
        <w:t>Apply</w:t>
      </w:r>
      <w:r w:rsidR="215EB4CC">
        <w:t>]</w:t>
      </w:r>
    </w:p>
    <w:p w14:paraId="75B6F7EC" w14:textId="6DFBB82A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79A42810" w14:textId="7C0B3AAB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  <w:rPr>
          <w:rFonts w:eastAsia="Segoe UI"/>
          <w:color w:val="333333"/>
        </w:rPr>
      </w:pPr>
      <w:r w:rsidRPr="485DC8EC">
        <w:rPr>
          <w:rFonts w:eastAsia="Segoe UI"/>
          <w:color w:val="333333"/>
        </w:rPr>
        <w:t>Global Perspectives: Students will conduct a multi-perspective analysis of the impact of misinformation and bias in media across national and global contexts.</w:t>
      </w:r>
      <w:r w:rsidR="2741190E" w:rsidRPr="485DC8EC">
        <w:rPr>
          <w:rFonts w:eastAsia="Segoe UI"/>
          <w:color w:val="333333"/>
        </w:rPr>
        <w:t xml:space="preserve"> [</w:t>
      </w:r>
      <w:r w:rsidR="001C6E1A" w:rsidRPr="485DC8EC">
        <w:rPr>
          <w:rFonts w:eastAsia="Segoe UI"/>
          <w:color w:val="333333"/>
        </w:rPr>
        <w:t>Analyze</w:t>
      </w:r>
      <w:r w:rsidR="2741190E" w:rsidRPr="485DC8EC">
        <w:rPr>
          <w:rFonts w:eastAsia="Segoe UI"/>
          <w:color w:val="333333"/>
        </w:rPr>
        <w:t>]</w:t>
      </w:r>
    </w:p>
    <w:p w14:paraId="03AF39BD" w14:textId="5468B64C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56C7C981" w14:textId="5E3EEAA8" w:rsidR="39666DC1" w:rsidRPr="00A9392D" w:rsidRDefault="39666DC1" w:rsidP="485DC8EC">
      <w:pPr>
        <w:pStyle w:val="paragraph"/>
        <w:numPr>
          <w:ilvl w:val="0"/>
          <w:numId w:val="40"/>
        </w:numPr>
        <w:spacing w:before="0" w:beforeAutospacing="0" w:after="0" w:afterAutospacing="0"/>
      </w:pPr>
      <w:r w:rsidRPr="485DC8EC">
        <w:rPr>
          <w:rFonts w:eastAsia="Segoe UI"/>
          <w:color w:val="333333"/>
        </w:rPr>
        <w:t xml:space="preserve">Global Engagement: Students will demonstrate a willingness to engage in activities </w:t>
      </w:r>
      <w:r w:rsidRPr="00A9392D">
        <w:rPr>
          <w:rFonts w:eastAsia="Segoe UI"/>
          <w:color w:val="333333"/>
        </w:rPr>
        <w:t xml:space="preserve">that </w:t>
      </w:r>
      <w:r w:rsidR="00A9392D" w:rsidRPr="00A9392D">
        <w:rPr>
          <w:rFonts w:eastAsiaTheme="minorEastAsia"/>
          <w:color w:val="333333"/>
        </w:rPr>
        <w:t xml:space="preserve">analyze the impact of </w:t>
      </w:r>
      <w:r w:rsidR="0DD9E140" w:rsidRPr="00A9392D">
        <w:rPr>
          <w:rFonts w:eastAsia="Arial"/>
          <w:color w:val="000000" w:themeColor="text1"/>
        </w:rPr>
        <w:t>technology and information manipulation in geopolitical disagreements and conflicts</w:t>
      </w:r>
      <w:r w:rsidR="4CAA94D3" w:rsidRPr="00A9392D">
        <w:rPr>
          <w:rFonts w:eastAsia="Calibri"/>
          <w:color w:val="333333"/>
        </w:rPr>
        <w:t xml:space="preserve">. </w:t>
      </w:r>
      <w:r w:rsidR="4CAA94D3" w:rsidRPr="00A9392D">
        <w:t xml:space="preserve"> </w:t>
      </w:r>
      <w:r w:rsidR="39505D14" w:rsidRPr="00A9392D">
        <w:rPr>
          <w:rFonts w:eastAsia="Segoe UI"/>
          <w:color w:val="333333"/>
        </w:rPr>
        <w:t>[</w:t>
      </w:r>
      <w:r w:rsidR="001C6E1A" w:rsidRPr="00A9392D">
        <w:rPr>
          <w:rFonts w:eastAsia="Segoe UI"/>
          <w:color w:val="333333"/>
        </w:rPr>
        <w:t>Create</w:t>
      </w:r>
      <w:r w:rsidR="39505D14" w:rsidRPr="00A9392D">
        <w:rPr>
          <w:rFonts w:eastAsia="Segoe UI"/>
          <w:color w:val="333333"/>
        </w:rPr>
        <w:t>]</w:t>
      </w: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297840D5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6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3F23336" w:rsidR="00BA3175" w:rsidRPr="00BA3175" w:rsidRDefault="007216E6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21973CC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517236E4" w:rsidR="00BA3175" w:rsidRPr="00BA317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657C2B3B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333A3F71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7, 8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639416DA" w:rsidR="00A36E4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295"/>
                <w:tab w:val="left" w:pos="24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00000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2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00A9392D">
        <w:tc>
          <w:tcPr>
            <w:tcW w:w="2761" w:type="pct"/>
          </w:tcPr>
          <w:p w14:paraId="6F1E72DC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00A9392D">
        <w:tc>
          <w:tcPr>
            <w:tcW w:w="2761" w:type="pct"/>
          </w:tcPr>
          <w:p w14:paraId="5CAFC76F" w14:textId="63D4F770" w:rsidR="00C13D36" w:rsidRPr="00C9376A" w:rsidRDefault="00227A27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00A9392D">
        <w:tc>
          <w:tcPr>
            <w:tcW w:w="2761" w:type="pct"/>
          </w:tcPr>
          <w:p w14:paraId="6656FCC1" w14:textId="32B06158" w:rsidR="00227A27" w:rsidRPr="00C9376A" w:rsidRDefault="649DE1B0" w:rsidP="00A9392D">
            <w:pPr>
              <w:numPr>
                <w:ilvl w:val="0"/>
                <w:numId w:val="8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433DA44D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00A9392D">
        <w:tc>
          <w:tcPr>
            <w:tcW w:w="2761" w:type="pct"/>
          </w:tcPr>
          <w:p w14:paraId="102C0921" w14:textId="301D41C1" w:rsidR="00227A27" w:rsidRPr="00C9376A" w:rsidRDefault="00BA757B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92" w:type="pct"/>
          </w:tcPr>
          <w:p w14:paraId="372C17C2" w14:textId="3DB4BB6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1C78F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00A9392D">
        <w:tc>
          <w:tcPr>
            <w:tcW w:w="2761" w:type="pct"/>
          </w:tcPr>
          <w:p w14:paraId="2B65ED1D" w14:textId="2BC5F513" w:rsidR="58D4D146" w:rsidRDefault="58D4D146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Social Engineering</w:t>
            </w:r>
          </w:p>
          <w:p w14:paraId="6DC6C388" w14:textId="1B76CFA3" w:rsidR="006D3A91" w:rsidRPr="00C9376A" w:rsidRDefault="7593954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Collateral damage of cyberwarfare between geopolitical groups</w:t>
            </w:r>
          </w:p>
          <w:p w14:paraId="7DAAF4CA" w14:textId="75A8EFFF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5479B123" w14:textId="2E1477E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1C78FC">
              <w:rPr>
                <w:sz w:val="24"/>
                <w:szCs w:val="24"/>
              </w:rPr>
              <w:t>, 7, 8</w:t>
            </w:r>
          </w:p>
        </w:tc>
      </w:tr>
      <w:tr w:rsidR="006D3A91" w:rsidRPr="00C9376A" w14:paraId="70339399" w14:textId="77777777" w:rsidTr="00A9392D">
        <w:tc>
          <w:tcPr>
            <w:tcW w:w="2761" w:type="pct"/>
          </w:tcPr>
          <w:p w14:paraId="5D384AD5" w14:textId="7DF7C179" w:rsidR="006D3A91" w:rsidRPr="00C9376A" w:rsidRDefault="004F2E80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30270922" w:rsidR="006D3A91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DF231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5C49CA" w:rsidRPr="00C9376A" w14:paraId="59A9F817" w14:textId="77777777" w:rsidTr="00A9392D">
        <w:tc>
          <w:tcPr>
            <w:tcW w:w="2761" w:type="pct"/>
          </w:tcPr>
          <w:p w14:paraId="620473C3" w14:textId="423DAE64" w:rsidR="00FE6FC5" w:rsidRDefault="00FE6FC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147" w:type="pct"/>
          </w:tcPr>
          <w:p w14:paraId="5FD9E4EB" w14:textId="77777777" w:rsidR="005C49CA" w:rsidRDefault="005C49CA" w:rsidP="00A93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</w:tcPr>
          <w:p w14:paraId="452FE67C" w14:textId="1E129748" w:rsidR="005C49CA" w:rsidRDefault="005C49CA" w:rsidP="00A9392D">
            <w:pPr>
              <w:jc w:val="center"/>
              <w:rPr>
                <w:sz w:val="24"/>
                <w:szCs w:val="24"/>
              </w:rPr>
            </w:pPr>
          </w:p>
        </w:tc>
      </w:tr>
      <w:tr w:rsidR="003B3C7A" w:rsidRPr="00C9376A" w14:paraId="48339D96" w14:textId="77777777" w:rsidTr="00A9392D">
        <w:tc>
          <w:tcPr>
            <w:tcW w:w="2761" w:type="pct"/>
          </w:tcPr>
          <w:p w14:paraId="2B9B6186" w14:textId="13FC5A23" w:rsidR="49516EE1" w:rsidRDefault="49516EE1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lastRenderedPageBreak/>
              <w:t>Emerging Technology Issues</w:t>
            </w:r>
          </w:p>
          <w:p w14:paraId="1D1FE63C" w14:textId="535803B3" w:rsidR="003B3C7A" w:rsidRDefault="003B3C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A9392D">
            <w:pPr>
              <w:numPr>
                <w:ilvl w:val="3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2D719DF9" w:rsidR="003B3C7A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F231C">
              <w:rPr>
                <w:sz w:val="24"/>
                <w:szCs w:val="24"/>
              </w:rPr>
              <w:t xml:space="preserve">3,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00A9392D">
        <w:tc>
          <w:tcPr>
            <w:tcW w:w="2761" w:type="pct"/>
          </w:tcPr>
          <w:p w14:paraId="3BBDC16F" w14:textId="77777777" w:rsidR="00883760" w:rsidRDefault="5DB775FA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64EA890C" w:rsidR="00883760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EAF1567" w14:textId="463803A7" w:rsidR="00883760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</w:t>
            </w:r>
          </w:p>
        </w:tc>
      </w:tr>
      <w:tr w:rsidR="002813B2" w:rsidRPr="00C9376A" w14:paraId="2161213B" w14:textId="77777777" w:rsidTr="00A9392D">
        <w:tc>
          <w:tcPr>
            <w:tcW w:w="2761" w:type="pct"/>
          </w:tcPr>
          <w:p w14:paraId="36FC9938" w14:textId="1AD74547" w:rsidR="002813B2" w:rsidRDefault="3E8EED72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A9392D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51538A6" w14:textId="477D0B0A" w:rsidR="00C42C3D" w:rsidRDefault="00A9392D" w:rsidP="005775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2CC987AE" w14:textId="5985ECCE" w:rsidR="00BE0CA9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 xml:space="preserve">Human and Societal </w:t>
      </w:r>
      <w:r w:rsidR="00762100">
        <w:rPr>
          <w:u w:val="single"/>
        </w:rPr>
        <w:t>Digital Impacts</w:t>
      </w:r>
      <w:r w:rsidRPr="79C366DC">
        <w:rPr>
          <w:u w:val="single"/>
        </w:rPr>
        <w:t>:</w:t>
      </w:r>
    </w:p>
    <w:p w14:paraId="2C988FC4" w14:textId="7F886E50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485DC8EC">
        <w:rPr>
          <w:sz w:val="20"/>
          <w:szCs w:val="20"/>
        </w:rPr>
        <w:t>Analyze an incident related to the use of misinformation or disinformation involving</w:t>
      </w:r>
      <w:r>
        <w:rPr>
          <w:sz w:val="20"/>
          <w:szCs w:val="20"/>
        </w:rPr>
        <w:t xml:space="preserve"> public trust issues, buying trends, or</w:t>
      </w:r>
      <w:r w:rsidRPr="485DC8EC">
        <w:rPr>
          <w:sz w:val="20"/>
          <w:szCs w:val="20"/>
        </w:rPr>
        <w:t xml:space="preserve"> local</w:t>
      </w:r>
      <w:r>
        <w:rPr>
          <w:sz w:val="20"/>
          <w:szCs w:val="20"/>
        </w:rPr>
        <w:t xml:space="preserve"> and </w:t>
      </w:r>
      <w:r w:rsidRPr="485DC8EC">
        <w:rPr>
          <w:sz w:val="20"/>
          <w:szCs w:val="20"/>
        </w:rPr>
        <w:t>global governance. [Assessment]</w:t>
      </w:r>
    </w:p>
    <w:p w14:paraId="73D01F87" w14:textId="6900F428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the </w:t>
      </w:r>
      <w:r>
        <w:rPr>
          <w:sz w:val="20"/>
          <w:szCs w:val="20"/>
        </w:rPr>
        <w:t xml:space="preserve">possible </w:t>
      </w:r>
      <w:r w:rsidRPr="79C366DC">
        <w:rPr>
          <w:sz w:val="20"/>
          <w:szCs w:val="20"/>
        </w:rPr>
        <w:t xml:space="preserve">implications </w:t>
      </w:r>
      <w:r w:rsidR="007216E6">
        <w:rPr>
          <w:sz w:val="20"/>
          <w:szCs w:val="20"/>
        </w:rPr>
        <w:t xml:space="preserve">and impacts </w:t>
      </w:r>
      <w:r w:rsidRPr="79C366DC">
        <w:rPr>
          <w:sz w:val="20"/>
          <w:szCs w:val="20"/>
        </w:rPr>
        <w:t>of media bias. [Assessment]</w:t>
      </w:r>
    </w:p>
    <w:p w14:paraId="12566945" w14:textId="2DA33529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lastRenderedPageBreak/>
        <w:t>Analyze an incident in which cyberwarfare had global implications [Assessment]</w:t>
      </w:r>
    </w:p>
    <w:p w14:paraId="693B3158" w14:textId="509EC44B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the potential legal and personal implications of the use of deepfake technology [Familiarity]</w:t>
      </w:r>
    </w:p>
    <w:p w14:paraId="75DD4A8F" w14:textId="2A4262DD" w:rsidR="004568C3" w:rsidRPr="009D5999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how locational data is collected and used in our personal and professional lives [Familiarity]</w:t>
      </w:r>
    </w:p>
    <w:p w14:paraId="4A66E4F1" w14:textId="77777777" w:rsidR="00BE0CA9" w:rsidRDefault="00BE0CA9" w:rsidP="00BE0CA9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diverse types of social engineering. [Familiarity] </w:t>
      </w:r>
    </w:p>
    <w:p w14:paraId="6869DD5F" w14:textId="77777777" w:rsidR="00BE0CA9" w:rsidRDefault="00BE0CA9" w:rsidP="00BE0CA9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breach. [Assessment]</w:t>
      </w:r>
    </w:p>
    <w:p w14:paraId="7FDB90AD" w14:textId="77777777" w:rsidR="00BE0CA9" w:rsidRPr="00C14FC7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254A4A04" w14:textId="77777777" w:rsidR="00BE0CA9" w:rsidRDefault="00BE0CA9" w:rsidP="00BE0CA9">
      <w:pPr>
        <w:pStyle w:val="NormalWeb"/>
        <w:numPr>
          <w:ilvl w:val="0"/>
          <w:numId w:val="3"/>
        </w:numPr>
      </w:pPr>
      <w:r w:rsidRPr="79C366DC">
        <w:rPr>
          <w:sz w:val="20"/>
          <w:szCs w:val="20"/>
        </w:rPr>
        <w:t xml:space="preserve">Identify the major benefits </w:t>
      </w:r>
      <w:r>
        <w:rPr>
          <w:sz w:val="20"/>
          <w:szCs w:val="20"/>
        </w:rPr>
        <w:t xml:space="preserve">and uses </w:t>
      </w:r>
      <w:r w:rsidRPr="79C366DC">
        <w:rPr>
          <w:sz w:val="20"/>
          <w:szCs w:val="20"/>
        </w:rPr>
        <w:t>of blockchain technology [Familiarity]</w:t>
      </w:r>
    </w:p>
    <w:p w14:paraId="2E063706" w14:textId="77777777" w:rsidR="00BE0CA9" w:rsidRDefault="00BE0CA9" w:rsidP="00BE0CA9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3F79A42A" w14:textId="77777777" w:rsidR="00BE0CA9" w:rsidRDefault="00BE0CA9" w:rsidP="00BE0CA9">
      <w:pPr>
        <w:pStyle w:val="NormalWeb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Explore blockchain </w:t>
      </w:r>
      <w:proofErr w:type="gramStart"/>
      <w:r w:rsidRPr="79C366DC">
        <w:rPr>
          <w:sz w:val="20"/>
          <w:szCs w:val="20"/>
        </w:rPr>
        <w:t>technology as</w:t>
      </w:r>
      <w:proofErr w:type="gramEnd"/>
      <w:r w:rsidRPr="79C366DC">
        <w:rPr>
          <w:sz w:val="20"/>
          <w:szCs w:val="20"/>
        </w:rPr>
        <w:t xml:space="preserve"> related to voting [Familiarity]</w:t>
      </w:r>
    </w:p>
    <w:p w14:paraId="389BC7EF" w14:textId="77777777" w:rsidR="00BE0CA9" w:rsidRPr="00463713" w:rsidRDefault="00BE0CA9" w:rsidP="00BE0CA9">
      <w:pPr>
        <w:pStyle w:val="NormalWeb"/>
        <w:rPr>
          <w:u w:val="single"/>
        </w:rPr>
      </w:pPr>
      <w:r w:rsidRPr="00463713">
        <w:rPr>
          <w:u w:val="single"/>
        </w:rPr>
        <w:t xml:space="preserve">Artificial Intelligence </w:t>
      </w:r>
    </w:p>
    <w:p w14:paraId="4B51EC26" w14:textId="7777777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>Identify the major benefits of artificial intelligence for decision-making tasks. [Familiarity]</w:t>
      </w:r>
    </w:p>
    <w:p w14:paraId="20DD3CDB" w14:textId="426B1F4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the major issues surrounding AI </w:t>
      </w:r>
      <w:r w:rsidR="007216E6">
        <w:rPr>
          <w:sz w:val="20"/>
          <w:szCs w:val="20"/>
        </w:rPr>
        <w:t>related to</w:t>
      </w:r>
      <w:r w:rsidRPr="2C185714">
        <w:rPr>
          <w:sz w:val="20"/>
          <w:szCs w:val="20"/>
        </w:rPr>
        <w:t xml:space="preserve"> the possibility of biased results. [Familiarity]</w:t>
      </w:r>
    </w:p>
    <w:p w14:paraId="7D8CC8B0" w14:textId="4C2FB5AD" w:rsidR="00BE0CA9" w:rsidRPr="007216E6" w:rsidRDefault="00BE0CA9" w:rsidP="007216E6">
      <w:pPr>
        <w:pStyle w:val="NormalWeb"/>
        <w:rPr>
          <w:u w:val="single"/>
        </w:rPr>
      </w:pPr>
      <w:r w:rsidRPr="007216E6">
        <w:rPr>
          <w:u w:val="single"/>
        </w:rPr>
        <w:t>Virtual Worlds</w:t>
      </w:r>
    </w:p>
    <w:p w14:paraId="03955902" w14:textId="77777777" w:rsidR="00BE0CA9" w:rsidRDefault="00BE0CA9" w:rsidP="00BE0CA9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Identify the major benefits and disadvantages of virtual reality, augmented reality, and the metaverse. [Familiarity]</w:t>
      </w:r>
    </w:p>
    <w:p w14:paraId="5D599BB1" w14:textId="1D4999DE" w:rsidR="00BE0CA9" w:rsidRDefault="00BE0CA9" w:rsidP="007216E6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Describe the </w:t>
      </w:r>
      <w:r w:rsidR="007216E6">
        <w:rPr>
          <w:sz w:val="20"/>
          <w:szCs w:val="20"/>
        </w:rPr>
        <w:t>implication</w:t>
      </w:r>
      <w:r>
        <w:rPr>
          <w:sz w:val="20"/>
          <w:szCs w:val="20"/>
        </w:rPr>
        <w:t xml:space="preserve"> of virtual worlds on society and governance. [Usage] </w:t>
      </w:r>
    </w:p>
    <w:p w14:paraId="34F0B7BE" w14:textId="0380CC35" w:rsidR="00BE0CA9" w:rsidRDefault="00BE0CA9" w:rsidP="79C366DC">
      <w:pPr>
        <w:pStyle w:val="NormalWeb"/>
        <w:rPr>
          <w:u w:val="single"/>
        </w:rPr>
      </w:pPr>
      <w:r>
        <w:rPr>
          <w:u w:val="single"/>
        </w:rPr>
        <w:t xml:space="preserve">Quantum Computing </w:t>
      </w:r>
    </w:p>
    <w:p w14:paraId="7F26C7C5" w14:textId="60AD86F7" w:rsidR="00BE0CA9" w:rsidRDefault="00BE0CA9" w:rsidP="00BE0CA9">
      <w:pPr>
        <w:pStyle w:val="ListParagraph"/>
        <w:numPr>
          <w:ilvl w:val="0"/>
          <w:numId w:val="48"/>
        </w:numPr>
      </w:pPr>
      <w:r>
        <w:t>Identify the major possible benefits and unintended consequences of quantum computing</w:t>
      </w:r>
      <w:r w:rsidR="004568C3">
        <w:t xml:space="preserve"> </w:t>
      </w:r>
      <w:r>
        <w:t>[Familiarity]</w:t>
      </w:r>
    </w:p>
    <w:p w14:paraId="30A9511B" w14:textId="77777777" w:rsidR="00BE0CA9" w:rsidRDefault="00BE0CA9" w:rsidP="007216E6"/>
    <w:p w14:paraId="1DE5EF56" w14:textId="1BD77D5A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>Differentiate among regional differences in privacy legislation. [Familiarity]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4A7D0957" w14:textId="162B41AA" w:rsidR="004568C3" w:rsidRDefault="004568C3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Identify the need for organizational planning related to digital assets [Familiarity]</w:t>
      </w:r>
    </w:p>
    <w:p w14:paraId="621727D4" w14:textId="05A5F38D" w:rsidR="00B472E5" w:rsidRDefault="1F030184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2B6B2ED" w:rsidR="00AA0560" w:rsidRDefault="00AA0560" w:rsidP="00C14FC7">
      <w:pPr>
        <w:rPr>
          <w:b/>
          <w:sz w:val="28"/>
          <w:szCs w:val="28"/>
        </w:rPr>
      </w:pPr>
    </w:p>
    <w:p w14:paraId="09111AA5" w14:textId="77777777" w:rsidR="00A9392D" w:rsidRDefault="00A9392D" w:rsidP="00C14FC7">
      <w:pPr>
        <w:rPr>
          <w:b/>
          <w:sz w:val="28"/>
          <w:szCs w:val="28"/>
        </w:rPr>
      </w:pPr>
    </w:p>
    <w:p w14:paraId="57B3449C" w14:textId="70B04BC5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p w14:paraId="3657A72C" w14:textId="77777777" w:rsidR="00405834" w:rsidRDefault="00405834" w:rsidP="00B47A9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3A74FCC" w:rsidR="00577508" w:rsidRPr="00C9376A" w:rsidRDefault="28A48E10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c</w:t>
            </w:r>
            <w:r w:rsidR="6C74E617" w:rsidRPr="79C366DC">
              <w:rPr>
                <w:sz w:val="24"/>
                <w:szCs w:val="24"/>
              </w:rPr>
              <w:t>ase stud</w:t>
            </w:r>
            <w:r w:rsidR="00405834">
              <w:rPr>
                <w:sz w:val="24"/>
                <w:szCs w:val="24"/>
              </w:rPr>
              <w:t>ies</w:t>
            </w:r>
            <w:r w:rsidR="6C74E617" w:rsidRPr="79C366DC">
              <w:rPr>
                <w:sz w:val="24"/>
                <w:szCs w:val="24"/>
              </w:rPr>
              <w:t xml:space="preserve"> in social engineering</w:t>
            </w:r>
            <w:r w:rsidR="00405834">
              <w:rPr>
                <w:sz w:val="24"/>
                <w:szCs w:val="24"/>
              </w:rPr>
              <w:t>, misinformation/media bias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4E5919BD" w:rsidR="00C42C3D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2C3D" w:rsidRPr="00C9376A" w14:paraId="293EA039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1C581C42" w:rsidR="00BD4F6C" w:rsidRPr="00BD4F6C" w:rsidRDefault="59624D40" w:rsidP="79C366D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Create a case study based on a</w:t>
            </w:r>
            <w:r w:rsidR="027AE603" w:rsidRPr="46965D0D">
              <w:rPr>
                <w:sz w:val="24"/>
                <w:szCs w:val="24"/>
              </w:rPr>
              <w:t xml:space="preserve"> global</w:t>
            </w:r>
            <w:r w:rsidRPr="46965D0D">
              <w:rPr>
                <w:sz w:val="24"/>
                <w:szCs w:val="24"/>
              </w:rPr>
              <w:t xml:space="preserve"> </w:t>
            </w:r>
            <w:r w:rsidR="3D442EA6" w:rsidRPr="46965D0D">
              <w:rPr>
                <w:sz w:val="24"/>
                <w:szCs w:val="24"/>
              </w:rPr>
              <w:t xml:space="preserve">cyberwarfare </w:t>
            </w:r>
            <w:r w:rsidRPr="46965D0D">
              <w:rPr>
                <w:sz w:val="24"/>
                <w:szCs w:val="24"/>
              </w:rPr>
              <w:t>incident</w:t>
            </w:r>
            <w:r w:rsidR="5ED4C13B" w:rsidRPr="46965D0D">
              <w:rPr>
                <w:sz w:val="24"/>
                <w:szCs w:val="24"/>
              </w:rPr>
              <w:t xml:space="preserve"> (Group activity)</w:t>
            </w:r>
          </w:p>
          <w:p w14:paraId="405B5855" w14:textId="52182B4A" w:rsidR="00577508" w:rsidRPr="00C9376A" w:rsidRDefault="00577508" w:rsidP="2DC1BDEE">
            <w:pPr>
              <w:ind w:left="876"/>
              <w:rPr>
                <w:sz w:val="24"/>
                <w:szCs w:val="24"/>
              </w:rPr>
            </w:pPr>
            <w:r w:rsidRPr="2DC1BDEE">
              <w:rPr>
                <w:sz w:val="24"/>
                <w:szCs w:val="24"/>
              </w:rPr>
              <w:t>Outcomes: 1,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2,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3,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4,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5</w:t>
            </w:r>
            <w:r w:rsidR="007D1474" w:rsidRPr="2DC1BDEE">
              <w:rPr>
                <w:sz w:val="24"/>
                <w:szCs w:val="24"/>
              </w:rPr>
              <w:t>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6,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7</w:t>
            </w:r>
            <w:r w:rsidR="00463713" w:rsidRPr="2DC1BDEE">
              <w:rPr>
                <w:sz w:val="24"/>
                <w:szCs w:val="24"/>
              </w:rPr>
              <w:t>, 8</w:t>
            </w:r>
          </w:p>
          <w:p w14:paraId="6A8A9EF4" w14:textId="49E7BD58" w:rsidR="00577508" w:rsidRPr="00C9376A" w:rsidRDefault="0B2C1E90" w:rsidP="2DC1BDEE">
            <w:p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Global learning will be assessed via this case study</w:t>
            </w:r>
            <w:r w:rsidR="3DA9A72C" w:rsidRPr="46965D0D">
              <w:rPr>
                <w:sz w:val="24"/>
                <w:szCs w:val="24"/>
              </w:rPr>
              <w:t>.</w:t>
            </w:r>
          </w:p>
        </w:tc>
        <w:tc>
          <w:tcPr>
            <w:tcW w:w="1977" w:type="pct"/>
            <w:vAlign w:val="center"/>
          </w:tcPr>
          <w:p w14:paraId="6300DB91" w14:textId="071AE7C8" w:rsidR="00577508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485DC8E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485DC8E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485DC8E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F5F89A6" w:rsidR="001C3119" w:rsidRPr="005C4F80" w:rsidRDefault="202F6B90" w:rsidP="00C14FC7">
            <w:pPr>
              <w:spacing w:line="259" w:lineRule="auto"/>
            </w:pPr>
            <w:r>
              <w:t xml:space="preserve">Discussion Forums </w:t>
            </w:r>
            <w:r w:rsidR="5CDAFEBD">
              <w:t xml:space="preserve">based </w:t>
            </w:r>
            <w:r>
              <w:t>on</w:t>
            </w:r>
            <w:r w:rsidR="7F3CFF2D">
              <w:t xml:space="preserve"> readings and other course material for</w:t>
            </w:r>
            <w:r w:rsidR="33372BFF">
              <w:t>:</w:t>
            </w:r>
            <w:r>
              <w:t xml:space="preserve"> </w:t>
            </w:r>
            <w:r w:rsidR="1587F5D6">
              <w:t xml:space="preserve">(1) </w:t>
            </w:r>
            <w:r>
              <w:t xml:space="preserve">Privacy </w:t>
            </w:r>
            <w:r w:rsidR="0ACD89F3">
              <w:t>and</w:t>
            </w:r>
            <w:r>
              <w:t xml:space="preserve"> Anonymity,</w:t>
            </w:r>
            <w:r w:rsidR="4BA5F9D0">
              <w:t xml:space="preserve"> (2) </w:t>
            </w:r>
            <w:r>
              <w:t xml:space="preserve">Media Bias, </w:t>
            </w:r>
            <w:r w:rsidR="0293AD21">
              <w:t xml:space="preserve">(3) </w:t>
            </w:r>
            <w:r>
              <w:t>Misinformation</w:t>
            </w:r>
            <w:r w:rsidR="435A6771">
              <w:t xml:space="preserve"> and Media Bias</w:t>
            </w:r>
            <w:r>
              <w:t xml:space="preserve">, </w:t>
            </w:r>
            <w:r w:rsidR="50347621">
              <w:t xml:space="preserve">(4) </w:t>
            </w:r>
            <w:r>
              <w:t>Social Engineering</w:t>
            </w:r>
            <w:r w:rsidR="7F235597">
              <w:t xml:space="preserve">, </w:t>
            </w:r>
            <w:r w:rsidR="3D7B001B">
              <w:t>(</w:t>
            </w:r>
            <w:r w:rsidR="4516E9F5">
              <w:t>5</w:t>
            </w:r>
            <w:r w:rsidR="3D7B001B">
              <w:t xml:space="preserve">) </w:t>
            </w:r>
            <w:r w:rsidR="7F235597">
              <w:t>Blockchain</w:t>
            </w:r>
            <w:r w:rsidR="4516E9F5">
              <w:t>,</w:t>
            </w:r>
            <w:r w:rsidR="792A8AE9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485DC8E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lastRenderedPageBreak/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73C1E058" w:rsidR="6E35B83D" w:rsidRPr="005C4F80" w:rsidRDefault="03D53920" w:rsidP="00190FCA">
            <w:pPr>
              <w:spacing w:line="259" w:lineRule="auto"/>
            </w:pPr>
            <w:r>
              <w:t>Review of c</w:t>
            </w:r>
            <w:r w:rsidR="372C8F8A">
              <w:t>ase studies</w:t>
            </w:r>
            <w:r w:rsidR="6460CD78">
              <w:t xml:space="preserve"> readings</w:t>
            </w:r>
          </w:p>
        </w:tc>
        <w:tc>
          <w:tcPr>
            <w:tcW w:w="2250" w:type="dxa"/>
          </w:tcPr>
          <w:p w14:paraId="1B89A196" w14:textId="61646041" w:rsidR="6E35B83D" w:rsidRPr="005C4F80" w:rsidRDefault="60DAEAF2" w:rsidP="35E87C6F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485DC8EC" w14:paraId="1A4CDFBD" w14:textId="77777777" w:rsidTr="485DC8EC">
        <w:tc>
          <w:tcPr>
            <w:tcW w:w="2965" w:type="dxa"/>
          </w:tcPr>
          <w:p w14:paraId="31668D50" w14:textId="5A1AAA1E" w:rsidR="633FCC5E" w:rsidRDefault="633FCC5E" w:rsidP="485DC8EC">
            <w:pPr>
              <w:spacing w:line="259" w:lineRule="auto"/>
              <w:jc w:val="center"/>
            </w:pPr>
            <w:r w:rsidRPr="485DC8EC">
              <w:t>1</w:t>
            </w:r>
          </w:p>
          <w:p w14:paraId="594D2990" w14:textId="280D102D" w:rsidR="633FCC5E" w:rsidRDefault="633FCC5E" w:rsidP="485DC8EC">
            <w:pPr>
              <w:spacing w:line="259" w:lineRule="auto"/>
              <w:jc w:val="center"/>
            </w:pPr>
            <w:r w:rsidRPr="485DC8EC">
              <w:t>Reflection on invited guest speaker or other course-sanctioned co-curriculum activity</w:t>
            </w:r>
          </w:p>
        </w:tc>
        <w:tc>
          <w:tcPr>
            <w:tcW w:w="2250" w:type="dxa"/>
          </w:tcPr>
          <w:p w14:paraId="6A8E819B" w14:textId="70E49C6B" w:rsidR="633FCC5E" w:rsidRDefault="633FCC5E" w:rsidP="485DC8EC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DDFF57B" w14:textId="4A07E4A7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69372F7" w14:textId="499D75F1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485DC8E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3BD4AFB0" w:rsidR="00AE4461" w:rsidRPr="005C4F80" w:rsidRDefault="438EB52C" w:rsidP="00190FCA">
            <w:pPr>
              <w:spacing w:line="259" w:lineRule="auto"/>
            </w:pPr>
            <w:r>
              <w:t xml:space="preserve">Group project: </w:t>
            </w:r>
            <w:r w:rsidR="6B2A9B2F">
              <w:t xml:space="preserve">Create a case study </w:t>
            </w:r>
            <w:r w:rsidR="00405834">
              <w:t>to analyze</w:t>
            </w:r>
            <w:r w:rsidR="6B2A9B2F">
              <w:t xml:space="preserve"> a </w:t>
            </w:r>
            <w:r w:rsidR="6035C4C6">
              <w:t>recent</w:t>
            </w:r>
            <w:r w:rsidR="6B2A9B2F">
              <w:t xml:space="preserve"> </w:t>
            </w:r>
            <w:r w:rsidR="78E57FCE">
              <w:t xml:space="preserve">cyberwarfare </w:t>
            </w:r>
            <w:r w:rsidR="6B2A9B2F">
              <w:t>incident</w:t>
            </w:r>
            <w:r w:rsidR="001461FB">
              <w:t xml:space="preserve"> with global implications.  Include an infographic/poster for display.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1445BD8E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6AAC1A3A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7803E2AD" w14:textId="52859B85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485DC8E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485DC8E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E6C3627" w:rsidR="00B47A91" w:rsidRPr="00C9376A" w:rsidRDefault="461E50FE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485DC8EC">
        <w:tc>
          <w:tcPr>
            <w:tcW w:w="2396" w:type="pct"/>
          </w:tcPr>
          <w:p w14:paraId="183A0492" w14:textId="43769F4C" w:rsidR="00D4007C" w:rsidRPr="00462B80" w:rsidRDefault="3DAC50EA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4090E075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7F12459" w:rsidRPr="00462B80">
              <w:rPr>
                <w:rStyle w:val="normaltextrun"/>
                <w:color w:val="000000" w:themeColor="text1"/>
                <w:sz w:val="24"/>
                <w:szCs w:val="24"/>
              </w:rPr>
              <w:t>benefits and dangers</w:t>
            </w:r>
          </w:p>
        </w:tc>
        <w:tc>
          <w:tcPr>
            <w:tcW w:w="834" w:type="pct"/>
          </w:tcPr>
          <w:p w14:paraId="04CE0453" w14:textId="566CE8BE" w:rsidR="00D4007C" w:rsidRPr="00C9376A" w:rsidRDefault="00566A50" w:rsidP="485DC8EC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485DC8EC">
        <w:tc>
          <w:tcPr>
            <w:tcW w:w="2396" w:type="pct"/>
          </w:tcPr>
          <w:p w14:paraId="0B393A6A" w14:textId="17513743" w:rsidR="00D4007C" w:rsidRPr="00462B80" w:rsidRDefault="6F87330B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Hacking (ethical and unethical) &amp; Penetration </w:t>
            </w:r>
            <w:r w:rsidR="7AA307B1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485DC8EC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0F0CCA85" w:rsidR="004E79AB" w:rsidRPr="004E79AB" w:rsidRDefault="39A8DC3D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  <w:shd w:val="clear" w:color="auto" w:fill="auto"/>
          </w:tcPr>
          <w:p w14:paraId="677EA344" w14:textId="415B79D9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 xml:space="preserve">Quizzes, </w:t>
            </w:r>
            <w:r w:rsidR="64CD63F4" w:rsidRPr="46965D0D">
              <w:rPr>
                <w:sz w:val="24"/>
                <w:szCs w:val="24"/>
              </w:rPr>
              <w:t xml:space="preserve">group </w:t>
            </w:r>
            <w:r w:rsidRPr="46965D0D">
              <w:rPr>
                <w:sz w:val="24"/>
                <w:szCs w:val="24"/>
              </w:rPr>
              <w:t>case study</w:t>
            </w:r>
          </w:p>
        </w:tc>
      </w:tr>
      <w:tr w:rsidR="2C185714" w14:paraId="76D8E784" w14:textId="77777777" w:rsidTr="485DC8EC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2B29B444" w:rsidR="355F30F0" w:rsidRDefault="00566A5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485DC8E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74BF3DE1" w:rsidR="00F24801" w:rsidRPr="00C9376A" w:rsidRDefault="32732498" w:rsidP="485DC8E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85DC8EC">
              <w:rPr>
                <w:b/>
                <w:bCs/>
                <w:sz w:val="28"/>
                <w:szCs w:val="28"/>
              </w:rPr>
              <w:t xml:space="preserve">Approximate number of </w:t>
            </w:r>
            <w:r w:rsidR="72322D23" w:rsidRPr="485DC8EC">
              <w:rPr>
                <w:b/>
                <w:bCs/>
                <w:sz w:val="28"/>
                <w:szCs w:val="28"/>
              </w:rPr>
              <w:t>credit</w:t>
            </w:r>
            <w:r w:rsidRPr="485DC8EC">
              <w:rPr>
                <w:b/>
                <w:bCs/>
                <w:sz w:val="28"/>
                <w:szCs w:val="28"/>
              </w:rPr>
              <w:t xml:space="preserve"> hours devoted to fundamental </w:t>
            </w:r>
            <w:r w:rsidR="462C5196" w:rsidRPr="485DC8EC">
              <w:rPr>
                <w:b/>
                <w:bCs/>
                <w:sz w:val="28"/>
                <w:szCs w:val="28"/>
              </w:rPr>
              <w:t xml:space="preserve">CY </w:t>
            </w:r>
            <w:r w:rsidRPr="485DC8EC">
              <w:rPr>
                <w:b/>
                <w:bCs/>
                <w:sz w:val="28"/>
                <w:szCs w:val="28"/>
              </w:rPr>
              <w:t>topics</w:t>
            </w:r>
            <w:r w:rsidR="00F24801" w:rsidRPr="485DC8EC">
              <w:rPr>
                <w:rStyle w:val="FootnoteReference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485DC8E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485DC8E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485DC8E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485DC8E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485DC8E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485DC8E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485DC8E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5C2A38C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3CE6CC7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66646756" w14:textId="5AD1C7B2" w:rsidR="0063429C" w:rsidRDefault="00E51D50" w:rsidP="46965D0D">
      <w:pPr>
        <w:jc w:val="center"/>
        <w:rPr>
          <w:rStyle w:val="FootnoteReference"/>
          <w:b/>
          <w:bCs/>
          <w:sz w:val="28"/>
          <w:szCs w:val="28"/>
        </w:rPr>
      </w:pPr>
      <w:r w:rsidRPr="46965D0D">
        <w:rPr>
          <w:b/>
          <w:bCs/>
          <w:sz w:val="28"/>
          <w:szCs w:val="28"/>
        </w:rPr>
        <w:t>The Coverage of Knowledge Units within Computer Science Body of Knowledge</w:t>
      </w:r>
      <w:r w:rsidR="00C02343">
        <w:rPr>
          <w:rStyle w:val="FootnoteReference"/>
          <w:b/>
          <w:bCs/>
          <w:sz w:val="28"/>
          <w:szCs w:val="28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00000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3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BBF5ADB" w14:textId="77777777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  <w:p w14:paraId="54DE9681" w14:textId="67DEE244" w:rsidR="00566A50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1C591491" w14:textId="77777777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32D97D81" w14:textId="0AC0AA7C" w:rsidR="00566A50" w:rsidRDefault="00566A50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3A1AF6E0" w14:textId="77777777" w:rsid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  <w:p w14:paraId="2A1DB11D" w14:textId="227993BF" w:rsidR="00566A50" w:rsidRPr="00965993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1E1C" w14:textId="77777777" w:rsidR="00BE1315" w:rsidRDefault="00BE1315">
      <w:r>
        <w:separator/>
      </w:r>
    </w:p>
  </w:endnote>
  <w:endnote w:type="continuationSeparator" w:id="0">
    <w:p w14:paraId="7B3C4FDE" w14:textId="77777777" w:rsidR="00BE1315" w:rsidRDefault="00BE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F657" w14:textId="77777777" w:rsidR="00BE1315" w:rsidRDefault="00BE1315">
      <w:r>
        <w:separator/>
      </w:r>
    </w:p>
  </w:footnote>
  <w:footnote w:type="continuationSeparator" w:id="0">
    <w:p w14:paraId="5BA425B6" w14:textId="77777777" w:rsidR="00BE1315" w:rsidRDefault="00BE1315">
      <w:r>
        <w:continuationSeparator/>
      </w:r>
    </w:p>
  </w:footnote>
  <w:footnote w:id="1">
    <w:p w14:paraId="3A0F4C7D" w14:textId="03438D1F" w:rsidR="485DC8EC" w:rsidRDefault="485DC8EC" w:rsidP="485DC8EC">
      <w:pPr>
        <w:pStyle w:val="FootnoteText"/>
      </w:pPr>
      <w:r w:rsidRPr="485DC8EC">
        <w:rPr>
          <w:rStyle w:val="FootnoteReference"/>
        </w:rPr>
        <w:footnoteRef/>
      </w:r>
      <w:r>
        <w:t xml:space="preserve"> See </w:t>
      </w:r>
      <w:hyperlink r:id="rId1">
        <w:r w:rsidRPr="485DC8EC">
          <w:rPr>
            <w:rStyle w:val="Hyperlink"/>
          </w:rPr>
          <w:t>https://www.acm.org/binaries/content/assets/education/curricula-recommendations/csec2017.pdf</w:t>
        </w:r>
      </w:hyperlink>
      <w:r w:rsidRPr="485DC8EC">
        <w:t xml:space="preserve"> </w:t>
      </w:r>
      <w:r w:rsidRPr="485DC8EC">
        <w:rPr>
          <w:sz w:val="24"/>
          <w:szCs w:val="24"/>
        </w:rPr>
        <w:t xml:space="preserve"> </w:t>
      </w:r>
      <w:r w:rsidRPr="485DC8EC">
        <w:rPr>
          <w:color w:val="000000" w:themeColor="text1"/>
        </w:rPr>
        <w:t xml:space="preserve">for a description of </w:t>
      </w:r>
      <w:r w:rsidRPr="485DC8EC">
        <w:t>Knowledge units</w:t>
      </w:r>
    </w:p>
  </w:footnote>
  <w:footnote w:id="2">
    <w:p w14:paraId="4CD2E2F3" w14:textId="1D25A534" w:rsidR="00C02343" w:rsidRDefault="00C02343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270A0C0D" w:rsidR="00162B04" w:rsidRDefault="005E5583" w:rsidP="00A532D5">
    <w:pPr>
      <w:pStyle w:val="Header"/>
      <w:jc w:val="center"/>
    </w:pPr>
    <w:r>
      <w:rPr>
        <w:sz w:val="28"/>
        <w:szCs w:val="28"/>
      </w:rPr>
      <w:t>Emerging 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9A893"/>
    <w:multiLevelType w:val="hybridMultilevel"/>
    <w:tmpl w:val="62EEAA88"/>
    <w:lvl w:ilvl="0" w:tplc="BCF44D64">
      <w:start w:val="1"/>
      <w:numFmt w:val="decimal"/>
      <w:lvlText w:val="%1."/>
      <w:lvlJc w:val="left"/>
      <w:pPr>
        <w:ind w:left="720" w:hanging="360"/>
      </w:pPr>
    </w:lvl>
    <w:lvl w:ilvl="1" w:tplc="62FA98BA">
      <w:start w:val="1"/>
      <w:numFmt w:val="lowerLetter"/>
      <w:lvlText w:val="%2."/>
      <w:lvlJc w:val="left"/>
      <w:pPr>
        <w:ind w:left="1440" w:hanging="360"/>
      </w:pPr>
    </w:lvl>
    <w:lvl w:ilvl="2" w:tplc="B30084F0">
      <w:start w:val="1"/>
      <w:numFmt w:val="lowerRoman"/>
      <w:lvlText w:val="%3."/>
      <w:lvlJc w:val="right"/>
      <w:pPr>
        <w:ind w:left="2160" w:hanging="180"/>
      </w:pPr>
    </w:lvl>
    <w:lvl w:ilvl="3" w:tplc="6B226136">
      <w:start w:val="1"/>
      <w:numFmt w:val="decimal"/>
      <w:lvlText w:val="%4."/>
      <w:lvlJc w:val="left"/>
      <w:pPr>
        <w:ind w:left="2880" w:hanging="360"/>
      </w:pPr>
    </w:lvl>
    <w:lvl w:ilvl="4" w:tplc="E7FA21B2">
      <w:start w:val="1"/>
      <w:numFmt w:val="lowerLetter"/>
      <w:lvlText w:val="%5."/>
      <w:lvlJc w:val="left"/>
      <w:pPr>
        <w:ind w:left="3600" w:hanging="360"/>
      </w:pPr>
    </w:lvl>
    <w:lvl w:ilvl="5" w:tplc="274C0420">
      <w:start w:val="1"/>
      <w:numFmt w:val="lowerRoman"/>
      <w:lvlText w:val="%6."/>
      <w:lvlJc w:val="right"/>
      <w:pPr>
        <w:ind w:left="4320" w:hanging="180"/>
      </w:pPr>
    </w:lvl>
    <w:lvl w:ilvl="6" w:tplc="86D89E88">
      <w:start w:val="1"/>
      <w:numFmt w:val="decimal"/>
      <w:lvlText w:val="%7."/>
      <w:lvlJc w:val="left"/>
      <w:pPr>
        <w:ind w:left="5040" w:hanging="360"/>
      </w:pPr>
    </w:lvl>
    <w:lvl w:ilvl="7" w:tplc="41A854CE">
      <w:start w:val="1"/>
      <w:numFmt w:val="lowerLetter"/>
      <w:lvlText w:val="%8."/>
      <w:lvlJc w:val="left"/>
      <w:pPr>
        <w:ind w:left="5760" w:hanging="360"/>
      </w:pPr>
    </w:lvl>
    <w:lvl w:ilvl="8" w:tplc="F6FA8A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945235"/>
    <w:multiLevelType w:val="hybridMultilevel"/>
    <w:tmpl w:val="078C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3722"/>
    <w:multiLevelType w:val="hybridMultilevel"/>
    <w:tmpl w:val="7FC2A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03660"/>
    <w:multiLevelType w:val="hybridMultilevel"/>
    <w:tmpl w:val="8F2C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773043">
    <w:abstractNumId w:val="7"/>
  </w:num>
  <w:num w:numId="2" w16cid:durableId="2054499549">
    <w:abstractNumId w:val="6"/>
  </w:num>
  <w:num w:numId="3" w16cid:durableId="1325206008">
    <w:abstractNumId w:val="28"/>
  </w:num>
  <w:num w:numId="4" w16cid:durableId="396440715">
    <w:abstractNumId w:val="26"/>
  </w:num>
  <w:num w:numId="5" w16cid:durableId="2116443344">
    <w:abstractNumId w:val="15"/>
  </w:num>
  <w:num w:numId="6" w16cid:durableId="1776902375">
    <w:abstractNumId w:val="9"/>
  </w:num>
  <w:num w:numId="7" w16cid:durableId="1852983491">
    <w:abstractNumId w:val="45"/>
  </w:num>
  <w:num w:numId="8" w16cid:durableId="891038096">
    <w:abstractNumId w:val="31"/>
  </w:num>
  <w:num w:numId="9" w16cid:durableId="927427609">
    <w:abstractNumId w:val="16"/>
  </w:num>
  <w:num w:numId="10" w16cid:durableId="1344893105">
    <w:abstractNumId w:val="35"/>
  </w:num>
  <w:num w:numId="11" w16cid:durableId="1759213333">
    <w:abstractNumId w:val="19"/>
  </w:num>
  <w:num w:numId="12" w16cid:durableId="626471613">
    <w:abstractNumId w:val="37"/>
  </w:num>
  <w:num w:numId="13" w16cid:durableId="418061368">
    <w:abstractNumId w:val="14"/>
  </w:num>
  <w:num w:numId="14" w16cid:durableId="436415259">
    <w:abstractNumId w:val="10"/>
  </w:num>
  <w:num w:numId="15" w16cid:durableId="1682200225">
    <w:abstractNumId w:val="36"/>
  </w:num>
  <w:num w:numId="16" w16cid:durableId="1345283164">
    <w:abstractNumId w:val="0"/>
  </w:num>
  <w:num w:numId="17" w16cid:durableId="1067798574">
    <w:abstractNumId w:val="33"/>
  </w:num>
  <w:num w:numId="18" w16cid:durableId="633827431">
    <w:abstractNumId w:val="25"/>
  </w:num>
  <w:num w:numId="19" w16cid:durableId="337120299">
    <w:abstractNumId w:val="46"/>
  </w:num>
  <w:num w:numId="20" w16cid:durableId="889879628">
    <w:abstractNumId w:val="22"/>
  </w:num>
  <w:num w:numId="21" w16cid:durableId="996612042">
    <w:abstractNumId w:val="18"/>
  </w:num>
  <w:num w:numId="22" w16cid:durableId="423695563">
    <w:abstractNumId w:val="23"/>
  </w:num>
  <w:num w:numId="23" w16cid:durableId="913007069">
    <w:abstractNumId w:val="2"/>
  </w:num>
  <w:num w:numId="24" w16cid:durableId="971013329">
    <w:abstractNumId w:val="40"/>
  </w:num>
  <w:num w:numId="25" w16cid:durableId="154884622">
    <w:abstractNumId w:val="34"/>
  </w:num>
  <w:num w:numId="26" w16cid:durableId="392239355">
    <w:abstractNumId w:val="32"/>
  </w:num>
  <w:num w:numId="27" w16cid:durableId="857737490">
    <w:abstractNumId w:val="4"/>
  </w:num>
  <w:num w:numId="28" w16cid:durableId="925959154">
    <w:abstractNumId w:val="3"/>
  </w:num>
  <w:num w:numId="29" w16cid:durableId="633146246">
    <w:abstractNumId w:val="42"/>
  </w:num>
  <w:num w:numId="30" w16cid:durableId="1642150397">
    <w:abstractNumId w:val="41"/>
  </w:num>
  <w:num w:numId="31" w16cid:durableId="1259633150">
    <w:abstractNumId w:val="13"/>
  </w:num>
  <w:num w:numId="32" w16cid:durableId="1805535866">
    <w:abstractNumId w:val="27"/>
  </w:num>
  <w:num w:numId="33" w16cid:durableId="679771515">
    <w:abstractNumId w:val="17"/>
  </w:num>
  <w:num w:numId="34" w16cid:durableId="555432944">
    <w:abstractNumId w:val="5"/>
  </w:num>
  <w:num w:numId="35" w16cid:durableId="276452348">
    <w:abstractNumId w:val="12"/>
  </w:num>
  <w:num w:numId="36" w16cid:durableId="1543832700">
    <w:abstractNumId w:val="43"/>
  </w:num>
  <w:num w:numId="37" w16cid:durableId="703019154">
    <w:abstractNumId w:val="47"/>
  </w:num>
  <w:num w:numId="38" w16cid:durableId="1523856883">
    <w:abstractNumId w:val="38"/>
  </w:num>
  <w:num w:numId="39" w16cid:durableId="1713530227">
    <w:abstractNumId w:val="39"/>
  </w:num>
  <w:num w:numId="40" w16cid:durableId="597445383">
    <w:abstractNumId w:val="44"/>
  </w:num>
  <w:num w:numId="41" w16cid:durableId="551967709">
    <w:abstractNumId w:val="1"/>
  </w:num>
  <w:num w:numId="42" w16cid:durableId="1883977099">
    <w:abstractNumId w:val="24"/>
  </w:num>
  <w:num w:numId="43" w16cid:durableId="1828327992">
    <w:abstractNumId w:val="8"/>
  </w:num>
  <w:num w:numId="44" w16cid:durableId="869151547">
    <w:abstractNumId w:val="11"/>
  </w:num>
  <w:num w:numId="45" w16cid:durableId="1896769921">
    <w:abstractNumId w:val="21"/>
  </w:num>
  <w:num w:numId="46" w16cid:durableId="1623732904">
    <w:abstractNumId w:val="29"/>
  </w:num>
  <w:num w:numId="47" w16cid:durableId="1963992494">
    <w:abstractNumId w:val="20"/>
  </w:num>
  <w:num w:numId="48" w16cid:durableId="1568501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2139D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461FB"/>
    <w:rsid w:val="001618C8"/>
    <w:rsid w:val="00162B04"/>
    <w:rsid w:val="001778B6"/>
    <w:rsid w:val="00190FCA"/>
    <w:rsid w:val="001944BB"/>
    <w:rsid w:val="001C2086"/>
    <w:rsid w:val="001C3119"/>
    <w:rsid w:val="001C6E1A"/>
    <w:rsid w:val="001C78FC"/>
    <w:rsid w:val="001E2AE4"/>
    <w:rsid w:val="001E3DCF"/>
    <w:rsid w:val="002042B8"/>
    <w:rsid w:val="00227A27"/>
    <w:rsid w:val="002566AD"/>
    <w:rsid w:val="0026284A"/>
    <w:rsid w:val="002813B2"/>
    <w:rsid w:val="0028670E"/>
    <w:rsid w:val="00295BFA"/>
    <w:rsid w:val="002B7E9B"/>
    <w:rsid w:val="002D4E76"/>
    <w:rsid w:val="00336203"/>
    <w:rsid w:val="00350812"/>
    <w:rsid w:val="0036133D"/>
    <w:rsid w:val="00367E64"/>
    <w:rsid w:val="00376222"/>
    <w:rsid w:val="00382737"/>
    <w:rsid w:val="00383BDB"/>
    <w:rsid w:val="00392A3D"/>
    <w:rsid w:val="003A1188"/>
    <w:rsid w:val="003A46F3"/>
    <w:rsid w:val="003B3C7A"/>
    <w:rsid w:val="003C6728"/>
    <w:rsid w:val="003C6BA4"/>
    <w:rsid w:val="003C7786"/>
    <w:rsid w:val="003F2FBB"/>
    <w:rsid w:val="003F6528"/>
    <w:rsid w:val="00402ABE"/>
    <w:rsid w:val="00405834"/>
    <w:rsid w:val="00405FFD"/>
    <w:rsid w:val="00432B7F"/>
    <w:rsid w:val="004568C3"/>
    <w:rsid w:val="004569EF"/>
    <w:rsid w:val="00462B80"/>
    <w:rsid w:val="00463713"/>
    <w:rsid w:val="0047437C"/>
    <w:rsid w:val="004865BB"/>
    <w:rsid w:val="004875A4"/>
    <w:rsid w:val="004B6123"/>
    <w:rsid w:val="004C0DC0"/>
    <w:rsid w:val="004C3FE5"/>
    <w:rsid w:val="004C56C6"/>
    <w:rsid w:val="004C712F"/>
    <w:rsid w:val="004D0B47"/>
    <w:rsid w:val="004D7305"/>
    <w:rsid w:val="004E1E01"/>
    <w:rsid w:val="004E2828"/>
    <w:rsid w:val="004E726E"/>
    <w:rsid w:val="004E79AB"/>
    <w:rsid w:val="004F2E80"/>
    <w:rsid w:val="004F3D10"/>
    <w:rsid w:val="00510118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5F48"/>
    <w:rsid w:val="005579DA"/>
    <w:rsid w:val="00565713"/>
    <w:rsid w:val="00566A50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16E6"/>
    <w:rsid w:val="00722B4D"/>
    <w:rsid w:val="00733059"/>
    <w:rsid w:val="00734E0E"/>
    <w:rsid w:val="00736A96"/>
    <w:rsid w:val="007611D2"/>
    <w:rsid w:val="00762100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39A8"/>
    <w:rsid w:val="0087476C"/>
    <w:rsid w:val="00883760"/>
    <w:rsid w:val="00891F9A"/>
    <w:rsid w:val="008948C3"/>
    <w:rsid w:val="008A0B41"/>
    <w:rsid w:val="008B084E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FDB"/>
    <w:rsid w:val="0095045A"/>
    <w:rsid w:val="00960EA2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31212"/>
    <w:rsid w:val="00A36E45"/>
    <w:rsid w:val="00A4439B"/>
    <w:rsid w:val="00A4598F"/>
    <w:rsid w:val="00A4728B"/>
    <w:rsid w:val="00A532D5"/>
    <w:rsid w:val="00A5481C"/>
    <w:rsid w:val="00A91EF7"/>
    <w:rsid w:val="00A9392D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54BEB"/>
    <w:rsid w:val="00B600E0"/>
    <w:rsid w:val="00B65528"/>
    <w:rsid w:val="00B6767F"/>
    <w:rsid w:val="00B819E9"/>
    <w:rsid w:val="00B92121"/>
    <w:rsid w:val="00B96FF8"/>
    <w:rsid w:val="00BA3175"/>
    <w:rsid w:val="00BA757B"/>
    <w:rsid w:val="00BC0668"/>
    <w:rsid w:val="00BC70BA"/>
    <w:rsid w:val="00BD4F6C"/>
    <w:rsid w:val="00BE0CA9"/>
    <w:rsid w:val="00BE1315"/>
    <w:rsid w:val="00BE48EF"/>
    <w:rsid w:val="00BE7416"/>
    <w:rsid w:val="00C02343"/>
    <w:rsid w:val="00C13D36"/>
    <w:rsid w:val="00C14FC7"/>
    <w:rsid w:val="00C22646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87E32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DF231C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7348B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27AE603"/>
    <w:rsid w:val="0293AD21"/>
    <w:rsid w:val="034133BD"/>
    <w:rsid w:val="036BD85A"/>
    <w:rsid w:val="03941A5D"/>
    <w:rsid w:val="03B6779A"/>
    <w:rsid w:val="03D53920"/>
    <w:rsid w:val="03D8585E"/>
    <w:rsid w:val="03E2166B"/>
    <w:rsid w:val="05134CB6"/>
    <w:rsid w:val="051C057B"/>
    <w:rsid w:val="05E5FCB2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263B04"/>
    <w:rsid w:val="0AC6ED09"/>
    <w:rsid w:val="0ACD89F3"/>
    <w:rsid w:val="0B2C1E90"/>
    <w:rsid w:val="0B86536D"/>
    <w:rsid w:val="0BE3CC24"/>
    <w:rsid w:val="0BFB27C5"/>
    <w:rsid w:val="0C2D1008"/>
    <w:rsid w:val="0C8DE7E4"/>
    <w:rsid w:val="0C8FCB09"/>
    <w:rsid w:val="0DD9E140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D2DD52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12A7F4"/>
    <w:rsid w:val="152BE74C"/>
    <w:rsid w:val="1553A9F6"/>
    <w:rsid w:val="155F35EF"/>
    <w:rsid w:val="1587F5D6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DEE3562"/>
    <w:rsid w:val="1E177119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4340405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BC510C8"/>
    <w:rsid w:val="2C185714"/>
    <w:rsid w:val="2CEAAE4E"/>
    <w:rsid w:val="2CFDB27D"/>
    <w:rsid w:val="2D04B4EE"/>
    <w:rsid w:val="2DC1BDEE"/>
    <w:rsid w:val="2E4B718A"/>
    <w:rsid w:val="2E8E6C35"/>
    <w:rsid w:val="2F177212"/>
    <w:rsid w:val="2FB2C906"/>
    <w:rsid w:val="2FF8085E"/>
    <w:rsid w:val="3001D358"/>
    <w:rsid w:val="30A67B72"/>
    <w:rsid w:val="30B95F63"/>
    <w:rsid w:val="31436656"/>
    <w:rsid w:val="31A63C5B"/>
    <w:rsid w:val="31F51C1A"/>
    <w:rsid w:val="32424BD3"/>
    <w:rsid w:val="32732498"/>
    <w:rsid w:val="32B011EE"/>
    <w:rsid w:val="3314EAF2"/>
    <w:rsid w:val="33372BFF"/>
    <w:rsid w:val="3402BAA9"/>
    <w:rsid w:val="341231C9"/>
    <w:rsid w:val="34DDDD1D"/>
    <w:rsid w:val="34F425FC"/>
    <w:rsid w:val="351C0CE7"/>
    <w:rsid w:val="355F30F0"/>
    <w:rsid w:val="35E87C6F"/>
    <w:rsid w:val="36001975"/>
    <w:rsid w:val="36195F6A"/>
    <w:rsid w:val="3619D227"/>
    <w:rsid w:val="3656836F"/>
    <w:rsid w:val="37245F2A"/>
    <w:rsid w:val="372C8F8A"/>
    <w:rsid w:val="377F1E5E"/>
    <w:rsid w:val="37F12459"/>
    <w:rsid w:val="38520E1F"/>
    <w:rsid w:val="38E17BF8"/>
    <w:rsid w:val="39502455"/>
    <w:rsid w:val="39505D14"/>
    <w:rsid w:val="39568FBE"/>
    <w:rsid w:val="39666DC1"/>
    <w:rsid w:val="39A8DC3D"/>
    <w:rsid w:val="39CD22CD"/>
    <w:rsid w:val="39D53365"/>
    <w:rsid w:val="3A92B45F"/>
    <w:rsid w:val="3BD9CDB2"/>
    <w:rsid w:val="3C18EE22"/>
    <w:rsid w:val="3C4FC6BA"/>
    <w:rsid w:val="3C8D16FC"/>
    <w:rsid w:val="3D442EA6"/>
    <w:rsid w:val="3D7B001B"/>
    <w:rsid w:val="3DA9A72C"/>
    <w:rsid w:val="3DAC50EA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90E075"/>
    <w:rsid w:val="40B1C2D1"/>
    <w:rsid w:val="4131E5B4"/>
    <w:rsid w:val="4152896B"/>
    <w:rsid w:val="424BE065"/>
    <w:rsid w:val="428D9BE0"/>
    <w:rsid w:val="432B6497"/>
    <w:rsid w:val="435A6771"/>
    <w:rsid w:val="438EB52C"/>
    <w:rsid w:val="43EABEE1"/>
    <w:rsid w:val="448EFCB8"/>
    <w:rsid w:val="44F21652"/>
    <w:rsid w:val="4516E9F5"/>
    <w:rsid w:val="45C736A2"/>
    <w:rsid w:val="461E50FE"/>
    <w:rsid w:val="4625403C"/>
    <w:rsid w:val="462C5196"/>
    <w:rsid w:val="462EFE90"/>
    <w:rsid w:val="4677625C"/>
    <w:rsid w:val="46965D0D"/>
    <w:rsid w:val="46BA499B"/>
    <w:rsid w:val="46C3CDDA"/>
    <w:rsid w:val="477D8AAA"/>
    <w:rsid w:val="480EC1FA"/>
    <w:rsid w:val="485DC8EC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A5F9D0"/>
    <w:rsid w:val="4BF95A87"/>
    <w:rsid w:val="4C7FB0C9"/>
    <w:rsid w:val="4CAA94D3"/>
    <w:rsid w:val="4CEC845D"/>
    <w:rsid w:val="4D487C53"/>
    <w:rsid w:val="4D8FE674"/>
    <w:rsid w:val="4DABE55B"/>
    <w:rsid w:val="4DB859EA"/>
    <w:rsid w:val="4E211909"/>
    <w:rsid w:val="4EFBC9A5"/>
    <w:rsid w:val="4F392B57"/>
    <w:rsid w:val="50347621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CDAFEBD"/>
    <w:rsid w:val="5D5A2520"/>
    <w:rsid w:val="5DB775FA"/>
    <w:rsid w:val="5E0EBFB5"/>
    <w:rsid w:val="5EC08EF2"/>
    <w:rsid w:val="5ED4C13B"/>
    <w:rsid w:val="5F2BC636"/>
    <w:rsid w:val="6035C4C6"/>
    <w:rsid w:val="608A7676"/>
    <w:rsid w:val="60DAEAF2"/>
    <w:rsid w:val="610FFA2A"/>
    <w:rsid w:val="61258759"/>
    <w:rsid w:val="6157A08C"/>
    <w:rsid w:val="615F5038"/>
    <w:rsid w:val="616F3281"/>
    <w:rsid w:val="617F3708"/>
    <w:rsid w:val="624A3E9B"/>
    <w:rsid w:val="628EDD69"/>
    <w:rsid w:val="631451EF"/>
    <w:rsid w:val="633FCC5E"/>
    <w:rsid w:val="636D8590"/>
    <w:rsid w:val="638A172B"/>
    <w:rsid w:val="63D27FC0"/>
    <w:rsid w:val="63F29889"/>
    <w:rsid w:val="641270A6"/>
    <w:rsid w:val="6460CD78"/>
    <w:rsid w:val="646918F4"/>
    <w:rsid w:val="649DE1B0"/>
    <w:rsid w:val="64CD0CCE"/>
    <w:rsid w:val="64CD63F4"/>
    <w:rsid w:val="64D7D99A"/>
    <w:rsid w:val="64FCC057"/>
    <w:rsid w:val="655416C7"/>
    <w:rsid w:val="656E5021"/>
    <w:rsid w:val="65B48B5C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2A9B2F"/>
    <w:rsid w:val="6B33FF7D"/>
    <w:rsid w:val="6B4E5C0B"/>
    <w:rsid w:val="6C1DBCBE"/>
    <w:rsid w:val="6C58E9BE"/>
    <w:rsid w:val="6C74E617"/>
    <w:rsid w:val="6C83B156"/>
    <w:rsid w:val="6C84F8CA"/>
    <w:rsid w:val="6CDBB930"/>
    <w:rsid w:val="6D24B93F"/>
    <w:rsid w:val="6DB39E97"/>
    <w:rsid w:val="6E148ABB"/>
    <w:rsid w:val="6E255E85"/>
    <w:rsid w:val="6E35B83D"/>
    <w:rsid w:val="6E80B435"/>
    <w:rsid w:val="6F87330B"/>
    <w:rsid w:val="700FF93D"/>
    <w:rsid w:val="711C1CEE"/>
    <w:rsid w:val="71FC1CF6"/>
    <w:rsid w:val="72322D23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E281AD"/>
    <w:rsid w:val="77F77E51"/>
    <w:rsid w:val="77FA9C81"/>
    <w:rsid w:val="78AF2FF4"/>
    <w:rsid w:val="78B51B04"/>
    <w:rsid w:val="78D7916F"/>
    <w:rsid w:val="78E57FCE"/>
    <w:rsid w:val="792A8AE9"/>
    <w:rsid w:val="7933F93E"/>
    <w:rsid w:val="79588A86"/>
    <w:rsid w:val="79650322"/>
    <w:rsid w:val="79A7401B"/>
    <w:rsid w:val="79C366DC"/>
    <w:rsid w:val="79F677D5"/>
    <w:rsid w:val="7A7361D0"/>
    <w:rsid w:val="7A98A68A"/>
    <w:rsid w:val="7AA307B1"/>
    <w:rsid w:val="7BF2867F"/>
    <w:rsid w:val="7CA07265"/>
    <w:rsid w:val="7CD223C4"/>
    <w:rsid w:val="7D20E222"/>
    <w:rsid w:val="7D6978BA"/>
    <w:rsid w:val="7D82F7E3"/>
    <w:rsid w:val="7E05755F"/>
    <w:rsid w:val="7E9D6C44"/>
    <w:rsid w:val="7F06287D"/>
    <w:rsid w:val="7F235597"/>
    <w:rsid w:val="7F3C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m.org/binaries/content/assets/education/curricula-recommendations/csec2017.pdf" TargetMode="External"/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408D6-CCDD-4B45-A7DD-E97B0DD70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69</TotalTime>
  <Pages>10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8</cp:revision>
  <cp:lastPrinted>2003-12-02T20:44:00Z</cp:lastPrinted>
  <dcterms:created xsi:type="dcterms:W3CDTF">2022-11-04T16:28:00Z</dcterms:created>
  <dcterms:modified xsi:type="dcterms:W3CDTF">2022-11-04T20:49:00Z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