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30"/>
        <w:gridCol w:w="4310"/>
      </w:tblGrid>
      <w:tr w:rsidR="00E80863" w:rsidRPr="00047B5D" w14:paraId="4470941D" w14:textId="77777777" w:rsidTr="79C366DC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00982666">
              <w:tc>
                <w:tcPr>
                  <w:tcW w:w="5922" w:type="dxa"/>
                </w:tcPr>
                <w:p w14:paraId="28A89B2F" w14:textId="0672BD6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00047B5D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008347D7" w:rsidRPr="00047B5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Emerging </w:t>
                  </w:r>
                  <w:r w:rsidR="477D8AAA" w:rsidRPr="00047B5D">
                    <w:rPr>
                      <w:sz w:val="24"/>
                      <w:szCs w:val="24"/>
                    </w:rPr>
                    <w:t>Security</w:t>
                  </w:r>
                  <w:r w:rsidR="00C96E7C" w:rsidRPr="00047B5D">
                    <w:rPr>
                      <w:sz w:val="24"/>
                      <w:szCs w:val="24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Topics </w:t>
                  </w:r>
                  <w:r w:rsidR="00C96E7C" w:rsidRPr="00047B5D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390E1AC7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10/03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79C366DC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79C366DC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D0460A" w:rsidRPr="00C9376A" w14:paraId="21A96177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130BD78A" w:rsidR="00E80863" w:rsidRPr="00C9376A" w:rsidRDefault="00C74730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  <w:p w14:paraId="5BAD47D3" w14:textId="4826B8D2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---</w:t>
            </w:r>
          </w:p>
        </w:tc>
      </w:tr>
      <w:tr w:rsidR="00D0460A" w:rsidRPr="00C9376A" w14:paraId="59960511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B6" w14:textId="689FDFAC" w:rsidR="00CE391C" w:rsidRPr="00402ABE" w:rsidRDefault="00D0460A" w:rsidP="00402ABE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 w:rsidRPr="00402AB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Explore ever-changing boundaries between public and private digital lives, major cyber threats, security techniques, impacts of misinformation, legal aspects, and cybersecurity career opportunities.</w:t>
            </w:r>
            <w:r w:rsidR="00FC68E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C68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460A" w:rsidRPr="00C9376A" w14:paraId="4052ED1F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00F02568" w:rsidP="79C366D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 xml:space="preserve">Cybersecurity for Beginners, by </w:t>
            </w:r>
            <w:proofErr w:type="spellStart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Raef</w:t>
            </w:r>
            <w:proofErr w:type="spellEnd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 xml:space="preserve"> </w:t>
            </w:r>
            <w:proofErr w:type="spellStart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Meeuwisse</w:t>
            </w:r>
            <w:proofErr w:type="spellEnd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, 2017 (978-1911452034)</w:t>
            </w:r>
          </w:p>
        </w:tc>
      </w:tr>
      <w:tr w:rsidR="00D0460A" w:rsidRPr="00C9376A" w14:paraId="14C5A15B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113BBCC2" w:rsidR="006751C3" w:rsidRPr="00C9376A" w:rsidRDefault="007E4149" w:rsidP="79C366D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15077D00" w:rsidR="004F3D10" w:rsidRDefault="004F3D10" w:rsidP="00D0460A">
      <w:pPr>
        <w:rPr>
          <w:sz w:val="24"/>
          <w:szCs w:val="24"/>
        </w:rPr>
      </w:pPr>
      <w:r w:rsidRPr="79C366DC">
        <w:rPr>
          <w:sz w:val="24"/>
          <w:szCs w:val="24"/>
          <w:highlight w:val="yellow"/>
          <w:u w:val="single"/>
        </w:rPr>
        <w:t>Type:</w:t>
      </w:r>
      <w:r w:rsidRPr="79C366DC">
        <w:rPr>
          <w:sz w:val="24"/>
          <w:szCs w:val="24"/>
          <w:highlight w:val="yellow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1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1"/>
      <w:r w:rsidR="003B3C7A" w:rsidRPr="79C366DC">
        <w:rPr>
          <w:i/>
          <w:iCs/>
          <w:sz w:val="24"/>
          <w:szCs w:val="24"/>
        </w:rPr>
        <w:t xml:space="preserve">, </w:t>
      </w:r>
      <w:r w:rsidR="00CF38F8" w:rsidRPr="79C366DC">
        <w:rPr>
          <w:i/>
          <w:iCs/>
          <w:sz w:val="24"/>
          <w:szCs w:val="24"/>
        </w:rPr>
        <w:t xml:space="preserve">Potential </w:t>
      </w:r>
      <w:r w:rsidR="003B3C7A" w:rsidRPr="79C366DC">
        <w:rPr>
          <w:i/>
          <w:iCs/>
          <w:sz w:val="24"/>
          <w:szCs w:val="24"/>
        </w:rPr>
        <w:t>Global Learning</w:t>
      </w:r>
    </w:p>
    <w:p w14:paraId="3CFFA2A7" w14:textId="77777777" w:rsidR="001E2AE4" w:rsidRDefault="001E2AE4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F05B51" w:rsidRDefault="00982666" w:rsidP="00350812">
      <w:pPr>
        <w:rPr>
          <w:sz w:val="24"/>
          <w:szCs w:val="24"/>
          <w:u w:val="single"/>
        </w:rPr>
      </w:pPr>
      <w:hyperlink r:id="rId10" w:history="1">
        <w:r w:rsidR="00350812" w:rsidRPr="00A11B2D">
          <w:rPr>
            <w:rStyle w:val="Hyperlink"/>
            <w:sz w:val="24"/>
            <w:szCs w:val="24"/>
          </w:rPr>
          <w:t xml:space="preserve">Course </w:t>
        </w:r>
        <w:r w:rsidR="008F05BE" w:rsidRPr="00A11B2D">
          <w:rPr>
            <w:rStyle w:val="Hyperlink"/>
            <w:sz w:val="24"/>
            <w:szCs w:val="24"/>
          </w:rPr>
          <w:t>Outcome</w:t>
        </w:r>
        <w:r w:rsidR="00350812" w:rsidRPr="00A11B2D">
          <w:rPr>
            <w:rStyle w:val="Hyperlink"/>
            <w:sz w:val="24"/>
            <w:szCs w:val="24"/>
          </w:rPr>
          <w:t>s</w:t>
        </w:r>
      </w:hyperlink>
      <w:r w:rsidR="00350812" w:rsidRPr="00F05B51">
        <w:rPr>
          <w:sz w:val="24"/>
          <w:szCs w:val="24"/>
          <w:u w:val="single"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2B5BD79D" w14:textId="4EBC0A4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Recognize the boundaries between our public and private digital lives</w:t>
      </w:r>
      <w:r w:rsidRPr="35E87C6F">
        <w:rPr>
          <w:rStyle w:val="eop"/>
        </w:rPr>
        <w:t> </w:t>
      </w:r>
      <w:r w:rsidR="1124987A" w:rsidRPr="35E87C6F">
        <w:rPr>
          <w:rStyle w:val="eop"/>
        </w:rPr>
        <w:t>[</w:t>
      </w:r>
      <w:r w:rsidR="00641F52" w:rsidRPr="00641F52">
        <w:rPr>
          <w:rStyle w:val="eop"/>
          <w:highlight w:val="yellow"/>
        </w:rPr>
        <w:t>Remember</w:t>
      </w:r>
      <w:r w:rsidR="1124987A" w:rsidRPr="35E87C6F">
        <w:rPr>
          <w:rStyle w:val="eop"/>
        </w:rPr>
        <w:t>]</w:t>
      </w:r>
    </w:p>
    <w:p w14:paraId="7D6B6398" w14:textId="5366E7E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Analyze the major threats related to our personal and employment-related digital lives</w:t>
      </w:r>
      <w:r w:rsidRPr="35E87C6F">
        <w:rPr>
          <w:rStyle w:val="eop"/>
        </w:rPr>
        <w:t> </w:t>
      </w:r>
      <w:r w:rsidR="30B95F63" w:rsidRPr="35E87C6F">
        <w:rPr>
          <w:rStyle w:val="eop"/>
        </w:rPr>
        <w:t>[Analyze]</w:t>
      </w:r>
    </w:p>
    <w:p w14:paraId="1BD8C774" w14:textId="7A6A9F2E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Identify tactics used by bad actors in the digital arena</w:t>
      </w:r>
      <w:r w:rsidRPr="35E87C6F">
        <w:rPr>
          <w:rStyle w:val="eop"/>
        </w:rPr>
        <w:t> </w:t>
      </w:r>
      <w:r w:rsidR="31F51C1A" w:rsidRPr="35E87C6F">
        <w:rPr>
          <w:rStyle w:val="eop"/>
        </w:rPr>
        <w:t>[Remember]</w:t>
      </w:r>
    </w:p>
    <w:p w14:paraId="6668675C" w14:textId="6828C460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</w:rPr>
      </w:pPr>
      <w:r w:rsidRPr="35E87C6F">
        <w:rPr>
          <w:rStyle w:val="normaltextrun"/>
        </w:rPr>
        <w:t>Describe recommended approaches to safeguarding digital assets</w:t>
      </w:r>
      <w:r w:rsidRPr="35E87C6F">
        <w:rPr>
          <w:rStyle w:val="eop"/>
        </w:rPr>
        <w:t> </w:t>
      </w:r>
      <w:r w:rsidR="1E9C581D" w:rsidRPr="35E87C6F">
        <w:rPr>
          <w:rStyle w:val="eop"/>
        </w:rPr>
        <w:t>[</w:t>
      </w:r>
      <w:r w:rsidR="00641F52" w:rsidRPr="00641F52">
        <w:rPr>
          <w:rStyle w:val="eop"/>
          <w:highlight w:val="yellow"/>
        </w:rPr>
        <w:t>Understand</w:t>
      </w:r>
      <w:r w:rsidR="1E9C581D" w:rsidRPr="35E87C6F">
        <w:rPr>
          <w:rStyle w:val="eop"/>
        </w:rPr>
        <w:t>]</w:t>
      </w:r>
    </w:p>
    <w:p w14:paraId="4E52136E" w14:textId="056A02B1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Evaluate the impact of misinformation in media </w:t>
      </w:r>
      <w:r w:rsidR="6CDBB930" w:rsidRPr="35E87C6F">
        <w:rPr>
          <w:rStyle w:val="eop"/>
        </w:rPr>
        <w:t>[Evaluate]</w:t>
      </w:r>
    </w:p>
    <w:p w14:paraId="3DC04917" w14:textId="46BD544F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Discuss legal ramifications involved in digital asset issues</w:t>
      </w:r>
      <w:r w:rsidRPr="35E87C6F">
        <w:rPr>
          <w:rStyle w:val="eop"/>
        </w:rPr>
        <w:t> </w:t>
      </w:r>
      <w:r w:rsidR="05134CB6" w:rsidRPr="35E87C6F">
        <w:rPr>
          <w:rStyle w:val="eop"/>
        </w:rPr>
        <w:t>[Understand]</w:t>
      </w:r>
    </w:p>
    <w:p w14:paraId="2F2F4CE5" w14:textId="77777777" w:rsidR="00C14FC7" w:rsidRPr="005C4F80" w:rsidRDefault="13264B48" w:rsidP="79C366DC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</w:rPr>
      </w:pPr>
      <w:r w:rsidRPr="79C366DC">
        <w:rPr>
          <w:rStyle w:val="normaltextrun"/>
        </w:rPr>
        <w:t xml:space="preserve">Assess </w:t>
      </w:r>
      <w:r w:rsidR="58FB02F4" w:rsidRPr="79C366DC">
        <w:rPr>
          <w:rStyle w:val="normaltextrun"/>
        </w:rPr>
        <w:t>the need for organizational planning to safeguard digital assets </w:t>
      </w:r>
      <w:r w:rsidR="49716E2F" w:rsidRPr="79C366DC">
        <w:rPr>
          <w:rStyle w:val="normaltextrun"/>
        </w:rPr>
        <w:t>and meet compliance requirements</w:t>
      </w:r>
      <w:r w:rsidR="06E4A6EE" w:rsidRPr="79C366DC">
        <w:rPr>
          <w:rStyle w:val="normaltextrun"/>
        </w:rPr>
        <w:t xml:space="preserve"> [</w:t>
      </w:r>
      <w:r w:rsidR="4A5226A0" w:rsidRPr="79C366DC">
        <w:rPr>
          <w:rStyle w:val="normaltextrun"/>
        </w:rPr>
        <w:t>Evaluate</w:t>
      </w:r>
      <w:r w:rsidR="06E4A6EE" w:rsidRPr="79C366DC">
        <w:rPr>
          <w:rStyle w:val="normaltextrun"/>
        </w:rPr>
        <w:t>]</w:t>
      </w:r>
    </w:p>
    <w:p w14:paraId="2FFB8A5D" w14:textId="3714D0FD" w:rsidR="35E87C6F" w:rsidRPr="00047B5D" w:rsidRDefault="58FB02F4" w:rsidP="00C14FC7">
      <w:pPr>
        <w:pStyle w:val="paragraph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047B5D">
        <w:rPr>
          <w:rStyle w:val="normaltextrun"/>
        </w:rPr>
        <w:t xml:space="preserve">Summarize </w:t>
      </w:r>
      <w:r w:rsidR="49716E2F" w:rsidRPr="00047B5D">
        <w:rPr>
          <w:rStyle w:val="normaltextrun"/>
        </w:rPr>
        <w:t xml:space="preserve">certification and </w:t>
      </w:r>
      <w:r w:rsidRPr="00047B5D">
        <w:rPr>
          <w:rStyle w:val="normaltextrun"/>
        </w:rPr>
        <w:t>career opportunities related to information assurance </w:t>
      </w:r>
      <w:r w:rsidR="638A172B" w:rsidRPr="00047B5D">
        <w:rPr>
          <w:rStyle w:val="normaltextrun"/>
        </w:rPr>
        <w:t>and compliance</w:t>
      </w:r>
      <w:r w:rsidR="351C0CE7" w:rsidRPr="00047B5D">
        <w:rPr>
          <w:rStyle w:val="normaltextrun"/>
        </w:rPr>
        <w:t xml:space="preserve"> [</w:t>
      </w:r>
      <w:r w:rsidR="00641F52" w:rsidRPr="00641F52">
        <w:rPr>
          <w:rStyle w:val="normaltextrun"/>
          <w:highlight w:val="yellow"/>
        </w:rPr>
        <w:t>Understand</w:t>
      </w:r>
      <w:r w:rsidR="351C0CE7" w:rsidRPr="00047B5D">
        <w:rPr>
          <w:rStyle w:val="normaltextrun"/>
        </w:rPr>
        <w:t>]</w:t>
      </w:r>
    </w:p>
    <w:p w14:paraId="76424005" w14:textId="69380BF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648B26F3" w14:textId="7D6E73A9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5029944C" w14:textId="77777777" w:rsidR="008637A6" w:rsidRDefault="008637A6" w:rsidP="79C366DC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D72BF26" w14:textId="024A1F3D" w:rsidR="00BA3175" w:rsidRPr="00BA3175" w:rsidRDefault="5C16293A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Pr="00A11B2D">
              <w:rPr>
                <w:sz w:val="24"/>
                <w:szCs w:val="24"/>
                <w:highlight w:val="yellow"/>
              </w:rPr>
              <w:t>2,</w:t>
            </w:r>
            <w:r w:rsidR="216F0397" w:rsidRPr="79C366DC">
              <w:rPr>
                <w:sz w:val="24"/>
                <w:szCs w:val="24"/>
              </w:rPr>
              <w:t>5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0D1DD01C" w:rsidR="00BA3175" w:rsidRPr="00BA317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A11B2D">
              <w:rPr>
                <w:sz w:val="24"/>
                <w:szCs w:val="24"/>
                <w:highlight w:val="yellow"/>
              </w:rPr>
              <w:t>3,4</w:t>
            </w: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796D3A2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0F7DF377" w:rsidR="00BA3175" w:rsidRPr="00BA3175" w:rsidRDefault="5C16293A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  <w:r w:rsidR="216F0397" w:rsidRPr="79C366DC">
              <w:rPr>
                <w:sz w:val="24"/>
                <w:szCs w:val="24"/>
              </w:rPr>
              <w:t>,</w:t>
            </w:r>
            <w:r w:rsidR="216F0397" w:rsidRPr="00A11B2D">
              <w:rPr>
                <w:sz w:val="24"/>
                <w:szCs w:val="24"/>
                <w:highlight w:val="yellow"/>
              </w:rPr>
              <w:t>7,</w:t>
            </w:r>
            <w:r w:rsidR="216F0397" w:rsidRPr="79C366DC">
              <w:rPr>
                <w:sz w:val="24"/>
                <w:szCs w:val="24"/>
              </w:rPr>
              <w:t>8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2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2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53B2F32E" w:rsidR="00A36E45" w:rsidRDefault="00B600E0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109338D5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A11B2D">
              <w:rPr>
                <w:sz w:val="24"/>
                <w:szCs w:val="24"/>
                <w:highlight w:val="yellow"/>
              </w:rPr>
              <w:t>2,3,4,</w:t>
            </w:r>
            <w:r w:rsidR="1D117116" w:rsidRPr="00A11B2D">
              <w:rPr>
                <w:sz w:val="24"/>
                <w:szCs w:val="24"/>
                <w:highlight w:val="yellow"/>
              </w:rPr>
              <w:t>7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13280195" w:rsidR="00A36E45" w:rsidRDefault="00B600E0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6517FD0D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A11B2D">
              <w:rPr>
                <w:sz w:val="24"/>
                <w:szCs w:val="24"/>
                <w:highlight w:val="yellow"/>
              </w:rPr>
              <w:t>2,3,4,</w:t>
            </w:r>
            <w:r w:rsidR="1D117116" w:rsidRPr="00A11B2D">
              <w:rPr>
                <w:sz w:val="24"/>
                <w:szCs w:val="24"/>
                <w:highlight w:val="yellow"/>
              </w:rPr>
              <w:t>7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3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982666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="0078176F" w:rsidRPr="00405FFD">
                <w:rPr>
                  <w:rStyle w:val="Hyperlink"/>
                  <w:sz w:val="24"/>
                  <w:szCs w:val="24"/>
                  <w:highlight w:val="yellow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3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79C366DC">
        <w:tc>
          <w:tcPr>
            <w:tcW w:w="2761" w:type="pct"/>
          </w:tcPr>
          <w:p w14:paraId="6F1E72DC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79C366DC">
        <w:tc>
          <w:tcPr>
            <w:tcW w:w="2761" w:type="pct"/>
          </w:tcPr>
          <w:p w14:paraId="5CAFC76F" w14:textId="63D4F770" w:rsidR="00C13D36" w:rsidRPr="00C9376A" w:rsidRDefault="00227A27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E65FE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115047E9" w:rsidR="00C13D36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A27" w:rsidRPr="00C9376A" w14:paraId="5BA626D1" w14:textId="77777777" w:rsidTr="79C366DC">
        <w:tc>
          <w:tcPr>
            <w:tcW w:w="2761" w:type="pct"/>
          </w:tcPr>
          <w:p w14:paraId="6656FCC1" w14:textId="32B06158" w:rsidR="00227A27" w:rsidRPr="00C9376A" w:rsidRDefault="649DE1B0" w:rsidP="00C14FC7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571F29A" w14:textId="35474A65" w:rsidR="0080278D" w:rsidRPr="00C9376A" w:rsidRDefault="0080278D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147" w:type="pct"/>
          </w:tcPr>
          <w:p w14:paraId="3F74DD2E" w14:textId="0BA7B890" w:rsidR="00227A27" w:rsidRPr="00C9376A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092" w:type="pct"/>
          </w:tcPr>
          <w:p w14:paraId="01560262" w14:textId="27101C5F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</w:tr>
      <w:tr w:rsidR="00227A27" w:rsidRPr="00C9376A" w14:paraId="31984538" w14:textId="77777777" w:rsidTr="79C366DC">
        <w:tc>
          <w:tcPr>
            <w:tcW w:w="2761" w:type="pct"/>
          </w:tcPr>
          <w:p w14:paraId="102C0921" w14:textId="301D41C1" w:rsidR="00227A27" w:rsidRPr="00C9376A" w:rsidRDefault="00BA757B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6125D517" w:rsidR="00227A27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</w:p>
          <w:p w14:paraId="7B8D907D" w14:textId="1B8A79D2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Locational data (GPS and geotags)</w:t>
            </w:r>
          </w:p>
          <w:p w14:paraId="2A703B24" w14:textId="7F168091" w:rsidR="00BA757B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</w:p>
          <w:p w14:paraId="14B910B2" w14:textId="036CCCF8" w:rsidR="00227A27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Foreign </w:t>
            </w:r>
            <w:r w:rsidR="00916BF3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18C02A7A" w14:textId="5F191E81" w:rsidR="00916BF3" w:rsidRPr="00916BF3" w:rsidRDefault="00916BF3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proofErr w:type="spellStart"/>
            <w:r w:rsidRPr="10E59355">
              <w:rPr>
                <w:sz w:val="24"/>
                <w:szCs w:val="24"/>
              </w:rPr>
              <w:t>Deepfakes</w:t>
            </w:r>
            <w:proofErr w:type="spellEnd"/>
          </w:p>
        </w:tc>
        <w:tc>
          <w:tcPr>
            <w:tcW w:w="1147" w:type="pct"/>
          </w:tcPr>
          <w:p w14:paraId="1F2A5C85" w14:textId="7FFFF200" w:rsidR="00227A27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2" w:type="pct"/>
          </w:tcPr>
          <w:p w14:paraId="372C17C2" w14:textId="18F3D4C7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1,2,3,5</w:t>
            </w:r>
          </w:p>
        </w:tc>
      </w:tr>
      <w:tr w:rsidR="00227A27" w:rsidRPr="00C9376A" w14:paraId="5B8D77C3" w14:textId="77777777" w:rsidTr="79C366DC">
        <w:tc>
          <w:tcPr>
            <w:tcW w:w="2761" w:type="pct"/>
          </w:tcPr>
          <w:p w14:paraId="39A443B8" w14:textId="19CA3E85" w:rsidR="00227A27" w:rsidRPr="00C9376A" w:rsidRDefault="00916BF3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DC6C388" w14:textId="7ECD23D1" w:rsidR="006D3A91" w:rsidRPr="00C9376A" w:rsidRDefault="00916BF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Scareware and ransomware</w:t>
            </w:r>
          </w:p>
          <w:p w14:paraId="7DAAF4CA" w14:textId="3AD77891" w:rsidR="00227A27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Pretexting</w:t>
            </w:r>
          </w:p>
        </w:tc>
        <w:tc>
          <w:tcPr>
            <w:tcW w:w="1147" w:type="pct"/>
          </w:tcPr>
          <w:p w14:paraId="227DF055" w14:textId="29AF63D2" w:rsidR="00227A27" w:rsidRPr="00C9376A" w:rsidRDefault="608A7676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5479B123" w14:textId="66EF1B50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</w:t>
            </w:r>
          </w:p>
        </w:tc>
      </w:tr>
      <w:tr w:rsidR="006D3A91" w:rsidRPr="00C9376A" w14:paraId="70339399" w14:textId="77777777" w:rsidTr="79C366DC">
        <w:tc>
          <w:tcPr>
            <w:tcW w:w="2761" w:type="pct"/>
          </w:tcPr>
          <w:p w14:paraId="5D384AD5" w14:textId="7DF7C179" w:rsidR="006D3A91" w:rsidRPr="00C9376A" w:rsidRDefault="004F2E8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7651CDC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surveillance of its citizens</w:t>
            </w:r>
          </w:p>
          <w:p w14:paraId="60C79618" w14:textId="77777777" w:rsidR="006D3A91" w:rsidRDefault="544299C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bookmarkStart w:id="4" w:name="_Int_8tj8thP7"/>
            <w:r w:rsidRPr="79C366DC">
              <w:rPr>
                <w:sz w:val="24"/>
                <w:szCs w:val="24"/>
              </w:rPr>
              <w:lastRenderedPageBreak/>
              <w:t>IoT</w:t>
            </w:r>
            <w:bookmarkEnd w:id="4"/>
            <w:r w:rsidRPr="79C366DC">
              <w:rPr>
                <w:sz w:val="24"/>
                <w:szCs w:val="24"/>
              </w:rPr>
              <w:t xml:space="preserve"> and mobile device security issues</w:t>
            </w:r>
          </w:p>
          <w:p w14:paraId="0B261902" w14:textId="7161CA43" w:rsidR="00FC68E3" w:rsidRDefault="00FC68E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</w:t>
            </w:r>
            <w:r w:rsidR="00FC68E3" w:rsidRPr="10E59355">
              <w:rPr>
                <w:sz w:val="24"/>
                <w:szCs w:val="24"/>
              </w:rPr>
              <w:t xml:space="preserve"> </w:t>
            </w:r>
            <w:r w:rsidRPr="10E59355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5D10FDD6" w:rsidR="006D3A91" w:rsidRPr="00C9376A" w:rsidRDefault="00B6552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92" w:type="pct"/>
          </w:tcPr>
          <w:p w14:paraId="43C1785E" w14:textId="6FE6D361" w:rsidR="006D3A91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1,2,3,4,6</w:t>
            </w:r>
          </w:p>
        </w:tc>
      </w:tr>
      <w:tr w:rsidR="003B3C7A" w:rsidRPr="00C9376A" w14:paraId="48339D96" w14:textId="77777777" w:rsidTr="79C366DC">
        <w:tc>
          <w:tcPr>
            <w:tcW w:w="2761" w:type="pct"/>
          </w:tcPr>
          <w:p w14:paraId="1D1FE63C" w14:textId="7538CC60" w:rsidR="003B3C7A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</w:t>
            </w:r>
            <w:r w:rsidR="003B3C7A">
              <w:rPr>
                <w:sz w:val="24"/>
                <w:szCs w:val="24"/>
              </w:rPr>
              <w:t xml:space="preserve">Blockchain </w:t>
            </w:r>
          </w:p>
          <w:p w14:paraId="48C9075A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</w:t>
            </w:r>
          </w:p>
          <w:p w14:paraId="21D05D14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a solution for </w:t>
            </w:r>
            <w:r w:rsidR="00883760">
              <w:rPr>
                <w:sz w:val="24"/>
                <w:szCs w:val="24"/>
              </w:rPr>
              <w:t>privacy, voting, etc.?</w:t>
            </w:r>
          </w:p>
          <w:p w14:paraId="2B0E64FE" w14:textId="51BDEC71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Cryptocurrency</w:t>
            </w:r>
            <w:r w:rsidR="00923680">
              <w:rPr>
                <w:sz w:val="24"/>
                <w:szCs w:val="24"/>
              </w:rPr>
              <w:t xml:space="preserve"> concepts</w:t>
            </w:r>
          </w:p>
          <w:p w14:paraId="1B148BEB" w14:textId="77777777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NFTs</w:t>
            </w:r>
          </w:p>
          <w:p w14:paraId="03BD4AE6" w14:textId="58459E51" w:rsidR="00883760" w:rsidRDefault="00883760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147" w:type="pct"/>
          </w:tcPr>
          <w:p w14:paraId="0FEEFE59" w14:textId="5F8366FE" w:rsidR="003B3C7A" w:rsidRDefault="4BF95A87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5EA056ED" w14:textId="513A463E" w:rsidR="003B3C7A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883760" w:rsidRPr="00C9376A" w14:paraId="0DD4DDAC" w14:textId="77777777" w:rsidTr="79C366DC">
        <w:tc>
          <w:tcPr>
            <w:tcW w:w="2761" w:type="pct"/>
          </w:tcPr>
          <w:p w14:paraId="3BBDC16F" w14:textId="77777777" w:rsidR="00883760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19E56DE1" w:rsidR="00883760" w:rsidRDefault="608A7676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2EAF1567" w14:textId="7E46F856" w:rsidR="00883760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4,6,7</w:t>
            </w:r>
          </w:p>
        </w:tc>
      </w:tr>
      <w:tr w:rsidR="002813B2" w:rsidRPr="00C9376A" w14:paraId="2161213B" w14:textId="77777777" w:rsidTr="79C366DC">
        <w:tc>
          <w:tcPr>
            <w:tcW w:w="2761" w:type="pct"/>
          </w:tcPr>
          <w:p w14:paraId="36FC9938" w14:textId="1AD74547" w:rsidR="002813B2" w:rsidRDefault="2378077A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Careers</w:t>
            </w:r>
            <w:r w:rsidR="00F87F6F" w:rsidRPr="79C366DC">
              <w:rPr>
                <w:sz w:val="24"/>
                <w:szCs w:val="24"/>
              </w:rPr>
              <w:t xml:space="preserve"> and certifications</w:t>
            </w:r>
            <w:r w:rsidRPr="79C366DC">
              <w:rPr>
                <w:sz w:val="24"/>
                <w:szCs w:val="24"/>
              </w:rPr>
              <w:t xml:space="preserve"> in </w:t>
            </w:r>
            <w:r w:rsidR="636D8590" w:rsidRPr="79C366DC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6B6238E5" w:rsidR="002813B2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05B2528A" w14:textId="77777777" w:rsidR="00350812" w:rsidRDefault="00350812" w:rsidP="00577508">
      <w:pPr>
        <w:rPr>
          <w:b/>
          <w:sz w:val="28"/>
          <w:szCs w:val="28"/>
        </w:rPr>
      </w:pPr>
    </w:p>
    <w:p w14:paraId="251538A6" w14:textId="77777777" w:rsidR="00C42C3D" w:rsidRDefault="00C42C3D" w:rsidP="00577508">
      <w:pPr>
        <w:rPr>
          <w:b/>
          <w:sz w:val="28"/>
          <w:szCs w:val="28"/>
        </w:rPr>
      </w:pPr>
    </w:p>
    <w:p w14:paraId="3A2AFAD7" w14:textId="4294D34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4DB859EA" w:rsidRPr="79C366DC">
        <w:rPr>
          <w:rFonts w:ascii="Wingdings" w:hAnsi="Wingdings"/>
        </w:rPr>
        <w:t></w:t>
      </w:r>
      <w:r w:rsidR="4DB859EA" w:rsidRPr="79C366DC">
        <w:rPr>
          <w:rFonts w:ascii="Wingdings" w:hAnsi="Wingdings"/>
        </w:rPr>
        <w:t></w:t>
      </w:r>
      <w:r w:rsidRPr="79C366DC">
        <w:rPr>
          <w:rFonts w:ascii="TimesNewRomanPSMT" w:hAnsi="TimesNewRomanPSMT"/>
        </w:rPr>
        <w:t xml:space="preserve">Assessment) </w:t>
      </w:r>
    </w:p>
    <w:p w14:paraId="1DE5EF56" w14:textId="158599A0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Describe the different </w:t>
      </w:r>
      <w:r w:rsidR="555E0B47" w:rsidRPr="79C366DC">
        <w:rPr>
          <w:sz w:val="20"/>
          <w:szCs w:val="20"/>
        </w:rPr>
        <w:t xml:space="preserve">personal and organizational </w:t>
      </w:r>
      <w:r w:rsidRPr="79C366DC">
        <w:rPr>
          <w:sz w:val="20"/>
          <w:szCs w:val="20"/>
        </w:rPr>
        <w:t xml:space="preserve">practices that are </w:t>
      </w:r>
      <w:r w:rsidR="555E0B47" w:rsidRPr="79C366DC">
        <w:rPr>
          <w:sz w:val="20"/>
          <w:szCs w:val="20"/>
        </w:rPr>
        <w:t>necessary to protect against digital attacks</w:t>
      </w:r>
      <w:r w:rsidRPr="79C366DC">
        <w:rPr>
          <w:sz w:val="20"/>
          <w:szCs w:val="20"/>
        </w:rPr>
        <w:t>. [</w:t>
      </w:r>
      <w:r w:rsidR="77054195" w:rsidRPr="79C366DC">
        <w:rPr>
          <w:sz w:val="20"/>
          <w:szCs w:val="20"/>
        </w:rPr>
        <w:t>Usage</w:t>
      </w:r>
      <w:r w:rsidRPr="79C366DC">
        <w:rPr>
          <w:sz w:val="20"/>
          <w:szCs w:val="20"/>
        </w:rPr>
        <w:t xml:space="preserve">] </w:t>
      </w:r>
    </w:p>
    <w:p w14:paraId="33855E26" w14:textId="495BE1E5" w:rsidR="00B6767F" w:rsidRDefault="00F87F6F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information assurance incident by creating a case study</w:t>
      </w:r>
      <w:r w:rsidR="79588A86" w:rsidRPr="79C366DC">
        <w:rPr>
          <w:sz w:val="20"/>
          <w:szCs w:val="20"/>
        </w:rPr>
        <w:t xml:space="preserve"> [</w:t>
      </w:r>
      <w:r w:rsidR="3001D35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649AC603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68507E59" w14:textId="553DD362" w:rsidR="00B6767F" w:rsidRPr="00C14FC7" w:rsidRDefault="65CA878C" w:rsidP="79C366DC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584B5D40" w14:textId="6DC798A0" w:rsidR="65CA878C" w:rsidRDefault="65CA878C" w:rsidP="79C366DC">
      <w:pPr>
        <w:pStyle w:val="NormalWeb"/>
        <w:numPr>
          <w:ilvl w:val="0"/>
          <w:numId w:val="2"/>
        </w:numPr>
      </w:pPr>
      <w:r w:rsidRPr="79C366DC">
        <w:rPr>
          <w:sz w:val="20"/>
          <w:szCs w:val="20"/>
        </w:rPr>
        <w:t>Identify the major benefits of blockchain technology [Familiarity]</w:t>
      </w:r>
    </w:p>
    <w:p w14:paraId="43608926" w14:textId="68A5FB86" w:rsidR="65CA878C" w:rsidRDefault="65CA878C" w:rsidP="79C366D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6C37B33D" w14:textId="78D6F633" w:rsidR="631451EF" w:rsidRDefault="631451EF" w:rsidP="79C366DC">
      <w:pPr>
        <w:pStyle w:val="NormalWeb"/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</w:t>
      </w:r>
      <w:r w:rsidR="00F87F6F" w:rsidRPr="79C366DC">
        <w:rPr>
          <w:sz w:val="20"/>
          <w:szCs w:val="20"/>
        </w:rPr>
        <w:t xml:space="preserve"> as</w:t>
      </w:r>
      <w:r w:rsidRPr="79C366DC">
        <w:rPr>
          <w:sz w:val="20"/>
          <w:szCs w:val="20"/>
        </w:rPr>
        <w:t xml:space="preserve"> related to voting [Familiarity]</w:t>
      </w:r>
    </w:p>
    <w:p w14:paraId="730C0C46" w14:textId="3BDF8E55" w:rsidR="00B6767F" w:rsidRDefault="00B819E9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Human </w:t>
      </w:r>
      <w:r w:rsidR="001618C8" w:rsidRPr="79C366DC">
        <w:rPr>
          <w:u w:val="single"/>
        </w:rPr>
        <w:t xml:space="preserve">and Societal </w:t>
      </w:r>
      <w:r w:rsidRPr="79C366DC">
        <w:rPr>
          <w:u w:val="single"/>
        </w:rPr>
        <w:t>Security</w:t>
      </w:r>
      <w:r w:rsidR="00B6767F" w:rsidRPr="79C366DC">
        <w:rPr>
          <w:u w:val="single"/>
        </w:rPr>
        <w:t>:</w:t>
      </w:r>
    </w:p>
    <w:p w14:paraId="303FC182" w14:textId="66C22404" w:rsidR="00B6767F" w:rsidRDefault="00B819E9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</w:t>
      </w:r>
      <w:bookmarkStart w:id="5" w:name="_Int_TBu3YUCr"/>
      <w:r w:rsidR="03E2166B" w:rsidRPr="79C366DC">
        <w:rPr>
          <w:sz w:val="20"/>
          <w:szCs w:val="20"/>
        </w:rPr>
        <w:t>diverse types</w:t>
      </w:r>
      <w:bookmarkEnd w:id="5"/>
      <w:r w:rsidRPr="79C366DC">
        <w:rPr>
          <w:sz w:val="20"/>
          <w:szCs w:val="20"/>
        </w:rPr>
        <w:t xml:space="preserve"> of social engineering</w:t>
      </w:r>
      <w:r w:rsidR="00B6767F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Familiarity</w:t>
      </w:r>
      <w:r w:rsidR="00B6767F" w:rsidRPr="79C366DC">
        <w:rPr>
          <w:sz w:val="20"/>
          <w:szCs w:val="20"/>
        </w:rPr>
        <w:t xml:space="preserve">] </w:t>
      </w:r>
    </w:p>
    <w:p w14:paraId="18EF573E" w14:textId="46655B78" w:rsidR="00B6767F" w:rsidRDefault="6E255E85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</w:t>
      </w:r>
      <w:r w:rsidR="79588A86" w:rsidRPr="79C366DC">
        <w:rPr>
          <w:sz w:val="20"/>
          <w:szCs w:val="20"/>
        </w:rPr>
        <w:t>. [</w:t>
      </w:r>
      <w:r w:rsidR="615F503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>]</w:t>
      </w:r>
    </w:p>
    <w:p w14:paraId="68EB27D2" w14:textId="32A90D32" w:rsidR="00A31212" w:rsidRDefault="202F6B90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involving misinformation or disinformation [</w:t>
      </w:r>
      <w:r w:rsidR="40B1C2D1" w:rsidRPr="79C366DC">
        <w:rPr>
          <w:sz w:val="20"/>
          <w:szCs w:val="20"/>
        </w:rPr>
        <w:t>Assessment</w:t>
      </w:r>
      <w:r w:rsidRPr="79C366DC">
        <w:rPr>
          <w:sz w:val="20"/>
          <w:szCs w:val="20"/>
        </w:rPr>
        <w:t>]</w:t>
      </w:r>
    </w:p>
    <w:p w14:paraId="15367115" w14:textId="09F88F45" w:rsidR="3FB08EEB" w:rsidRDefault="3FB08EEB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</w:t>
      </w:r>
      <w:r w:rsidR="616F3281" w:rsidRPr="79C366DC">
        <w:rPr>
          <w:sz w:val="20"/>
          <w:szCs w:val="20"/>
        </w:rPr>
        <w:t>the implications of media bias</w:t>
      </w:r>
      <w:r w:rsidR="00047B5D" w:rsidRPr="79C366DC">
        <w:rPr>
          <w:sz w:val="20"/>
          <w:szCs w:val="20"/>
        </w:rPr>
        <w:t>.</w:t>
      </w:r>
      <w:r w:rsidR="616F3281" w:rsidRPr="79C366DC">
        <w:rPr>
          <w:sz w:val="20"/>
          <w:szCs w:val="20"/>
        </w:rPr>
        <w:t xml:space="preserve"> [Assessment]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621727D4" w14:textId="651C1223" w:rsidR="00B472E5" w:rsidRDefault="1F030184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7777777" w:rsidR="00AA0560" w:rsidRDefault="00AA0560" w:rsidP="00C14FC7">
      <w:pPr>
        <w:rPr>
          <w:b/>
          <w:sz w:val="28"/>
          <w:szCs w:val="28"/>
        </w:rPr>
      </w:pPr>
    </w:p>
    <w:p w14:paraId="57B3449C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950"/>
        <w:gridCol w:w="4141"/>
      </w:tblGrid>
      <w:tr w:rsidR="00C42C3D" w:rsidRPr="00C9376A" w14:paraId="6F68BE9C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7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398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287" w:type="pct"/>
          </w:tcPr>
          <w:p w14:paraId="6903C0EA" w14:textId="1FF5BFCB" w:rsidR="00577508" w:rsidRPr="00C9376A" w:rsidRDefault="28A48E10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a c</w:t>
            </w:r>
            <w:r w:rsidR="6C74E617" w:rsidRPr="79C366DC">
              <w:rPr>
                <w:sz w:val="24"/>
                <w:szCs w:val="24"/>
              </w:rPr>
              <w:t>ase study in social engineering</w:t>
            </w:r>
          </w:p>
          <w:p w14:paraId="500CD0D6" w14:textId="1EFD3735" w:rsidR="00C42C3D" w:rsidRPr="00C9376A" w:rsidRDefault="64CD0CCE" w:rsidP="00C14FC7">
            <w:pPr>
              <w:spacing w:line="259" w:lineRule="auto"/>
              <w:ind w:left="1440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BFB27C5" w:rsidRPr="35E87C6F">
              <w:rPr>
                <w:sz w:val="24"/>
                <w:szCs w:val="24"/>
              </w:rPr>
              <w:t>2,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2398" w:type="pct"/>
          </w:tcPr>
          <w:p w14:paraId="16B476F0" w14:textId="77777777" w:rsidR="00C42C3D" w:rsidRPr="00C9376A" w:rsidRDefault="004D7305" w:rsidP="00C9376A">
            <w:pPr>
              <w:jc w:val="center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4</w:t>
            </w:r>
          </w:p>
        </w:tc>
      </w:tr>
      <w:tr w:rsidR="00C42C3D" w:rsidRPr="00C9376A" w14:paraId="293EA039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287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517A9CFB" w:rsidR="00C42C3D" w:rsidRPr="00C9376A" w:rsidRDefault="64CD0CCE" w:rsidP="00C9376A">
            <w:pPr>
              <w:ind w:left="1440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1,2</w:t>
            </w:r>
          </w:p>
        </w:tc>
        <w:tc>
          <w:tcPr>
            <w:tcW w:w="2398" w:type="pct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287" w:type="pct"/>
          </w:tcPr>
          <w:p w14:paraId="6AB58777" w14:textId="365AFD8D" w:rsidR="00BD4F6C" w:rsidRPr="00BD4F6C" w:rsidRDefault="28A48E10" w:rsidP="79C366D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Create a case study based on an information assurance incident</w:t>
            </w:r>
          </w:p>
          <w:p w14:paraId="6A8A9EF4" w14:textId="00C6EE6D" w:rsidR="00577508" w:rsidRPr="00C9376A" w:rsidRDefault="00577508" w:rsidP="00C9376A">
            <w:pPr>
              <w:ind w:left="1440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Outcomes: 1,2,3,4,5</w:t>
            </w:r>
            <w:r w:rsidR="007D1474" w:rsidRPr="00C9376A">
              <w:rPr>
                <w:sz w:val="24"/>
                <w:szCs w:val="24"/>
              </w:rPr>
              <w:t>,</w:t>
            </w:r>
            <w:r w:rsidRPr="00C9376A">
              <w:rPr>
                <w:sz w:val="24"/>
                <w:szCs w:val="24"/>
              </w:rPr>
              <w:t>6,7</w:t>
            </w:r>
          </w:p>
        </w:tc>
        <w:tc>
          <w:tcPr>
            <w:tcW w:w="2398" w:type="pct"/>
          </w:tcPr>
          <w:p w14:paraId="6300DB91" w14:textId="3BDEC458" w:rsidR="00577508" w:rsidRPr="00C9376A" w:rsidRDefault="0AC6ED09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</w:tbl>
    <w:p w14:paraId="6029974A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79C366D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lastRenderedPageBreak/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79C366D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79C366D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3600DE0" w:rsidR="001C3119" w:rsidRPr="005C4F80" w:rsidRDefault="202F6B90" w:rsidP="00C14FC7">
            <w:pPr>
              <w:spacing w:line="259" w:lineRule="auto"/>
            </w:pPr>
            <w:r>
              <w:t>Discussion Forums on</w:t>
            </w:r>
            <w:r w:rsidR="2FB2C906">
              <w:t>:</w:t>
            </w:r>
            <w:r>
              <w:t xml:space="preserve"> </w:t>
            </w:r>
            <w:r w:rsidR="1F6A8B5E">
              <w:t xml:space="preserve">(1) </w:t>
            </w:r>
            <w:r>
              <w:t>Privacy vs Anonymity,</w:t>
            </w:r>
            <w:r w:rsidR="6157A08C">
              <w:t xml:space="preserve"> (2) </w:t>
            </w:r>
            <w:r>
              <w:t xml:space="preserve">Media Bias, </w:t>
            </w:r>
            <w:r w:rsidR="4DABE55B">
              <w:t xml:space="preserve">(3) </w:t>
            </w:r>
            <w:r>
              <w:t xml:space="preserve">Misinformation, </w:t>
            </w:r>
            <w:r w:rsidR="1C4F00BD">
              <w:t xml:space="preserve">(4) </w:t>
            </w:r>
            <w:r>
              <w:t>Social Engineering</w:t>
            </w:r>
            <w:r w:rsidR="5D5A2520">
              <w:t xml:space="preserve">, </w:t>
            </w:r>
            <w:r w:rsidR="12E6BE2E">
              <w:t>(</w:t>
            </w:r>
            <w:r w:rsidR="5E0EBFB5">
              <w:t>5</w:t>
            </w:r>
            <w:r w:rsidR="12E6BE2E">
              <w:t xml:space="preserve">) </w:t>
            </w:r>
            <w:r w:rsidR="5D5A2520">
              <w:t>Blockchain</w:t>
            </w:r>
            <w:r w:rsidR="5E0EBFB5">
              <w:t>,</w:t>
            </w:r>
            <w:r w:rsidR="7933F93E">
              <w:t xml:space="preserve"> </w:t>
            </w:r>
          </w:p>
          <w:p w14:paraId="37F88967" w14:textId="18B4CC1D" w:rsidR="008E7D9C" w:rsidRPr="00977DD7" w:rsidRDefault="5E0EBFB5" w:rsidP="00C14FC7">
            <w:pPr>
              <w:spacing w:line="259" w:lineRule="auto"/>
              <w:rPr>
                <w:sz w:val="24"/>
                <w:szCs w:val="24"/>
              </w:rPr>
            </w:pPr>
            <w:r>
              <w:t>(6) Careers and Compliance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79C366D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1C4A3533" w:rsidR="6E35B83D" w:rsidRPr="005C4F80" w:rsidRDefault="0AC6ED09" w:rsidP="00190FCA">
            <w:pPr>
              <w:spacing w:line="259" w:lineRule="auto"/>
            </w:pPr>
            <w:r>
              <w:t>Review of c</w:t>
            </w:r>
            <w:r w:rsidR="36195F6A">
              <w:t>ase studies</w:t>
            </w:r>
          </w:p>
        </w:tc>
        <w:tc>
          <w:tcPr>
            <w:tcW w:w="2250" w:type="dxa"/>
          </w:tcPr>
          <w:p w14:paraId="1B89A196" w14:textId="3A5AEDA6" w:rsidR="6E35B83D" w:rsidRPr="005C4F80" w:rsidRDefault="6E35B83D" w:rsidP="35E87C6F">
            <w:pPr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1-2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79C366D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51A53D9C" w:rsidR="00AE4461" w:rsidRPr="005C4F80" w:rsidRDefault="0AC6ED09" w:rsidP="00190FCA">
            <w:pPr>
              <w:spacing w:line="259" w:lineRule="auto"/>
            </w:pPr>
            <w:r>
              <w:t xml:space="preserve">Create a case study for a </w:t>
            </w:r>
            <w:r w:rsidR="4A666854">
              <w:t>recent</w:t>
            </w:r>
            <w:r>
              <w:t xml:space="preserve"> incident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7803E2AD" w14:textId="77777777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79C366D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79C366D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6BA1AB0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79C366DC">
        <w:tc>
          <w:tcPr>
            <w:tcW w:w="2396" w:type="pct"/>
          </w:tcPr>
          <w:p w14:paraId="183A0492" w14:textId="32A86EFD" w:rsidR="00D4007C" w:rsidRPr="00462B80" w:rsidRDefault="75E1509F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314EAF2" w:rsidRPr="00462B80">
              <w:rPr>
                <w:rStyle w:val="normaltextrun"/>
                <w:color w:val="000000" w:themeColor="text1"/>
                <w:sz w:val="24"/>
                <w:szCs w:val="24"/>
              </w:rPr>
              <w:t>pros and cons</w:t>
            </w:r>
          </w:p>
        </w:tc>
        <w:tc>
          <w:tcPr>
            <w:tcW w:w="834" w:type="pct"/>
          </w:tcPr>
          <w:p w14:paraId="04CE0453" w14:textId="4897C0FA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79C366DC">
        <w:tc>
          <w:tcPr>
            <w:tcW w:w="2396" w:type="pct"/>
          </w:tcPr>
          <w:p w14:paraId="0B393A6A" w14:textId="31016484" w:rsidR="00D4007C" w:rsidRPr="00462B80" w:rsidRDefault="00D4007C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Hacking (ethical and unethical) &amp; Penetration testing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0DE72893" w:rsidR="00D4007C" w:rsidRPr="00C9376A" w:rsidRDefault="293FF146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1E6B8EC1" w:rsidRPr="35E87C6F">
              <w:rPr>
                <w:sz w:val="24"/>
                <w:szCs w:val="24"/>
              </w:rPr>
              <w:t>, quizzes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2687"/>
        <w:gridCol w:w="2702"/>
      </w:tblGrid>
      <w:tr w:rsidR="00F24801" w:rsidRPr="00C9376A" w14:paraId="62F1814A" w14:textId="77777777" w:rsidTr="79C366D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3CC7D8C3" w:rsidR="00F24801" w:rsidRPr="00C9376A" w:rsidRDefault="00F24801" w:rsidP="001C2086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Approximate number of </w:t>
            </w:r>
            <w:r w:rsidR="00EC6551" w:rsidRPr="00C9376A">
              <w:rPr>
                <w:b/>
                <w:sz w:val="28"/>
                <w:szCs w:val="28"/>
              </w:rPr>
              <w:t>credit</w:t>
            </w:r>
            <w:r w:rsidRPr="00C9376A">
              <w:rPr>
                <w:b/>
                <w:sz w:val="28"/>
                <w:szCs w:val="28"/>
              </w:rPr>
              <w:t xml:space="preserve"> hours devoted to fundamental </w:t>
            </w:r>
            <w:r w:rsidR="0087476C" w:rsidRPr="00C9376A">
              <w:rPr>
                <w:b/>
                <w:sz w:val="28"/>
                <w:szCs w:val="28"/>
              </w:rPr>
              <w:t>C</w:t>
            </w:r>
            <w:r w:rsidR="0087476C">
              <w:rPr>
                <w:b/>
                <w:sz w:val="28"/>
                <w:szCs w:val="28"/>
              </w:rPr>
              <w:t>Y</w:t>
            </w:r>
            <w:r w:rsidR="0087476C" w:rsidRPr="00C9376A">
              <w:rPr>
                <w:b/>
                <w:sz w:val="28"/>
                <w:szCs w:val="28"/>
              </w:rPr>
              <w:t xml:space="preserve"> </w:t>
            </w:r>
            <w:r w:rsidRPr="00C9376A">
              <w:rPr>
                <w:b/>
                <w:sz w:val="28"/>
                <w:szCs w:val="28"/>
              </w:rPr>
              <w:t>topics</w:t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79C366D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79C366DC">
        <w:tc>
          <w:tcPr>
            <w:tcW w:w="3328" w:type="dxa"/>
          </w:tcPr>
          <w:p w14:paraId="2A480BB7" w14:textId="59D38702" w:rsidR="00F24801" w:rsidRPr="005C4F80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Data Security</w:t>
            </w:r>
            <w:r w:rsidR="00F24801" w:rsidRPr="005C4F80">
              <w:rPr>
                <w:b/>
                <w:sz w:val="24"/>
                <w:szCs w:val="24"/>
              </w:rPr>
              <w:t>:</w:t>
            </w:r>
          </w:p>
          <w:p w14:paraId="28F63656" w14:textId="77777777" w:rsidR="00F24801" w:rsidRPr="005C4F80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3A2EBA0C" w:rsidR="00F24801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64" w:type="dxa"/>
          </w:tcPr>
          <w:p w14:paraId="7B89CA1F" w14:textId="2EF473FD" w:rsidR="00F24801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79C366DC">
        <w:tc>
          <w:tcPr>
            <w:tcW w:w="3328" w:type="dxa"/>
          </w:tcPr>
          <w:p w14:paraId="7CDEA2D7" w14:textId="22EF2D39" w:rsidR="00F24801" w:rsidRPr="005C4F80" w:rsidRDefault="00F24801" w:rsidP="00070D93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 xml:space="preserve">Software </w:t>
            </w:r>
            <w:r w:rsidR="00AD53E4" w:rsidRPr="005C4F80">
              <w:rPr>
                <w:b/>
                <w:sz w:val="24"/>
                <w:szCs w:val="24"/>
              </w:rPr>
              <w:t>Security</w:t>
            </w:r>
            <w:r w:rsidRPr="005C4F80">
              <w:rPr>
                <w:b/>
                <w:sz w:val="24"/>
                <w:szCs w:val="24"/>
              </w:rPr>
              <w:t>:</w:t>
            </w:r>
          </w:p>
          <w:p w14:paraId="041A14B6" w14:textId="77777777" w:rsidR="00F24801" w:rsidRPr="005C4F80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C9376A" w:rsidRDefault="68042A6F" w:rsidP="00190FC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C9376A" w:rsidRDefault="00A36E45" w:rsidP="00A3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79C366DC">
        <w:tc>
          <w:tcPr>
            <w:tcW w:w="3328" w:type="dxa"/>
          </w:tcPr>
          <w:p w14:paraId="27C805F3" w14:textId="2F758710" w:rsidR="00F24801" w:rsidRPr="005C4F80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C9376A" w:rsidRDefault="00AD53E4" w:rsidP="00462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C9376A" w:rsidRDefault="00AD53E4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79C366DC">
        <w:tc>
          <w:tcPr>
            <w:tcW w:w="3328" w:type="dxa"/>
          </w:tcPr>
          <w:p w14:paraId="5E6B7CC7" w14:textId="4ACB4FAC" w:rsidR="00F24801" w:rsidRPr="005C4F80" w:rsidRDefault="00AD53E4" w:rsidP="00F24801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Connection Security</w:t>
            </w:r>
            <w:r w:rsidR="00F24801" w:rsidRPr="005C4F80">
              <w:rPr>
                <w:b/>
                <w:sz w:val="24"/>
                <w:szCs w:val="24"/>
              </w:rPr>
              <w:t>:</w:t>
            </w:r>
          </w:p>
          <w:p w14:paraId="5C9ED14E" w14:textId="77777777" w:rsidR="00F24801" w:rsidRPr="005C4F80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79C366DC">
        <w:tc>
          <w:tcPr>
            <w:tcW w:w="3328" w:type="dxa"/>
          </w:tcPr>
          <w:p w14:paraId="1258FC71" w14:textId="74BC51AC" w:rsidR="00F24801" w:rsidRPr="005C4F80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System Security</w:t>
            </w:r>
            <w:r w:rsidR="001C2086" w:rsidRPr="005C4F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79C366DC">
        <w:tc>
          <w:tcPr>
            <w:tcW w:w="3328" w:type="dxa"/>
          </w:tcPr>
          <w:p w14:paraId="4A8FB874" w14:textId="50CAEF44" w:rsidR="00AD53E4" w:rsidRPr="005C4F80" w:rsidDel="00AD53E4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716CA368" w:rsidR="00AD53E4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1</w:t>
            </w:r>
            <w:r w:rsidR="4B02244D" w:rsidRPr="79C366D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64" w:type="dxa"/>
          </w:tcPr>
          <w:p w14:paraId="606B6CAC" w14:textId="6BC23062" w:rsidR="00AD53E4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lastRenderedPageBreak/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37372412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66646756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79C366DC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79C366DC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3956723E" w:rsidR="00F226D6" w:rsidRPr="005C4F80" w:rsidRDefault="4B02244D" w:rsidP="79C366DC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  <w:tr w:rsidR="0063429C" w:rsidRPr="00C9376A" w14:paraId="1B950B28" w14:textId="77777777" w:rsidTr="79C366DC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24B4DFCC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63429C" w:rsidRPr="00C9376A" w14:paraId="2ABEDAFE" w14:textId="77777777" w:rsidTr="79C366DC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6C3041DD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3429C" w:rsidRPr="00C9376A" w14:paraId="4AE1A732" w14:textId="77777777" w:rsidTr="79C366DC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6525352A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77ABB" w:rsidRPr="00C9376A" w14:paraId="653AF972" w14:textId="77777777" w:rsidTr="79C366DC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4E97DE65" w:rsidR="00677AB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3429C" w:rsidRPr="00C9376A" w14:paraId="00A34232" w14:textId="77777777" w:rsidTr="79C366DC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604478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3429C" w:rsidRPr="00C9376A" w14:paraId="6421E73B" w14:textId="77777777" w:rsidTr="79C366DC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79C366DC">
        <w:tc>
          <w:tcPr>
            <w:tcW w:w="1382" w:type="pct"/>
          </w:tcPr>
          <w:p w14:paraId="13F44DF5" w14:textId="78BE006B" w:rsidR="004875A4" w:rsidRPr="00402ABE" w:rsidRDefault="00982666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2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79C366DC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79C366DC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6AE5B96" w14:textId="321D94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</w:tc>
        <w:tc>
          <w:tcPr>
            <w:tcW w:w="1230" w:type="pct"/>
          </w:tcPr>
          <w:p w14:paraId="09FC54CC" w14:textId="020D37A2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83484" w:rsidRPr="00C9376A" w14:paraId="11FDA2DF" w14:textId="77777777" w:rsidTr="79C366DC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0E2FF210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  <w:tr w:rsidR="00683484" w:rsidRPr="00C9376A" w14:paraId="699C3C27" w14:textId="77777777" w:rsidTr="79C366DC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79C366DC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3F6A5CDA" w14:textId="3D5D34C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</w:tc>
        <w:tc>
          <w:tcPr>
            <w:tcW w:w="1230" w:type="pct"/>
          </w:tcPr>
          <w:p w14:paraId="6E78DBFA" w14:textId="65A8597B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FF07F1" w:rsidRPr="00C9376A" w14:paraId="0C174572" w14:textId="77777777" w:rsidTr="79C366DC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C14029F" w14:textId="31C3BD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56B580B3" w14:textId="4CFC0C2C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FF07F1" w:rsidRPr="00C9376A" w14:paraId="78397239" w14:textId="77777777" w:rsidTr="79C366DC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50ECDFAB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4B12D02E" w14:textId="77777777" w:rsidTr="79C366DC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6D75E3AC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062CD497" w14:textId="77777777" w:rsidTr="79C366DC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498083C8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4CE920A7" w14:textId="77777777" w:rsidTr="79C366DC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52DABCAA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42CC8660" w14:textId="77777777" w:rsidTr="79C366DC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4C04D898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2269F64F" w14:textId="77777777" w:rsidTr="79C366DC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54DE9681" w14:textId="03C0C265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7A40C8F2" w14:textId="16E90125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24D45DED" w14:textId="77777777" w:rsidTr="79C366DC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0A99F1FC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965993" w:rsidRPr="00C9376A" w14:paraId="79FE50FF" w14:textId="77777777" w:rsidTr="79C366DC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32D97D81" w14:textId="51251E3D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30" w:type="pct"/>
          </w:tcPr>
          <w:p w14:paraId="5CB07ED3" w14:textId="5BC5EA39" w:rsidR="00965993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965993" w:rsidRPr="00C9376A" w14:paraId="054B4B06" w14:textId="77777777" w:rsidTr="79C366DC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2A1DB11D" w14:textId="15E1D175" w:rsidR="00965993" w:rsidRP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</w:tc>
        <w:tc>
          <w:tcPr>
            <w:tcW w:w="1230" w:type="pct"/>
          </w:tcPr>
          <w:p w14:paraId="5020618D" w14:textId="6C28A134" w:rsidR="00965993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C7419" w14:textId="77777777" w:rsidR="00891F9A" w:rsidRDefault="00891F9A">
      <w:r>
        <w:separator/>
      </w:r>
    </w:p>
  </w:endnote>
  <w:endnote w:type="continuationSeparator" w:id="0">
    <w:p w14:paraId="7619F0BF" w14:textId="77777777" w:rsidR="00891F9A" w:rsidRDefault="0089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ADAD" w14:textId="77777777" w:rsidR="00891F9A" w:rsidRDefault="00891F9A">
      <w:r>
        <w:separator/>
      </w:r>
    </w:p>
  </w:footnote>
  <w:footnote w:type="continuationSeparator" w:id="0">
    <w:p w14:paraId="528D6467" w14:textId="77777777" w:rsidR="00891F9A" w:rsidRDefault="00891F9A">
      <w:r>
        <w:continuationSeparator/>
      </w:r>
    </w:p>
  </w:footnote>
  <w:footnote w:id="1">
    <w:p w14:paraId="1F5617B2" w14:textId="3A8E1B1B" w:rsidR="001C3119" w:rsidRDefault="001C3119" w:rsidP="0063429C">
      <w:pPr>
        <w:pStyle w:val="FootnoteText"/>
      </w:pPr>
      <w:r>
        <w:rPr>
          <w:rStyle w:val="FootnoteReference"/>
        </w:rPr>
        <w:footnoteRef/>
      </w:r>
      <w:r w:rsidR="009D12EF" w:rsidRPr="009D12EF">
        <w:t xml:space="preserve">See </w:t>
      </w:r>
      <w:hyperlink r:id="rId1" w:history="1">
        <w:r w:rsidR="00C40638">
          <w:rPr>
            <w:rStyle w:val="Hyperlink"/>
          </w:rPr>
          <w:t>csec2017.pdf (acm.org)</w:t>
        </w:r>
      </w:hyperlink>
      <w:r w:rsidR="009D12EF">
        <w:t xml:space="preserve"> </w:t>
      </w:r>
      <w:r w:rsidR="009D12EF" w:rsidRPr="009D12EF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568641F7" w:rsidR="00162B04" w:rsidRDefault="005E5583" w:rsidP="00A532D5">
    <w:pPr>
      <w:pStyle w:val="Header"/>
      <w:jc w:val="center"/>
    </w:pPr>
    <w:r>
      <w:rPr>
        <w:sz w:val="28"/>
        <w:szCs w:val="28"/>
      </w:rPr>
      <w:t xml:space="preserve">Emerging </w:t>
    </w:r>
    <w:r w:rsidR="00677FF9">
      <w:rPr>
        <w:sz w:val="28"/>
        <w:szCs w:val="28"/>
      </w:rPr>
      <w:t xml:space="preserve">Security </w:t>
    </w:r>
    <w:r>
      <w:rPr>
        <w:sz w:val="28"/>
        <w:szCs w:val="28"/>
      </w:rPr>
      <w:t>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type="LegacyProofing" int2:value="Rejected"/>
    </int2:textHash>
    <int2:textHash int2:hashCode="95Wuu/DxDjVpg5" int2:id="ZYNyuUDE">
      <int2:state int2:type="LegacyProofing" int2:value="Rejected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type="AugLoop_Acronyms_AcronymsCritique" int2:value="Rejected"/>
    </int2:bookmark>
    <int2:bookmark int2:bookmarkName="_Int_zLhXxkJ7" int2:invalidationBookmarkName="" int2:hashCode="DgvZIkyuOZK9uC" int2:id="saAmyEOH">
      <int2:state int2:type="AugLoop_Acronyms_AcronymsCritique" int2:value="Rejected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675C3"/>
    <w:multiLevelType w:val="hybridMultilevel"/>
    <w:tmpl w:val="769CB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13"/>
  </w:num>
  <w:num w:numId="5">
    <w:abstractNumId w:val="8"/>
  </w:num>
  <w:num w:numId="6">
    <w:abstractNumId w:val="39"/>
  </w:num>
  <w:num w:numId="7">
    <w:abstractNumId w:val="25"/>
  </w:num>
  <w:num w:numId="8">
    <w:abstractNumId w:val="14"/>
  </w:num>
  <w:num w:numId="9">
    <w:abstractNumId w:val="29"/>
  </w:num>
  <w:num w:numId="10">
    <w:abstractNumId w:val="17"/>
  </w:num>
  <w:num w:numId="11">
    <w:abstractNumId w:val="31"/>
  </w:num>
  <w:num w:numId="12">
    <w:abstractNumId w:val="12"/>
  </w:num>
  <w:num w:numId="13">
    <w:abstractNumId w:val="9"/>
  </w:num>
  <w:num w:numId="14">
    <w:abstractNumId w:val="30"/>
  </w:num>
  <w:num w:numId="15">
    <w:abstractNumId w:val="0"/>
  </w:num>
  <w:num w:numId="16">
    <w:abstractNumId w:val="27"/>
  </w:num>
  <w:num w:numId="17">
    <w:abstractNumId w:val="21"/>
  </w:num>
  <w:num w:numId="18">
    <w:abstractNumId w:val="40"/>
  </w:num>
  <w:num w:numId="19">
    <w:abstractNumId w:val="18"/>
  </w:num>
  <w:num w:numId="20">
    <w:abstractNumId w:val="16"/>
  </w:num>
  <w:num w:numId="21">
    <w:abstractNumId w:val="19"/>
  </w:num>
  <w:num w:numId="22">
    <w:abstractNumId w:val="2"/>
  </w:num>
  <w:num w:numId="23">
    <w:abstractNumId w:val="34"/>
  </w:num>
  <w:num w:numId="24">
    <w:abstractNumId w:val="28"/>
  </w:num>
  <w:num w:numId="25">
    <w:abstractNumId w:val="26"/>
  </w:num>
  <w:num w:numId="26">
    <w:abstractNumId w:val="4"/>
  </w:num>
  <w:num w:numId="27">
    <w:abstractNumId w:val="3"/>
  </w:num>
  <w:num w:numId="28">
    <w:abstractNumId w:val="36"/>
  </w:num>
  <w:num w:numId="29">
    <w:abstractNumId w:val="35"/>
  </w:num>
  <w:num w:numId="30">
    <w:abstractNumId w:val="11"/>
  </w:num>
  <w:num w:numId="31">
    <w:abstractNumId w:val="23"/>
  </w:num>
  <w:num w:numId="32">
    <w:abstractNumId w:val="15"/>
  </w:num>
  <w:num w:numId="33">
    <w:abstractNumId w:val="5"/>
  </w:num>
  <w:num w:numId="34">
    <w:abstractNumId w:val="10"/>
  </w:num>
  <w:num w:numId="35">
    <w:abstractNumId w:val="37"/>
  </w:num>
  <w:num w:numId="36">
    <w:abstractNumId w:val="41"/>
  </w:num>
  <w:num w:numId="37">
    <w:abstractNumId w:val="32"/>
  </w:num>
  <w:num w:numId="38">
    <w:abstractNumId w:val="33"/>
  </w:num>
  <w:num w:numId="39">
    <w:abstractNumId w:val="38"/>
  </w:num>
  <w:num w:numId="40">
    <w:abstractNumId w:val="1"/>
  </w:num>
  <w:num w:numId="41">
    <w:abstractNumId w:val="2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31874"/>
    <w:rsid w:val="00032553"/>
    <w:rsid w:val="00047B5D"/>
    <w:rsid w:val="000519F5"/>
    <w:rsid w:val="000637A9"/>
    <w:rsid w:val="00070D93"/>
    <w:rsid w:val="00074285"/>
    <w:rsid w:val="0009316D"/>
    <w:rsid w:val="000A46E6"/>
    <w:rsid w:val="000F11E6"/>
    <w:rsid w:val="000F260B"/>
    <w:rsid w:val="001275F8"/>
    <w:rsid w:val="00142DC8"/>
    <w:rsid w:val="001618C8"/>
    <w:rsid w:val="00162B04"/>
    <w:rsid w:val="001778B6"/>
    <w:rsid w:val="00190FCA"/>
    <w:rsid w:val="001C2086"/>
    <w:rsid w:val="001C3119"/>
    <w:rsid w:val="001E2AE4"/>
    <w:rsid w:val="001E3DCF"/>
    <w:rsid w:val="002042B8"/>
    <w:rsid w:val="00227A27"/>
    <w:rsid w:val="002566AD"/>
    <w:rsid w:val="0026284A"/>
    <w:rsid w:val="002813B2"/>
    <w:rsid w:val="0028670E"/>
    <w:rsid w:val="002B7E9B"/>
    <w:rsid w:val="00336203"/>
    <w:rsid w:val="00350812"/>
    <w:rsid w:val="0036133D"/>
    <w:rsid w:val="00367E64"/>
    <w:rsid w:val="00382737"/>
    <w:rsid w:val="00392A3D"/>
    <w:rsid w:val="003B3C7A"/>
    <w:rsid w:val="003C6728"/>
    <w:rsid w:val="003C6BA4"/>
    <w:rsid w:val="003C7786"/>
    <w:rsid w:val="003F2FBB"/>
    <w:rsid w:val="00402ABE"/>
    <w:rsid w:val="00405FFD"/>
    <w:rsid w:val="00432B7F"/>
    <w:rsid w:val="00462B80"/>
    <w:rsid w:val="004865BB"/>
    <w:rsid w:val="004875A4"/>
    <w:rsid w:val="004B6123"/>
    <w:rsid w:val="004C0DC0"/>
    <w:rsid w:val="004C56C6"/>
    <w:rsid w:val="004D7305"/>
    <w:rsid w:val="004E1E01"/>
    <w:rsid w:val="004E2828"/>
    <w:rsid w:val="004E726E"/>
    <w:rsid w:val="004F2E80"/>
    <w:rsid w:val="004F3D10"/>
    <w:rsid w:val="00510118"/>
    <w:rsid w:val="005254E2"/>
    <w:rsid w:val="00527697"/>
    <w:rsid w:val="0053383F"/>
    <w:rsid w:val="00544EAD"/>
    <w:rsid w:val="0055503C"/>
    <w:rsid w:val="00573CF2"/>
    <w:rsid w:val="00577508"/>
    <w:rsid w:val="005778E8"/>
    <w:rsid w:val="005B4020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751C3"/>
    <w:rsid w:val="00677ABB"/>
    <w:rsid w:val="00677FF9"/>
    <w:rsid w:val="00683484"/>
    <w:rsid w:val="00687625"/>
    <w:rsid w:val="00694DC6"/>
    <w:rsid w:val="006A3D0D"/>
    <w:rsid w:val="006D3A91"/>
    <w:rsid w:val="007005AD"/>
    <w:rsid w:val="00722B4D"/>
    <w:rsid w:val="00733059"/>
    <w:rsid w:val="00734E0E"/>
    <w:rsid w:val="00736A96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476C"/>
    <w:rsid w:val="00883760"/>
    <w:rsid w:val="00891F9A"/>
    <w:rsid w:val="008948C3"/>
    <w:rsid w:val="008A0B41"/>
    <w:rsid w:val="008C7210"/>
    <w:rsid w:val="008D6EC8"/>
    <w:rsid w:val="008E7D9C"/>
    <w:rsid w:val="008F05BE"/>
    <w:rsid w:val="00900E16"/>
    <w:rsid w:val="00915372"/>
    <w:rsid w:val="00916BF3"/>
    <w:rsid w:val="00923680"/>
    <w:rsid w:val="00927FC2"/>
    <w:rsid w:val="00930CB9"/>
    <w:rsid w:val="009433E8"/>
    <w:rsid w:val="00944FDB"/>
    <w:rsid w:val="00965993"/>
    <w:rsid w:val="009764E4"/>
    <w:rsid w:val="00977DD7"/>
    <w:rsid w:val="00982666"/>
    <w:rsid w:val="00992906"/>
    <w:rsid w:val="009A6CCA"/>
    <w:rsid w:val="009B117C"/>
    <w:rsid w:val="009D12EF"/>
    <w:rsid w:val="00A11B2D"/>
    <w:rsid w:val="00A31212"/>
    <w:rsid w:val="00A36E45"/>
    <w:rsid w:val="00A4439B"/>
    <w:rsid w:val="00A4598F"/>
    <w:rsid w:val="00A532D5"/>
    <w:rsid w:val="00A5481C"/>
    <w:rsid w:val="00A91EF7"/>
    <w:rsid w:val="00A94E12"/>
    <w:rsid w:val="00AA0560"/>
    <w:rsid w:val="00AB74C7"/>
    <w:rsid w:val="00AD53E4"/>
    <w:rsid w:val="00AE4461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600E0"/>
    <w:rsid w:val="00B65528"/>
    <w:rsid w:val="00B6767F"/>
    <w:rsid w:val="00B819E9"/>
    <w:rsid w:val="00B92121"/>
    <w:rsid w:val="00BA3175"/>
    <w:rsid w:val="00BA757B"/>
    <w:rsid w:val="00BC0668"/>
    <w:rsid w:val="00BD4F6C"/>
    <w:rsid w:val="00BE48EF"/>
    <w:rsid w:val="00BE7416"/>
    <w:rsid w:val="00C13D36"/>
    <w:rsid w:val="00C14FC7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E03D34"/>
    <w:rsid w:val="00E410EF"/>
    <w:rsid w:val="00E4216C"/>
    <w:rsid w:val="00E51D50"/>
    <w:rsid w:val="00E55323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87F6F"/>
    <w:rsid w:val="00F94057"/>
    <w:rsid w:val="00FA0CC6"/>
    <w:rsid w:val="00FA1A20"/>
    <w:rsid w:val="00FA4FA9"/>
    <w:rsid w:val="00FB10C8"/>
    <w:rsid w:val="00FC68E3"/>
    <w:rsid w:val="00FC7BA3"/>
    <w:rsid w:val="00FE745B"/>
    <w:rsid w:val="00FF07F1"/>
    <w:rsid w:val="03B6779A"/>
    <w:rsid w:val="03E2166B"/>
    <w:rsid w:val="05134CB6"/>
    <w:rsid w:val="064AABC6"/>
    <w:rsid w:val="06E4A6EE"/>
    <w:rsid w:val="08040973"/>
    <w:rsid w:val="09758557"/>
    <w:rsid w:val="09AFD883"/>
    <w:rsid w:val="0A19EE77"/>
    <w:rsid w:val="0AC6ED09"/>
    <w:rsid w:val="0B86536D"/>
    <w:rsid w:val="0BE3CC24"/>
    <w:rsid w:val="0BFB27C5"/>
    <w:rsid w:val="0C2D1008"/>
    <w:rsid w:val="0C8FCB09"/>
    <w:rsid w:val="0DEBC5FF"/>
    <w:rsid w:val="0DFC72D9"/>
    <w:rsid w:val="0EEF9E54"/>
    <w:rsid w:val="0F1374B9"/>
    <w:rsid w:val="0FEE6786"/>
    <w:rsid w:val="10240218"/>
    <w:rsid w:val="10E59355"/>
    <w:rsid w:val="1124987A"/>
    <w:rsid w:val="11633C2C"/>
    <w:rsid w:val="12E6BE2E"/>
    <w:rsid w:val="13264B48"/>
    <w:rsid w:val="13F6CB8F"/>
    <w:rsid w:val="152BE74C"/>
    <w:rsid w:val="1553A9F6"/>
    <w:rsid w:val="1693439C"/>
    <w:rsid w:val="16A6D2D8"/>
    <w:rsid w:val="16E76969"/>
    <w:rsid w:val="17816D6E"/>
    <w:rsid w:val="17AC0E98"/>
    <w:rsid w:val="18608D7F"/>
    <w:rsid w:val="187D583D"/>
    <w:rsid w:val="191D3DCF"/>
    <w:rsid w:val="1A660D13"/>
    <w:rsid w:val="1A710CC7"/>
    <w:rsid w:val="1AD2368D"/>
    <w:rsid w:val="1B38BA23"/>
    <w:rsid w:val="1C4F00BD"/>
    <w:rsid w:val="1D117116"/>
    <w:rsid w:val="1DAB5078"/>
    <w:rsid w:val="1E6B8EC1"/>
    <w:rsid w:val="1E9C581D"/>
    <w:rsid w:val="1F030184"/>
    <w:rsid w:val="1F6A8B5E"/>
    <w:rsid w:val="202F6B90"/>
    <w:rsid w:val="203D9FBB"/>
    <w:rsid w:val="2137CAE5"/>
    <w:rsid w:val="216F0397"/>
    <w:rsid w:val="21A7FBA7"/>
    <w:rsid w:val="21D75E1D"/>
    <w:rsid w:val="22711EF8"/>
    <w:rsid w:val="2343CC08"/>
    <w:rsid w:val="2378077A"/>
    <w:rsid w:val="240CEF59"/>
    <w:rsid w:val="282E63CF"/>
    <w:rsid w:val="28A48E10"/>
    <w:rsid w:val="293FF146"/>
    <w:rsid w:val="2A0783E9"/>
    <w:rsid w:val="2CEAAE4E"/>
    <w:rsid w:val="2CFDB27D"/>
    <w:rsid w:val="2D04B4EE"/>
    <w:rsid w:val="2E8E6C35"/>
    <w:rsid w:val="2FB2C906"/>
    <w:rsid w:val="3001D358"/>
    <w:rsid w:val="30A67B72"/>
    <w:rsid w:val="30B95F63"/>
    <w:rsid w:val="31F51C1A"/>
    <w:rsid w:val="32424BD3"/>
    <w:rsid w:val="32B011EE"/>
    <w:rsid w:val="3314EAF2"/>
    <w:rsid w:val="341231C9"/>
    <w:rsid w:val="351C0CE7"/>
    <w:rsid w:val="35E87C6F"/>
    <w:rsid w:val="36195F6A"/>
    <w:rsid w:val="3619D227"/>
    <w:rsid w:val="37245F2A"/>
    <w:rsid w:val="377F1E5E"/>
    <w:rsid w:val="39502455"/>
    <w:rsid w:val="39CD22CD"/>
    <w:rsid w:val="39D53365"/>
    <w:rsid w:val="3A92B45F"/>
    <w:rsid w:val="3BD9CDB2"/>
    <w:rsid w:val="3C18EE22"/>
    <w:rsid w:val="3C4FC6BA"/>
    <w:rsid w:val="3DCF4B83"/>
    <w:rsid w:val="3E0BBBAF"/>
    <w:rsid w:val="3F1F4EDD"/>
    <w:rsid w:val="3F3908BD"/>
    <w:rsid w:val="3FAC2473"/>
    <w:rsid w:val="3FB08EEB"/>
    <w:rsid w:val="3FE9D7E6"/>
    <w:rsid w:val="40B1C2D1"/>
    <w:rsid w:val="4131E5B4"/>
    <w:rsid w:val="4152896B"/>
    <w:rsid w:val="43EABEE1"/>
    <w:rsid w:val="45C736A2"/>
    <w:rsid w:val="462EFE90"/>
    <w:rsid w:val="4677625C"/>
    <w:rsid w:val="46BA499B"/>
    <w:rsid w:val="477D8AAA"/>
    <w:rsid w:val="49716E2F"/>
    <w:rsid w:val="49CA6610"/>
    <w:rsid w:val="4A5226A0"/>
    <w:rsid w:val="4A666854"/>
    <w:rsid w:val="4B02244D"/>
    <w:rsid w:val="4B540338"/>
    <w:rsid w:val="4B91DF9A"/>
    <w:rsid w:val="4BF95A87"/>
    <w:rsid w:val="4CEC845D"/>
    <w:rsid w:val="4D487C53"/>
    <w:rsid w:val="4DABE55B"/>
    <w:rsid w:val="4DB859EA"/>
    <w:rsid w:val="4E211909"/>
    <w:rsid w:val="51DD1DA5"/>
    <w:rsid w:val="53CA9271"/>
    <w:rsid w:val="53CFEB32"/>
    <w:rsid w:val="542770F8"/>
    <w:rsid w:val="544299C1"/>
    <w:rsid w:val="5533C338"/>
    <w:rsid w:val="555E0B47"/>
    <w:rsid w:val="55B31FED"/>
    <w:rsid w:val="5649EB0D"/>
    <w:rsid w:val="56B08EC8"/>
    <w:rsid w:val="56BFEF8C"/>
    <w:rsid w:val="57A06044"/>
    <w:rsid w:val="58A35C55"/>
    <w:rsid w:val="58FB02F4"/>
    <w:rsid w:val="598A191B"/>
    <w:rsid w:val="5B2D27DC"/>
    <w:rsid w:val="5B6AD78E"/>
    <w:rsid w:val="5BACCE7E"/>
    <w:rsid w:val="5BDAFD17"/>
    <w:rsid w:val="5BE09638"/>
    <w:rsid w:val="5C16293A"/>
    <w:rsid w:val="5D5A2520"/>
    <w:rsid w:val="5E0EBFB5"/>
    <w:rsid w:val="5EC08EF2"/>
    <w:rsid w:val="5F2BC636"/>
    <w:rsid w:val="608A7676"/>
    <w:rsid w:val="6157A08C"/>
    <w:rsid w:val="615F5038"/>
    <w:rsid w:val="616F3281"/>
    <w:rsid w:val="624A3E9B"/>
    <w:rsid w:val="631451EF"/>
    <w:rsid w:val="636D8590"/>
    <w:rsid w:val="638A172B"/>
    <w:rsid w:val="63D27FC0"/>
    <w:rsid w:val="63F29889"/>
    <w:rsid w:val="649DE1B0"/>
    <w:rsid w:val="64CD0CCE"/>
    <w:rsid w:val="64FCC057"/>
    <w:rsid w:val="656E5021"/>
    <w:rsid w:val="65BF1458"/>
    <w:rsid w:val="65CA878C"/>
    <w:rsid w:val="66051820"/>
    <w:rsid w:val="66519F9B"/>
    <w:rsid w:val="67A14D28"/>
    <w:rsid w:val="68042A6F"/>
    <w:rsid w:val="6A5D3E06"/>
    <w:rsid w:val="6A9989DF"/>
    <w:rsid w:val="6C1DBCBE"/>
    <w:rsid w:val="6C74E617"/>
    <w:rsid w:val="6CDBB930"/>
    <w:rsid w:val="6D24B93F"/>
    <w:rsid w:val="6E148ABB"/>
    <w:rsid w:val="6E255E85"/>
    <w:rsid w:val="6E35B83D"/>
    <w:rsid w:val="6E80B435"/>
    <w:rsid w:val="711C1CEE"/>
    <w:rsid w:val="71FC1CF6"/>
    <w:rsid w:val="75536A6C"/>
    <w:rsid w:val="7597CBE9"/>
    <w:rsid w:val="75E1509F"/>
    <w:rsid w:val="76F77874"/>
    <w:rsid w:val="77054195"/>
    <w:rsid w:val="77C2930E"/>
    <w:rsid w:val="77FA9C81"/>
    <w:rsid w:val="78AF2FF4"/>
    <w:rsid w:val="78B51B04"/>
    <w:rsid w:val="78D7916F"/>
    <w:rsid w:val="7933F93E"/>
    <w:rsid w:val="79588A86"/>
    <w:rsid w:val="79A7401B"/>
    <w:rsid w:val="79C366DC"/>
    <w:rsid w:val="7A7361D0"/>
    <w:rsid w:val="7BF2867F"/>
    <w:rsid w:val="7CA07265"/>
    <w:rsid w:val="7D6978BA"/>
    <w:rsid w:val="7E9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cecc.acm.org/assessment/blo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896C-FB3D-45B9-B17A-8908A764860C}">
  <ds:schemaRefs>
    <ds:schemaRef ds:uri="http://purl.org/dc/elements/1.1/"/>
    <ds:schemaRef ds:uri="http://purl.org/dc/dcmitype/"/>
    <ds:schemaRef ds:uri="74ad5f79-dee9-4a20-8efb-931c9d77b0a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12</TotalTime>
  <Pages>8</Pages>
  <Words>1461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4</cp:revision>
  <cp:lastPrinted>2003-12-02T20:44:00Z</cp:lastPrinted>
  <dcterms:created xsi:type="dcterms:W3CDTF">2022-10-04T22:48:00Z</dcterms:created>
  <dcterms:modified xsi:type="dcterms:W3CDTF">2022-10-04T23:01:00Z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