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4" w:type="dxa"/>
        <w:tblLook w:val="01E0" w:firstRow="1" w:lastRow="1" w:firstColumn="1" w:lastColumn="1" w:noHBand="0" w:noVBand="0"/>
      </w:tblPr>
      <w:tblGrid>
        <w:gridCol w:w="4312"/>
        <w:gridCol w:w="4312"/>
      </w:tblGrid>
      <w:tr w:rsidR="00E80863" w:rsidRPr="0094339C" w14:paraId="6ADC384E" w14:textId="77777777" w:rsidTr="315E795C">
        <w:tc>
          <w:tcPr>
            <w:tcW w:w="8624" w:type="dxa"/>
            <w:gridSpan w:val="2"/>
          </w:tcPr>
          <w:p w14:paraId="7854B67E" w14:textId="77777777" w:rsidR="00E80863" w:rsidRPr="0094339C" w:rsidRDefault="008C7609" w:rsidP="009433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E80863" w:rsidRPr="0094339C">
              <w:rPr>
                <w:b/>
                <w:sz w:val="28"/>
                <w:szCs w:val="28"/>
              </w:rPr>
              <w:t>School of Comput</w:t>
            </w:r>
            <w:r w:rsidR="00642071" w:rsidRPr="0094339C">
              <w:rPr>
                <w:b/>
                <w:sz w:val="28"/>
                <w:szCs w:val="28"/>
              </w:rPr>
              <w:t>ing and Information</w:t>
            </w:r>
            <w:r w:rsidR="00E80863" w:rsidRPr="0094339C">
              <w:rPr>
                <w:b/>
                <w:sz w:val="28"/>
                <w:szCs w:val="28"/>
              </w:rPr>
              <w:t xml:space="preserve"> Science</w:t>
            </w:r>
            <w:r w:rsidR="00642071" w:rsidRPr="0094339C">
              <w:rPr>
                <w:b/>
                <w:sz w:val="28"/>
                <w:szCs w:val="28"/>
              </w:rPr>
              <w:t>s</w:t>
            </w:r>
          </w:p>
          <w:p w14:paraId="672A6659" w14:textId="77777777" w:rsidR="00E80863" w:rsidRPr="0094339C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3"/>
              <w:gridCol w:w="2285"/>
            </w:tblGrid>
            <w:tr w:rsidR="00AA0560" w:rsidRPr="0094339C" w14:paraId="758774C1" w14:textId="77777777" w:rsidTr="1F664282">
              <w:tc>
                <w:tcPr>
                  <w:tcW w:w="6300" w:type="dxa"/>
                </w:tcPr>
                <w:p w14:paraId="7E36F757" w14:textId="63EF20FB" w:rsidR="00AA0560" w:rsidRPr="0094339C" w:rsidRDefault="00AA0560" w:rsidP="1F664282">
                  <w:pPr>
                    <w:ind w:hanging="105"/>
                    <w:rPr>
                      <w:b/>
                      <w:bCs/>
                      <w:sz w:val="28"/>
                      <w:szCs w:val="28"/>
                    </w:rPr>
                  </w:pPr>
                  <w:r w:rsidRPr="1F664282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00545554" w:rsidRPr="1F664282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7BC4FA6D" w:rsidRPr="1F664282">
                    <w:rPr>
                      <w:b/>
                      <w:bCs/>
                      <w:sz w:val="28"/>
                      <w:szCs w:val="28"/>
                    </w:rPr>
                    <w:t>Introduction to Deep Learning</w:t>
                  </w:r>
                </w:p>
              </w:tc>
              <w:tc>
                <w:tcPr>
                  <w:tcW w:w="2325" w:type="dxa"/>
                </w:tcPr>
                <w:p w14:paraId="53E8936A" w14:textId="0C1BC120" w:rsidR="00AA0560" w:rsidRPr="0094339C" w:rsidRDefault="00AA0560" w:rsidP="1F664282">
                  <w:pPr>
                    <w:jc w:val="right"/>
                    <w:rPr>
                      <w:sz w:val="24"/>
                      <w:szCs w:val="24"/>
                    </w:rPr>
                  </w:pPr>
                  <w:r w:rsidRPr="1F664282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00545554" w:rsidRPr="0042498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6C83CCD5" w:rsidRPr="00424981">
                    <w:rPr>
                      <w:sz w:val="24"/>
                      <w:szCs w:val="24"/>
                    </w:rPr>
                    <w:t>04</w:t>
                  </w:r>
                  <w:r w:rsidR="00AC0167" w:rsidRPr="1F664282">
                    <w:rPr>
                      <w:sz w:val="24"/>
                      <w:szCs w:val="24"/>
                    </w:rPr>
                    <w:t>/</w:t>
                  </w:r>
                  <w:r w:rsidR="3EC52C0E" w:rsidRPr="1F664282">
                    <w:rPr>
                      <w:sz w:val="24"/>
                      <w:szCs w:val="24"/>
                    </w:rPr>
                    <w:t>23</w:t>
                  </w:r>
                  <w:r w:rsidR="00545554" w:rsidRPr="1F664282">
                    <w:rPr>
                      <w:sz w:val="24"/>
                      <w:szCs w:val="24"/>
                    </w:rPr>
                    <w:t>/</w:t>
                  </w:r>
                  <w:r w:rsidR="00A31055" w:rsidRPr="1F664282">
                    <w:rPr>
                      <w:sz w:val="24"/>
                      <w:szCs w:val="24"/>
                    </w:rPr>
                    <w:t>20</w:t>
                  </w:r>
                  <w:r w:rsidR="005B0E81" w:rsidRPr="1F664282">
                    <w:rPr>
                      <w:sz w:val="24"/>
                      <w:szCs w:val="24"/>
                    </w:rPr>
                    <w:t>2</w:t>
                  </w:r>
                  <w:r w:rsidR="261F07CB" w:rsidRPr="1F664282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A37501D" w14:textId="77777777" w:rsidR="00AA0560" w:rsidRPr="0094339C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94339C" w14:paraId="5DAB6C7B" w14:textId="77777777" w:rsidTr="315E795C">
        <w:trPr>
          <w:trHeight w:val="323"/>
        </w:trPr>
        <w:tc>
          <w:tcPr>
            <w:tcW w:w="8624" w:type="dxa"/>
            <w:gridSpan w:val="2"/>
          </w:tcPr>
          <w:p w14:paraId="02EB378F" w14:textId="77777777" w:rsidR="00E80863" w:rsidRPr="0094339C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94339C" w14:paraId="2AC11495" w14:textId="77777777" w:rsidTr="315E795C">
        <w:trPr>
          <w:trHeight w:val="322"/>
        </w:trPr>
        <w:tc>
          <w:tcPr>
            <w:tcW w:w="8624" w:type="dxa"/>
            <w:gridSpan w:val="2"/>
          </w:tcPr>
          <w:p w14:paraId="6AB9B775" w14:textId="16A0B75D" w:rsidR="00E80863" w:rsidRPr="0094339C" w:rsidRDefault="00E80863" w:rsidP="1F664282">
            <w:pPr>
              <w:rPr>
                <w:sz w:val="24"/>
                <w:szCs w:val="24"/>
              </w:rPr>
            </w:pPr>
            <w:r w:rsidRPr="315E795C">
              <w:rPr>
                <w:b/>
                <w:bCs/>
                <w:sz w:val="28"/>
                <w:szCs w:val="28"/>
              </w:rPr>
              <w:t>Course Number:</w:t>
            </w:r>
            <w:r w:rsidR="00545554" w:rsidRPr="315E795C">
              <w:rPr>
                <w:b/>
                <w:bCs/>
                <w:sz w:val="28"/>
                <w:szCs w:val="28"/>
              </w:rPr>
              <w:t xml:space="preserve">  </w:t>
            </w:r>
            <w:r w:rsidR="00545554" w:rsidRPr="315E795C">
              <w:rPr>
                <w:sz w:val="24"/>
                <w:szCs w:val="24"/>
              </w:rPr>
              <w:t>C</w:t>
            </w:r>
            <w:r w:rsidR="2CD85836" w:rsidRPr="315E795C">
              <w:rPr>
                <w:sz w:val="24"/>
                <w:szCs w:val="24"/>
              </w:rPr>
              <w:t>AP</w:t>
            </w:r>
            <w:r w:rsidR="230B761F" w:rsidRPr="315E795C">
              <w:rPr>
                <w:sz w:val="24"/>
                <w:szCs w:val="24"/>
              </w:rPr>
              <w:t xml:space="preserve"> XXXX</w:t>
            </w:r>
          </w:p>
          <w:p w14:paraId="6A05A809" w14:textId="77777777" w:rsidR="00B868EC" w:rsidRPr="0094339C" w:rsidRDefault="00B868EC" w:rsidP="00B868EC">
            <w:pPr>
              <w:rPr>
                <w:bCs/>
                <w:sz w:val="24"/>
                <w:szCs w:val="24"/>
              </w:rPr>
            </w:pPr>
          </w:p>
          <w:p w14:paraId="39740111" w14:textId="77777777" w:rsidR="007C75AF" w:rsidRPr="0094339C" w:rsidRDefault="007C75AF" w:rsidP="00E80863">
            <w:pPr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Number of Credits:</w:t>
            </w:r>
            <w:r w:rsidR="00545554" w:rsidRPr="0094339C">
              <w:rPr>
                <w:b/>
                <w:sz w:val="28"/>
                <w:szCs w:val="28"/>
              </w:rPr>
              <w:t xml:space="preserve"> </w:t>
            </w:r>
            <w:r w:rsidR="00545554" w:rsidRPr="008C7609">
              <w:rPr>
                <w:bCs/>
                <w:sz w:val="24"/>
                <w:szCs w:val="28"/>
              </w:rPr>
              <w:t>3</w:t>
            </w:r>
          </w:p>
          <w:p w14:paraId="5A39BBE3" w14:textId="77777777" w:rsidR="00E80863" w:rsidRPr="0094339C" w:rsidRDefault="00E80863" w:rsidP="009433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94339C" w14:paraId="554B4EB5" w14:textId="77777777" w:rsidTr="315E7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2C6" w14:textId="7A7267B4" w:rsidR="00D0460A" w:rsidRPr="0094339C" w:rsidRDefault="00F05B51" w:rsidP="1F664282">
            <w:pPr>
              <w:rPr>
                <w:b/>
                <w:bCs/>
                <w:sz w:val="24"/>
                <w:szCs w:val="24"/>
              </w:rPr>
            </w:pPr>
            <w:r w:rsidRPr="315E795C">
              <w:rPr>
                <w:b/>
                <w:bCs/>
                <w:sz w:val="24"/>
                <w:szCs w:val="24"/>
              </w:rPr>
              <w:t>Subject Area:</w:t>
            </w:r>
            <w:r w:rsidR="00545554" w:rsidRPr="315E795C">
              <w:rPr>
                <w:b/>
                <w:bCs/>
                <w:sz w:val="24"/>
                <w:szCs w:val="24"/>
              </w:rPr>
              <w:t xml:space="preserve"> </w:t>
            </w:r>
            <w:r w:rsidR="0DE0FC61" w:rsidRPr="315E795C">
              <w:rPr>
                <w:sz w:val="24"/>
                <w:szCs w:val="24"/>
              </w:rPr>
              <w:t>XX</w:t>
            </w:r>
          </w:p>
          <w:p w14:paraId="41C8F396" w14:textId="77777777" w:rsidR="00F05B51" w:rsidRPr="0094339C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858" w14:textId="77777777" w:rsidR="00D0460A" w:rsidRPr="0094339C" w:rsidRDefault="00D0460A" w:rsidP="315E795C">
            <w:pPr>
              <w:rPr>
                <w:b/>
                <w:bCs/>
                <w:sz w:val="24"/>
                <w:szCs w:val="24"/>
              </w:rPr>
            </w:pPr>
            <w:r w:rsidRPr="315E795C">
              <w:rPr>
                <w:b/>
                <w:bCs/>
                <w:sz w:val="24"/>
                <w:szCs w:val="24"/>
              </w:rPr>
              <w:t>Subject Area Coordinator:</w:t>
            </w:r>
          </w:p>
          <w:p w14:paraId="0F650C06" w14:textId="6DB0DFCF" w:rsidR="4C953E87" w:rsidRDefault="4C953E87" w:rsidP="315E795C">
            <w:pPr>
              <w:spacing w:line="259" w:lineRule="auto"/>
              <w:rPr>
                <w:sz w:val="24"/>
                <w:szCs w:val="24"/>
              </w:rPr>
            </w:pPr>
            <w:r w:rsidRPr="315E795C">
              <w:rPr>
                <w:sz w:val="24"/>
                <w:szCs w:val="24"/>
              </w:rPr>
              <w:t>XXX XXXX</w:t>
            </w:r>
          </w:p>
          <w:p w14:paraId="72A3D3EC" w14:textId="77777777" w:rsidR="004C165F" w:rsidRPr="0094339C" w:rsidRDefault="004C165F" w:rsidP="0094339C">
            <w:pPr>
              <w:spacing w:line="120" w:lineRule="exact"/>
              <w:rPr>
                <w:sz w:val="24"/>
                <w:szCs w:val="24"/>
              </w:rPr>
            </w:pPr>
          </w:p>
          <w:p w14:paraId="3CA4AE85" w14:textId="233332E1" w:rsidR="007C75AF" w:rsidRPr="0094339C" w:rsidRDefault="007C75AF" w:rsidP="1F664282">
            <w:pPr>
              <w:rPr>
                <w:b/>
                <w:bCs/>
                <w:sz w:val="24"/>
                <w:szCs w:val="24"/>
              </w:rPr>
            </w:pPr>
            <w:r w:rsidRPr="315E795C">
              <w:rPr>
                <w:b/>
                <w:bCs/>
                <w:sz w:val="24"/>
                <w:szCs w:val="24"/>
              </w:rPr>
              <w:t>email:</w:t>
            </w:r>
            <w:r w:rsidR="00545554" w:rsidRPr="315E795C">
              <w:rPr>
                <w:b/>
                <w:bCs/>
                <w:sz w:val="24"/>
                <w:szCs w:val="24"/>
              </w:rPr>
              <w:t xml:space="preserve"> </w:t>
            </w:r>
            <w:r w:rsidR="71B8E135" w:rsidRPr="315E795C">
              <w:rPr>
                <w:b/>
                <w:bCs/>
                <w:sz w:val="24"/>
                <w:szCs w:val="24"/>
              </w:rPr>
              <w:t>XXXX</w:t>
            </w:r>
            <w:r w:rsidR="00A17724" w:rsidRPr="315E795C">
              <w:rPr>
                <w:sz w:val="24"/>
                <w:szCs w:val="24"/>
              </w:rPr>
              <w:t>@fiu.edu</w:t>
            </w:r>
          </w:p>
        </w:tc>
      </w:tr>
      <w:tr w:rsidR="00D0460A" w:rsidRPr="0094339C" w14:paraId="2F17FAE0" w14:textId="77777777" w:rsidTr="315E7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501" w14:textId="77777777" w:rsidR="00D0460A" w:rsidRPr="0094339C" w:rsidRDefault="00D0460A" w:rsidP="00D0460A">
            <w:pPr>
              <w:rPr>
                <w:b/>
                <w:sz w:val="24"/>
                <w:szCs w:val="24"/>
              </w:rPr>
            </w:pPr>
            <w:r w:rsidRPr="0094339C">
              <w:rPr>
                <w:b/>
                <w:sz w:val="24"/>
                <w:szCs w:val="24"/>
              </w:rPr>
              <w:t>Catalog Description:</w:t>
            </w:r>
          </w:p>
          <w:p w14:paraId="2110B7EC" w14:textId="0D3BE49E" w:rsidR="006751C3" w:rsidRPr="0094339C" w:rsidRDefault="009F36F8" w:rsidP="1F664282">
            <w:pPr>
              <w:rPr>
                <w:sz w:val="24"/>
                <w:szCs w:val="24"/>
              </w:rPr>
            </w:pPr>
            <w:r w:rsidRPr="315E795C">
              <w:rPr>
                <w:sz w:val="24"/>
                <w:szCs w:val="24"/>
              </w:rPr>
              <w:t>This cou</w:t>
            </w:r>
            <w:r w:rsidR="55A3D16E" w:rsidRPr="315E795C">
              <w:rPr>
                <w:sz w:val="24"/>
                <w:szCs w:val="24"/>
              </w:rPr>
              <w:t>r</w:t>
            </w:r>
            <w:r w:rsidRPr="315E795C">
              <w:rPr>
                <w:sz w:val="24"/>
                <w:szCs w:val="24"/>
              </w:rPr>
              <w:t xml:space="preserve">se </w:t>
            </w:r>
            <w:r w:rsidR="111C87FB" w:rsidRPr="315E795C">
              <w:rPr>
                <w:sz w:val="24"/>
                <w:szCs w:val="24"/>
              </w:rPr>
              <w:t>is an introduction to</w:t>
            </w:r>
            <w:r w:rsidR="09F196F6" w:rsidRPr="315E795C">
              <w:rPr>
                <w:sz w:val="24"/>
                <w:szCs w:val="24"/>
              </w:rPr>
              <w:t xml:space="preserve"> the basic concepts of</w:t>
            </w:r>
            <w:r w:rsidR="111C87FB" w:rsidRPr="315E795C">
              <w:rPr>
                <w:sz w:val="24"/>
                <w:szCs w:val="24"/>
              </w:rPr>
              <w:t xml:space="preserve"> deep learning, design</w:t>
            </w:r>
            <w:r w:rsidR="11A0BA1D" w:rsidRPr="315E795C">
              <w:rPr>
                <w:sz w:val="24"/>
                <w:szCs w:val="24"/>
              </w:rPr>
              <w:t xml:space="preserve">, </w:t>
            </w:r>
            <w:r w:rsidR="111C87FB" w:rsidRPr="315E795C">
              <w:rPr>
                <w:sz w:val="24"/>
                <w:szCs w:val="24"/>
              </w:rPr>
              <w:t>optimization</w:t>
            </w:r>
            <w:r w:rsidR="21BA8021" w:rsidRPr="315E795C">
              <w:rPr>
                <w:sz w:val="24"/>
                <w:szCs w:val="24"/>
              </w:rPr>
              <w:t xml:space="preserve">, and implementation </w:t>
            </w:r>
            <w:r w:rsidR="111C87FB" w:rsidRPr="315E795C">
              <w:rPr>
                <w:sz w:val="24"/>
                <w:szCs w:val="24"/>
              </w:rPr>
              <w:t>of artificial neural n</w:t>
            </w:r>
            <w:r w:rsidR="50F7DA88" w:rsidRPr="315E795C">
              <w:rPr>
                <w:sz w:val="24"/>
                <w:szCs w:val="24"/>
              </w:rPr>
              <w:t>e</w:t>
            </w:r>
            <w:r w:rsidR="111C87FB" w:rsidRPr="315E795C">
              <w:rPr>
                <w:sz w:val="24"/>
                <w:szCs w:val="24"/>
              </w:rPr>
              <w:t>tworks</w:t>
            </w:r>
            <w:r w:rsidR="49DF08EA" w:rsidRPr="315E795C">
              <w:rPr>
                <w:sz w:val="24"/>
                <w:szCs w:val="24"/>
              </w:rPr>
              <w:t xml:space="preserve"> such as</w:t>
            </w:r>
            <w:r w:rsidR="2D57F344" w:rsidRPr="315E795C">
              <w:rPr>
                <w:sz w:val="24"/>
                <w:szCs w:val="24"/>
              </w:rPr>
              <w:t xml:space="preserve"> convolutional neural networks</w:t>
            </w:r>
            <w:r w:rsidR="7BC46513" w:rsidRPr="315E795C">
              <w:rPr>
                <w:sz w:val="24"/>
                <w:szCs w:val="24"/>
              </w:rPr>
              <w:t xml:space="preserve"> and autoencoders.</w:t>
            </w:r>
          </w:p>
        </w:tc>
      </w:tr>
      <w:tr w:rsidR="00D0460A" w:rsidRPr="0094339C" w14:paraId="3B59834E" w14:textId="77777777" w:rsidTr="315E7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3C9" w14:textId="0123A8D0" w:rsidR="004614CE" w:rsidRDefault="00D0460A" w:rsidP="003C5BFF">
            <w:pPr>
              <w:rPr>
                <w:sz w:val="24"/>
                <w:szCs w:val="24"/>
              </w:rPr>
            </w:pPr>
            <w:r w:rsidRPr="1F664282">
              <w:rPr>
                <w:b/>
                <w:bCs/>
              </w:rPr>
              <w:t>Textbook:</w:t>
            </w:r>
            <w:r w:rsidR="00545554" w:rsidRPr="1F664282">
              <w:rPr>
                <w:sz w:val="24"/>
                <w:szCs w:val="24"/>
              </w:rPr>
              <w:t xml:space="preserve"> </w:t>
            </w:r>
            <w:r w:rsidR="003C5BFF" w:rsidRPr="1F664282">
              <w:rPr>
                <w:sz w:val="24"/>
                <w:szCs w:val="24"/>
              </w:rPr>
              <w:t>"</w:t>
            </w:r>
            <w:r w:rsidR="1F9BBCFD" w:rsidRPr="1F664282">
              <w:rPr>
                <w:sz w:val="24"/>
                <w:szCs w:val="24"/>
              </w:rPr>
              <w:t xml:space="preserve"> Introduction to Deep Learning</w:t>
            </w:r>
            <w:r w:rsidR="005226C4" w:rsidRPr="1F664282">
              <w:rPr>
                <w:sz w:val="24"/>
                <w:szCs w:val="24"/>
              </w:rPr>
              <w:t>" (</w:t>
            </w:r>
            <w:r w:rsidR="1D2167FE" w:rsidRPr="1F664282">
              <w:rPr>
                <w:sz w:val="24"/>
                <w:szCs w:val="24"/>
              </w:rPr>
              <w:t>2018</w:t>
            </w:r>
            <w:r w:rsidR="004614CE" w:rsidRPr="1F664282">
              <w:rPr>
                <w:sz w:val="24"/>
                <w:szCs w:val="24"/>
              </w:rPr>
              <w:t>)</w:t>
            </w:r>
          </w:p>
          <w:p w14:paraId="43DA14E1" w14:textId="320F1C7F" w:rsidR="00482EC8" w:rsidRDefault="00482EC8" w:rsidP="003C5BFF">
            <w:pPr>
              <w:rPr>
                <w:sz w:val="24"/>
                <w:szCs w:val="24"/>
              </w:rPr>
            </w:pPr>
            <w:r w:rsidRPr="1F664282">
              <w:rPr>
                <w:sz w:val="24"/>
                <w:szCs w:val="24"/>
              </w:rPr>
              <w:t xml:space="preserve">                </w:t>
            </w:r>
            <w:r w:rsidR="1227D4DB" w:rsidRPr="1F664282">
              <w:rPr>
                <w:sz w:val="24"/>
                <w:szCs w:val="24"/>
              </w:rPr>
              <w:t xml:space="preserve">Sandro </w:t>
            </w:r>
            <w:proofErr w:type="spellStart"/>
            <w:r w:rsidR="1227D4DB" w:rsidRPr="1F664282">
              <w:rPr>
                <w:sz w:val="24"/>
                <w:szCs w:val="24"/>
              </w:rPr>
              <w:t>Skansi</w:t>
            </w:r>
            <w:proofErr w:type="spellEnd"/>
          </w:p>
          <w:p w14:paraId="3174BAF8" w14:textId="76BB48EC" w:rsidR="00D0460A" w:rsidRPr="0094339C" w:rsidRDefault="004614CE" w:rsidP="1F664282">
            <w:pPr>
              <w:rPr>
                <w:b/>
                <w:bCs/>
              </w:rPr>
            </w:pPr>
            <w:r w:rsidRPr="1F664282">
              <w:rPr>
                <w:sz w:val="24"/>
                <w:szCs w:val="24"/>
              </w:rPr>
              <w:t xml:space="preserve">                </w:t>
            </w:r>
            <w:r w:rsidR="00E653AA" w:rsidRPr="1F664282">
              <w:rPr>
                <w:sz w:val="24"/>
                <w:szCs w:val="24"/>
              </w:rPr>
              <w:t xml:space="preserve">ISBN: </w:t>
            </w:r>
            <w:r w:rsidR="64230670" w:rsidRPr="1F664282">
              <w:rPr>
                <w:sz w:val="24"/>
                <w:szCs w:val="24"/>
              </w:rPr>
              <w:t>978-3-319-73004-2</w:t>
            </w:r>
          </w:p>
        </w:tc>
      </w:tr>
      <w:tr w:rsidR="00D0460A" w:rsidRPr="0094339C" w14:paraId="4D7AAB9A" w14:textId="77777777" w:rsidTr="315E7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508" w14:textId="06C8320B" w:rsidR="005B0E81" w:rsidRPr="005B0E81" w:rsidRDefault="00D0460A" w:rsidP="1F664282">
            <w:pPr>
              <w:rPr>
                <w:sz w:val="24"/>
                <w:szCs w:val="24"/>
              </w:rPr>
            </w:pPr>
            <w:r w:rsidRPr="1F664282">
              <w:rPr>
                <w:b/>
                <w:bCs/>
                <w:sz w:val="24"/>
                <w:szCs w:val="24"/>
              </w:rPr>
              <w:t>References:</w:t>
            </w:r>
            <w:r w:rsidR="00887C79" w:rsidRPr="1F664282">
              <w:rPr>
                <w:sz w:val="24"/>
                <w:szCs w:val="24"/>
              </w:rPr>
              <w:t xml:space="preserve"> </w:t>
            </w:r>
            <w:r w:rsidR="4CC0E4A7" w:rsidRPr="1F664282">
              <w:rPr>
                <w:sz w:val="24"/>
                <w:szCs w:val="24"/>
              </w:rPr>
              <w:t>" Introduction to Deep Learning" (2018)</w:t>
            </w:r>
          </w:p>
          <w:p w14:paraId="039F690F" w14:textId="320F1C7F" w:rsidR="005B0E81" w:rsidRPr="005B0E81" w:rsidRDefault="4CC0E4A7" w:rsidP="1F664282">
            <w:pPr>
              <w:rPr>
                <w:sz w:val="24"/>
                <w:szCs w:val="24"/>
              </w:rPr>
            </w:pPr>
            <w:r w:rsidRPr="1F664282">
              <w:rPr>
                <w:sz w:val="24"/>
                <w:szCs w:val="24"/>
              </w:rPr>
              <w:t xml:space="preserve">                Sandro </w:t>
            </w:r>
            <w:proofErr w:type="spellStart"/>
            <w:r w:rsidRPr="1F664282">
              <w:rPr>
                <w:sz w:val="24"/>
                <w:szCs w:val="24"/>
              </w:rPr>
              <w:t>Skansi</w:t>
            </w:r>
            <w:proofErr w:type="spellEnd"/>
          </w:p>
          <w:p w14:paraId="0A296AD8" w14:textId="7A2A2F42" w:rsidR="005B0E81" w:rsidRPr="005B0E81" w:rsidRDefault="4CC0E4A7" w:rsidP="1F664282">
            <w:pPr>
              <w:rPr>
                <w:b/>
                <w:bCs/>
              </w:rPr>
            </w:pPr>
            <w:r w:rsidRPr="1F664282">
              <w:rPr>
                <w:sz w:val="24"/>
                <w:szCs w:val="24"/>
              </w:rPr>
              <w:t xml:space="preserve">                ISBN: 978-3-319-73004-2</w:t>
            </w:r>
          </w:p>
        </w:tc>
      </w:tr>
      <w:tr w:rsidR="00D0460A" w:rsidRPr="0094339C" w14:paraId="7ED88667" w14:textId="77777777" w:rsidTr="315E7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17C" w14:textId="719A0A64" w:rsidR="00D0460A" w:rsidRPr="00475602" w:rsidRDefault="00D0460A" w:rsidP="1F664282">
            <w:pPr>
              <w:rPr>
                <w:b/>
                <w:bCs/>
                <w:sz w:val="24"/>
                <w:szCs w:val="24"/>
              </w:rPr>
            </w:pPr>
            <w:r w:rsidRPr="1F664282">
              <w:rPr>
                <w:b/>
                <w:bCs/>
                <w:sz w:val="24"/>
                <w:szCs w:val="24"/>
              </w:rPr>
              <w:t>Prerequisites</w:t>
            </w:r>
            <w:r w:rsidRPr="1F664282">
              <w:rPr>
                <w:b/>
                <w:bCs/>
                <w:sz w:val="22"/>
                <w:szCs w:val="22"/>
              </w:rPr>
              <w:t>:</w:t>
            </w:r>
            <w:r w:rsidR="00357472" w:rsidRPr="1F664282">
              <w:rPr>
                <w:b/>
                <w:bCs/>
                <w:sz w:val="22"/>
                <w:szCs w:val="22"/>
              </w:rPr>
              <w:t xml:space="preserve"> </w:t>
            </w:r>
            <w:r w:rsidR="5CCEB269" w:rsidRPr="1F664282">
              <w:rPr>
                <w:color w:val="000000" w:themeColor="text1"/>
                <w:sz w:val="24"/>
                <w:szCs w:val="24"/>
              </w:rPr>
              <w:t xml:space="preserve">STA3163, </w:t>
            </w:r>
            <w:r w:rsidR="5CCEB269" w:rsidRPr="1F66428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MAS 3105, COP 3465</w:t>
            </w:r>
          </w:p>
        </w:tc>
      </w:tr>
      <w:tr w:rsidR="007C75AF" w:rsidRPr="0094339C" w14:paraId="3F5E024B" w14:textId="77777777" w:rsidTr="315E7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A58" w14:textId="77777777" w:rsidR="007C75AF" w:rsidRPr="00475602" w:rsidRDefault="007C75AF" w:rsidP="004875A4">
            <w:pPr>
              <w:rPr>
                <w:bCs/>
                <w:sz w:val="24"/>
                <w:szCs w:val="24"/>
              </w:rPr>
            </w:pPr>
            <w:r w:rsidRPr="0094339C">
              <w:rPr>
                <w:b/>
                <w:sz w:val="24"/>
                <w:szCs w:val="24"/>
              </w:rPr>
              <w:t>Corequisites:</w:t>
            </w:r>
            <w:r w:rsidR="00AC0167" w:rsidRPr="0094339C">
              <w:rPr>
                <w:b/>
                <w:sz w:val="24"/>
                <w:szCs w:val="24"/>
              </w:rPr>
              <w:t xml:space="preserve"> </w:t>
            </w:r>
            <w:r w:rsidR="00AC0167" w:rsidRPr="0094339C">
              <w:rPr>
                <w:bCs/>
                <w:sz w:val="24"/>
                <w:szCs w:val="24"/>
              </w:rPr>
              <w:t>None</w:t>
            </w:r>
          </w:p>
        </w:tc>
      </w:tr>
    </w:tbl>
    <w:p w14:paraId="0D0B940D" w14:textId="77777777" w:rsidR="004C165F" w:rsidRPr="00F05B51" w:rsidRDefault="004C165F" w:rsidP="004C165F">
      <w:pPr>
        <w:rPr>
          <w:sz w:val="24"/>
          <w:szCs w:val="24"/>
        </w:rPr>
      </w:pPr>
    </w:p>
    <w:p w14:paraId="3A9F077D" w14:textId="2E47E03D" w:rsidR="004F3D10" w:rsidRPr="004F3D10" w:rsidRDefault="004F3D10" w:rsidP="1F664282">
      <w:pPr>
        <w:rPr>
          <w:sz w:val="24"/>
          <w:szCs w:val="24"/>
        </w:rPr>
      </w:pPr>
      <w:r w:rsidRPr="1F664282">
        <w:rPr>
          <w:sz w:val="24"/>
          <w:szCs w:val="24"/>
          <w:u w:val="single"/>
        </w:rPr>
        <w:t>Type:</w:t>
      </w:r>
      <w:r w:rsidRPr="1F664282">
        <w:rPr>
          <w:sz w:val="24"/>
          <w:szCs w:val="24"/>
        </w:rPr>
        <w:t xml:space="preserve">  </w:t>
      </w:r>
      <w:r w:rsidR="2115E368" w:rsidRPr="1F664282">
        <w:rPr>
          <w:sz w:val="24"/>
          <w:szCs w:val="24"/>
        </w:rPr>
        <w:t>Required concentration course for BS in DS major.</w:t>
      </w:r>
    </w:p>
    <w:p w14:paraId="0E27B00A" w14:textId="77777777" w:rsidR="004C165F" w:rsidRPr="00F05B51" w:rsidRDefault="004C165F" w:rsidP="004C165F">
      <w:pPr>
        <w:rPr>
          <w:sz w:val="24"/>
          <w:szCs w:val="24"/>
        </w:rPr>
      </w:pPr>
    </w:p>
    <w:p w14:paraId="77AA7909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60061E4C" w14:textId="77777777" w:rsidR="006751C3" w:rsidRPr="00F05B51" w:rsidRDefault="006751C3" w:rsidP="004C165F">
      <w:pPr>
        <w:spacing w:line="120" w:lineRule="exact"/>
        <w:rPr>
          <w:sz w:val="24"/>
          <w:szCs w:val="24"/>
        </w:rPr>
      </w:pPr>
    </w:p>
    <w:p w14:paraId="549FF1F8" w14:textId="3C698C73" w:rsidR="10185A98" w:rsidRDefault="10185A98" w:rsidP="1F664282">
      <w:pPr>
        <w:pStyle w:val="ListParagraph"/>
        <w:numPr>
          <w:ilvl w:val="0"/>
          <w:numId w:val="9"/>
        </w:numPr>
      </w:pPr>
      <w:r w:rsidRPr="1F664282">
        <w:rPr>
          <w:sz w:val="24"/>
          <w:szCs w:val="24"/>
        </w:rPr>
        <w:t xml:space="preserve">Linear algebra, calculus, and statistical methods. </w:t>
      </w:r>
    </w:p>
    <w:p w14:paraId="5CB8693F" w14:textId="3F94F9D1" w:rsidR="10185A98" w:rsidRDefault="10185A98" w:rsidP="1F664282">
      <w:pPr>
        <w:pStyle w:val="ListParagraph"/>
        <w:numPr>
          <w:ilvl w:val="0"/>
          <w:numId w:val="9"/>
        </w:numPr>
      </w:pPr>
      <w:r w:rsidRPr="1F664282">
        <w:rPr>
          <w:sz w:val="24"/>
          <w:szCs w:val="24"/>
        </w:rPr>
        <w:t xml:space="preserve">Data structures.  </w:t>
      </w:r>
    </w:p>
    <w:p w14:paraId="62D5729C" w14:textId="2D1C0835" w:rsidR="10185A98" w:rsidRDefault="10185A98" w:rsidP="1F664282">
      <w:pPr>
        <w:pStyle w:val="ListParagraph"/>
        <w:numPr>
          <w:ilvl w:val="0"/>
          <w:numId w:val="9"/>
        </w:numPr>
      </w:pPr>
      <w:r w:rsidRPr="1F664282">
        <w:rPr>
          <w:sz w:val="24"/>
          <w:szCs w:val="24"/>
        </w:rPr>
        <w:t>Python programming.</w:t>
      </w:r>
    </w:p>
    <w:p w14:paraId="44EAFD9C" w14:textId="77777777" w:rsidR="00687625" w:rsidRPr="00F05B51" w:rsidRDefault="00687625" w:rsidP="00687625">
      <w:pPr>
        <w:rPr>
          <w:sz w:val="24"/>
          <w:szCs w:val="24"/>
        </w:rPr>
      </w:pPr>
    </w:p>
    <w:p w14:paraId="70A7829A" w14:textId="77777777" w:rsidR="00350812" w:rsidRPr="00F05B51" w:rsidRDefault="00D626F5" w:rsidP="00350812">
      <w:pPr>
        <w:rPr>
          <w:sz w:val="24"/>
          <w:szCs w:val="24"/>
          <w:u w:val="single"/>
        </w:rPr>
      </w:pPr>
      <w:hyperlink r:id="rId9" w:history="1">
        <w:r w:rsidR="00350812" w:rsidRPr="008D267E">
          <w:rPr>
            <w:rStyle w:val="Hyperlink"/>
            <w:sz w:val="24"/>
            <w:szCs w:val="24"/>
          </w:rPr>
          <w:t xml:space="preserve">Course </w:t>
        </w:r>
        <w:r w:rsidR="008F05BE" w:rsidRPr="008D267E">
          <w:rPr>
            <w:rStyle w:val="Hyperlink"/>
            <w:sz w:val="24"/>
            <w:szCs w:val="24"/>
          </w:rPr>
          <w:t>Outcome</w:t>
        </w:r>
        <w:r w:rsidR="00350812" w:rsidRPr="008D267E">
          <w:rPr>
            <w:rStyle w:val="Hyperlink"/>
            <w:sz w:val="24"/>
            <w:szCs w:val="24"/>
          </w:rPr>
          <w:t>s</w:t>
        </w:r>
      </w:hyperlink>
      <w:r w:rsidR="00350812" w:rsidRPr="00F05B51">
        <w:rPr>
          <w:sz w:val="24"/>
          <w:szCs w:val="24"/>
          <w:u w:val="single"/>
        </w:rPr>
        <w:t>:</w:t>
      </w:r>
    </w:p>
    <w:p w14:paraId="4B94D5A5" w14:textId="77777777" w:rsidR="004C165F" w:rsidRPr="00F05B51" w:rsidRDefault="004C165F" w:rsidP="004C165F">
      <w:pPr>
        <w:spacing w:line="120" w:lineRule="exact"/>
        <w:rPr>
          <w:sz w:val="24"/>
          <w:szCs w:val="24"/>
        </w:rPr>
      </w:pPr>
    </w:p>
    <w:p w14:paraId="5EA0AA30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Identify the role of deep learning within the fields of AI and machine learning.</w:t>
      </w:r>
    </w:p>
    <w:p w14:paraId="18945571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Describe the basic components of a neural network and how they are used to model complex relationships between input and output data.</w:t>
      </w:r>
    </w:p>
    <w:p w14:paraId="000550FA" w14:textId="77777777" w:rsidR="007620E4" w:rsidRDefault="685F75E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620E4">
        <w:rPr>
          <w:rFonts w:ascii="Calibri" w:eastAsia="Calibri" w:hAnsi="Calibri" w:cs="Calibri"/>
          <w:color w:val="000000" w:themeColor="text1"/>
          <w:sz w:val="22"/>
          <w:szCs w:val="22"/>
        </w:rPr>
        <w:t>Implement and train basic neural networks using popular deep learning frameworks such as TensorFlow.</w:t>
      </w:r>
    </w:p>
    <w:p w14:paraId="191ACA22" w14:textId="55BA3682" w:rsidR="007620E4" w:rsidRDefault="04020907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r w:rsidR="685F75E5"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ptimize deep neural networks design and hyperparameters for improved performance.</w:t>
      </w:r>
    </w:p>
    <w:p w14:paraId="71444214" w14:textId="0062D117" w:rsidR="007620E4" w:rsidRDefault="09B786B5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Apply deep learning techniques to s</w:t>
      </w:r>
      <w:r w:rsidR="685F75E5"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olve a variety of real-world problems.</w:t>
      </w:r>
    </w:p>
    <w:p w14:paraId="5ED81153" w14:textId="55E69AF4" w:rsidR="007620E4" w:rsidRDefault="1B92CA6D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Identify</w:t>
      </w:r>
      <w:r w:rsidR="685F75E5" w:rsidRPr="315E79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more advanced neural network architectures such as convolutional neural networks (CNNs) and recurrent neural networks (RNNs).</w:t>
      </w:r>
    </w:p>
    <w:p w14:paraId="29DDAA15" w14:textId="41B7AAAF" w:rsidR="007620E4" w:rsidRDefault="570B80F9" w:rsidP="007620E4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685F75E5"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valuate current research trends and developments in deep learning, along with their implications for the future of artificial intelligence.</w:t>
      </w:r>
    </w:p>
    <w:p w14:paraId="3DEEC669" w14:textId="4E099A6E" w:rsidR="005B0E81" w:rsidRPr="007620E4" w:rsidRDefault="685F75E5" w:rsidP="00DE4272">
      <w:pPr>
        <w:pStyle w:val="ListParagraph"/>
        <w:numPr>
          <w:ilvl w:val="0"/>
          <w:numId w:val="37"/>
        </w:numPr>
        <w:spacing w:after="1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5E795C">
        <w:rPr>
          <w:rFonts w:ascii="Calibri" w:eastAsia="Calibri" w:hAnsi="Calibri" w:cs="Calibri"/>
          <w:color w:val="000000" w:themeColor="text1"/>
          <w:sz w:val="22"/>
          <w:szCs w:val="22"/>
        </w:rPr>
        <w:t>Collaborate with peers on hands-on projects and assignments to develop practical experience with deep learning concepts and techniques.</w:t>
      </w:r>
    </w:p>
    <w:p w14:paraId="3E71F392" w14:textId="77777777" w:rsidR="00512EDB" w:rsidRDefault="00B14342" w:rsidP="00512ED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12EDB">
        <w:rPr>
          <w:b/>
          <w:sz w:val="28"/>
          <w:szCs w:val="28"/>
        </w:rPr>
        <w:lastRenderedPageBreak/>
        <w:t>Association between Student Outcomes and Course Outcomes</w:t>
      </w:r>
      <w:r w:rsidR="00512EDB">
        <w:rPr>
          <w:b/>
          <w:sz w:val="28"/>
          <w:szCs w:val="28"/>
        </w:rPr>
        <w:tab/>
      </w:r>
    </w:p>
    <w:p w14:paraId="3656B9AB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512EDB" w14:paraId="0BADB007" w14:textId="77777777" w:rsidTr="00433D98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512EDB" w:rsidRDefault="00512EDB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512EDB" w14:paraId="01AAE146" w14:textId="77777777" w:rsidTr="00433D98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38DBAAED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73FCADBB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512EDB" w14:paraId="36BD7BC4" w14:textId="77777777" w:rsidTr="00433D98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512EDB" w14:paraId="4A311B49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2CDBFC5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D275F5F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49F31CB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22CA737" w14:textId="4226EE2F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5, 6, 7, 8</w:t>
                  </w:r>
                </w:p>
              </w:tc>
            </w:tr>
            <w:tr w:rsidR="00512EDB" w14:paraId="4082F391" w14:textId="77777777" w:rsidTr="00433D98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512EDB" w14:paraId="4AAED870" w14:textId="77777777" w:rsidTr="00433D98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A249AE4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50A4068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53128261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8F999B5" w14:textId="23773779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5, 6, 7, 8</w:t>
                  </w:r>
                </w:p>
              </w:tc>
            </w:tr>
            <w:tr w:rsidR="00512EDB" w14:paraId="30BFE7F1" w14:textId="77777777" w:rsidTr="00433D98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512EDB" w14:paraId="1F0B1D64" w14:textId="77777777" w:rsidTr="00433D98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70552EA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3A49EFE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62486C05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101652C" w14:textId="2F97E078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7A726C9C" w14:textId="77777777" w:rsidTr="00433D98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512EDB" w14:paraId="3EE11FE4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0FEDFF8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1AC2665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4B99056E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299C43A" w14:textId="708B2851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0CF8E353" w14:textId="77777777" w:rsidTr="00433D98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512EDB" w14:paraId="3528DA70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8D78562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50B548D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4DDBEF00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3461D779" w14:textId="2596ABA1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3CF2D8B6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0FB78278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C39945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3CFF2E49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2678D74C" w14:textId="77777777" w:rsidR="00512EDB" w:rsidRPr="00677565" w:rsidRDefault="00512EDB" w:rsidP="00433D98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62CB0E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484CB877" w14:textId="77777777" w:rsidTr="00433D98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512EDB" w14:paraId="6715EE9A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678EC099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41C508C2" w14:textId="529E195A" w:rsidR="00512EDB" w:rsidRDefault="00E53193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E53193">
                          <w:rPr>
                            <w:sz w:val="24"/>
                            <w:szCs w:val="24"/>
                          </w:rPr>
                          <w:t>Apply theory, techniques, and tools throughout the data science lifecycle and employ the resulting knowledge to satisfy stakeholders’ needs.</w:t>
                        </w:r>
                      </w:p>
                    </w:tc>
                  </w:tr>
                </w:tbl>
                <w:p w14:paraId="34CE0A41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EB28144" w14:textId="0022F61A" w:rsidR="00512EDB" w:rsidRDefault="00715B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5, </w:t>
                  </w:r>
                  <w:r w:rsidR="00EF4E42">
                    <w:rPr>
                      <w:sz w:val="24"/>
                      <w:szCs w:val="24"/>
                    </w:rPr>
                    <w:t>6</w:t>
                  </w:r>
                  <w:r w:rsidR="00E53193">
                    <w:rPr>
                      <w:sz w:val="24"/>
                      <w:szCs w:val="24"/>
                    </w:rPr>
                    <w:t>, 7, 8</w:t>
                  </w:r>
                </w:p>
              </w:tc>
            </w:tr>
            <w:tr w:rsidR="00512EDB" w14:paraId="62EBF3C5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D98A12B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946DB82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1BFDA30F" w14:textId="77777777" w:rsidTr="00433D98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512EDB" w14:paraId="50AA3373" w14:textId="77777777" w:rsidTr="00433D98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6982294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7375FD30" w14:textId="09FAD081" w:rsidR="00512EDB" w:rsidRDefault="00E53193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E53193">
                          <w:rPr>
                            <w:sz w:val="24"/>
                            <w:szCs w:val="24"/>
                          </w:rPr>
                          <w:t>Provide students with a strong foundation in the mathematical and computational concepts used in data science.</w:t>
                        </w:r>
                      </w:p>
                    </w:tc>
                  </w:tr>
                </w:tbl>
                <w:p w14:paraId="5997CC1D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677EE5D" w14:textId="00A5D62F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</w:t>
                  </w:r>
                </w:p>
              </w:tc>
            </w:tr>
            <w:tr w:rsidR="00512EDB" w14:paraId="110FFD37" w14:textId="77777777" w:rsidTr="00433D98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B699379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FE9F23F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2EDB" w14:paraId="6A747AF5" w14:textId="77777777" w:rsidTr="00433D98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512EDB" w14:paraId="7A2F250F" w14:textId="77777777" w:rsidTr="00433D98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0D36ED0F" w14:textId="77777777" w:rsidR="00512EDB" w:rsidRDefault="00512EDB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685187B2" w14:textId="5B95E2A1" w:rsidR="00512EDB" w:rsidRDefault="00E53193" w:rsidP="00433D98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E53193">
                          <w:rPr>
                            <w:sz w:val="24"/>
                            <w:szCs w:val="24"/>
                          </w:rPr>
                          <w:t>Apply the skills and knowledge they have gained to real-world problems and make data-driven decisions.</w:t>
                        </w:r>
                      </w:p>
                    </w:tc>
                  </w:tr>
                </w:tbl>
                <w:p w14:paraId="1F72F646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C58472E" w14:textId="749FDB1D" w:rsidR="00512EDB" w:rsidRDefault="00E53193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512EDB" w14:paraId="08CE6F91" w14:textId="77777777" w:rsidTr="00433D98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1CDCEAD" w14:textId="77777777" w:rsidR="00512EDB" w:rsidRDefault="00512EDB" w:rsidP="00433D98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BB9E253" w14:textId="77777777" w:rsidR="00512EDB" w:rsidRDefault="00512EDB" w:rsidP="00433D9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DE523C" w14:textId="77777777" w:rsidR="00512EDB" w:rsidRDefault="00512EDB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52E56223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07547A01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1F811C9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54BEFE0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2955851A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7C84A1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92F65F2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794B714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CF69A63" w14:textId="77777777" w:rsidR="007620E4" w:rsidRDefault="007620E4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171EC37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Plan for the Course and how Data in the Course are used to assess Student Outcomes</w:t>
      </w:r>
    </w:p>
    <w:p w14:paraId="5043CB0F" w14:textId="77777777" w:rsidR="00512EDB" w:rsidRDefault="00512EDB" w:rsidP="00512ED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512EDB" w14:paraId="19651713" w14:textId="77777777" w:rsidTr="00433D98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B63" w14:textId="77777777" w:rsidR="00512EDB" w:rsidRDefault="00512EDB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46108A42" w14:textId="77777777" w:rsidR="00512EDB" w:rsidRPr="00512EDB" w:rsidRDefault="00D626F5" w:rsidP="00433D9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0" w:history="1">
              <w:r w:rsidR="00512EDB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07459315" w14:textId="77777777" w:rsidR="00364956" w:rsidRDefault="00364956" w:rsidP="00350812">
      <w:pPr>
        <w:jc w:val="center"/>
        <w:rPr>
          <w:b/>
          <w:sz w:val="28"/>
          <w:szCs w:val="28"/>
        </w:rPr>
      </w:pPr>
    </w:p>
    <w:p w14:paraId="0F0C386D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p w14:paraId="6537F28F" w14:textId="77777777" w:rsidR="008A1B93" w:rsidRDefault="008A1B93" w:rsidP="008A1B93">
      <w:pPr>
        <w:spacing w:line="120" w:lineRule="exact"/>
        <w:jc w:val="center"/>
        <w:rPr>
          <w:b/>
          <w:sz w:val="28"/>
          <w:szCs w:val="28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6"/>
        <w:gridCol w:w="1141"/>
        <w:gridCol w:w="1228"/>
      </w:tblGrid>
      <w:tr w:rsidR="00CE3FC4" w:rsidRPr="00FA40E8" w14:paraId="256E9A26" w14:textId="77777777" w:rsidTr="008A1B93">
        <w:tc>
          <w:tcPr>
            <w:tcW w:w="3611" w:type="pct"/>
            <w:vAlign w:val="center"/>
          </w:tcPr>
          <w:p w14:paraId="63782C29" w14:textId="77777777" w:rsidR="00C13D36" w:rsidRPr="00FA40E8" w:rsidRDefault="00C13D36" w:rsidP="0094339C">
            <w:pPr>
              <w:jc w:val="center"/>
              <w:rPr>
                <w:b/>
                <w:sz w:val="24"/>
                <w:szCs w:val="24"/>
              </w:rPr>
            </w:pPr>
            <w:r w:rsidRPr="00FA40E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669" w:type="pct"/>
            <w:vAlign w:val="center"/>
          </w:tcPr>
          <w:p w14:paraId="09521C36" w14:textId="77777777" w:rsidR="00C13D36" w:rsidRPr="00FA40E8" w:rsidRDefault="00C13D36" w:rsidP="0094339C">
            <w:pPr>
              <w:jc w:val="center"/>
              <w:rPr>
                <w:b/>
                <w:sz w:val="24"/>
                <w:szCs w:val="24"/>
              </w:rPr>
            </w:pPr>
            <w:r w:rsidRPr="00FA40E8">
              <w:rPr>
                <w:b/>
                <w:sz w:val="24"/>
                <w:szCs w:val="24"/>
              </w:rPr>
              <w:t>N</w:t>
            </w:r>
            <w:r w:rsidR="00DF21F9">
              <w:rPr>
                <w:b/>
                <w:sz w:val="24"/>
                <w:szCs w:val="24"/>
              </w:rPr>
              <w:t>o.</w:t>
            </w:r>
            <w:r w:rsidRPr="00FA40E8">
              <w:rPr>
                <w:b/>
                <w:sz w:val="24"/>
                <w:szCs w:val="24"/>
              </w:rPr>
              <w:t xml:space="preserve"> of </w:t>
            </w:r>
            <w:r w:rsidR="00ED2EA4" w:rsidRPr="00FA40E8">
              <w:rPr>
                <w:b/>
                <w:sz w:val="24"/>
                <w:szCs w:val="24"/>
              </w:rPr>
              <w:t>Lecture Hours</w:t>
            </w:r>
          </w:p>
        </w:tc>
        <w:tc>
          <w:tcPr>
            <w:tcW w:w="720" w:type="pct"/>
            <w:vAlign w:val="center"/>
          </w:tcPr>
          <w:p w14:paraId="5DC5EE74" w14:textId="77777777" w:rsidR="00C13D36" w:rsidRPr="00FA40E8" w:rsidRDefault="008A1B93" w:rsidP="009433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</w:t>
            </w:r>
            <w:r w:rsidR="00ED2EA4" w:rsidRPr="00FA40E8">
              <w:rPr>
                <w:b/>
                <w:sz w:val="24"/>
                <w:szCs w:val="24"/>
              </w:rPr>
              <w:t>Outcome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CE3FC4" w:rsidRPr="00816A6A" w14:paraId="71C8621B" w14:textId="77777777" w:rsidTr="008A1B93">
        <w:tc>
          <w:tcPr>
            <w:tcW w:w="3611" w:type="pct"/>
          </w:tcPr>
          <w:p w14:paraId="037D3E93" w14:textId="77777777" w:rsidR="007620E4" w:rsidRPr="00424981" w:rsidRDefault="007620E4" w:rsidP="007620E4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424981">
              <w:rPr>
                <w:rStyle w:val="normaltextrun"/>
                <w:sz w:val="22"/>
                <w:szCs w:val="22"/>
              </w:rPr>
              <w:t>Introduction to Supervised Learning &amp; classification</w:t>
            </w:r>
            <w:r w:rsidRPr="00424981">
              <w:rPr>
                <w:rStyle w:val="eop"/>
                <w:sz w:val="22"/>
                <w:szCs w:val="22"/>
              </w:rPr>
              <w:t> </w:t>
            </w:r>
          </w:p>
          <w:p w14:paraId="21E5E742" w14:textId="77777777" w:rsidR="007620E4" w:rsidRPr="00424981" w:rsidRDefault="007620E4" w:rsidP="007620E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424981">
              <w:rPr>
                <w:rStyle w:val="normaltextrun"/>
                <w:sz w:val="22"/>
                <w:szCs w:val="22"/>
              </w:rPr>
              <w:t>Introduction to AI and machine learning</w:t>
            </w:r>
            <w:r w:rsidRPr="00424981">
              <w:rPr>
                <w:rStyle w:val="eop"/>
                <w:sz w:val="22"/>
                <w:szCs w:val="22"/>
              </w:rPr>
              <w:t> </w:t>
            </w:r>
          </w:p>
          <w:p w14:paraId="45D70426" w14:textId="77777777" w:rsidR="007620E4" w:rsidRPr="00424981" w:rsidRDefault="007620E4" w:rsidP="007620E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424981">
              <w:rPr>
                <w:rStyle w:val="normaltextrun"/>
                <w:sz w:val="22"/>
                <w:szCs w:val="22"/>
              </w:rPr>
              <w:t>Supervised learning methods</w:t>
            </w:r>
            <w:r w:rsidRPr="00424981">
              <w:rPr>
                <w:rStyle w:val="eop"/>
                <w:sz w:val="22"/>
                <w:szCs w:val="22"/>
              </w:rPr>
              <w:t> </w:t>
            </w:r>
          </w:p>
          <w:p w14:paraId="1CFF4F2D" w14:textId="6982467C" w:rsidR="007620E4" w:rsidRPr="00424981" w:rsidRDefault="007620E4" w:rsidP="007620E4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sz w:val="22"/>
                <w:szCs w:val="22"/>
              </w:rPr>
            </w:pPr>
            <w:r w:rsidRPr="00424981">
              <w:rPr>
                <w:rStyle w:val="normaltextrun"/>
                <w:sz w:val="22"/>
                <w:szCs w:val="22"/>
              </w:rPr>
              <w:t>Classification </w:t>
            </w:r>
            <w:r w:rsidRPr="00424981">
              <w:rPr>
                <w:rStyle w:val="eop"/>
                <w:sz w:val="22"/>
                <w:szCs w:val="22"/>
              </w:rPr>
              <w:t> </w:t>
            </w:r>
          </w:p>
          <w:p w14:paraId="32E21207" w14:textId="0F0FA8AC" w:rsidR="00883420" w:rsidRPr="007620E4" w:rsidRDefault="007620E4" w:rsidP="007620E4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24981">
              <w:rPr>
                <w:rStyle w:val="normaltextrun"/>
                <w:sz w:val="22"/>
                <w:szCs w:val="22"/>
              </w:rPr>
              <w:t>Regression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9" w:type="pct"/>
            <w:vAlign w:val="center"/>
          </w:tcPr>
          <w:p w14:paraId="5FCD5EC4" w14:textId="77777777" w:rsidR="00C13D36" w:rsidRPr="00816A6A" w:rsidRDefault="00AC1FE1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649841BE" w14:textId="77B8E501" w:rsidR="00C13D36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</w:tr>
      <w:tr w:rsidR="00CE3FC4" w:rsidRPr="00816A6A" w14:paraId="3FF65F04" w14:textId="77777777" w:rsidTr="008A1B93">
        <w:tc>
          <w:tcPr>
            <w:tcW w:w="3611" w:type="pct"/>
          </w:tcPr>
          <w:p w14:paraId="220128EC" w14:textId="2697FB48" w:rsidR="00C42C3D" w:rsidRPr="00816A6A" w:rsidRDefault="007620E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Multilayer Perceptron</w:t>
            </w:r>
            <w:r w:rsidR="00A31A44">
              <w:rPr>
                <w:sz w:val="22"/>
                <w:szCs w:val="22"/>
              </w:rPr>
              <w:t xml:space="preserve"> (MLP)</w:t>
            </w:r>
          </w:p>
          <w:p w14:paraId="53AF7FAE" w14:textId="07D62A6D" w:rsidR="003C7DF7" w:rsidRDefault="007620E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Perceptron </w:t>
            </w:r>
          </w:p>
          <w:p w14:paraId="206828F3" w14:textId="19568A23" w:rsidR="007620E4" w:rsidRPr="00816A6A" w:rsidRDefault="007620E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Feedforward neural network</w:t>
            </w:r>
          </w:p>
          <w:p w14:paraId="2A9F67CB" w14:textId="69872BB4" w:rsidR="00474C0B" w:rsidRDefault="007620E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Backpropagation</w:t>
            </w:r>
          </w:p>
          <w:p w14:paraId="2B2013C3" w14:textId="77777777" w:rsidR="00C42C3D" w:rsidRDefault="007620E4" w:rsidP="007620E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Activation functions</w:t>
            </w:r>
          </w:p>
          <w:p w14:paraId="12238464" w14:textId="45F2F6F3" w:rsidR="00A31A44" w:rsidRPr="007620E4" w:rsidRDefault="00A31A44" w:rsidP="007620E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and Train an MLP</w:t>
            </w:r>
          </w:p>
        </w:tc>
        <w:tc>
          <w:tcPr>
            <w:tcW w:w="669" w:type="pct"/>
            <w:vAlign w:val="center"/>
          </w:tcPr>
          <w:p w14:paraId="78941E47" w14:textId="77777777" w:rsidR="00C42C3D" w:rsidRPr="00816A6A" w:rsidRDefault="00FA40E8" w:rsidP="0094339C">
            <w:pPr>
              <w:jc w:val="center"/>
              <w:rPr>
                <w:sz w:val="22"/>
                <w:szCs w:val="22"/>
              </w:rPr>
            </w:pPr>
            <w:r w:rsidRPr="00816A6A">
              <w:rPr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</w:tcPr>
          <w:p w14:paraId="7A036E3D" w14:textId="70A17725" w:rsidR="00C42C3D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</w:t>
            </w:r>
          </w:p>
        </w:tc>
      </w:tr>
      <w:tr w:rsidR="00CE3FC4" w:rsidRPr="00816A6A" w14:paraId="2891DD8C" w14:textId="77777777" w:rsidTr="008A1B93">
        <w:tc>
          <w:tcPr>
            <w:tcW w:w="3611" w:type="pct"/>
          </w:tcPr>
          <w:p w14:paraId="721CBF8B" w14:textId="5054B3A7" w:rsidR="00517B8F" w:rsidRPr="00816A6A" w:rsidRDefault="00A31A4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Deep learning</w:t>
            </w:r>
          </w:p>
          <w:p w14:paraId="444B01D5" w14:textId="4565C148" w:rsidR="00816A6A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deep learning?</w:t>
            </w:r>
          </w:p>
          <w:p w14:paraId="6A410ABE" w14:textId="66F23223" w:rsidR="00B931BA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&amp; Applications</w:t>
            </w:r>
          </w:p>
          <w:p w14:paraId="5D3C81BD" w14:textId="5669C6F4" w:rsidR="00B92C46" w:rsidRPr="00A31A44" w:rsidRDefault="00A31A44" w:rsidP="00A31A4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31A44">
              <w:rPr>
                <w:sz w:val="22"/>
                <w:szCs w:val="22"/>
              </w:rPr>
              <w:t xml:space="preserve">Introduction to deep learning in Python and </w:t>
            </w:r>
            <w:proofErr w:type="spellStart"/>
            <w:r w:rsidRPr="00A31A44">
              <w:rPr>
                <w:sz w:val="22"/>
                <w:szCs w:val="22"/>
              </w:rPr>
              <w:t>Keras</w:t>
            </w:r>
            <w:proofErr w:type="spellEnd"/>
          </w:p>
        </w:tc>
        <w:tc>
          <w:tcPr>
            <w:tcW w:w="669" w:type="pct"/>
            <w:vAlign w:val="center"/>
          </w:tcPr>
          <w:p w14:paraId="2598DEE6" w14:textId="46C46169" w:rsidR="00517B8F" w:rsidRPr="00816A6A" w:rsidRDefault="00A31A44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042F2737" w14:textId="58121725" w:rsidR="00517B8F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1, 2, 3, </w:t>
            </w:r>
            <w:r w:rsidR="00175A0E">
              <w:rPr>
                <w:sz w:val="22"/>
                <w:szCs w:val="22"/>
              </w:rPr>
              <w:t>7</w:t>
            </w:r>
          </w:p>
        </w:tc>
      </w:tr>
      <w:tr w:rsidR="00175A0E" w:rsidRPr="00816A6A" w14:paraId="37802FEA" w14:textId="77777777" w:rsidTr="008A1B93">
        <w:tc>
          <w:tcPr>
            <w:tcW w:w="3611" w:type="pct"/>
          </w:tcPr>
          <w:p w14:paraId="4BBAECB0" w14:textId="77777777" w:rsidR="00175A0E" w:rsidRDefault="00175A0E" w:rsidP="00175A0E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Optimization techniques</w:t>
            </w:r>
          </w:p>
          <w:p w14:paraId="5D16FD1E" w14:textId="77777777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Stochastic gradient decent</w:t>
            </w:r>
          </w:p>
          <w:p w14:paraId="55F9584A" w14:textId="77777777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rate schedules</w:t>
            </w:r>
          </w:p>
          <w:p w14:paraId="73DD4F34" w14:textId="77777777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Regularization </w:t>
            </w:r>
          </w:p>
          <w:p w14:paraId="0FA79FCE" w14:textId="072A1110" w:rsidR="00175A0E" w:rsidRP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175A0E">
              <w:rPr>
                <w:sz w:val="22"/>
                <w:szCs w:val="22"/>
              </w:rPr>
              <w:t>Overfitting avoidance methods</w:t>
            </w:r>
          </w:p>
        </w:tc>
        <w:tc>
          <w:tcPr>
            <w:tcW w:w="669" w:type="pct"/>
            <w:vAlign w:val="center"/>
          </w:tcPr>
          <w:p w14:paraId="2CAA638D" w14:textId="0C34672B" w:rsidR="00175A0E" w:rsidRDefault="00175A0E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1FB9D72A" w14:textId="0BD09D6C" w:rsidR="00175A0E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2, 3, </w:t>
            </w:r>
            <w:r w:rsidR="00175A0E">
              <w:rPr>
                <w:sz w:val="22"/>
                <w:szCs w:val="22"/>
              </w:rPr>
              <w:t>4</w:t>
            </w:r>
          </w:p>
        </w:tc>
      </w:tr>
      <w:tr w:rsidR="00CE3FC4" w:rsidRPr="00816A6A" w14:paraId="1CA10B42" w14:textId="77777777" w:rsidTr="008A1B93">
        <w:tc>
          <w:tcPr>
            <w:tcW w:w="3611" w:type="pct"/>
          </w:tcPr>
          <w:p w14:paraId="026B7C1D" w14:textId="570DFFB2" w:rsidR="00C42C3D" w:rsidRPr="00816A6A" w:rsidRDefault="00A31A4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Convolutional Neural Network (CNN)</w:t>
            </w:r>
          </w:p>
          <w:p w14:paraId="4C0AB6EC" w14:textId="0D7DAD38" w:rsidR="00B92C46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 &amp; advantages</w:t>
            </w:r>
          </w:p>
          <w:p w14:paraId="06469E3C" w14:textId="6BDEE9A2" w:rsidR="00A31A44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Convolutional &amp; Pooling layers</w:t>
            </w:r>
          </w:p>
          <w:p w14:paraId="1F918827" w14:textId="582E175E" w:rsidR="00C10EE7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&amp; train a CNN for image analysis</w:t>
            </w:r>
            <w:r w:rsidR="00FF4FD7" w:rsidRPr="00816A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" w:type="pct"/>
            <w:vAlign w:val="center"/>
          </w:tcPr>
          <w:p w14:paraId="2B2B7304" w14:textId="1AF63C73" w:rsidR="00C42C3D" w:rsidRPr="00816A6A" w:rsidRDefault="00A31A44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</w:tcPr>
          <w:p w14:paraId="18C82107" w14:textId="4B1ECB7A" w:rsidR="00C42C3D" w:rsidRPr="00816A6A" w:rsidRDefault="00175A0E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5, 6, 7, 8</w:t>
            </w:r>
          </w:p>
        </w:tc>
      </w:tr>
      <w:tr w:rsidR="00B92C46" w:rsidRPr="00816A6A" w14:paraId="4CF43DF4" w14:textId="77777777" w:rsidTr="008A1B93">
        <w:tc>
          <w:tcPr>
            <w:tcW w:w="3611" w:type="pct"/>
          </w:tcPr>
          <w:p w14:paraId="5173AC87" w14:textId="76CF0F11" w:rsidR="00B92C46" w:rsidRPr="00816A6A" w:rsidRDefault="00A31A44" w:rsidP="0094339C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Autoencoder</w:t>
            </w:r>
          </w:p>
          <w:p w14:paraId="6F824086" w14:textId="41D5A66C" w:rsidR="00B92C46" w:rsidRPr="00816A6A" w:rsidRDefault="00A31A44" w:rsidP="0094339C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 &amp; application</w:t>
            </w:r>
          </w:p>
          <w:p w14:paraId="00F135CD" w14:textId="4A9784F6" w:rsidR="00B92C46" w:rsidRPr="00A31A44" w:rsidRDefault="00A31A44" w:rsidP="00A31A4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Autoencoder for dimensionality reduction</w:t>
            </w:r>
          </w:p>
        </w:tc>
        <w:tc>
          <w:tcPr>
            <w:tcW w:w="669" w:type="pct"/>
            <w:vAlign w:val="center"/>
          </w:tcPr>
          <w:p w14:paraId="68D9363B" w14:textId="77777777" w:rsidR="00B92C46" w:rsidRPr="00816A6A" w:rsidRDefault="00F269AE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29B4EA11" w14:textId="44AA1768" w:rsidR="00B92C46" w:rsidRPr="00816A6A" w:rsidRDefault="00023997" w:rsidP="0094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 </w:t>
            </w:r>
            <w:r w:rsidR="00175A0E">
              <w:rPr>
                <w:sz w:val="22"/>
                <w:szCs w:val="22"/>
              </w:rPr>
              <w:t>5, 8</w:t>
            </w:r>
          </w:p>
        </w:tc>
      </w:tr>
      <w:tr w:rsidR="00DF21F9" w:rsidRPr="00816A6A" w14:paraId="12E78846" w14:textId="77777777" w:rsidTr="008A1B93">
        <w:tc>
          <w:tcPr>
            <w:tcW w:w="3611" w:type="pct"/>
          </w:tcPr>
          <w:p w14:paraId="0E154380" w14:textId="750AC8DF" w:rsidR="00C607AB" w:rsidRPr="00816A6A" w:rsidRDefault="00A31A44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Recurrent Neural Network (RNN)</w:t>
            </w:r>
          </w:p>
          <w:p w14:paraId="678DCBEA" w14:textId="3DB7C86B" w:rsidR="00C607AB" w:rsidRDefault="00A31A4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 &amp; Advantage</w:t>
            </w:r>
          </w:p>
          <w:p w14:paraId="136BC69D" w14:textId="436C9F70" w:rsidR="00F269AE" w:rsidRPr="00816A6A" w:rsidRDefault="00A31A44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 RNN &amp; their limitation</w:t>
            </w:r>
          </w:p>
          <w:p w14:paraId="7249A2E8" w14:textId="6FB240BF" w:rsidR="00C607AB" w:rsidRPr="00F269AE" w:rsidRDefault="00A31A44" w:rsidP="00F269AE">
            <w:pPr>
              <w:numPr>
                <w:ilvl w:val="1"/>
                <w:numId w:val="1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LSTM networks</w:t>
            </w:r>
          </w:p>
        </w:tc>
        <w:tc>
          <w:tcPr>
            <w:tcW w:w="669" w:type="pct"/>
            <w:vAlign w:val="center"/>
          </w:tcPr>
          <w:p w14:paraId="57AB7477" w14:textId="77777777" w:rsidR="00C607AB" w:rsidRPr="00816A6A" w:rsidRDefault="00364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6DFB9E20" w14:textId="1D461EF4" w:rsidR="00C607AB" w:rsidRPr="00816A6A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5, 6, 7, 8</w:t>
            </w:r>
          </w:p>
        </w:tc>
      </w:tr>
      <w:tr w:rsidR="00175A0E" w:rsidRPr="00816A6A" w14:paraId="52ED9BE9" w14:textId="77777777" w:rsidTr="008A1B93">
        <w:tc>
          <w:tcPr>
            <w:tcW w:w="3611" w:type="pct"/>
          </w:tcPr>
          <w:p w14:paraId="7E74C713" w14:textId="0B95E719" w:rsidR="00175A0E" w:rsidRDefault="00175A0E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topics</w:t>
            </w:r>
          </w:p>
          <w:p w14:paraId="2DFE3BA8" w14:textId="5CF8DCFF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learning</w:t>
            </w:r>
          </w:p>
          <w:p w14:paraId="2111A0D7" w14:textId="09D6413D" w:rsid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Ensemble learning</w:t>
            </w:r>
          </w:p>
          <w:p w14:paraId="7AFDD516" w14:textId="7505E369" w:rsidR="00175A0E" w:rsidRPr="00175A0E" w:rsidRDefault="00175A0E" w:rsidP="00175A0E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Shortcut learning</w:t>
            </w:r>
          </w:p>
        </w:tc>
        <w:tc>
          <w:tcPr>
            <w:tcW w:w="669" w:type="pct"/>
            <w:vAlign w:val="center"/>
          </w:tcPr>
          <w:p w14:paraId="76E4B38F" w14:textId="7DF231D8" w:rsidR="00175A0E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</w:tcPr>
          <w:p w14:paraId="3EC97DD8" w14:textId="26EDB205" w:rsidR="00175A0E" w:rsidRPr="00816A6A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5, 6, 7, 8</w:t>
            </w:r>
          </w:p>
        </w:tc>
      </w:tr>
      <w:tr w:rsidR="00175A0E" w:rsidRPr="00816A6A" w14:paraId="4700FBB6" w14:textId="77777777" w:rsidTr="008A1B93">
        <w:tc>
          <w:tcPr>
            <w:tcW w:w="3611" w:type="pct"/>
          </w:tcPr>
          <w:p w14:paraId="425AF039" w14:textId="50068C23" w:rsidR="00175A0E" w:rsidRDefault="00175A0E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Generative adversarial networks &amp; Deep fake</w:t>
            </w:r>
          </w:p>
        </w:tc>
        <w:tc>
          <w:tcPr>
            <w:tcW w:w="669" w:type="pct"/>
            <w:vAlign w:val="center"/>
          </w:tcPr>
          <w:p w14:paraId="35BE8796" w14:textId="263B093C" w:rsidR="00175A0E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696446E7" w14:textId="4F91A72C" w:rsidR="00175A0E" w:rsidRPr="00816A6A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</w:t>
            </w:r>
          </w:p>
        </w:tc>
      </w:tr>
      <w:tr w:rsidR="00175A0E" w:rsidRPr="00816A6A" w14:paraId="64C69AE2" w14:textId="77777777" w:rsidTr="008A1B93">
        <w:tc>
          <w:tcPr>
            <w:tcW w:w="3611" w:type="pct"/>
          </w:tcPr>
          <w:p w14:paraId="5D034A78" w14:textId="15C3F837" w:rsidR="00175A0E" w:rsidRDefault="00175A0E">
            <w:pPr>
              <w:numPr>
                <w:ilvl w:val="0"/>
                <w:numId w:val="1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Deep Reinforcement learning</w:t>
            </w:r>
          </w:p>
        </w:tc>
        <w:tc>
          <w:tcPr>
            <w:tcW w:w="669" w:type="pct"/>
            <w:vAlign w:val="center"/>
          </w:tcPr>
          <w:p w14:paraId="624CD241" w14:textId="1A160975" w:rsidR="00175A0E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382B00B3" w14:textId="6E7A6DE3" w:rsidR="00175A0E" w:rsidRPr="00816A6A" w:rsidRDefault="0017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</w:t>
            </w:r>
          </w:p>
        </w:tc>
      </w:tr>
    </w:tbl>
    <w:p w14:paraId="23B98697" w14:textId="3407F3AA" w:rsidR="00832FB9" w:rsidRDefault="00832FB9" w:rsidP="00832FB9">
      <w:pPr>
        <w:rPr>
          <w:b/>
          <w:sz w:val="28"/>
          <w:szCs w:val="28"/>
        </w:rPr>
      </w:pPr>
    </w:p>
    <w:p w14:paraId="4B8FF1B1" w14:textId="019A9E5A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51"/>
        <w:gridCol w:w="3440"/>
      </w:tblGrid>
      <w:tr w:rsidR="00C42C3D" w:rsidRPr="0094339C" w14:paraId="0B388B7B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44A5D23" w14:textId="77777777" w:rsidR="00C42C3D" w:rsidRPr="0094339C" w:rsidRDefault="00C42C3D" w:rsidP="009433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70DE9F48" w14:textId="77777777" w:rsidR="00C42C3D" w:rsidRPr="0094339C" w:rsidRDefault="00ED2EA4" w:rsidP="0094339C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026FAF21" w14:textId="77777777" w:rsidR="00C42C3D" w:rsidRPr="0094339C" w:rsidRDefault="00ED2EA4" w:rsidP="0094339C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Number of Weeks</w:t>
            </w:r>
          </w:p>
        </w:tc>
      </w:tr>
      <w:tr w:rsidR="00D51833" w:rsidRPr="0094339C" w14:paraId="3FB14B0F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6B20A0C" w14:textId="77777777" w:rsidR="00D51833" w:rsidRPr="0094339C" w:rsidRDefault="009E38C3" w:rsidP="00D51833">
            <w:pPr>
              <w:rPr>
                <w:sz w:val="24"/>
                <w:szCs w:val="24"/>
              </w:rPr>
            </w:pPr>
            <w:r w:rsidRPr="0094339C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005F8172" w14:textId="3396CDE7" w:rsidR="00D51833" w:rsidRPr="0094339C" w:rsidRDefault="00422F45" w:rsidP="00D5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 Convolutional Neural Network based solution for an image analysis problem.</w:t>
            </w:r>
          </w:p>
          <w:p w14:paraId="575D27E1" w14:textId="242D028B" w:rsidR="00D51833" w:rsidRPr="0094339C" w:rsidRDefault="00D51833" w:rsidP="00D51833">
            <w:pPr>
              <w:rPr>
                <w:b/>
                <w:sz w:val="28"/>
                <w:szCs w:val="28"/>
              </w:rPr>
            </w:pPr>
            <w:r w:rsidRPr="0094339C">
              <w:rPr>
                <w:sz w:val="24"/>
                <w:szCs w:val="24"/>
              </w:rPr>
              <w:t xml:space="preserve">                                               Outcomes: </w:t>
            </w:r>
            <w:r w:rsidR="00422F45">
              <w:rPr>
                <w:sz w:val="24"/>
                <w:szCs w:val="24"/>
              </w:rPr>
              <w:t>5, 6</w:t>
            </w:r>
          </w:p>
        </w:tc>
        <w:tc>
          <w:tcPr>
            <w:tcW w:w="1992" w:type="pct"/>
          </w:tcPr>
          <w:p w14:paraId="78E884CA" w14:textId="77777777" w:rsidR="00D51833" w:rsidRPr="0094339C" w:rsidRDefault="00D51833" w:rsidP="0094339C">
            <w:pPr>
              <w:jc w:val="center"/>
              <w:rPr>
                <w:sz w:val="28"/>
                <w:szCs w:val="28"/>
              </w:rPr>
            </w:pPr>
            <w:r w:rsidRPr="0094339C">
              <w:rPr>
                <w:sz w:val="28"/>
                <w:szCs w:val="28"/>
              </w:rPr>
              <w:t>2</w:t>
            </w:r>
          </w:p>
        </w:tc>
      </w:tr>
      <w:tr w:rsidR="009E38C3" w:rsidRPr="0094339C" w14:paraId="46708DBE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842F596" w14:textId="77777777" w:rsidR="009E38C3" w:rsidRPr="0094339C" w:rsidRDefault="009E38C3" w:rsidP="004914C7">
            <w:pPr>
              <w:rPr>
                <w:sz w:val="24"/>
                <w:szCs w:val="24"/>
              </w:rPr>
            </w:pPr>
            <w:r w:rsidRPr="0094339C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6203518D" w14:textId="223AA1F0" w:rsidR="009E38C3" w:rsidRPr="0094339C" w:rsidRDefault="00422F45" w:rsidP="00D5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an LSTM based for time series data</w:t>
            </w:r>
          </w:p>
          <w:p w14:paraId="5E3C09F7" w14:textId="7B21100B" w:rsidR="009E38C3" w:rsidRPr="0094339C" w:rsidRDefault="009E38C3" w:rsidP="00D51833">
            <w:pPr>
              <w:rPr>
                <w:b/>
                <w:sz w:val="28"/>
                <w:szCs w:val="28"/>
              </w:rPr>
            </w:pPr>
            <w:r w:rsidRPr="0094339C">
              <w:rPr>
                <w:sz w:val="24"/>
                <w:szCs w:val="24"/>
              </w:rPr>
              <w:t xml:space="preserve">                                               Outcomes: </w:t>
            </w:r>
            <w:r w:rsidR="00422F45">
              <w:rPr>
                <w:sz w:val="24"/>
                <w:szCs w:val="24"/>
              </w:rPr>
              <w:t>5, 6</w:t>
            </w:r>
          </w:p>
        </w:tc>
        <w:tc>
          <w:tcPr>
            <w:tcW w:w="1992" w:type="pct"/>
          </w:tcPr>
          <w:p w14:paraId="2CC21B90" w14:textId="77777777" w:rsidR="009E38C3" w:rsidRPr="0094339C" w:rsidRDefault="009E38C3" w:rsidP="0094339C">
            <w:pPr>
              <w:jc w:val="center"/>
              <w:rPr>
                <w:sz w:val="28"/>
                <w:szCs w:val="28"/>
              </w:rPr>
            </w:pPr>
            <w:r w:rsidRPr="0094339C">
              <w:rPr>
                <w:sz w:val="28"/>
                <w:szCs w:val="28"/>
              </w:rPr>
              <w:t>2</w:t>
            </w:r>
          </w:p>
        </w:tc>
      </w:tr>
      <w:tr w:rsidR="004914C7" w:rsidRPr="0094339C" w14:paraId="2C8331C4" w14:textId="77777777" w:rsidTr="0094339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97C039E" w14:textId="77777777" w:rsidR="004914C7" w:rsidRPr="0094339C" w:rsidRDefault="004914C7" w:rsidP="004914C7">
            <w:pPr>
              <w:rPr>
                <w:sz w:val="24"/>
                <w:szCs w:val="24"/>
              </w:rPr>
            </w:pPr>
            <w:r w:rsidRPr="0094339C">
              <w:rPr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14:paraId="518A1F3A" w14:textId="7F42E3A3" w:rsidR="004914C7" w:rsidRPr="0094339C" w:rsidRDefault="00422F45" w:rsidP="00491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 DNN based solution to a real world problem of choice.</w:t>
            </w:r>
          </w:p>
          <w:p w14:paraId="26A2A374" w14:textId="699EA43E" w:rsidR="004914C7" w:rsidRPr="0094339C" w:rsidRDefault="004914C7" w:rsidP="004914C7">
            <w:pPr>
              <w:rPr>
                <w:b/>
                <w:sz w:val="28"/>
                <w:szCs w:val="28"/>
              </w:rPr>
            </w:pPr>
            <w:r w:rsidRPr="0094339C">
              <w:rPr>
                <w:sz w:val="24"/>
                <w:szCs w:val="24"/>
              </w:rPr>
              <w:t xml:space="preserve">                                               Outcomes:</w:t>
            </w:r>
            <w:r w:rsidR="00ED0752">
              <w:rPr>
                <w:sz w:val="24"/>
                <w:szCs w:val="24"/>
              </w:rPr>
              <w:t xml:space="preserve"> </w:t>
            </w:r>
            <w:r w:rsidR="00422F45">
              <w:rPr>
                <w:sz w:val="24"/>
                <w:szCs w:val="24"/>
              </w:rPr>
              <w:t>5,7,8</w:t>
            </w:r>
          </w:p>
        </w:tc>
        <w:tc>
          <w:tcPr>
            <w:tcW w:w="1992" w:type="pct"/>
          </w:tcPr>
          <w:p w14:paraId="138328F9" w14:textId="610BD54C" w:rsidR="004914C7" w:rsidRPr="0094339C" w:rsidRDefault="00422F45" w:rsidP="00943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738610EB" w14:textId="77777777" w:rsidR="00C42C3D" w:rsidRDefault="00C42C3D" w:rsidP="00C42C3D">
      <w:pPr>
        <w:jc w:val="both"/>
        <w:rPr>
          <w:b/>
          <w:sz w:val="28"/>
          <w:szCs w:val="28"/>
        </w:rPr>
      </w:pPr>
    </w:p>
    <w:p w14:paraId="463F29E8" w14:textId="77777777" w:rsidR="003A2405" w:rsidRDefault="003A2405" w:rsidP="00C42C3D">
      <w:pPr>
        <w:jc w:val="both"/>
        <w:rPr>
          <w:b/>
          <w:sz w:val="28"/>
          <w:szCs w:val="28"/>
        </w:rPr>
      </w:pPr>
    </w:p>
    <w:p w14:paraId="5630AD66" w14:textId="77777777" w:rsidR="00AA0560" w:rsidRDefault="00AA0560" w:rsidP="00350812">
      <w:pPr>
        <w:rPr>
          <w:b/>
          <w:sz w:val="28"/>
          <w:szCs w:val="28"/>
        </w:rPr>
      </w:pPr>
    </w:p>
    <w:p w14:paraId="2BA226A1" w14:textId="77777777" w:rsidR="00694DC6" w:rsidRDefault="00694DC6" w:rsidP="00642071">
      <w:pPr>
        <w:rPr>
          <w:b/>
          <w:sz w:val="24"/>
          <w:szCs w:val="24"/>
        </w:rPr>
      </w:pPr>
    </w:p>
    <w:p w14:paraId="17AD93B2" w14:textId="77777777" w:rsidR="002A58CC" w:rsidRDefault="002A58CC" w:rsidP="00642071">
      <w:pPr>
        <w:rPr>
          <w:b/>
          <w:sz w:val="24"/>
          <w:szCs w:val="24"/>
        </w:rPr>
      </w:pPr>
    </w:p>
    <w:p w14:paraId="0DE4B5B7" w14:textId="77777777" w:rsidR="002A58CC" w:rsidRDefault="002A58CC" w:rsidP="00642071">
      <w:pPr>
        <w:rPr>
          <w:b/>
          <w:sz w:val="24"/>
          <w:szCs w:val="24"/>
        </w:rPr>
      </w:pPr>
    </w:p>
    <w:p w14:paraId="4B8484D5" w14:textId="77777777" w:rsidR="00447F48" w:rsidRPr="00447F48" w:rsidRDefault="00447F48" w:rsidP="00447F48">
      <w:pPr>
        <w:spacing w:before="100" w:beforeAutospacing="1" w:after="100" w:afterAutospacing="1"/>
        <w:rPr>
          <w:sz w:val="24"/>
          <w:szCs w:val="24"/>
        </w:rPr>
      </w:pPr>
      <w:r w:rsidRPr="00447F48">
        <w:rPr>
          <w:sz w:val="24"/>
          <w:szCs w:val="24"/>
        </w:rPr>
        <w:t> </w:t>
      </w:r>
    </w:p>
    <w:p w14:paraId="6B62F1B3" w14:textId="77777777" w:rsidR="008C7609" w:rsidRDefault="008C7609" w:rsidP="00642071">
      <w:pPr>
        <w:rPr>
          <w:b/>
          <w:sz w:val="24"/>
          <w:szCs w:val="24"/>
        </w:rPr>
      </w:pPr>
    </w:p>
    <w:sectPr w:rsidR="008C7609" w:rsidSect="008C7609">
      <w:headerReference w:type="default" r:id="rId11"/>
      <w:footerReference w:type="even" r:id="rId12"/>
      <w:footerReference w:type="default" r:id="rId13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AD07" w14:textId="77777777" w:rsidR="00D358DB" w:rsidRDefault="00D358DB">
      <w:r>
        <w:separator/>
      </w:r>
    </w:p>
  </w:endnote>
  <w:endnote w:type="continuationSeparator" w:id="0">
    <w:p w14:paraId="5BA2088A" w14:textId="77777777" w:rsidR="00D358DB" w:rsidRDefault="00D3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22055C" w:rsidRDefault="0022055C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D0D3C" w14:textId="77777777" w:rsidR="0022055C" w:rsidRDefault="0022055C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22055C" w:rsidRDefault="0022055C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5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94DBDC" w14:textId="77777777" w:rsidR="0022055C" w:rsidRDefault="0022055C" w:rsidP="00F0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206C" w14:textId="77777777" w:rsidR="00D358DB" w:rsidRDefault="00D358DB">
      <w:r>
        <w:separator/>
      </w:r>
    </w:p>
  </w:footnote>
  <w:footnote w:type="continuationSeparator" w:id="0">
    <w:p w14:paraId="009B051F" w14:textId="77777777" w:rsidR="00D358DB" w:rsidRDefault="00D3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D987" w14:textId="77777777" w:rsidR="008C7609" w:rsidRPr="008C7609" w:rsidRDefault="008C7609" w:rsidP="008C7609">
    <w:pPr>
      <w:jc w:val="center"/>
      <w:rPr>
        <w:sz w:val="28"/>
        <w:szCs w:val="28"/>
      </w:rPr>
    </w:pPr>
    <w:bookmarkStart w:id="0" w:name="_Hlk77235943"/>
    <w:bookmarkStart w:id="1" w:name="_Hlk77239549"/>
    <w:bookmarkStart w:id="2" w:name="_Hlk77239550"/>
    <w:bookmarkStart w:id="3" w:name="_Hlk77241056"/>
    <w:bookmarkStart w:id="4" w:name="_Hlk77241057"/>
    <w:bookmarkStart w:id="5" w:name="_Hlk77241958"/>
    <w:bookmarkStart w:id="6" w:name="_Hlk77241959"/>
    <w:bookmarkStart w:id="7" w:name="_Hlk77244113"/>
    <w:bookmarkStart w:id="8" w:name="_Hlk77244114"/>
    <w:bookmarkStart w:id="9" w:name="_Hlk77244755"/>
    <w:bookmarkStart w:id="10" w:name="_Hlk77244756"/>
    <w:bookmarkStart w:id="11" w:name="_Hlk77244782"/>
    <w:bookmarkStart w:id="12" w:name="_Hlk77244783"/>
    <w:bookmarkStart w:id="13" w:name="_Hlk77244784"/>
    <w:bookmarkStart w:id="14" w:name="_Hlk77244785"/>
    <w:bookmarkStart w:id="15" w:name="_Hlk77244786"/>
    <w:bookmarkStart w:id="16" w:name="_Hlk77244787"/>
    <w:bookmarkStart w:id="17" w:name="_Hlk77245601"/>
    <w:bookmarkStart w:id="18" w:name="_Hlk77245602"/>
    <w:r w:rsidRPr="008C7609">
      <w:rPr>
        <w:sz w:val="28"/>
        <w:szCs w:val="28"/>
      </w:rPr>
      <w:t>Knight Foundation School of Computing and Information Sciences</w:t>
    </w:r>
  </w:p>
  <w:p w14:paraId="40AE4553" w14:textId="47AC1337" w:rsidR="008C7609" w:rsidRPr="008C7609" w:rsidRDefault="008C7609" w:rsidP="008C7609">
    <w:pPr>
      <w:jc w:val="center"/>
      <w:rPr>
        <w:sz w:val="28"/>
        <w:szCs w:val="28"/>
      </w:rPr>
    </w:pPr>
    <w:r w:rsidRPr="00424981">
      <w:rPr>
        <w:sz w:val="28"/>
        <w:szCs w:val="28"/>
      </w:rPr>
      <w:t>C</w:t>
    </w:r>
    <w:r w:rsidR="00424981">
      <w:rPr>
        <w:sz w:val="28"/>
        <w:szCs w:val="28"/>
      </w:rPr>
      <w:t>AP</w:t>
    </w:r>
    <w:r w:rsidRPr="00424981">
      <w:rPr>
        <w:sz w:val="28"/>
        <w:szCs w:val="28"/>
      </w:rPr>
      <w:t xml:space="preserve"> </w:t>
    </w:r>
    <w:r w:rsidR="007620E4" w:rsidRPr="00424981">
      <w:rPr>
        <w:sz w:val="28"/>
        <w:szCs w:val="28"/>
      </w:rPr>
      <w:t>XXXX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54CD245A" w14:textId="2FA554F1" w:rsidR="008C7609" w:rsidRDefault="007620E4">
    <w:pPr>
      <w:pStyle w:val="Header"/>
    </w:pPr>
    <w:r>
      <w:rPr>
        <w:sz w:val="28"/>
        <w:szCs w:val="28"/>
      </w:rPr>
      <w:tab/>
      <w:t>Introduction to Deep Learning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D3A01"/>
    <w:multiLevelType w:val="multilevel"/>
    <w:tmpl w:val="CCA0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F7FF9"/>
    <w:multiLevelType w:val="hybridMultilevel"/>
    <w:tmpl w:val="407C64B4"/>
    <w:lvl w:ilvl="0" w:tplc="C9A8D76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62C278C">
      <w:start w:val="1"/>
      <w:numFmt w:val="lowerLetter"/>
      <w:lvlText w:val="%2."/>
      <w:lvlJc w:val="left"/>
      <w:pPr>
        <w:ind w:left="1440" w:hanging="360"/>
      </w:pPr>
    </w:lvl>
    <w:lvl w:ilvl="2" w:tplc="7400C270">
      <w:start w:val="1"/>
      <w:numFmt w:val="lowerRoman"/>
      <w:lvlText w:val="%3."/>
      <w:lvlJc w:val="right"/>
      <w:pPr>
        <w:ind w:left="2160" w:hanging="180"/>
      </w:pPr>
    </w:lvl>
    <w:lvl w:ilvl="3" w:tplc="CCA206FC">
      <w:start w:val="1"/>
      <w:numFmt w:val="decimal"/>
      <w:lvlText w:val="%4."/>
      <w:lvlJc w:val="left"/>
      <w:pPr>
        <w:ind w:left="2880" w:hanging="360"/>
      </w:pPr>
    </w:lvl>
    <w:lvl w:ilvl="4" w:tplc="3B488C44">
      <w:start w:val="1"/>
      <w:numFmt w:val="lowerLetter"/>
      <w:lvlText w:val="%5."/>
      <w:lvlJc w:val="left"/>
      <w:pPr>
        <w:ind w:left="3600" w:hanging="360"/>
      </w:pPr>
    </w:lvl>
    <w:lvl w:ilvl="5" w:tplc="7EF4B42E">
      <w:start w:val="1"/>
      <w:numFmt w:val="lowerRoman"/>
      <w:lvlText w:val="%6."/>
      <w:lvlJc w:val="right"/>
      <w:pPr>
        <w:ind w:left="4320" w:hanging="180"/>
      </w:pPr>
    </w:lvl>
    <w:lvl w:ilvl="6" w:tplc="E19815B6">
      <w:start w:val="1"/>
      <w:numFmt w:val="decimal"/>
      <w:lvlText w:val="%7."/>
      <w:lvlJc w:val="left"/>
      <w:pPr>
        <w:ind w:left="5040" w:hanging="360"/>
      </w:pPr>
    </w:lvl>
    <w:lvl w:ilvl="7" w:tplc="5C4AFC2A">
      <w:start w:val="1"/>
      <w:numFmt w:val="lowerLetter"/>
      <w:lvlText w:val="%8."/>
      <w:lvlJc w:val="left"/>
      <w:pPr>
        <w:ind w:left="5760" w:hanging="360"/>
      </w:pPr>
    </w:lvl>
    <w:lvl w:ilvl="8" w:tplc="8B4684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78DFA"/>
    <w:multiLevelType w:val="hybridMultilevel"/>
    <w:tmpl w:val="19DED938"/>
    <w:lvl w:ilvl="0" w:tplc="DAE40114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3FE9EEE">
      <w:start w:val="1"/>
      <w:numFmt w:val="lowerLetter"/>
      <w:lvlText w:val="%2."/>
      <w:lvlJc w:val="left"/>
      <w:pPr>
        <w:ind w:left="1440" w:hanging="360"/>
      </w:pPr>
    </w:lvl>
    <w:lvl w:ilvl="2" w:tplc="7A6E722E">
      <w:start w:val="1"/>
      <w:numFmt w:val="lowerRoman"/>
      <w:lvlText w:val="%3."/>
      <w:lvlJc w:val="right"/>
      <w:pPr>
        <w:ind w:left="2160" w:hanging="180"/>
      </w:pPr>
    </w:lvl>
    <w:lvl w:ilvl="3" w:tplc="EE8053EA">
      <w:start w:val="1"/>
      <w:numFmt w:val="decimal"/>
      <w:lvlText w:val="%4."/>
      <w:lvlJc w:val="left"/>
      <w:pPr>
        <w:ind w:left="2880" w:hanging="360"/>
      </w:pPr>
    </w:lvl>
    <w:lvl w:ilvl="4" w:tplc="94040704">
      <w:start w:val="1"/>
      <w:numFmt w:val="lowerLetter"/>
      <w:lvlText w:val="%5."/>
      <w:lvlJc w:val="left"/>
      <w:pPr>
        <w:ind w:left="3600" w:hanging="360"/>
      </w:pPr>
    </w:lvl>
    <w:lvl w:ilvl="5" w:tplc="A634C5FE">
      <w:start w:val="1"/>
      <w:numFmt w:val="lowerRoman"/>
      <w:lvlText w:val="%6."/>
      <w:lvlJc w:val="right"/>
      <w:pPr>
        <w:ind w:left="4320" w:hanging="180"/>
      </w:pPr>
    </w:lvl>
    <w:lvl w:ilvl="6" w:tplc="40B8430C">
      <w:start w:val="1"/>
      <w:numFmt w:val="decimal"/>
      <w:lvlText w:val="%7."/>
      <w:lvlJc w:val="left"/>
      <w:pPr>
        <w:ind w:left="5040" w:hanging="360"/>
      </w:pPr>
    </w:lvl>
    <w:lvl w:ilvl="7" w:tplc="A5042520">
      <w:start w:val="1"/>
      <w:numFmt w:val="lowerLetter"/>
      <w:lvlText w:val="%8."/>
      <w:lvlJc w:val="left"/>
      <w:pPr>
        <w:ind w:left="5760" w:hanging="360"/>
      </w:pPr>
    </w:lvl>
    <w:lvl w:ilvl="8" w:tplc="BF6AF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B1557"/>
    <w:multiLevelType w:val="hybridMultilevel"/>
    <w:tmpl w:val="E626C1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 w15:restartNumberingAfterBreak="0">
    <w:nsid w:val="35C75CED"/>
    <w:multiLevelType w:val="multilevel"/>
    <w:tmpl w:val="5D560A4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2C3C18"/>
    <w:multiLevelType w:val="hybridMultilevel"/>
    <w:tmpl w:val="5546E86A"/>
    <w:lvl w:ilvl="0" w:tplc="E6807FB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59440DC">
      <w:start w:val="1"/>
      <w:numFmt w:val="lowerLetter"/>
      <w:lvlText w:val="%2."/>
      <w:lvlJc w:val="left"/>
      <w:pPr>
        <w:ind w:left="1440" w:hanging="360"/>
      </w:pPr>
    </w:lvl>
    <w:lvl w:ilvl="2" w:tplc="88C6A778">
      <w:start w:val="1"/>
      <w:numFmt w:val="lowerRoman"/>
      <w:lvlText w:val="%3."/>
      <w:lvlJc w:val="right"/>
      <w:pPr>
        <w:ind w:left="2160" w:hanging="180"/>
      </w:pPr>
    </w:lvl>
    <w:lvl w:ilvl="3" w:tplc="25CC8146">
      <w:start w:val="1"/>
      <w:numFmt w:val="decimal"/>
      <w:lvlText w:val="%4."/>
      <w:lvlJc w:val="left"/>
      <w:pPr>
        <w:ind w:left="2880" w:hanging="360"/>
      </w:pPr>
    </w:lvl>
    <w:lvl w:ilvl="4" w:tplc="D20227AA">
      <w:start w:val="1"/>
      <w:numFmt w:val="lowerLetter"/>
      <w:lvlText w:val="%5."/>
      <w:lvlJc w:val="left"/>
      <w:pPr>
        <w:ind w:left="3600" w:hanging="360"/>
      </w:pPr>
    </w:lvl>
    <w:lvl w:ilvl="5" w:tplc="149AB792">
      <w:start w:val="1"/>
      <w:numFmt w:val="lowerRoman"/>
      <w:lvlText w:val="%6."/>
      <w:lvlJc w:val="right"/>
      <w:pPr>
        <w:ind w:left="4320" w:hanging="180"/>
      </w:pPr>
    </w:lvl>
    <w:lvl w:ilvl="6" w:tplc="F97E12F4">
      <w:start w:val="1"/>
      <w:numFmt w:val="decimal"/>
      <w:lvlText w:val="%7."/>
      <w:lvlJc w:val="left"/>
      <w:pPr>
        <w:ind w:left="5040" w:hanging="360"/>
      </w:pPr>
    </w:lvl>
    <w:lvl w:ilvl="7" w:tplc="82F68CDE">
      <w:start w:val="1"/>
      <w:numFmt w:val="lowerLetter"/>
      <w:lvlText w:val="%8."/>
      <w:lvlJc w:val="left"/>
      <w:pPr>
        <w:ind w:left="5760" w:hanging="360"/>
      </w:pPr>
    </w:lvl>
    <w:lvl w:ilvl="8" w:tplc="C8F4CC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E451D"/>
    <w:multiLevelType w:val="multilevel"/>
    <w:tmpl w:val="543CDF1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B8D121D"/>
    <w:multiLevelType w:val="hybridMultilevel"/>
    <w:tmpl w:val="2B6E66C2"/>
    <w:lvl w:ilvl="0" w:tplc="98C2F65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20EDDD4">
      <w:start w:val="1"/>
      <w:numFmt w:val="lowerLetter"/>
      <w:lvlText w:val="%2."/>
      <w:lvlJc w:val="left"/>
      <w:pPr>
        <w:ind w:left="1440" w:hanging="360"/>
      </w:pPr>
    </w:lvl>
    <w:lvl w:ilvl="2" w:tplc="B0706818">
      <w:start w:val="1"/>
      <w:numFmt w:val="lowerRoman"/>
      <w:lvlText w:val="%3."/>
      <w:lvlJc w:val="right"/>
      <w:pPr>
        <w:ind w:left="2160" w:hanging="180"/>
      </w:pPr>
    </w:lvl>
    <w:lvl w:ilvl="3" w:tplc="C3A8B2F2">
      <w:start w:val="1"/>
      <w:numFmt w:val="decimal"/>
      <w:lvlText w:val="%4."/>
      <w:lvlJc w:val="left"/>
      <w:pPr>
        <w:ind w:left="2880" w:hanging="360"/>
      </w:pPr>
    </w:lvl>
    <w:lvl w:ilvl="4" w:tplc="999C9928">
      <w:start w:val="1"/>
      <w:numFmt w:val="lowerLetter"/>
      <w:lvlText w:val="%5."/>
      <w:lvlJc w:val="left"/>
      <w:pPr>
        <w:ind w:left="3600" w:hanging="360"/>
      </w:pPr>
    </w:lvl>
    <w:lvl w:ilvl="5" w:tplc="30DE1B16">
      <w:start w:val="1"/>
      <w:numFmt w:val="lowerRoman"/>
      <w:lvlText w:val="%6."/>
      <w:lvlJc w:val="right"/>
      <w:pPr>
        <w:ind w:left="4320" w:hanging="180"/>
      </w:pPr>
    </w:lvl>
    <w:lvl w:ilvl="6" w:tplc="922C3186">
      <w:start w:val="1"/>
      <w:numFmt w:val="decimal"/>
      <w:lvlText w:val="%7."/>
      <w:lvlJc w:val="left"/>
      <w:pPr>
        <w:ind w:left="5040" w:hanging="360"/>
      </w:pPr>
    </w:lvl>
    <w:lvl w:ilvl="7" w:tplc="3924A9C8">
      <w:start w:val="1"/>
      <w:numFmt w:val="lowerLetter"/>
      <w:lvlText w:val="%8."/>
      <w:lvlJc w:val="left"/>
      <w:pPr>
        <w:ind w:left="5760" w:hanging="360"/>
      </w:pPr>
    </w:lvl>
    <w:lvl w:ilvl="8" w:tplc="CB284D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15467"/>
    <w:multiLevelType w:val="multilevel"/>
    <w:tmpl w:val="8A28AC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98744"/>
    <w:multiLevelType w:val="hybridMultilevel"/>
    <w:tmpl w:val="29343DA8"/>
    <w:lvl w:ilvl="0" w:tplc="D13A3724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776C608">
      <w:start w:val="1"/>
      <w:numFmt w:val="lowerLetter"/>
      <w:lvlText w:val="%2."/>
      <w:lvlJc w:val="left"/>
      <w:pPr>
        <w:ind w:left="1440" w:hanging="360"/>
      </w:pPr>
    </w:lvl>
    <w:lvl w:ilvl="2" w:tplc="A99C6D10">
      <w:start w:val="1"/>
      <w:numFmt w:val="lowerRoman"/>
      <w:lvlText w:val="%3."/>
      <w:lvlJc w:val="right"/>
      <w:pPr>
        <w:ind w:left="2160" w:hanging="180"/>
      </w:pPr>
    </w:lvl>
    <w:lvl w:ilvl="3" w:tplc="9DB01006">
      <w:start w:val="1"/>
      <w:numFmt w:val="decimal"/>
      <w:lvlText w:val="%4."/>
      <w:lvlJc w:val="left"/>
      <w:pPr>
        <w:ind w:left="2880" w:hanging="360"/>
      </w:pPr>
    </w:lvl>
    <w:lvl w:ilvl="4" w:tplc="25AA4F18">
      <w:start w:val="1"/>
      <w:numFmt w:val="lowerLetter"/>
      <w:lvlText w:val="%5."/>
      <w:lvlJc w:val="left"/>
      <w:pPr>
        <w:ind w:left="3600" w:hanging="360"/>
      </w:pPr>
    </w:lvl>
    <w:lvl w:ilvl="5" w:tplc="C5E0A676">
      <w:start w:val="1"/>
      <w:numFmt w:val="lowerRoman"/>
      <w:lvlText w:val="%6."/>
      <w:lvlJc w:val="right"/>
      <w:pPr>
        <w:ind w:left="4320" w:hanging="180"/>
      </w:pPr>
    </w:lvl>
    <w:lvl w:ilvl="6" w:tplc="900C8CAA">
      <w:start w:val="1"/>
      <w:numFmt w:val="decimal"/>
      <w:lvlText w:val="%7."/>
      <w:lvlJc w:val="left"/>
      <w:pPr>
        <w:ind w:left="5040" w:hanging="360"/>
      </w:pPr>
    </w:lvl>
    <w:lvl w:ilvl="7" w:tplc="DC0C3CA0">
      <w:start w:val="1"/>
      <w:numFmt w:val="lowerLetter"/>
      <w:lvlText w:val="%8."/>
      <w:lvlJc w:val="left"/>
      <w:pPr>
        <w:ind w:left="5760" w:hanging="360"/>
      </w:pPr>
    </w:lvl>
    <w:lvl w:ilvl="8" w:tplc="0E88C0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B46A2"/>
    <w:multiLevelType w:val="hybridMultilevel"/>
    <w:tmpl w:val="ADF2C04C"/>
    <w:lvl w:ilvl="0" w:tplc="DC322310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D7406B8">
      <w:start w:val="1"/>
      <w:numFmt w:val="lowerLetter"/>
      <w:lvlText w:val="%2."/>
      <w:lvlJc w:val="left"/>
      <w:pPr>
        <w:ind w:left="1440" w:hanging="360"/>
      </w:pPr>
    </w:lvl>
    <w:lvl w:ilvl="2" w:tplc="FF481DC8">
      <w:start w:val="1"/>
      <w:numFmt w:val="lowerRoman"/>
      <w:lvlText w:val="%3."/>
      <w:lvlJc w:val="right"/>
      <w:pPr>
        <w:ind w:left="2160" w:hanging="180"/>
      </w:pPr>
    </w:lvl>
    <w:lvl w:ilvl="3" w:tplc="DBC80242">
      <w:start w:val="1"/>
      <w:numFmt w:val="decimal"/>
      <w:lvlText w:val="%4."/>
      <w:lvlJc w:val="left"/>
      <w:pPr>
        <w:ind w:left="2880" w:hanging="360"/>
      </w:pPr>
    </w:lvl>
    <w:lvl w:ilvl="4" w:tplc="FB00F1F0">
      <w:start w:val="1"/>
      <w:numFmt w:val="lowerLetter"/>
      <w:lvlText w:val="%5."/>
      <w:lvlJc w:val="left"/>
      <w:pPr>
        <w:ind w:left="3600" w:hanging="360"/>
      </w:pPr>
    </w:lvl>
    <w:lvl w:ilvl="5" w:tplc="09C4FEEE">
      <w:start w:val="1"/>
      <w:numFmt w:val="lowerRoman"/>
      <w:lvlText w:val="%6."/>
      <w:lvlJc w:val="right"/>
      <w:pPr>
        <w:ind w:left="4320" w:hanging="180"/>
      </w:pPr>
    </w:lvl>
    <w:lvl w:ilvl="6" w:tplc="8598C214">
      <w:start w:val="1"/>
      <w:numFmt w:val="decimal"/>
      <w:lvlText w:val="%7."/>
      <w:lvlJc w:val="left"/>
      <w:pPr>
        <w:ind w:left="5040" w:hanging="360"/>
      </w:pPr>
    </w:lvl>
    <w:lvl w:ilvl="7" w:tplc="05DADFEA">
      <w:start w:val="1"/>
      <w:numFmt w:val="lowerLetter"/>
      <w:lvlText w:val="%8."/>
      <w:lvlJc w:val="left"/>
      <w:pPr>
        <w:ind w:left="5760" w:hanging="360"/>
      </w:pPr>
    </w:lvl>
    <w:lvl w:ilvl="8" w:tplc="B8D8A8C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46B91"/>
    <w:multiLevelType w:val="multilevel"/>
    <w:tmpl w:val="D47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437367"/>
    <w:multiLevelType w:val="hybridMultilevel"/>
    <w:tmpl w:val="D86A1148"/>
    <w:lvl w:ilvl="0" w:tplc="702CBE8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60F014">
      <w:start w:val="1"/>
      <w:numFmt w:val="lowerLetter"/>
      <w:lvlText w:val="%2."/>
      <w:lvlJc w:val="left"/>
      <w:pPr>
        <w:ind w:left="1440" w:hanging="360"/>
      </w:pPr>
    </w:lvl>
    <w:lvl w:ilvl="2" w:tplc="C2F859E0">
      <w:start w:val="1"/>
      <w:numFmt w:val="lowerRoman"/>
      <w:lvlText w:val="%3."/>
      <w:lvlJc w:val="right"/>
      <w:pPr>
        <w:ind w:left="2160" w:hanging="180"/>
      </w:pPr>
    </w:lvl>
    <w:lvl w:ilvl="3" w:tplc="702CBA94">
      <w:start w:val="1"/>
      <w:numFmt w:val="decimal"/>
      <w:lvlText w:val="%4."/>
      <w:lvlJc w:val="left"/>
      <w:pPr>
        <w:ind w:left="2880" w:hanging="360"/>
      </w:pPr>
    </w:lvl>
    <w:lvl w:ilvl="4" w:tplc="58C4C752">
      <w:start w:val="1"/>
      <w:numFmt w:val="lowerLetter"/>
      <w:lvlText w:val="%5."/>
      <w:lvlJc w:val="left"/>
      <w:pPr>
        <w:ind w:left="3600" w:hanging="360"/>
      </w:pPr>
    </w:lvl>
    <w:lvl w:ilvl="5" w:tplc="2F3C7606">
      <w:start w:val="1"/>
      <w:numFmt w:val="lowerRoman"/>
      <w:lvlText w:val="%6."/>
      <w:lvlJc w:val="right"/>
      <w:pPr>
        <w:ind w:left="4320" w:hanging="180"/>
      </w:pPr>
    </w:lvl>
    <w:lvl w:ilvl="6" w:tplc="46860132">
      <w:start w:val="1"/>
      <w:numFmt w:val="decimal"/>
      <w:lvlText w:val="%7."/>
      <w:lvlJc w:val="left"/>
      <w:pPr>
        <w:ind w:left="5040" w:hanging="360"/>
      </w:pPr>
    </w:lvl>
    <w:lvl w:ilvl="7" w:tplc="540CC86E">
      <w:start w:val="1"/>
      <w:numFmt w:val="lowerLetter"/>
      <w:lvlText w:val="%8."/>
      <w:lvlJc w:val="left"/>
      <w:pPr>
        <w:ind w:left="5760" w:hanging="360"/>
      </w:pPr>
    </w:lvl>
    <w:lvl w:ilvl="8" w:tplc="A29E2E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78515"/>
    <w:multiLevelType w:val="hybridMultilevel"/>
    <w:tmpl w:val="48847CE8"/>
    <w:lvl w:ilvl="0" w:tplc="6DE45B5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8A6D344">
      <w:start w:val="1"/>
      <w:numFmt w:val="lowerLetter"/>
      <w:lvlText w:val="%2."/>
      <w:lvlJc w:val="left"/>
      <w:pPr>
        <w:ind w:left="1440" w:hanging="360"/>
      </w:pPr>
    </w:lvl>
    <w:lvl w:ilvl="2" w:tplc="7C72B7A2">
      <w:start w:val="1"/>
      <w:numFmt w:val="lowerRoman"/>
      <w:lvlText w:val="%3."/>
      <w:lvlJc w:val="right"/>
      <w:pPr>
        <w:ind w:left="2160" w:hanging="180"/>
      </w:pPr>
    </w:lvl>
    <w:lvl w:ilvl="3" w:tplc="63BC7788">
      <w:start w:val="1"/>
      <w:numFmt w:val="decimal"/>
      <w:lvlText w:val="%4."/>
      <w:lvlJc w:val="left"/>
      <w:pPr>
        <w:ind w:left="2880" w:hanging="360"/>
      </w:pPr>
    </w:lvl>
    <w:lvl w:ilvl="4" w:tplc="3A58C3DC">
      <w:start w:val="1"/>
      <w:numFmt w:val="lowerLetter"/>
      <w:lvlText w:val="%5."/>
      <w:lvlJc w:val="left"/>
      <w:pPr>
        <w:ind w:left="3600" w:hanging="360"/>
      </w:pPr>
    </w:lvl>
    <w:lvl w:ilvl="5" w:tplc="87C07384">
      <w:start w:val="1"/>
      <w:numFmt w:val="lowerRoman"/>
      <w:lvlText w:val="%6."/>
      <w:lvlJc w:val="right"/>
      <w:pPr>
        <w:ind w:left="4320" w:hanging="180"/>
      </w:pPr>
    </w:lvl>
    <w:lvl w:ilvl="6" w:tplc="056683AC">
      <w:start w:val="1"/>
      <w:numFmt w:val="decimal"/>
      <w:lvlText w:val="%7."/>
      <w:lvlJc w:val="left"/>
      <w:pPr>
        <w:ind w:left="5040" w:hanging="360"/>
      </w:pPr>
    </w:lvl>
    <w:lvl w:ilvl="7" w:tplc="C5F275CA">
      <w:start w:val="1"/>
      <w:numFmt w:val="lowerLetter"/>
      <w:lvlText w:val="%8."/>
      <w:lvlJc w:val="left"/>
      <w:pPr>
        <w:ind w:left="5760" w:hanging="360"/>
      </w:pPr>
    </w:lvl>
    <w:lvl w:ilvl="8" w:tplc="38B4B40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9686B"/>
    <w:multiLevelType w:val="multilevel"/>
    <w:tmpl w:val="559A5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892577"/>
    <w:multiLevelType w:val="hybridMultilevel"/>
    <w:tmpl w:val="E858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07AA2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700489">
    <w:abstractNumId w:val="26"/>
  </w:num>
  <w:num w:numId="2" w16cid:durableId="1140197705">
    <w:abstractNumId w:val="8"/>
  </w:num>
  <w:num w:numId="3" w16cid:durableId="723603906">
    <w:abstractNumId w:val="3"/>
  </w:num>
  <w:num w:numId="4" w16cid:durableId="12608848">
    <w:abstractNumId w:val="19"/>
  </w:num>
  <w:num w:numId="5" w16cid:durableId="835848547">
    <w:abstractNumId w:val="32"/>
  </w:num>
  <w:num w:numId="6" w16cid:durableId="952247835">
    <w:abstractNumId w:val="24"/>
  </w:num>
  <w:num w:numId="7" w16cid:durableId="1458645331">
    <w:abstractNumId w:val="21"/>
  </w:num>
  <w:num w:numId="8" w16cid:durableId="1629119224">
    <w:abstractNumId w:val="37"/>
  </w:num>
  <w:num w:numId="9" w16cid:durableId="1324164527">
    <w:abstractNumId w:val="36"/>
  </w:num>
  <w:num w:numId="10" w16cid:durableId="590047520">
    <w:abstractNumId w:val="27"/>
  </w:num>
  <w:num w:numId="11" w16cid:durableId="901060791">
    <w:abstractNumId w:val="12"/>
  </w:num>
  <w:num w:numId="12" w16cid:durableId="1453594389">
    <w:abstractNumId w:val="6"/>
  </w:num>
  <w:num w:numId="13" w16cid:durableId="763307314">
    <w:abstractNumId w:val="41"/>
  </w:num>
  <w:num w:numId="14" w16cid:durableId="816991024">
    <w:abstractNumId w:val="30"/>
  </w:num>
  <w:num w:numId="15" w16cid:durableId="969364715">
    <w:abstractNumId w:val="14"/>
  </w:num>
  <w:num w:numId="16" w16cid:durableId="134492522">
    <w:abstractNumId w:val="33"/>
  </w:num>
  <w:num w:numId="17" w16cid:durableId="2013724771">
    <w:abstractNumId w:val="18"/>
  </w:num>
  <w:num w:numId="18" w16cid:durableId="142624888">
    <w:abstractNumId w:val="35"/>
  </w:num>
  <w:num w:numId="19" w16cid:durableId="1628778674">
    <w:abstractNumId w:val="11"/>
  </w:num>
  <w:num w:numId="20" w16cid:durableId="1792749404">
    <w:abstractNumId w:val="7"/>
  </w:num>
  <w:num w:numId="21" w16cid:durableId="480537746">
    <w:abstractNumId w:val="34"/>
  </w:num>
  <w:num w:numId="22" w16cid:durableId="1880630735">
    <w:abstractNumId w:val="1"/>
  </w:num>
  <w:num w:numId="23" w16cid:durableId="480587266">
    <w:abstractNumId w:val="31"/>
  </w:num>
  <w:num w:numId="24" w16cid:durableId="1213348611">
    <w:abstractNumId w:val="25"/>
  </w:num>
  <w:num w:numId="25" w16cid:durableId="415711574">
    <w:abstractNumId w:val="43"/>
  </w:num>
  <w:num w:numId="26" w16cid:durableId="899680469">
    <w:abstractNumId w:val="22"/>
  </w:num>
  <w:num w:numId="27" w16cid:durableId="283967873">
    <w:abstractNumId w:val="16"/>
  </w:num>
  <w:num w:numId="28" w16cid:durableId="1787389477">
    <w:abstractNumId w:val="28"/>
  </w:num>
  <w:num w:numId="29" w16cid:durableId="1814634677">
    <w:abstractNumId w:val="0"/>
  </w:num>
  <w:num w:numId="30" w16cid:durableId="1796677076">
    <w:abstractNumId w:val="42"/>
  </w:num>
  <w:num w:numId="31" w16cid:durableId="236133961">
    <w:abstractNumId w:val="15"/>
  </w:num>
  <w:num w:numId="32" w16cid:durableId="155921227">
    <w:abstractNumId w:val="9"/>
  </w:num>
  <w:num w:numId="33" w16cid:durableId="345401854">
    <w:abstractNumId w:val="13"/>
  </w:num>
  <w:num w:numId="34" w16cid:durableId="1900937756">
    <w:abstractNumId w:val="5"/>
  </w:num>
  <w:num w:numId="35" w16cid:durableId="383256570">
    <w:abstractNumId w:val="29"/>
  </w:num>
  <w:num w:numId="36" w16cid:durableId="881552451">
    <w:abstractNumId w:val="40"/>
  </w:num>
  <w:num w:numId="37" w16cid:durableId="219026309">
    <w:abstractNumId w:val="39"/>
  </w:num>
  <w:num w:numId="38" w16cid:durableId="1271820376">
    <w:abstractNumId w:val="2"/>
  </w:num>
  <w:num w:numId="39" w16cid:durableId="709384279">
    <w:abstractNumId w:val="20"/>
  </w:num>
  <w:num w:numId="40" w16cid:durableId="1098523238">
    <w:abstractNumId w:val="38"/>
  </w:num>
  <w:num w:numId="41" w16cid:durableId="1669402269">
    <w:abstractNumId w:val="23"/>
  </w:num>
  <w:num w:numId="42" w16cid:durableId="1598949925">
    <w:abstractNumId w:val="17"/>
  </w:num>
  <w:num w:numId="43" w16cid:durableId="710106411">
    <w:abstractNumId w:val="4"/>
  </w:num>
  <w:num w:numId="44" w16cid:durableId="418913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1MDM0MjMyMDM3NTRR0lEKTi0uzszPAykwtKgFAL7KXlwtAAAA"/>
  </w:docVars>
  <w:rsids>
    <w:rsidRoot w:val="009B117C"/>
    <w:rsid w:val="0000763E"/>
    <w:rsid w:val="00011C49"/>
    <w:rsid w:val="00023997"/>
    <w:rsid w:val="00025103"/>
    <w:rsid w:val="0003349D"/>
    <w:rsid w:val="00047458"/>
    <w:rsid w:val="00047C67"/>
    <w:rsid w:val="00063D5D"/>
    <w:rsid w:val="00070D93"/>
    <w:rsid w:val="000B3CB0"/>
    <w:rsid w:val="000E2744"/>
    <w:rsid w:val="000F11E6"/>
    <w:rsid w:val="000F4F38"/>
    <w:rsid w:val="00133D08"/>
    <w:rsid w:val="0014288B"/>
    <w:rsid w:val="00142DC8"/>
    <w:rsid w:val="00165A8A"/>
    <w:rsid w:val="00173415"/>
    <w:rsid w:val="00175A0E"/>
    <w:rsid w:val="001827AC"/>
    <w:rsid w:val="00184E3F"/>
    <w:rsid w:val="0019071D"/>
    <w:rsid w:val="001A5533"/>
    <w:rsid w:val="001A717A"/>
    <w:rsid w:val="001D5798"/>
    <w:rsid w:val="001D7D8B"/>
    <w:rsid w:val="001E0371"/>
    <w:rsid w:val="001F7D1D"/>
    <w:rsid w:val="0020344A"/>
    <w:rsid w:val="002117C6"/>
    <w:rsid w:val="002200A7"/>
    <w:rsid w:val="0022055C"/>
    <w:rsid w:val="0028670E"/>
    <w:rsid w:val="002A58CC"/>
    <w:rsid w:val="002A6020"/>
    <w:rsid w:val="002B036E"/>
    <w:rsid w:val="002B135C"/>
    <w:rsid w:val="002B1A04"/>
    <w:rsid w:val="002E0FE5"/>
    <w:rsid w:val="002E1463"/>
    <w:rsid w:val="003136C2"/>
    <w:rsid w:val="003158F7"/>
    <w:rsid w:val="00326960"/>
    <w:rsid w:val="00350812"/>
    <w:rsid w:val="00350F91"/>
    <w:rsid w:val="00357472"/>
    <w:rsid w:val="00361AA1"/>
    <w:rsid w:val="00364956"/>
    <w:rsid w:val="00366A67"/>
    <w:rsid w:val="0037162B"/>
    <w:rsid w:val="00372D21"/>
    <w:rsid w:val="00376854"/>
    <w:rsid w:val="00392B1E"/>
    <w:rsid w:val="00397BCD"/>
    <w:rsid w:val="003985E2"/>
    <w:rsid w:val="003A2053"/>
    <w:rsid w:val="003A2405"/>
    <w:rsid w:val="003C5BFF"/>
    <w:rsid w:val="003C7DF7"/>
    <w:rsid w:val="003E0597"/>
    <w:rsid w:val="00414B80"/>
    <w:rsid w:val="004151BD"/>
    <w:rsid w:val="00422F45"/>
    <w:rsid w:val="00424981"/>
    <w:rsid w:val="004309D5"/>
    <w:rsid w:val="00433D98"/>
    <w:rsid w:val="0044101C"/>
    <w:rsid w:val="00441529"/>
    <w:rsid w:val="00443A32"/>
    <w:rsid w:val="00447F48"/>
    <w:rsid w:val="00455BE3"/>
    <w:rsid w:val="004614CE"/>
    <w:rsid w:val="00465113"/>
    <w:rsid w:val="00471852"/>
    <w:rsid w:val="00474C0B"/>
    <w:rsid w:val="00475602"/>
    <w:rsid w:val="00477327"/>
    <w:rsid w:val="00482EC8"/>
    <w:rsid w:val="004875A4"/>
    <w:rsid w:val="004902E9"/>
    <w:rsid w:val="004914C7"/>
    <w:rsid w:val="004A13A1"/>
    <w:rsid w:val="004B6123"/>
    <w:rsid w:val="004C165F"/>
    <w:rsid w:val="004C6387"/>
    <w:rsid w:val="004D291F"/>
    <w:rsid w:val="004E2828"/>
    <w:rsid w:val="004E42C8"/>
    <w:rsid w:val="004F3D10"/>
    <w:rsid w:val="00512EDB"/>
    <w:rsid w:val="005160F5"/>
    <w:rsid w:val="00517B8F"/>
    <w:rsid w:val="005226C4"/>
    <w:rsid w:val="00545554"/>
    <w:rsid w:val="005456D5"/>
    <w:rsid w:val="00554B51"/>
    <w:rsid w:val="005A6427"/>
    <w:rsid w:val="005B0E81"/>
    <w:rsid w:val="005B134F"/>
    <w:rsid w:val="005B2950"/>
    <w:rsid w:val="005E42B0"/>
    <w:rsid w:val="006243B8"/>
    <w:rsid w:val="00626B63"/>
    <w:rsid w:val="0063429C"/>
    <w:rsid w:val="00642071"/>
    <w:rsid w:val="00651752"/>
    <w:rsid w:val="00657A02"/>
    <w:rsid w:val="00673D10"/>
    <w:rsid w:val="006751C3"/>
    <w:rsid w:val="00687625"/>
    <w:rsid w:val="00690C6D"/>
    <w:rsid w:val="00690CB9"/>
    <w:rsid w:val="006936D3"/>
    <w:rsid w:val="00694DC6"/>
    <w:rsid w:val="006A3D0D"/>
    <w:rsid w:val="006B3D3B"/>
    <w:rsid w:val="006C1362"/>
    <w:rsid w:val="006C2CBC"/>
    <w:rsid w:val="006C57E8"/>
    <w:rsid w:val="006D2340"/>
    <w:rsid w:val="006F7970"/>
    <w:rsid w:val="0070019E"/>
    <w:rsid w:val="00715BDB"/>
    <w:rsid w:val="00733059"/>
    <w:rsid w:val="00734E0E"/>
    <w:rsid w:val="00740AA1"/>
    <w:rsid w:val="007620E4"/>
    <w:rsid w:val="0077027D"/>
    <w:rsid w:val="007909ED"/>
    <w:rsid w:val="0079705A"/>
    <w:rsid w:val="007B627D"/>
    <w:rsid w:val="007C75AF"/>
    <w:rsid w:val="008048C7"/>
    <w:rsid w:val="00815086"/>
    <w:rsid w:val="00816389"/>
    <w:rsid w:val="00816A6A"/>
    <w:rsid w:val="00832FB9"/>
    <w:rsid w:val="0085405F"/>
    <w:rsid w:val="00883420"/>
    <w:rsid w:val="00887A0D"/>
    <w:rsid w:val="00887C79"/>
    <w:rsid w:val="008A0B41"/>
    <w:rsid w:val="008A15BB"/>
    <w:rsid w:val="008A1B93"/>
    <w:rsid w:val="008A3C0E"/>
    <w:rsid w:val="008A5B7E"/>
    <w:rsid w:val="008B2772"/>
    <w:rsid w:val="008B7C2C"/>
    <w:rsid w:val="008C7210"/>
    <w:rsid w:val="008C7609"/>
    <w:rsid w:val="008D2007"/>
    <w:rsid w:val="008D267E"/>
    <w:rsid w:val="008D4111"/>
    <w:rsid w:val="008F05BE"/>
    <w:rsid w:val="00914D55"/>
    <w:rsid w:val="0094339C"/>
    <w:rsid w:val="00992906"/>
    <w:rsid w:val="009A6CCA"/>
    <w:rsid w:val="009B117C"/>
    <w:rsid w:val="009B3506"/>
    <w:rsid w:val="009D5FF4"/>
    <w:rsid w:val="009E38C3"/>
    <w:rsid w:val="009F36F8"/>
    <w:rsid w:val="00A0108D"/>
    <w:rsid w:val="00A1051F"/>
    <w:rsid w:val="00A17724"/>
    <w:rsid w:val="00A20D2F"/>
    <w:rsid w:val="00A26246"/>
    <w:rsid w:val="00A31055"/>
    <w:rsid w:val="00A31A44"/>
    <w:rsid w:val="00A3505C"/>
    <w:rsid w:val="00A47CB3"/>
    <w:rsid w:val="00A57398"/>
    <w:rsid w:val="00A87FC8"/>
    <w:rsid w:val="00AA0560"/>
    <w:rsid w:val="00AB16F5"/>
    <w:rsid w:val="00AC0167"/>
    <w:rsid w:val="00AC1FE1"/>
    <w:rsid w:val="00AC4444"/>
    <w:rsid w:val="00AC6747"/>
    <w:rsid w:val="00AD0D83"/>
    <w:rsid w:val="00AF766C"/>
    <w:rsid w:val="00B01805"/>
    <w:rsid w:val="00B14342"/>
    <w:rsid w:val="00B15C7E"/>
    <w:rsid w:val="00B207CD"/>
    <w:rsid w:val="00B32F6F"/>
    <w:rsid w:val="00B47A91"/>
    <w:rsid w:val="00B82CE7"/>
    <w:rsid w:val="00B868EC"/>
    <w:rsid w:val="00B925C3"/>
    <w:rsid w:val="00B92C46"/>
    <w:rsid w:val="00B931BA"/>
    <w:rsid w:val="00BE2FFF"/>
    <w:rsid w:val="00BE6701"/>
    <w:rsid w:val="00BE7416"/>
    <w:rsid w:val="00BF2D2B"/>
    <w:rsid w:val="00C02C62"/>
    <w:rsid w:val="00C04444"/>
    <w:rsid w:val="00C10EE7"/>
    <w:rsid w:val="00C13D36"/>
    <w:rsid w:val="00C30C42"/>
    <w:rsid w:val="00C33A7D"/>
    <w:rsid w:val="00C4236E"/>
    <w:rsid w:val="00C42C3D"/>
    <w:rsid w:val="00C607AB"/>
    <w:rsid w:val="00C607DC"/>
    <w:rsid w:val="00C62F18"/>
    <w:rsid w:val="00C63320"/>
    <w:rsid w:val="00C66E20"/>
    <w:rsid w:val="00C67DCE"/>
    <w:rsid w:val="00C8390E"/>
    <w:rsid w:val="00CB61FA"/>
    <w:rsid w:val="00CE3FC4"/>
    <w:rsid w:val="00CE4BAF"/>
    <w:rsid w:val="00CE67A1"/>
    <w:rsid w:val="00D0460A"/>
    <w:rsid w:val="00D04C07"/>
    <w:rsid w:val="00D1254A"/>
    <w:rsid w:val="00D34C90"/>
    <w:rsid w:val="00D358DB"/>
    <w:rsid w:val="00D4105C"/>
    <w:rsid w:val="00D51833"/>
    <w:rsid w:val="00D626F5"/>
    <w:rsid w:val="00D8157B"/>
    <w:rsid w:val="00DD30BE"/>
    <w:rsid w:val="00DD7B70"/>
    <w:rsid w:val="00DE3A0C"/>
    <w:rsid w:val="00DE4272"/>
    <w:rsid w:val="00DE7AB2"/>
    <w:rsid w:val="00DF21F9"/>
    <w:rsid w:val="00DF50DF"/>
    <w:rsid w:val="00E20967"/>
    <w:rsid w:val="00E23B27"/>
    <w:rsid w:val="00E3123B"/>
    <w:rsid w:val="00E51D50"/>
    <w:rsid w:val="00E53193"/>
    <w:rsid w:val="00E61228"/>
    <w:rsid w:val="00E653AA"/>
    <w:rsid w:val="00E76C45"/>
    <w:rsid w:val="00E80863"/>
    <w:rsid w:val="00E846B0"/>
    <w:rsid w:val="00EA74E2"/>
    <w:rsid w:val="00EC616B"/>
    <w:rsid w:val="00ED0752"/>
    <w:rsid w:val="00ED2EA4"/>
    <w:rsid w:val="00ED72DD"/>
    <w:rsid w:val="00EE1F53"/>
    <w:rsid w:val="00EF4E42"/>
    <w:rsid w:val="00F05B51"/>
    <w:rsid w:val="00F24801"/>
    <w:rsid w:val="00F269AE"/>
    <w:rsid w:val="00FA40E8"/>
    <w:rsid w:val="00FE1DF5"/>
    <w:rsid w:val="00FE2B5D"/>
    <w:rsid w:val="00FE471A"/>
    <w:rsid w:val="00FF4FD7"/>
    <w:rsid w:val="020DECBE"/>
    <w:rsid w:val="04020907"/>
    <w:rsid w:val="08D8EFAE"/>
    <w:rsid w:val="09B786B5"/>
    <w:rsid w:val="09F196F6"/>
    <w:rsid w:val="0A8076D3"/>
    <w:rsid w:val="0DE0FC61"/>
    <w:rsid w:val="10185A98"/>
    <w:rsid w:val="111C87FB"/>
    <w:rsid w:val="11A0BA1D"/>
    <w:rsid w:val="1227D4DB"/>
    <w:rsid w:val="1B92CA6D"/>
    <w:rsid w:val="1C2EA1C0"/>
    <w:rsid w:val="1D2167FE"/>
    <w:rsid w:val="1F664282"/>
    <w:rsid w:val="1F9BBCFD"/>
    <w:rsid w:val="20ACDD3C"/>
    <w:rsid w:val="2115E368"/>
    <w:rsid w:val="21BA8021"/>
    <w:rsid w:val="21F99F14"/>
    <w:rsid w:val="230B761F"/>
    <w:rsid w:val="261F07CB"/>
    <w:rsid w:val="279FBD47"/>
    <w:rsid w:val="2CD85836"/>
    <w:rsid w:val="2D57F344"/>
    <w:rsid w:val="315E795C"/>
    <w:rsid w:val="34862DD5"/>
    <w:rsid w:val="3EC52C0E"/>
    <w:rsid w:val="42E758E1"/>
    <w:rsid w:val="45FF25E3"/>
    <w:rsid w:val="49DF08EA"/>
    <w:rsid w:val="4A92E01C"/>
    <w:rsid w:val="4B8291FA"/>
    <w:rsid w:val="4C953E87"/>
    <w:rsid w:val="4CC0E4A7"/>
    <w:rsid w:val="50F7DA88"/>
    <w:rsid w:val="531A79A0"/>
    <w:rsid w:val="55A3D16E"/>
    <w:rsid w:val="570B80F9"/>
    <w:rsid w:val="5CCEB269"/>
    <w:rsid w:val="612032F0"/>
    <w:rsid w:val="64230670"/>
    <w:rsid w:val="685F75E5"/>
    <w:rsid w:val="68D985FD"/>
    <w:rsid w:val="6C013A76"/>
    <w:rsid w:val="6C83CCD5"/>
    <w:rsid w:val="71B8E135"/>
    <w:rsid w:val="72707BFA"/>
    <w:rsid w:val="7BC46513"/>
    <w:rsid w:val="7BC4FA6D"/>
    <w:rsid w:val="7D0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2ABBA"/>
  <w15:chartTrackingRefBased/>
  <w15:docId w15:val="{EFB3D72D-903B-458A-8326-AF0A7F2C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C8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8C7609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8C7609"/>
  </w:style>
  <w:style w:type="character" w:customStyle="1" w:styleId="Heading3Char">
    <w:name w:val="Heading 3 Char"/>
    <w:link w:val="Heading3"/>
    <w:uiPriority w:val="9"/>
    <w:semiHidden/>
    <w:rsid w:val="00447F4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xternallinkicon">
    <w:name w:val="external_link_icon"/>
    <w:rsid w:val="00447F48"/>
  </w:style>
  <w:style w:type="character" w:customStyle="1" w:styleId="screenreader-only">
    <w:name w:val="screenreader-only"/>
    <w:rsid w:val="00447F48"/>
  </w:style>
  <w:style w:type="character" w:styleId="Strong">
    <w:name w:val="Strong"/>
    <w:uiPriority w:val="22"/>
    <w:qFormat/>
    <w:rsid w:val="00447F48"/>
    <w:rPr>
      <w:b/>
      <w:bCs/>
    </w:rPr>
  </w:style>
  <w:style w:type="paragraph" w:customStyle="1" w:styleId="style1">
    <w:name w:val="style1"/>
    <w:basedOn w:val="Normal"/>
    <w:rsid w:val="00447F48"/>
    <w:pPr>
      <w:spacing w:before="100" w:beforeAutospacing="1" w:after="100" w:afterAutospacing="1"/>
    </w:pPr>
    <w:rPr>
      <w:sz w:val="24"/>
      <w:szCs w:val="24"/>
    </w:rPr>
  </w:style>
  <w:style w:type="character" w:customStyle="1" w:styleId="style4">
    <w:name w:val="style4"/>
    <w:rsid w:val="00447F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7620E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620E4"/>
  </w:style>
  <w:style w:type="character" w:customStyle="1" w:styleId="eop">
    <w:name w:val="eop"/>
    <w:basedOn w:val="DefaultParagraphFont"/>
    <w:rsid w:val="0076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bet.cis.fiu.edu/" TargetMode="External"/><Relationship Id="rId4" Type="http://schemas.openxmlformats.org/officeDocument/2006/relationships/styles" Target="styles.xml"/><Relationship Id="rId9" Type="http://schemas.openxmlformats.org/officeDocument/2006/relationships/hyperlink" Target="https://ccecc.acm.org/assessment/bloo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E8DF8-2E84-4034-851E-5F7512D0B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4C754-B912-42ED-B42F-8BFAD0BB83C5}"/>
</file>

<file path=customXml/itemProps3.xml><?xml version="1.0" encoding="utf-8"?>
<ds:datastoreItem xmlns:ds="http://schemas.openxmlformats.org/officeDocument/2006/customXml" ds:itemID="{BE9B5C3C-BB60-422E-BC04-FA216CDE447D}"/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2</TotalTime>
  <Pages>4</Pages>
  <Words>725</Words>
  <Characters>4349</Characters>
  <Application>Microsoft Office Word</Application>
  <DocSecurity>0</DocSecurity>
  <Lines>36</Lines>
  <Paragraphs>10</Paragraphs>
  <ScaleCrop>false</ScaleCrop>
  <Company>FIU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Kaoutar Ben Ahmed</cp:lastModifiedBy>
  <cp:revision>16</cp:revision>
  <cp:lastPrinted>2023-04-07T01:34:00Z</cp:lastPrinted>
  <dcterms:created xsi:type="dcterms:W3CDTF">2023-04-23T22:39:00Z</dcterms:created>
  <dcterms:modified xsi:type="dcterms:W3CDTF">2023-04-27T15:53:00Z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GrammarlyDocumentId">
    <vt:lpwstr>923153d2ab0190f005a5343ea6be62fe30c2104ec2c7037c0493385c252cd782</vt:lpwstr>
  </property>
  <property fmtid="{D5CDD505-2E9C-101B-9397-08002B2CF9AE}" pid="9" name="ContentTypeId">
    <vt:lpwstr>0x01010080497BDED76C5F45BA1CE5EAC4185C45</vt:lpwstr>
  </property>
</Properties>
</file>