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4348"/>
        <w:gridCol w:w="4292"/>
      </w:tblGrid>
      <w:tr w:rsidR="00622DA8" w:rsidRPr="00072C71" w14:paraId="750C2839" w14:textId="77777777" w:rsidTr="23AB8F79">
        <w:tc>
          <w:tcPr>
            <w:tcW w:w="8856" w:type="dxa"/>
            <w:gridSpan w:val="2"/>
          </w:tcPr>
          <w:p w14:paraId="0CE55D40" w14:textId="01A4276F" w:rsidR="00622DA8" w:rsidRPr="00072C71" w:rsidRDefault="001115B6" w:rsidP="00072C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Knight Foundation </w:t>
            </w:r>
            <w:r w:rsidR="00B0326E" w:rsidRPr="00072C71">
              <w:rPr>
                <w:b/>
                <w:sz w:val="28"/>
                <w:szCs w:val="28"/>
              </w:rPr>
              <w:t>School of Computing and Information Sciences</w:t>
            </w:r>
          </w:p>
          <w:p w14:paraId="672A6659" w14:textId="77777777" w:rsidR="00622DA8" w:rsidRPr="00072C71" w:rsidRDefault="00622DA8" w:rsidP="00B0326E">
            <w:pPr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44"/>
              <w:gridCol w:w="3080"/>
            </w:tblGrid>
            <w:tr w:rsidR="00622DA8" w:rsidRPr="00072C71" w14:paraId="481C5CD8" w14:textId="77777777" w:rsidTr="23AB8F79">
              <w:tc>
                <w:tcPr>
                  <w:tcW w:w="5490" w:type="dxa"/>
                </w:tcPr>
                <w:p w14:paraId="6A5A27EE" w14:textId="77777777" w:rsidR="00622DA8" w:rsidRPr="00072C71" w:rsidRDefault="00622DA8" w:rsidP="001115B6">
                  <w:pPr>
                    <w:ind w:hanging="118"/>
                    <w:rPr>
                      <w:b/>
                      <w:sz w:val="24"/>
                      <w:szCs w:val="24"/>
                    </w:rPr>
                  </w:pPr>
                  <w:r w:rsidRPr="00072C71"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 w:rsidR="005A7C2E" w:rsidRPr="001115B6">
                    <w:rPr>
                      <w:sz w:val="24"/>
                      <w:szCs w:val="24"/>
                    </w:rPr>
                    <w:t>Capstone</w:t>
                  </w:r>
                  <w:r w:rsidR="003D7932" w:rsidRPr="001115B6">
                    <w:rPr>
                      <w:sz w:val="24"/>
                      <w:szCs w:val="24"/>
                    </w:rPr>
                    <w:t xml:space="preserve"> I</w:t>
                  </w:r>
                </w:p>
              </w:tc>
              <w:tc>
                <w:tcPr>
                  <w:tcW w:w="3135" w:type="dxa"/>
                </w:tcPr>
                <w:p w14:paraId="643659D9" w14:textId="1A281EE4" w:rsidR="00622DA8" w:rsidRPr="00072C71" w:rsidRDefault="003D7932" w:rsidP="23AB8F7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23AB8F79">
                    <w:rPr>
                      <w:b/>
                      <w:bCs/>
                      <w:sz w:val="28"/>
                      <w:szCs w:val="28"/>
                    </w:rPr>
                    <w:t xml:space="preserve">            </w:t>
                  </w:r>
                  <w:r w:rsidR="00622DA8" w:rsidRPr="23AB8F79">
                    <w:rPr>
                      <w:b/>
                      <w:bCs/>
                      <w:sz w:val="28"/>
                      <w:szCs w:val="28"/>
                    </w:rPr>
                    <w:t xml:space="preserve">Date: </w:t>
                  </w:r>
                  <w:r w:rsidR="00CB2A97" w:rsidRPr="00CB2A97">
                    <w:rPr>
                      <w:b/>
                      <w:bCs/>
                      <w:color w:val="0070C0"/>
                      <w:sz w:val="28"/>
                      <w:szCs w:val="28"/>
                    </w:rPr>
                    <w:t>10/15/2024</w:t>
                  </w:r>
                </w:p>
              </w:tc>
            </w:tr>
          </w:tbl>
          <w:p w14:paraId="0A37501D" w14:textId="77777777" w:rsidR="00622DA8" w:rsidRPr="00072C71" w:rsidRDefault="00622DA8" w:rsidP="00B0326E">
            <w:pPr>
              <w:rPr>
                <w:b/>
                <w:sz w:val="24"/>
                <w:szCs w:val="24"/>
              </w:rPr>
            </w:pPr>
          </w:p>
        </w:tc>
      </w:tr>
      <w:tr w:rsidR="00622DA8" w:rsidRPr="00072C71" w14:paraId="5DAB6C7B" w14:textId="77777777" w:rsidTr="23AB8F79">
        <w:trPr>
          <w:trHeight w:val="323"/>
        </w:trPr>
        <w:tc>
          <w:tcPr>
            <w:tcW w:w="8856" w:type="dxa"/>
            <w:gridSpan w:val="2"/>
          </w:tcPr>
          <w:p w14:paraId="02EB378F" w14:textId="77777777" w:rsidR="00622DA8" w:rsidRPr="00072C71" w:rsidRDefault="00622DA8" w:rsidP="00B0326E">
            <w:pPr>
              <w:rPr>
                <w:b/>
                <w:sz w:val="28"/>
                <w:szCs w:val="28"/>
              </w:rPr>
            </w:pPr>
          </w:p>
        </w:tc>
      </w:tr>
      <w:tr w:rsidR="00622DA8" w:rsidRPr="00072C71" w14:paraId="6C1C93F0" w14:textId="77777777" w:rsidTr="23AB8F79">
        <w:trPr>
          <w:trHeight w:val="322"/>
        </w:trPr>
        <w:tc>
          <w:tcPr>
            <w:tcW w:w="8856" w:type="dxa"/>
            <w:gridSpan w:val="2"/>
          </w:tcPr>
          <w:p w14:paraId="7CEFAE17" w14:textId="6718C123" w:rsidR="00622DA8" w:rsidRPr="00072C71" w:rsidRDefault="00622DA8" w:rsidP="00B0326E">
            <w:pPr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 xml:space="preserve">Course Number: </w:t>
            </w:r>
            <w:r w:rsidR="00B0326E" w:rsidRPr="00072C71">
              <w:rPr>
                <w:b/>
                <w:sz w:val="28"/>
                <w:szCs w:val="28"/>
              </w:rPr>
              <w:t xml:space="preserve"> </w:t>
            </w:r>
            <w:r w:rsidR="00B0326E" w:rsidRPr="001115B6">
              <w:rPr>
                <w:sz w:val="24"/>
                <w:szCs w:val="24"/>
              </w:rPr>
              <w:t xml:space="preserve">CIS </w:t>
            </w:r>
            <w:r w:rsidR="005A7C2E" w:rsidRPr="001115B6">
              <w:rPr>
                <w:sz w:val="24"/>
                <w:szCs w:val="24"/>
              </w:rPr>
              <w:t>3</w:t>
            </w:r>
            <w:r w:rsidR="008D7308" w:rsidRPr="001115B6">
              <w:rPr>
                <w:sz w:val="24"/>
                <w:szCs w:val="24"/>
              </w:rPr>
              <w:t>950</w:t>
            </w:r>
          </w:p>
          <w:p w14:paraId="6A05A809" w14:textId="77777777" w:rsidR="00622DA8" w:rsidRPr="00072C71" w:rsidRDefault="00622DA8" w:rsidP="00B0326E">
            <w:pPr>
              <w:rPr>
                <w:b/>
                <w:sz w:val="28"/>
                <w:szCs w:val="28"/>
              </w:rPr>
            </w:pPr>
          </w:p>
          <w:p w14:paraId="15597199" w14:textId="77777777" w:rsidR="00622DA8" w:rsidRPr="00072C71" w:rsidRDefault="00622DA8" w:rsidP="00B0326E">
            <w:pPr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 xml:space="preserve">Number of Credits: </w:t>
            </w:r>
            <w:r w:rsidR="0053170D" w:rsidRPr="001115B6">
              <w:rPr>
                <w:sz w:val="24"/>
                <w:szCs w:val="24"/>
              </w:rPr>
              <w:t>1</w:t>
            </w:r>
          </w:p>
          <w:p w14:paraId="5A39BBE3" w14:textId="77777777" w:rsidR="00622DA8" w:rsidRPr="00072C71" w:rsidRDefault="00622DA8" w:rsidP="00072C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22DA8" w:rsidRPr="00072C71" w14:paraId="52C6BB32" w14:textId="77777777" w:rsidTr="23AB8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609" w14:textId="77777777" w:rsidR="00622DA8" w:rsidRPr="00072C71" w:rsidRDefault="00622DA8" w:rsidP="008441F9">
            <w:pPr>
              <w:spacing w:before="60" w:after="60"/>
              <w:rPr>
                <w:b/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 xml:space="preserve">Subject Area: </w:t>
            </w:r>
            <w:r w:rsidRPr="00072C71">
              <w:rPr>
                <w:sz w:val="24"/>
                <w:szCs w:val="24"/>
              </w:rPr>
              <w:t>Knowledge focus groups covered in the curriculum of the BS in Computer Science.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7ACD" w14:textId="3DC9FA5F" w:rsidR="00622DA8" w:rsidRPr="00072C71" w:rsidRDefault="00622DA8" w:rsidP="23AB8F79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</w:tr>
      <w:tr w:rsidR="00622DA8" w:rsidRPr="00072C71" w14:paraId="2A022909" w14:textId="77777777" w:rsidTr="23AB8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7406" w14:textId="30DBAE46" w:rsidR="00622DA8" w:rsidRPr="00072C71" w:rsidRDefault="428A26D2" w:rsidP="428A26D2">
            <w:pPr>
              <w:spacing w:before="60" w:after="60"/>
              <w:outlineLvl w:val="2"/>
              <w:rPr>
                <w:sz w:val="24"/>
                <w:szCs w:val="24"/>
              </w:rPr>
            </w:pPr>
            <w:r w:rsidRPr="428A26D2">
              <w:rPr>
                <w:b/>
                <w:bCs/>
                <w:sz w:val="24"/>
                <w:szCs w:val="24"/>
              </w:rPr>
              <w:t xml:space="preserve">Catalog Description: </w:t>
            </w:r>
            <w:r w:rsidRPr="428A26D2">
              <w:rPr>
                <w:sz w:val="24"/>
                <w:szCs w:val="24"/>
              </w:rPr>
              <w:t xml:space="preserve">Students learn how to perform efficiently in Agile/Scrum teams of up to 5 members and learn how to design and implement solutions to problems as a team.  </w:t>
            </w:r>
          </w:p>
        </w:tc>
      </w:tr>
      <w:tr w:rsidR="00622DA8" w:rsidRPr="00072C71" w14:paraId="6D7F104F" w14:textId="77777777" w:rsidTr="23AB8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984E" w14:textId="77777777" w:rsidR="00622DA8" w:rsidRPr="00072C71" w:rsidRDefault="00622DA8" w:rsidP="008441F9">
            <w:pPr>
              <w:spacing w:before="60" w:after="60"/>
              <w:rPr>
                <w:b/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 xml:space="preserve">Textbook: </w:t>
            </w:r>
            <w:r w:rsidR="008441F9">
              <w:rPr>
                <w:sz w:val="24"/>
                <w:szCs w:val="24"/>
              </w:rPr>
              <w:t xml:space="preserve">No </w:t>
            </w:r>
            <w:proofErr w:type="gramStart"/>
            <w:r w:rsidR="008441F9">
              <w:rPr>
                <w:sz w:val="24"/>
                <w:szCs w:val="24"/>
              </w:rPr>
              <w:t>text book</w:t>
            </w:r>
            <w:proofErr w:type="gramEnd"/>
            <w:r w:rsidR="008441F9" w:rsidRPr="008441F9">
              <w:rPr>
                <w:sz w:val="24"/>
                <w:szCs w:val="24"/>
              </w:rPr>
              <w:t xml:space="preserve"> required</w:t>
            </w:r>
          </w:p>
        </w:tc>
      </w:tr>
      <w:tr w:rsidR="00622DA8" w:rsidRPr="00072C71" w14:paraId="0DF43999" w14:textId="77777777" w:rsidTr="23AB8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54B9" w14:textId="77777777" w:rsidR="00622DA8" w:rsidRPr="00072C71" w:rsidRDefault="00622DA8" w:rsidP="008441F9">
            <w:pPr>
              <w:spacing w:before="60" w:after="60"/>
              <w:rPr>
                <w:b/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>References:</w:t>
            </w:r>
          </w:p>
        </w:tc>
      </w:tr>
      <w:tr w:rsidR="00622DA8" w:rsidRPr="00072C71" w14:paraId="7CB68808" w14:textId="77777777" w:rsidTr="23AB8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1688" w14:textId="6D1DAFFB" w:rsidR="00622DA8" w:rsidRPr="008441F9" w:rsidRDefault="00622DA8" w:rsidP="21CEAFE5">
            <w:pPr>
              <w:spacing w:before="60" w:after="60"/>
              <w:rPr>
                <w:b/>
                <w:bCs/>
                <w:i/>
                <w:iCs/>
                <w:sz w:val="24"/>
                <w:szCs w:val="24"/>
              </w:rPr>
            </w:pPr>
            <w:r w:rsidRPr="21CEAFE5">
              <w:rPr>
                <w:b/>
                <w:bCs/>
                <w:sz w:val="24"/>
                <w:szCs w:val="24"/>
              </w:rPr>
              <w:t xml:space="preserve">Prerequisites Courses: </w:t>
            </w:r>
            <w:r w:rsidR="3FE558BA" w:rsidRPr="21CEAFE5">
              <w:rPr>
                <w:sz w:val="24"/>
                <w:szCs w:val="24"/>
              </w:rPr>
              <w:t>(</w:t>
            </w:r>
            <w:hyperlink r:id="rId10">
              <w:r w:rsidR="3FE558BA" w:rsidRPr="21CEAFE5">
                <w:rPr>
                  <w:rStyle w:val="Hyperlink"/>
                  <w:sz w:val="24"/>
                  <w:szCs w:val="24"/>
                </w:rPr>
                <w:t>COP 3337</w:t>
              </w:r>
            </w:hyperlink>
            <w:r w:rsidR="3FE558BA" w:rsidRPr="21CEAFE5">
              <w:rPr>
                <w:sz w:val="24"/>
                <w:szCs w:val="24"/>
              </w:rPr>
              <w:t xml:space="preserve"> or </w:t>
            </w:r>
            <w:hyperlink r:id="rId11">
              <w:r w:rsidR="3FE558BA" w:rsidRPr="21CEAFE5">
                <w:rPr>
                  <w:rStyle w:val="Hyperlink"/>
                  <w:sz w:val="24"/>
                  <w:szCs w:val="24"/>
                </w:rPr>
                <w:t>COP 3804</w:t>
              </w:r>
            </w:hyperlink>
            <w:r w:rsidR="00076609" w:rsidRPr="00076609">
              <w:rPr>
                <w:rStyle w:val="Hyperlink"/>
                <w:color w:val="000000" w:themeColor="text1"/>
                <w:sz w:val="24"/>
                <w:szCs w:val="24"/>
                <w:u w:val="none"/>
              </w:rPr>
              <w:t xml:space="preserve"> or </w:t>
            </w:r>
            <w:r w:rsidR="00076609">
              <w:rPr>
                <w:rStyle w:val="Hyperlink"/>
                <w:sz w:val="24"/>
                <w:szCs w:val="24"/>
              </w:rPr>
              <w:t>COP 3045</w:t>
            </w:r>
            <w:r w:rsidR="3FE558BA" w:rsidRPr="21CEAFE5">
              <w:rPr>
                <w:sz w:val="24"/>
                <w:szCs w:val="24"/>
              </w:rPr>
              <w:t>) and Junior Standing</w:t>
            </w:r>
          </w:p>
        </w:tc>
      </w:tr>
      <w:tr w:rsidR="00622DA8" w:rsidRPr="00072C71" w14:paraId="18F11904" w14:textId="77777777" w:rsidTr="23AB8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6B8B" w14:textId="77777777" w:rsidR="00622DA8" w:rsidRPr="00E16E75" w:rsidRDefault="00622DA8" w:rsidP="008441F9">
            <w:pPr>
              <w:spacing w:before="60" w:after="60"/>
              <w:rPr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 xml:space="preserve">Corequisites Courses: </w:t>
            </w:r>
            <w:r w:rsidR="00E16E75">
              <w:rPr>
                <w:sz w:val="24"/>
                <w:szCs w:val="24"/>
              </w:rPr>
              <w:t>None</w:t>
            </w:r>
          </w:p>
        </w:tc>
      </w:tr>
    </w:tbl>
    <w:p w14:paraId="30802B65" w14:textId="77777777" w:rsidR="00622DA8" w:rsidRDefault="00622DA8" w:rsidP="00CC46DD">
      <w:pPr>
        <w:spacing w:before="120" w:after="120"/>
        <w:rPr>
          <w:sz w:val="24"/>
          <w:szCs w:val="24"/>
        </w:rPr>
      </w:pPr>
      <w:r w:rsidRPr="004F3D10">
        <w:rPr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 w:rsidRPr="004F3D10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Required </w:t>
      </w:r>
    </w:p>
    <w:p w14:paraId="77AA7909" w14:textId="77777777" w:rsidR="00622DA8" w:rsidRPr="00F05B51" w:rsidRDefault="428A26D2" w:rsidP="00CC46DD">
      <w:pPr>
        <w:spacing w:before="120" w:after="120"/>
        <w:rPr>
          <w:sz w:val="24"/>
          <w:szCs w:val="24"/>
          <w:u w:val="single"/>
        </w:rPr>
      </w:pPr>
      <w:r w:rsidRPr="428A26D2">
        <w:rPr>
          <w:sz w:val="24"/>
          <w:szCs w:val="24"/>
          <w:u w:val="single"/>
        </w:rPr>
        <w:t>Prerequisites Topics:</w:t>
      </w:r>
    </w:p>
    <w:p w14:paraId="4C532C82" w14:textId="77339CFC" w:rsidR="00622DA8" w:rsidRPr="00F05B51" w:rsidRDefault="428A26D2" w:rsidP="428A26D2">
      <w:pPr>
        <w:numPr>
          <w:ilvl w:val="0"/>
          <w:numId w:val="6"/>
        </w:numPr>
        <w:spacing w:line="259" w:lineRule="auto"/>
        <w:rPr>
          <w:sz w:val="24"/>
          <w:szCs w:val="24"/>
        </w:rPr>
      </w:pPr>
      <w:r w:rsidRPr="428A26D2">
        <w:rPr>
          <w:sz w:val="24"/>
          <w:szCs w:val="24"/>
        </w:rPr>
        <w:t>Programming knowledge.</w:t>
      </w:r>
    </w:p>
    <w:p w14:paraId="70A7829A" w14:textId="77777777" w:rsidR="00622DA8" w:rsidRPr="00F05B51" w:rsidRDefault="428A26D2" w:rsidP="00CC46DD">
      <w:pPr>
        <w:spacing w:before="120" w:after="120"/>
        <w:rPr>
          <w:sz w:val="24"/>
          <w:szCs w:val="24"/>
          <w:u w:val="single"/>
        </w:rPr>
      </w:pPr>
      <w:r w:rsidRPr="428A26D2">
        <w:rPr>
          <w:sz w:val="24"/>
          <w:szCs w:val="24"/>
          <w:u w:val="single"/>
        </w:rPr>
        <w:t>Course Outcomes:</w:t>
      </w:r>
    </w:p>
    <w:p w14:paraId="404B53DD" w14:textId="39E588DD" w:rsidR="00622DA8" w:rsidRDefault="428A26D2" w:rsidP="428A26D2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>
        <w:rPr>
          <w:sz w:val="24"/>
          <w:szCs w:val="24"/>
        </w:rPr>
        <w:t xml:space="preserve">Demonstrate the ability to work effectively in a project team. </w:t>
      </w:r>
    </w:p>
    <w:p w14:paraId="5507CA99" w14:textId="03F9DB4A" w:rsidR="00622DA8" w:rsidRDefault="428A26D2" w:rsidP="428A26D2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>
        <w:rPr>
          <w:sz w:val="24"/>
          <w:szCs w:val="24"/>
        </w:rPr>
        <w:t>Demonstrate familiarity of formulating problems.</w:t>
      </w:r>
    </w:p>
    <w:p w14:paraId="6B18B7F3" w14:textId="5A0A0515" w:rsidR="00622DA8" w:rsidRPr="002B2086" w:rsidRDefault="428A26D2" w:rsidP="428A26D2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>
        <w:rPr>
          <w:sz w:val="24"/>
          <w:szCs w:val="24"/>
        </w:rPr>
        <w:t>Demonstrate familiarity of specifying the requirements of a problem.</w:t>
      </w:r>
    </w:p>
    <w:p w14:paraId="59C546A8" w14:textId="6D64C031" w:rsidR="00622DA8" w:rsidRDefault="428A26D2" w:rsidP="428A26D2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>
        <w:rPr>
          <w:sz w:val="24"/>
          <w:szCs w:val="24"/>
        </w:rPr>
        <w:t>Demonstrate familiarity of designing the solution to a problem.</w:t>
      </w:r>
    </w:p>
    <w:p w14:paraId="358C0980" w14:textId="436F5850" w:rsidR="00622DA8" w:rsidRDefault="428A26D2" w:rsidP="428A26D2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>
        <w:rPr>
          <w:sz w:val="24"/>
          <w:szCs w:val="24"/>
        </w:rPr>
        <w:t>Demonstrate familiarity of realizing the solution to a problem.</w:t>
      </w:r>
    </w:p>
    <w:p w14:paraId="537C10DF" w14:textId="4C7857DD" w:rsidR="00622DA8" w:rsidRDefault="428A26D2" w:rsidP="428A26D2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>
        <w:rPr>
          <w:sz w:val="24"/>
          <w:szCs w:val="24"/>
        </w:rPr>
        <w:t>Demonstrate familiarity to validate and evaluate the solution to a problem.</w:t>
      </w:r>
    </w:p>
    <w:p w14:paraId="41A994B2" w14:textId="0B70D8A9" w:rsidR="00622DA8" w:rsidRDefault="428A26D2" w:rsidP="428A26D2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>
        <w:rPr>
          <w:sz w:val="24"/>
          <w:szCs w:val="24"/>
        </w:rPr>
        <w:t>Demonstrate familiarity to manage a semester long project.</w:t>
      </w:r>
    </w:p>
    <w:p w14:paraId="291DC692" w14:textId="1B8A0E39" w:rsidR="00622DA8" w:rsidRDefault="428A26D2" w:rsidP="428A26D2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>
        <w:rPr>
          <w:sz w:val="24"/>
          <w:szCs w:val="24"/>
        </w:rPr>
        <w:t>Demonstrate familiarity to think logically and critically when developing the solution to a given problem.</w:t>
      </w:r>
    </w:p>
    <w:p w14:paraId="3A52340F" w14:textId="775C5248" w:rsidR="00622DA8" w:rsidRDefault="428A26D2" w:rsidP="428A26D2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>
        <w:rPr>
          <w:sz w:val="24"/>
          <w:szCs w:val="24"/>
        </w:rPr>
        <w:t>Demonstrate familiarity to apply concepts learned in various courses when developing the solution to a given problem.</w:t>
      </w:r>
    </w:p>
    <w:p w14:paraId="7C425D8A" w14:textId="377D31F1" w:rsidR="00622DA8" w:rsidRDefault="428A26D2" w:rsidP="428A26D2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>
        <w:rPr>
          <w:sz w:val="24"/>
          <w:szCs w:val="24"/>
        </w:rPr>
        <w:t>Demonstrate familiarity to communicate the details of the technical solution through verbal and written modes.</w:t>
      </w:r>
    </w:p>
    <w:p w14:paraId="7D046A81" w14:textId="1A70EB64" w:rsidR="00C60973" w:rsidRPr="00C60973" w:rsidRDefault="428A26D2" w:rsidP="428A26D2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>
        <w:rPr>
          <w:sz w:val="24"/>
          <w:szCs w:val="24"/>
        </w:rPr>
        <w:t>Demonstrate familiarity to incorporate ethical issues into the project development and documentation process.</w:t>
      </w:r>
    </w:p>
    <w:p w14:paraId="78469637" w14:textId="73F26F35" w:rsidR="00B0326E" w:rsidRDefault="008441F9" w:rsidP="008D73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4FB0D37" w14:textId="77777777" w:rsidR="00B0326E" w:rsidRPr="00CA4257" w:rsidRDefault="00B0326E" w:rsidP="00B0326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b/>
          <w:sz w:val="28"/>
          <w:szCs w:val="28"/>
        </w:rPr>
      </w:pPr>
      <w:r w:rsidRPr="00CA4257">
        <w:rPr>
          <w:b/>
          <w:sz w:val="28"/>
          <w:szCs w:val="28"/>
        </w:rPr>
        <w:lastRenderedPageBreak/>
        <w:t>Relationship between Course Outcomes and Program Outcomes</w:t>
      </w:r>
      <w:r w:rsidRPr="00CA4257">
        <w:rPr>
          <w:b/>
          <w:sz w:val="28"/>
          <w:szCs w:val="28"/>
        </w:rPr>
        <w:tab/>
      </w:r>
    </w:p>
    <w:p w14:paraId="0D0B940D" w14:textId="77777777" w:rsidR="00B0326E" w:rsidRDefault="00B0326E" w:rsidP="00B0326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B0326E" w14:paraId="7AB2E744" w14:textId="77777777" w:rsidTr="002219C9">
        <w:trPr>
          <w:trHeight w:val="998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B00A" w14:textId="77777777" w:rsidR="00B0326E" w:rsidRDefault="00B0326E" w:rsidP="002219C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78"/>
              <w:gridCol w:w="2508"/>
            </w:tblGrid>
            <w:tr w:rsidR="00B0326E" w14:paraId="384B4211" w14:textId="77777777" w:rsidTr="00B0326E">
              <w:tc>
                <w:tcPr>
                  <w:tcW w:w="5917" w:type="dxa"/>
                </w:tcPr>
                <w:p w14:paraId="5F2E0081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B0326E">
                    <w:rPr>
                      <w:b/>
                      <w:sz w:val="28"/>
                      <w:szCs w:val="28"/>
                    </w:rPr>
                    <w:t>BS in CS: Program Outcomes</w:t>
                  </w:r>
                </w:p>
              </w:tc>
              <w:tc>
                <w:tcPr>
                  <w:tcW w:w="2520" w:type="dxa"/>
                </w:tcPr>
                <w:p w14:paraId="73FCADBB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0326E"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B0326E" w14:paraId="0EFD535C" w14:textId="77777777" w:rsidTr="00B0326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170"/>
                  </w:tblGrid>
                  <w:tr w:rsidR="00B0326E" w:rsidRPr="00E2507B" w14:paraId="38FC2928" w14:textId="77777777" w:rsidTr="002219C9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C5AEED6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a)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375395C5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proficiency in the foundation areas of Computer Science including mathematics, discrete structures, logic and the theory of algorithms</w:t>
                        </w:r>
                      </w:p>
                    </w:tc>
                  </w:tr>
                </w:tbl>
                <w:p w14:paraId="60061E4C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095190BE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 w:rsidRPr="00B0326E">
                    <w:rPr>
                      <w:sz w:val="24"/>
                      <w:szCs w:val="24"/>
                    </w:rPr>
                    <w:t>1</w:t>
                  </w:r>
                  <w:r w:rsidR="002219C9">
                    <w:rPr>
                      <w:sz w:val="24"/>
                      <w:szCs w:val="24"/>
                    </w:rPr>
                    <w:t>, 2, 3, 4, 5, 9</w:t>
                  </w:r>
                </w:p>
              </w:tc>
            </w:tr>
            <w:tr w:rsidR="00B0326E" w14:paraId="580827CD" w14:textId="77777777" w:rsidTr="00B0326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57"/>
                  </w:tblGrid>
                  <w:tr w:rsidR="00B0326E" w:rsidRPr="00E2507B" w14:paraId="7074E5F2" w14:textId="77777777" w:rsidTr="002219C9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11A5DA70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b)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3580661E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proficiency in various areas of Computer Science including data structures and algorithms, concepts of programming languages and computer systems.</w:t>
                        </w:r>
                      </w:p>
                    </w:tc>
                  </w:tr>
                </w:tbl>
                <w:p w14:paraId="44EAFD9C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2010A5FE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 w:rsidRPr="00B0326E">
                    <w:rPr>
                      <w:sz w:val="24"/>
                      <w:szCs w:val="24"/>
                    </w:rPr>
                    <w:t>1, 2, 3, 4, 5</w:t>
                  </w:r>
                  <w:r w:rsidR="002219C9">
                    <w:rPr>
                      <w:sz w:val="24"/>
                      <w:szCs w:val="24"/>
                    </w:rPr>
                    <w:t>, 8, 9</w:t>
                  </w:r>
                </w:p>
              </w:tc>
            </w:tr>
            <w:tr w:rsidR="00B0326E" w14:paraId="26AE0B43" w14:textId="77777777" w:rsidTr="00B0326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170"/>
                  </w:tblGrid>
                  <w:tr w:rsidR="00B0326E" w:rsidRPr="00E2507B" w14:paraId="25D5C527" w14:textId="77777777" w:rsidTr="002219C9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4FA9D0C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c)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2355D73E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proficiency in problem solving and application of software engineering techniques</w:t>
                        </w:r>
                      </w:p>
                    </w:tc>
                  </w:tr>
                </w:tbl>
                <w:p w14:paraId="4B94D5A5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18A4814C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 w:rsidRPr="00B0326E">
                    <w:rPr>
                      <w:sz w:val="24"/>
                      <w:szCs w:val="24"/>
                    </w:rPr>
                    <w:t>1</w:t>
                  </w:r>
                  <w:r w:rsidR="002219C9">
                    <w:rPr>
                      <w:sz w:val="24"/>
                      <w:szCs w:val="24"/>
                    </w:rPr>
                    <w:t>, 2, 3, 4, 5, 6, 7, 8, 9</w:t>
                  </w:r>
                </w:p>
              </w:tc>
            </w:tr>
            <w:tr w:rsidR="00B0326E" w14:paraId="71CA8825" w14:textId="77777777" w:rsidTr="00B0326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57"/>
                  </w:tblGrid>
                  <w:tr w:rsidR="00B0326E" w:rsidRPr="00E2507B" w14:paraId="5548C37C" w14:textId="77777777" w:rsidTr="002219C9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3D99FCEC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43E0BC0C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mastery of at least one modern programming language and proficiency in at least one other.</w:t>
                        </w:r>
                      </w:p>
                    </w:tc>
                  </w:tr>
                </w:tbl>
                <w:p w14:paraId="3DEEC669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35711F5C" w14:textId="77777777" w:rsidR="00B0326E" w:rsidRPr="00B0326E" w:rsidRDefault="002219C9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C60973">
                    <w:rPr>
                      <w:sz w:val="24"/>
                      <w:szCs w:val="24"/>
                    </w:rPr>
                    <w:t>, 9</w:t>
                  </w:r>
                </w:p>
              </w:tc>
            </w:tr>
            <w:tr w:rsidR="00B0326E" w14:paraId="2B50CF61" w14:textId="77777777" w:rsidTr="00B0326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170"/>
                  </w:tblGrid>
                  <w:tr w:rsidR="00B0326E" w:rsidRPr="00E2507B" w14:paraId="0FE70824" w14:textId="77777777" w:rsidTr="002219C9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371D2C5C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e)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16E8F09F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understanding of the social and ethical concerns of the practicing computer scientist.</w:t>
                        </w:r>
                      </w:p>
                    </w:tc>
                  </w:tr>
                </w:tbl>
                <w:p w14:paraId="3656B9AB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190E1FC9" w14:textId="77777777" w:rsidR="00B0326E" w:rsidRPr="00B0326E" w:rsidRDefault="00C60973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11, 9</w:t>
                  </w:r>
                </w:p>
              </w:tc>
            </w:tr>
            <w:tr w:rsidR="00B0326E" w14:paraId="7557398C" w14:textId="77777777" w:rsidTr="00B0326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5"/>
                    <w:gridCol w:w="5197"/>
                  </w:tblGrid>
                  <w:tr w:rsidR="00B0326E" w:rsidRPr="00E2507B" w14:paraId="5A90D097" w14:textId="77777777" w:rsidTr="002219C9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3A612C5B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f)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204B79A2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the ability to work cooperatively in teams.</w:t>
                        </w:r>
                      </w:p>
                    </w:tc>
                  </w:tr>
                </w:tbl>
                <w:p w14:paraId="45FB0818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75697EEC" w14:textId="77777777" w:rsidR="00B0326E" w:rsidRPr="00B0326E" w:rsidRDefault="00CB2EA7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B0326E" w14:paraId="29D0EB3C" w14:textId="77777777" w:rsidTr="00B0326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9"/>
                    <w:gridCol w:w="5113"/>
                  </w:tblGrid>
                  <w:tr w:rsidR="00B0326E" w:rsidRPr="00E2507B" w14:paraId="72AB6B61" w14:textId="77777777" w:rsidTr="002219C9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5506740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g)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1EDA78AB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effective communication skills.</w:t>
                        </w:r>
                      </w:p>
                    </w:tc>
                  </w:tr>
                </w:tbl>
                <w:p w14:paraId="049F31CB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43102D6C" w14:textId="77777777" w:rsidR="00B0326E" w:rsidRPr="00B0326E" w:rsidRDefault="00CB2EA7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C60973">
                    <w:rPr>
                      <w:sz w:val="24"/>
                      <w:szCs w:val="24"/>
                    </w:rPr>
                    <w:t>0, 9</w:t>
                  </w:r>
                </w:p>
              </w:tc>
            </w:tr>
          </w:tbl>
          <w:p w14:paraId="53128261" w14:textId="77777777" w:rsidR="00B0326E" w:rsidRDefault="00B0326E" w:rsidP="002219C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p w14:paraId="62486C05" w14:textId="77777777" w:rsidR="00B0326E" w:rsidRDefault="00B0326E" w:rsidP="002219C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p w14:paraId="4101652C" w14:textId="77777777" w:rsidR="00B0326E" w:rsidRDefault="00B0326E" w:rsidP="002219C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4B99056E" w14:textId="77777777" w:rsidR="00B0326E" w:rsidRDefault="00B0326E" w:rsidP="00B0326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</w:pPr>
    </w:p>
    <w:p w14:paraId="1299C43A" w14:textId="77777777" w:rsidR="00B0326E" w:rsidRDefault="00B0326E" w:rsidP="00B0326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3654CC73" w14:textId="77777777" w:rsidR="00B0326E" w:rsidRDefault="00B0326E" w:rsidP="00B0326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 w:rsidRPr="00CA4257">
        <w:rPr>
          <w:b/>
          <w:sz w:val="28"/>
          <w:szCs w:val="28"/>
        </w:rPr>
        <w:t>Assessment Plan for the Course</w:t>
      </w:r>
      <w:r>
        <w:rPr>
          <w:b/>
          <w:sz w:val="28"/>
          <w:szCs w:val="28"/>
        </w:rPr>
        <w:t xml:space="preserve"> and how Data in the Course are used to assess Program Outcomes</w:t>
      </w:r>
    </w:p>
    <w:p w14:paraId="4DDBEF00" w14:textId="77777777" w:rsidR="00B0326E" w:rsidRPr="00E2507B" w:rsidRDefault="00B0326E" w:rsidP="00B0326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B0326E" w14:paraId="7BE0FFF9" w14:textId="77777777" w:rsidTr="002219C9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B2B63" w14:textId="77777777" w:rsidR="00B0326E" w:rsidRPr="00E2507B" w:rsidRDefault="00B0326E" w:rsidP="002219C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 w:rsidRPr="00E2507B"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3461D779" w14:textId="17AACA09" w:rsidR="00B0326E" w:rsidRPr="00305A15" w:rsidRDefault="00000000" w:rsidP="002219C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hyperlink r:id="rId12" w:history="1">
              <w:r w:rsidR="001115B6" w:rsidRPr="00306EAC">
                <w:rPr>
                  <w:rStyle w:val="Hyperlink"/>
                  <w:sz w:val="24"/>
                  <w:szCs w:val="24"/>
                </w:rPr>
                <w:t>https://abet.cs.fiu.edu/csassessment/</w:t>
              </w:r>
            </w:hyperlink>
          </w:p>
        </w:tc>
      </w:tr>
    </w:tbl>
    <w:p w14:paraId="3CF2D8B6" w14:textId="4F8CD047" w:rsidR="00622DA8" w:rsidRDefault="00B0326E" w:rsidP="00622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FB78278" w14:textId="77777777" w:rsidR="00CB2EA7" w:rsidRDefault="00CB2EA7" w:rsidP="00622DA8">
      <w:pPr>
        <w:jc w:val="center"/>
        <w:rPr>
          <w:b/>
          <w:sz w:val="28"/>
          <w:szCs w:val="28"/>
        </w:rPr>
      </w:pPr>
    </w:p>
    <w:p w14:paraId="0F0C386D" w14:textId="77777777" w:rsidR="00622DA8" w:rsidRDefault="00622DA8" w:rsidP="00622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Outline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8"/>
        <w:gridCol w:w="1966"/>
        <w:gridCol w:w="2876"/>
      </w:tblGrid>
      <w:tr w:rsidR="00622DA8" w:rsidRPr="00072C71" w14:paraId="504D666C" w14:textId="77777777" w:rsidTr="428A26D2">
        <w:tc>
          <w:tcPr>
            <w:tcW w:w="2195" w:type="pct"/>
          </w:tcPr>
          <w:p w14:paraId="63782C29" w14:textId="77777777" w:rsidR="00622DA8" w:rsidRPr="00072C71" w:rsidRDefault="00622DA8" w:rsidP="00072C71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139" w:type="pct"/>
          </w:tcPr>
          <w:p w14:paraId="66FC1121" w14:textId="77777777" w:rsidR="00622DA8" w:rsidRPr="00072C71" w:rsidRDefault="00622DA8" w:rsidP="00072C71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Number of Lecture Hours</w:t>
            </w:r>
          </w:p>
        </w:tc>
        <w:tc>
          <w:tcPr>
            <w:tcW w:w="1666" w:type="pct"/>
          </w:tcPr>
          <w:p w14:paraId="70DE9F48" w14:textId="77777777" w:rsidR="00622DA8" w:rsidRPr="00072C71" w:rsidRDefault="00622DA8" w:rsidP="00072C71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Outcome</w:t>
            </w:r>
          </w:p>
        </w:tc>
      </w:tr>
      <w:tr w:rsidR="00622DA8" w:rsidRPr="00072C71" w14:paraId="1521BB3B" w14:textId="77777777" w:rsidTr="428A26D2">
        <w:tc>
          <w:tcPr>
            <w:tcW w:w="2195" w:type="pct"/>
          </w:tcPr>
          <w:p w14:paraId="66452C05" w14:textId="77777777" w:rsidR="00622DA8" w:rsidRPr="00072C71" w:rsidRDefault="00622DA8" w:rsidP="00072C7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Project management</w:t>
            </w:r>
          </w:p>
          <w:p w14:paraId="420CF293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Organization</w:t>
            </w:r>
          </w:p>
          <w:p w14:paraId="0743CF27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Planning</w:t>
            </w:r>
          </w:p>
          <w:p w14:paraId="78FAF753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Monitoring</w:t>
            </w:r>
          </w:p>
        </w:tc>
        <w:tc>
          <w:tcPr>
            <w:tcW w:w="1139" w:type="pct"/>
          </w:tcPr>
          <w:p w14:paraId="1FC39945" w14:textId="21C1011E" w:rsidR="00622DA8" w:rsidRPr="00072C71" w:rsidRDefault="428A26D2" w:rsidP="428A26D2">
            <w:pPr>
              <w:jc w:val="center"/>
              <w:rPr>
                <w:sz w:val="24"/>
                <w:szCs w:val="24"/>
              </w:rPr>
            </w:pPr>
            <w:r w:rsidRPr="428A26D2">
              <w:rPr>
                <w:sz w:val="24"/>
                <w:szCs w:val="24"/>
              </w:rPr>
              <w:t>2</w:t>
            </w:r>
          </w:p>
        </w:tc>
        <w:tc>
          <w:tcPr>
            <w:tcW w:w="1666" w:type="pct"/>
          </w:tcPr>
          <w:p w14:paraId="251483B1" w14:textId="77777777" w:rsidR="00622DA8" w:rsidRPr="00072C71" w:rsidRDefault="00622DA8" w:rsidP="00072C71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1, 2, 7, 8, 10</w:t>
            </w:r>
            <w:r w:rsidR="00640DC4">
              <w:rPr>
                <w:sz w:val="24"/>
                <w:szCs w:val="24"/>
              </w:rPr>
              <w:t>, 11</w:t>
            </w:r>
          </w:p>
        </w:tc>
      </w:tr>
      <w:tr w:rsidR="00622DA8" w:rsidRPr="00072C71" w14:paraId="0CF7427D" w14:textId="77777777" w:rsidTr="428A26D2">
        <w:tc>
          <w:tcPr>
            <w:tcW w:w="2195" w:type="pct"/>
          </w:tcPr>
          <w:p w14:paraId="48434F45" w14:textId="77777777" w:rsidR="00622DA8" w:rsidRPr="00072C71" w:rsidRDefault="00622DA8" w:rsidP="00072C7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Problem Formulation</w:t>
            </w:r>
          </w:p>
          <w:p w14:paraId="16A0FA86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Motivation</w:t>
            </w:r>
          </w:p>
          <w:p w14:paraId="24931AD0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Problem feasibility</w:t>
            </w:r>
          </w:p>
          <w:p w14:paraId="55BFF348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Problem statement</w:t>
            </w:r>
          </w:p>
        </w:tc>
        <w:tc>
          <w:tcPr>
            <w:tcW w:w="1139" w:type="pct"/>
          </w:tcPr>
          <w:p w14:paraId="0562CB0E" w14:textId="5E069223" w:rsidR="00622DA8" w:rsidRPr="00072C71" w:rsidRDefault="428A26D2" w:rsidP="428A26D2">
            <w:pPr>
              <w:jc w:val="center"/>
              <w:rPr>
                <w:sz w:val="24"/>
                <w:szCs w:val="24"/>
              </w:rPr>
            </w:pPr>
            <w:r w:rsidRPr="428A26D2">
              <w:rPr>
                <w:sz w:val="24"/>
                <w:szCs w:val="24"/>
              </w:rPr>
              <w:t>2</w:t>
            </w:r>
          </w:p>
        </w:tc>
        <w:tc>
          <w:tcPr>
            <w:tcW w:w="1666" w:type="pct"/>
          </w:tcPr>
          <w:p w14:paraId="1E3B47A7" w14:textId="77777777" w:rsidR="00622DA8" w:rsidRPr="00072C71" w:rsidRDefault="00622DA8" w:rsidP="00072C71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1, 2, 7, 8, 10</w:t>
            </w:r>
          </w:p>
        </w:tc>
      </w:tr>
      <w:tr w:rsidR="00622DA8" w:rsidRPr="00072C71" w14:paraId="3B27E743" w14:textId="77777777" w:rsidTr="428A26D2">
        <w:tc>
          <w:tcPr>
            <w:tcW w:w="2195" w:type="pct"/>
          </w:tcPr>
          <w:p w14:paraId="562B5E30" w14:textId="77777777" w:rsidR="00622DA8" w:rsidRPr="00072C71" w:rsidRDefault="00622DA8" w:rsidP="00072C7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Requirements Specification</w:t>
            </w:r>
          </w:p>
          <w:p w14:paraId="770D948D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Domain analysis</w:t>
            </w:r>
          </w:p>
          <w:p w14:paraId="3B9E01CA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Objectives of the solution</w:t>
            </w:r>
          </w:p>
          <w:p w14:paraId="657EDA2D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proofErr w:type="gramStart"/>
            <w:r w:rsidRPr="00072C71">
              <w:rPr>
                <w:sz w:val="24"/>
                <w:szCs w:val="24"/>
              </w:rPr>
              <w:t>Validation  adequacy</w:t>
            </w:r>
            <w:proofErr w:type="gramEnd"/>
            <w:r w:rsidRPr="00072C71">
              <w:rPr>
                <w:sz w:val="24"/>
                <w:szCs w:val="24"/>
              </w:rPr>
              <w:t xml:space="preserve"> criteria</w:t>
            </w:r>
          </w:p>
        </w:tc>
        <w:tc>
          <w:tcPr>
            <w:tcW w:w="1139" w:type="pct"/>
          </w:tcPr>
          <w:p w14:paraId="34CE0A41" w14:textId="13897125" w:rsidR="00622DA8" w:rsidRPr="00072C71" w:rsidRDefault="428A26D2" w:rsidP="428A26D2">
            <w:pPr>
              <w:jc w:val="center"/>
              <w:rPr>
                <w:sz w:val="24"/>
                <w:szCs w:val="24"/>
              </w:rPr>
            </w:pPr>
            <w:r w:rsidRPr="428A26D2">
              <w:rPr>
                <w:sz w:val="24"/>
                <w:szCs w:val="24"/>
              </w:rPr>
              <w:t>2</w:t>
            </w:r>
          </w:p>
        </w:tc>
        <w:tc>
          <w:tcPr>
            <w:tcW w:w="1666" w:type="pct"/>
          </w:tcPr>
          <w:p w14:paraId="32FADB0B" w14:textId="77777777" w:rsidR="00622DA8" w:rsidRPr="00072C71" w:rsidRDefault="00622DA8" w:rsidP="00072C71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1, 3, 7, 8, 9, 10</w:t>
            </w:r>
            <w:r w:rsidR="00C60973">
              <w:rPr>
                <w:sz w:val="24"/>
                <w:szCs w:val="24"/>
              </w:rPr>
              <w:t>, 11</w:t>
            </w:r>
          </w:p>
        </w:tc>
      </w:tr>
      <w:tr w:rsidR="00622DA8" w:rsidRPr="00072C71" w14:paraId="6140F760" w14:textId="77777777" w:rsidTr="428A26D2">
        <w:tc>
          <w:tcPr>
            <w:tcW w:w="2195" w:type="pct"/>
          </w:tcPr>
          <w:p w14:paraId="0CD0ABA0" w14:textId="77777777" w:rsidR="00622DA8" w:rsidRPr="00072C71" w:rsidRDefault="00622DA8" w:rsidP="00072C7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Design</w:t>
            </w:r>
          </w:p>
          <w:p w14:paraId="54ACB549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Formulation of a plan to implement requirements</w:t>
            </w:r>
          </w:p>
          <w:p w14:paraId="6C674FAC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Limits on scope of solution</w:t>
            </w:r>
          </w:p>
        </w:tc>
        <w:tc>
          <w:tcPr>
            <w:tcW w:w="1139" w:type="pct"/>
          </w:tcPr>
          <w:p w14:paraId="62EBF3C5" w14:textId="4587C408" w:rsidR="00622DA8" w:rsidRPr="00072C71" w:rsidRDefault="428A26D2" w:rsidP="428A26D2">
            <w:pPr>
              <w:jc w:val="center"/>
              <w:rPr>
                <w:sz w:val="24"/>
                <w:szCs w:val="24"/>
              </w:rPr>
            </w:pPr>
            <w:r w:rsidRPr="428A26D2">
              <w:rPr>
                <w:sz w:val="24"/>
                <w:szCs w:val="24"/>
              </w:rPr>
              <w:t>2</w:t>
            </w:r>
          </w:p>
        </w:tc>
        <w:tc>
          <w:tcPr>
            <w:tcW w:w="1666" w:type="pct"/>
          </w:tcPr>
          <w:p w14:paraId="77B7B215" w14:textId="77777777" w:rsidR="00622DA8" w:rsidRPr="00072C71" w:rsidRDefault="00622DA8" w:rsidP="00072C71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1, 4, 6, 7, 8, 9, 10</w:t>
            </w:r>
          </w:p>
        </w:tc>
      </w:tr>
      <w:tr w:rsidR="00622DA8" w:rsidRPr="00072C71" w14:paraId="35C9DF9D" w14:textId="77777777" w:rsidTr="428A26D2">
        <w:tc>
          <w:tcPr>
            <w:tcW w:w="2195" w:type="pct"/>
          </w:tcPr>
          <w:p w14:paraId="12DFD5EC" w14:textId="77777777" w:rsidR="00622DA8" w:rsidRPr="00072C71" w:rsidRDefault="00622DA8" w:rsidP="00072C7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Realization</w:t>
            </w:r>
          </w:p>
          <w:p w14:paraId="5A881D22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Realize solution from design</w:t>
            </w:r>
          </w:p>
        </w:tc>
        <w:tc>
          <w:tcPr>
            <w:tcW w:w="1139" w:type="pct"/>
          </w:tcPr>
          <w:p w14:paraId="6D98A12B" w14:textId="136B312F" w:rsidR="00622DA8" w:rsidRPr="00072C71" w:rsidRDefault="428A26D2" w:rsidP="428A26D2">
            <w:pPr>
              <w:jc w:val="center"/>
              <w:rPr>
                <w:sz w:val="24"/>
                <w:szCs w:val="24"/>
              </w:rPr>
            </w:pPr>
            <w:r w:rsidRPr="428A26D2">
              <w:rPr>
                <w:sz w:val="24"/>
                <w:szCs w:val="24"/>
              </w:rPr>
              <w:t>2</w:t>
            </w:r>
          </w:p>
        </w:tc>
        <w:tc>
          <w:tcPr>
            <w:tcW w:w="1666" w:type="pct"/>
          </w:tcPr>
          <w:p w14:paraId="2DB5A198" w14:textId="77777777" w:rsidR="00622DA8" w:rsidRPr="00072C71" w:rsidRDefault="00622DA8" w:rsidP="00072C71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1, 5, 6, 7, 8, 9, 10</w:t>
            </w:r>
          </w:p>
        </w:tc>
      </w:tr>
      <w:tr w:rsidR="00622DA8" w:rsidRPr="00072C71" w14:paraId="03925F52" w14:textId="77777777" w:rsidTr="428A26D2">
        <w:tc>
          <w:tcPr>
            <w:tcW w:w="2195" w:type="pct"/>
          </w:tcPr>
          <w:p w14:paraId="5E1619D4" w14:textId="77777777" w:rsidR="00622DA8" w:rsidRPr="00072C71" w:rsidRDefault="00622DA8" w:rsidP="00072C7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Validation</w:t>
            </w:r>
            <w:r w:rsidR="002B2086">
              <w:rPr>
                <w:sz w:val="24"/>
                <w:szCs w:val="24"/>
              </w:rPr>
              <w:t>/Evaluation</w:t>
            </w:r>
          </w:p>
          <w:p w14:paraId="6C2119BE" w14:textId="77777777" w:rsidR="00622DA8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Check solution against requirements using adequacy criteria</w:t>
            </w:r>
          </w:p>
          <w:p w14:paraId="47E363F6" w14:textId="77777777" w:rsidR="002B2086" w:rsidRPr="00072C71" w:rsidRDefault="002B2086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Compare solution to alternative solutions.</w:t>
            </w:r>
          </w:p>
        </w:tc>
        <w:tc>
          <w:tcPr>
            <w:tcW w:w="1139" w:type="pct"/>
          </w:tcPr>
          <w:p w14:paraId="2946DB82" w14:textId="1CD3AD6F" w:rsidR="00622DA8" w:rsidRPr="00072C71" w:rsidRDefault="428A26D2" w:rsidP="428A26D2">
            <w:pPr>
              <w:jc w:val="center"/>
              <w:rPr>
                <w:sz w:val="24"/>
                <w:szCs w:val="24"/>
              </w:rPr>
            </w:pPr>
            <w:r w:rsidRPr="428A26D2">
              <w:rPr>
                <w:sz w:val="24"/>
                <w:szCs w:val="24"/>
              </w:rPr>
              <w:t>2</w:t>
            </w:r>
          </w:p>
        </w:tc>
        <w:tc>
          <w:tcPr>
            <w:tcW w:w="1666" w:type="pct"/>
          </w:tcPr>
          <w:p w14:paraId="3ADE59CB" w14:textId="77777777" w:rsidR="00622DA8" w:rsidRPr="00072C71" w:rsidRDefault="00622DA8" w:rsidP="00072C71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1, 6, 7, 8, 9, 10</w:t>
            </w:r>
          </w:p>
        </w:tc>
      </w:tr>
    </w:tbl>
    <w:p w14:paraId="5997CC1D" w14:textId="77777777" w:rsidR="00622DA8" w:rsidRDefault="00622DA8" w:rsidP="00622DA8">
      <w:pPr>
        <w:rPr>
          <w:b/>
          <w:sz w:val="28"/>
          <w:szCs w:val="28"/>
        </w:rPr>
      </w:pPr>
    </w:p>
    <w:p w14:paraId="110FFD37" w14:textId="77777777" w:rsidR="00622DA8" w:rsidRDefault="00622DA8" w:rsidP="00622DA8">
      <w:pPr>
        <w:rPr>
          <w:b/>
          <w:sz w:val="28"/>
          <w:szCs w:val="28"/>
        </w:rPr>
      </w:pPr>
    </w:p>
    <w:p w14:paraId="6B699379" w14:textId="77777777" w:rsidR="00622DA8" w:rsidRDefault="00622DA8" w:rsidP="00622DA8">
      <w:pPr>
        <w:rPr>
          <w:b/>
          <w:sz w:val="28"/>
          <w:szCs w:val="28"/>
        </w:rPr>
      </w:pPr>
    </w:p>
    <w:p w14:paraId="73211979" w14:textId="681F2190" w:rsidR="005A7C2E" w:rsidRDefault="00622DA8" w:rsidP="008D73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FE9F23F" w14:textId="77777777" w:rsidR="00622DA8" w:rsidRDefault="00622DA8" w:rsidP="00622DA8">
      <w:pPr>
        <w:rPr>
          <w:b/>
          <w:sz w:val="28"/>
          <w:szCs w:val="28"/>
        </w:rPr>
      </w:pPr>
    </w:p>
    <w:p w14:paraId="1F72F646" w14:textId="77777777" w:rsidR="00CB2EA7" w:rsidRDefault="00CB2EA7" w:rsidP="00622DA8">
      <w:pPr>
        <w:rPr>
          <w:b/>
          <w:sz w:val="28"/>
          <w:szCs w:val="28"/>
        </w:rPr>
      </w:pPr>
    </w:p>
    <w:p w14:paraId="4B8FF1B1" w14:textId="77777777" w:rsidR="00622DA8" w:rsidRDefault="00622DA8" w:rsidP="00622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 Outcomes Emphasized in Laboratory Projects /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4563"/>
        <w:gridCol w:w="3528"/>
      </w:tblGrid>
      <w:tr w:rsidR="00622DA8" w:rsidRPr="00072C71" w14:paraId="0B388B7B" w14:textId="77777777" w:rsidTr="428A26D2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08CE6F91" w14:textId="77777777" w:rsidR="00622DA8" w:rsidRPr="00072C71" w:rsidRDefault="00622DA8" w:rsidP="00072C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42" w:type="pct"/>
          </w:tcPr>
          <w:p w14:paraId="0E72B65B" w14:textId="77777777" w:rsidR="00622DA8" w:rsidRPr="00072C71" w:rsidRDefault="00622DA8" w:rsidP="00072C71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2043" w:type="pct"/>
          </w:tcPr>
          <w:p w14:paraId="026FAF21" w14:textId="77777777" w:rsidR="00622DA8" w:rsidRPr="00072C71" w:rsidRDefault="00622DA8" w:rsidP="00072C71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Number of Weeks</w:t>
            </w:r>
          </w:p>
        </w:tc>
      </w:tr>
      <w:tr w:rsidR="00622DA8" w:rsidRPr="00072C71" w14:paraId="5A8B64FB" w14:textId="77777777" w:rsidTr="428A26D2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61CDCEAD" w14:textId="77777777" w:rsidR="00622DA8" w:rsidRPr="00072C71" w:rsidRDefault="00622DA8" w:rsidP="00622DA8">
            <w:pPr>
              <w:rPr>
                <w:sz w:val="24"/>
                <w:szCs w:val="24"/>
              </w:rPr>
            </w:pPr>
          </w:p>
        </w:tc>
        <w:tc>
          <w:tcPr>
            <w:tcW w:w="2642" w:type="pct"/>
          </w:tcPr>
          <w:p w14:paraId="411399D3" w14:textId="77777777" w:rsidR="00622DA8" w:rsidRPr="00072C71" w:rsidRDefault="00622DA8" w:rsidP="00072C71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Project Plan</w:t>
            </w:r>
          </w:p>
          <w:p w14:paraId="431FF0F6" w14:textId="77777777" w:rsidR="00622DA8" w:rsidRPr="00072C71" w:rsidRDefault="00622DA8" w:rsidP="00072C71">
            <w:pPr>
              <w:ind w:left="720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Outcomes: 1, 2, 7, 8, 10</w:t>
            </w:r>
            <w:r w:rsidR="002E157B">
              <w:rPr>
                <w:sz w:val="24"/>
                <w:szCs w:val="24"/>
              </w:rPr>
              <w:t>, 11</w:t>
            </w:r>
            <w:r w:rsidRPr="00072C71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043" w:type="pct"/>
          </w:tcPr>
          <w:p w14:paraId="3D76997D" w14:textId="5DA93E23" w:rsidR="00622DA8" w:rsidRPr="00072C71" w:rsidRDefault="428A26D2" w:rsidP="428A26D2">
            <w:pPr>
              <w:jc w:val="center"/>
              <w:rPr>
                <w:sz w:val="24"/>
                <w:szCs w:val="24"/>
              </w:rPr>
            </w:pPr>
            <w:r w:rsidRPr="428A26D2">
              <w:rPr>
                <w:sz w:val="24"/>
                <w:szCs w:val="24"/>
              </w:rPr>
              <w:t>variable 1 - 2</w:t>
            </w:r>
          </w:p>
        </w:tc>
      </w:tr>
      <w:tr w:rsidR="00622DA8" w:rsidRPr="00072C71" w14:paraId="333A3206" w14:textId="77777777" w:rsidTr="428A26D2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6BB9E253" w14:textId="77777777" w:rsidR="00622DA8" w:rsidRPr="00072C71" w:rsidRDefault="00622DA8" w:rsidP="00622DA8">
            <w:pPr>
              <w:rPr>
                <w:sz w:val="24"/>
                <w:szCs w:val="24"/>
              </w:rPr>
            </w:pPr>
          </w:p>
        </w:tc>
        <w:tc>
          <w:tcPr>
            <w:tcW w:w="2642" w:type="pct"/>
          </w:tcPr>
          <w:p w14:paraId="6D7A3B81" w14:textId="77777777" w:rsidR="00622DA8" w:rsidRPr="00072C71" w:rsidRDefault="00622DA8" w:rsidP="00072C71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Requirements Specification</w:t>
            </w:r>
          </w:p>
          <w:p w14:paraId="3A167E12" w14:textId="77777777" w:rsidR="00622DA8" w:rsidRPr="00072C71" w:rsidRDefault="00622DA8" w:rsidP="00072C71">
            <w:pPr>
              <w:ind w:left="720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Outcomes: 1, 2, 7, 8, 10</w:t>
            </w:r>
            <w:r w:rsidR="00640DC4">
              <w:rPr>
                <w:sz w:val="24"/>
                <w:szCs w:val="24"/>
              </w:rPr>
              <w:t>, 11</w:t>
            </w:r>
          </w:p>
        </w:tc>
        <w:tc>
          <w:tcPr>
            <w:tcW w:w="2043" w:type="pct"/>
          </w:tcPr>
          <w:p w14:paraId="437DBC39" w14:textId="4187679D" w:rsidR="00622DA8" w:rsidRPr="00072C71" w:rsidRDefault="428A26D2" w:rsidP="428A26D2">
            <w:pPr>
              <w:jc w:val="center"/>
              <w:rPr>
                <w:sz w:val="24"/>
                <w:szCs w:val="24"/>
              </w:rPr>
            </w:pPr>
            <w:r w:rsidRPr="428A26D2">
              <w:rPr>
                <w:sz w:val="24"/>
                <w:szCs w:val="24"/>
              </w:rPr>
              <w:t>variable 1 - 2</w:t>
            </w:r>
          </w:p>
        </w:tc>
      </w:tr>
      <w:tr w:rsidR="00622DA8" w:rsidRPr="00072C71" w14:paraId="3528C7D8" w14:textId="77777777" w:rsidTr="428A26D2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23DE523C" w14:textId="77777777" w:rsidR="00622DA8" w:rsidRPr="00072C71" w:rsidRDefault="00622DA8" w:rsidP="00622DA8">
            <w:pPr>
              <w:rPr>
                <w:sz w:val="24"/>
                <w:szCs w:val="24"/>
              </w:rPr>
            </w:pPr>
          </w:p>
        </w:tc>
        <w:tc>
          <w:tcPr>
            <w:tcW w:w="2642" w:type="pct"/>
          </w:tcPr>
          <w:p w14:paraId="6DFC4D59" w14:textId="77777777" w:rsidR="00622DA8" w:rsidRPr="00072C71" w:rsidRDefault="00622DA8" w:rsidP="00072C71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Solution Design</w:t>
            </w:r>
          </w:p>
          <w:p w14:paraId="383DCB87" w14:textId="77777777" w:rsidR="00622DA8" w:rsidRPr="00072C71" w:rsidRDefault="00622DA8" w:rsidP="00072C71">
            <w:pPr>
              <w:ind w:left="720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Outcomes: 1, 3, 7, 8, 9, 10</w:t>
            </w:r>
          </w:p>
        </w:tc>
        <w:tc>
          <w:tcPr>
            <w:tcW w:w="2043" w:type="pct"/>
          </w:tcPr>
          <w:p w14:paraId="1277FC1B" w14:textId="78B6DE50" w:rsidR="00622DA8" w:rsidRPr="00072C71" w:rsidRDefault="428A26D2" w:rsidP="428A26D2">
            <w:pPr>
              <w:jc w:val="center"/>
              <w:rPr>
                <w:sz w:val="24"/>
                <w:szCs w:val="24"/>
              </w:rPr>
            </w:pPr>
            <w:r w:rsidRPr="428A26D2">
              <w:rPr>
                <w:sz w:val="24"/>
                <w:szCs w:val="24"/>
              </w:rPr>
              <w:t>variable 1 - 2</w:t>
            </w:r>
          </w:p>
        </w:tc>
      </w:tr>
      <w:tr w:rsidR="00622DA8" w:rsidRPr="00072C71" w14:paraId="68D6F61D" w14:textId="77777777" w:rsidTr="428A26D2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52E56223" w14:textId="77777777" w:rsidR="00622DA8" w:rsidRPr="00072C71" w:rsidRDefault="00622DA8" w:rsidP="00622DA8">
            <w:pPr>
              <w:rPr>
                <w:sz w:val="24"/>
                <w:szCs w:val="24"/>
              </w:rPr>
            </w:pPr>
          </w:p>
        </w:tc>
        <w:tc>
          <w:tcPr>
            <w:tcW w:w="2642" w:type="pct"/>
          </w:tcPr>
          <w:p w14:paraId="7D4CE5C9" w14:textId="7AB5C4F9" w:rsidR="00622DA8" w:rsidRPr="00072C71" w:rsidRDefault="428A26D2" w:rsidP="428A26D2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428A26D2">
              <w:rPr>
                <w:sz w:val="24"/>
                <w:szCs w:val="24"/>
              </w:rPr>
              <w:t>Final Project</w:t>
            </w:r>
          </w:p>
          <w:p w14:paraId="0D5EEB5D" w14:textId="77777777" w:rsidR="00622DA8" w:rsidRPr="00072C71" w:rsidRDefault="00622DA8" w:rsidP="00072C71">
            <w:pPr>
              <w:ind w:left="720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Outcomes: 1,2,3,4,5,6, 7, 8, 9, 10</w:t>
            </w:r>
            <w:r w:rsidR="00640DC4">
              <w:rPr>
                <w:sz w:val="24"/>
                <w:szCs w:val="24"/>
              </w:rPr>
              <w:t>, 11</w:t>
            </w:r>
          </w:p>
        </w:tc>
        <w:tc>
          <w:tcPr>
            <w:tcW w:w="2043" w:type="pct"/>
          </w:tcPr>
          <w:p w14:paraId="0D853268" w14:textId="7F402DEB" w:rsidR="00622DA8" w:rsidRPr="00072C71" w:rsidRDefault="428A26D2" w:rsidP="428A26D2">
            <w:pPr>
              <w:jc w:val="center"/>
              <w:rPr>
                <w:sz w:val="24"/>
                <w:szCs w:val="24"/>
              </w:rPr>
            </w:pPr>
            <w:r w:rsidRPr="428A26D2">
              <w:rPr>
                <w:sz w:val="24"/>
                <w:szCs w:val="24"/>
              </w:rPr>
              <w:t>variable 1 - 2</w:t>
            </w:r>
          </w:p>
        </w:tc>
      </w:tr>
    </w:tbl>
    <w:p w14:paraId="07547A01" w14:textId="77777777" w:rsidR="00622DA8" w:rsidRDefault="00622DA8" w:rsidP="00622DA8">
      <w:pPr>
        <w:jc w:val="both"/>
        <w:rPr>
          <w:b/>
          <w:sz w:val="28"/>
          <w:szCs w:val="28"/>
        </w:rPr>
      </w:pPr>
    </w:p>
    <w:p w14:paraId="5043CB0F" w14:textId="77777777" w:rsidR="00622DA8" w:rsidRDefault="00622DA8" w:rsidP="00622DA8">
      <w:pPr>
        <w:jc w:val="both"/>
        <w:rPr>
          <w:b/>
          <w:sz w:val="28"/>
          <w:szCs w:val="28"/>
        </w:rPr>
      </w:pPr>
    </w:p>
    <w:p w14:paraId="07459315" w14:textId="77777777" w:rsidR="00622DA8" w:rsidRDefault="00622DA8" w:rsidP="00622DA8">
      <w:pPr>
        <w:jc w:val="center"/>
        <w:rPr>
          <w:b/>
          <w:sz w:val="28"/>
          <w:szCs w:val="28"/>
        </w:rPr>
      </w:pPr>
    </w:p>
    <w:p w14:paraId="4EFAD3AA" w14:textId="77777777" w:rsidR="00622DA8" w:rsidRDefault="00622DA8" w:rsidP="00622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Communication:</w:t>
      </w:r>
    </w:p>
    <w:p w14:paraId="6537F28F" w14:textId="77777777" w:rsidR="00622DA8" w:rsidRDefault="00622DA8" w:rsidP="00622DA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2150"/>
        <w:gridCol w:w="2153"/>
        <w:gridCol w:w="2149"/>
      </w:tblGrid>
      <w:tr w:rsidR="0069786F" w:rsidRPr="0069786F" w14:paraId="2E399676" w14:textId="77777777" w:rsidTr="0069786F">
        <w:tc>
          <w:tcPr>
            <w:tcW w:w="4428" w:type="dxa"/>
            <w:gridSpan w:val="2"/>
          </w:tcPr>
          <w:p w14:paraId="4EDE6171" w14:textId="77777777" w:rsidR="0069786F" w:rsidRPr="0069786F" w:rsidRDefault="0069786F" w:rsidP="0069786F">
            <w:pPr>
              <w:jc w:val="center"/>
              <w:rPr>
                <w:b/>
                <w:bCs/>
                <w:sz w:val="28"/>
                <w:szCs w:val="28"/>
              </w:rPr>
            </w:pPr>
            <w:r w:rsidRPr="0069786F">
              <w:rPr>
                <w:b/>
                <w:bCs/>
                <w:sz w:val="28"/>
                <w:szCs w:val="28"/>
              </w:rPr>
              <w:t>Written Reports</w:t>
            </w:r>
          </w:p>
        </w:tc>
        <w:tc>
          <w:tcPr>
            <w:tcW w:w="4428" w:type="dxa"/>
            <w:gridSpan w:val="2"/>
          </w:tcPr>
          <w:p w14:paraId="6424CCDD" w14:textId="77777777" w:rsidR="0069786F" w:rsidRPr="0069786F" w:rsidRDefault="0069786F" w:rsidP="0069786F">
            <w:pPr>
              <w:jc w:val="center"/>
              <w:rPr>
                <w:b/>
                <w:bCs/>
                <w:sz w:val="28"/>
                <w:szCs w:val="28"/>
              </w:rPr>
            </w:pPr>
            <w:r w:rsidRPr="0069786F">
              <w:rPr>
                <w:b/>
                <w:bCs/>
                <w:sz w:val="28"/>
                <w:szCs w:val="28"/>
              </w:rPr>
              <w:t>Oral Presentations</w:t>
            </w:r>
          </w:p>
        </w:tc>
      </w:tr>
      <w:tr w:rsidR="0069786F" w:rsidRPr="0069786F" w14:paraId="2E1F0803" w14:textId="77777777" w:rsidTr="0069786F">
        <w:tc>
          <w:tcPr>
            <w:tcW w:w="2214" w:type="dxa"/>
          </w:tcPr>
          <w:p w14:paraId="1C5A9F87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Number Required</w:t>
            </w:r>
          </w:p>
        </w:tc>
        <w:tc>
          <w:tcPr>
            <w:tcW w:w="2214" w:type="dxa"/>
          </w:tcPr>
          <w:p w14:paraId="4954FD92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Approx. Number of pages</w:t>
            </w:r>
          </w:p>
        </w:tc>
        <w:tc>
          <w:tcPr>
            <w:tcW w:w="2214" w:type="dxa"/>
          </w:tcPr>
          <w:p w14:paraId="47E32C16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Number Required</w:t>
            </w:r>
          </w:p>
        </w:tc>
        <w:tc>
          <w:tcPr>
            <w:tcW w:w="2214" w:type="dxa"/>
          </w:tcPr>
          <w:p w14:paraId="38391BCF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Approx. Time for each</w:t>
            </w:r>
          </w:p>
        </w:tc>
      </w:tr>
      <w:tr w:rsidR="0069786F" w:rsidRPr="0069786F" w14:paraId="3381049F" w14:textId="77777777" w:rsidTr="0069786F">
        <w:tc>
          <w:tcPr>
            <w:tcW w:w="2214" w:type="dxa"/>
          </w:tcPr>
          <w:p w14:paraId="2598DEE6" w14:textId="77777777" w:rsid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4</w:t>
            </w:r>
          </w:p>
          <w:p w14:paraId="3E8D3DFA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(Project Plan, Requirements Document, Design Document, Final Project Document)</w:t>
            </w:r>
          </w:p>
        </w:tc>
        <w:tc>
          <w:tcPr>
            <w:tcW w:w="2214" w:type="dxa"/>
          </w:tcPr>
          <w:p w14:paraId="45E51148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Variable (1-30)</w:t>
            </w:r>
          </w:p>
        </w:tc>
        <w:tc>
          <w:tcPr>
            <w:tcW w:w="2214" w:type="dxa"/>
          </w:tcPr>
          <w:p w14:paraId="08B386A5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at least 3 no more than 5</w:t>
            </w:r>
          </w:p>
        </w:tc>
        <w:tc>
          <w:tcPr>
            <w:tcW w:w="2214" w:type="dxa"/>
          </w:tcPr>
          <w:p w14:paraId="3F3BABBC" w14:textId="77777777" w:rsidR="0069786F" w:rsidRDefault="0069786F" w:rsidP="006978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minutes per group (5 minutes per student)</w:t>
            </w:r>
          </w:p>
          <w:p w14:paraId="6DFB9E20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0DF9E56" w14:textId="77777777" w:rsidR="0069786F" w:rsidRPr="0069786F" w:rsidRDefault="0069786F" w:rsidP="00622DA8">
      <w:pPr>
        <w:jc w:val="center"/>
        <w:rPr>
          <w:bCs/>
          <w:sz w:val="24"/>
          <w:szCs w:val="24"/>
        </w:rPr>
      </w:pPr>
    </w:p>
    <w:p w14:paraId="44E871BC" w14:textId="77777777" w:rsidR="00CB2EA7" w:rsidRDefault="00CB2EA7" w:rsidP="00622DA8">
      <w:pPr>
        <w:jc w:val="center"/>
        <w:rPr>
          <w:b/>
          <w:sz w:val="28"/>
          <w:szCs w:val="28"/>
        </w:rPr>
      </w:pPr>
    </w:p>
    <w:p w14:paraId="7A4B76C8" w14:textId="77777777" w:rsidR="00CB2EA7" w:rsidRDefault="00CB2EA7" w:rsidP="00CB2EA7">
      <w:pPr>
        <w:ind w:left="720"/>
        <w:jc w:val="center"/>
        <w:rPr>
          <w:b/>
          <w:bCs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Ethical Implications of Computing Topics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2"/>
        <w:gridCol w:w="1755"/>
        <w:gridCol w:w="3963"/>
      </w:tblGrid>
      <w:tr w:rsidR="00CB2EA7" w:rsidRPr="00CB2EA7" w14:paraId="3CF50BAC" w14:textId="77777777" w:rsidTr="0054496D">
        <w:tc>
          <w:tcPr>
            <w:tcW w:w="1687" w:type="pct"/>
          </w:tcPr>
          <w:p w14:paraId="7FB81A80" w14:textId="77777777" w:rsidR="00CB2EA7" w:rsidRPr="00CB2EA7" w:rsidRDefault="00CB2EA7" w:rsidP="00CB2EA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017" w:type="pct"/>
          </w:tcPr>
          <w:p w14:paraId="20BF4456" w14:textId="77777777" w:rsidR="00CB2EA7" w:rsidRPr="00CB2EA7" w:rsidRDefault="00CB2EA7" w:rsidP="00CB2EA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Class time</w:t>
            </w:r>
          </w:p>
        </w:tc>
        <w:tc>
          <w:tcPr>
            <w:tcW w:w="2296" w:type="pct"/>
          </w:tcPr>
          <w:p w14:paraId="5115968E" w14:textId="77777777" w:rsidR="00CB2EA7" w:rsidRPr="00CB2EA7" w:rsidRDefault="00CB2EA7" w:rsidP="00072C71">
            <w:pPr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student performance measures</w:t>
            </w:r>
          </w:p>
        </w:tc>
      </w:tr>
      <w:tr w:rsidR="00CB2EA7" w:rsidRPr="0069786F" w14:paraId="4FEAAB5A" w14:textId="77777777" w:rsidTr="0054496D">
        <w:tc>
          <w:tcPr>
            <w:tcW w:w="1687" w:type="pct"/>
          </w:tcPr>
          <w:p w14:paraId="53422848" w14:textId="77777777" w:rsidR="00CB2EA7" w:rsidRPr="0069786F" w:rsidRDefault="003604E2" w:rsidP="00072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Intellectual property - </w:t>
            </w:r>
            <w:r w:rsidR="0069786F" w:rsidRPr="0069786F">
              <w:rPr>
                <w:sz w:val="24"/>
                <w:szCs w:val="24"/>
              </w:rPr>
              <w:t>Patents, trademarks, copyrights of other similar products</w:t>
            </w:r>
            <w:r>
              <w:rPr>
                <w:sz w:val="24"/>
                <w:szCs w:val="24"/>
              </w:rPr>
              <w:t>, and l</w:t>
            </w:r>
            <w:r w:rsidRPr="0069786F">
              <w:rPr>
                <w:sz w:val="24"/>
                <w:szCs w:val="24"/>
              </w:rPr>
              <w:t>icensing of final product</w:t>
            </w:r>
          </w:p>
        </w:tc>
        <w:tc>
          <w:tcPr>
            <w:tcW w:w="1017" w:type="pct"/>
          </w:tcPr>
          <w:p w14:paraId="144A5D23" w14:textId="77777777" w:rsidR="00CB2EA7" w:rsidRPr="0069786F" w:rsidRDefault="00CB2EA7" w:rsidP="00CB2E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6" w:type="pct"/>
          </w:tcPr>
          <w:p w14:paraId="5E085D9E" w14:textId="77777777" w:rsidR="00CB2EA7" w:rsidRPr="00FC181A" w:rsidRDefault="00FC181A" w:rsidP="00CB2EA7">
            <w:pPr>
              <w:jc w:val="center"/>
              <w:rPr>
                <w:sz w:val="24"/>
                <w:szCs w:val="24"/>
              </w:rPr>
            </w:pPr>
            <w:r w:rsidRPr="00FC181A">
              <w:rPr>
                <w:sz w:val="24"/>
                <w:szCs w:val="24"/>
              </w:rPr>
              <w:t>Written reports – Requirements document and Final Project Document.</w:t>
            </w:r>
          </w:p>
        </w:tc>
      </w:tr>
      <w:tr w:rsidR="0069786F" w:rsidRPr="0069786F" w14:paraId="0FB17D99" w14:textId="77777777" w:rsidTr="0054496D">
        <w:tc>
          <w:tcPr>
            <w:tcW w:w="1687" w:type="pct"/>
          </w:tcPr>
          <w:p w14:paraId="19A6D84C" w14:textId="77777777" w:rsidR="0069786F" w:rsidRPr="0069786F" w:rsidRDefault="0069786F" w:rsidP="00072C71">
            <w:pPr>
              <w:rPr>
                <w:sz w:val="24"/>
                <w:szCs w:val="24"/>
              </w:rPr>
            </w:pPr>
            <w:r w:rsidRPr="0069786F">
              <w:rPr>
                <w:sz w:val="24"/>
                <w:szCs w:val="24"/>
              </w:rPr>
              <w:t>Privacy</w:t>
            </w:r>
            <w:r>
              <w:rPr>
                <w:sz w:val="24"/>
                <w:szCs w:val="24"/>
              </w:rPr>
              <w:t xml:space="preserve"> </w:t>
            </w:r>
            <w:r w:rsidR="003604E2">
              <w:rPr>
                <w:sz w:val="24"/>
                <w:szCs w:val="24"/>
              </w:rPr>
              <w:t>– privacy protection</w:t>
            </w:r>
          </w:p>
        </w:tc>
        <w:tc>
          <w:tcPr>
            <w:tcW w:w="1017" w:type="pct"/>
          </w:tcPr>
          <w:p w14:paraId="738610EB" w14:textId="77777777" w:rsidR="0069786F" w:rsidRPr="0069786F" w:rsidRDefault="0069786F" w:rsidP="00CB2E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6" w:type="pct"/>
          </w:tcPr>
          <w:p w14:paraId="6A5694E0" w14:textId="77777777" w:rsidR="0069786F" w:rsidRPr="0069786F" w:rsidRDefault="00FC181A" w:rsidP="00CB2EA7">
            <w:pPr>
              <w:jc w:val="center"/>
              <w:rPr>
                <w:b/>
                <w:sz w:val="24"/>
                <w:szCs w:val="24"/>
              </w:rPr>
            </w:pPr>
            <w:r w:rsidRPr="00FC181A">
              <w:rPr>
                <w:sz w:val="24"/>
                <w:szCs w:val="24"/>
              </w:rPr>
              <w:t>Written reports – Requirements document and Final Project Document.</w:t>
            </w:r>
          </w:p>
        </w:tc>
      </w:tr>
      <w:tr w:rsidR="003604E2" w:rsidRPr="0069786F" w14:paraId="7453FF41" w14:textId="77777777" w:rsidTr="0054496D">
        <w:tc>
          <w:tcPr>
            <w:tcW w:w="1687" w:type="pct"/>
          </w:tcPr>
          <w:p w14:paraId="365E4C79" w14:textId="77777777" w:rsidR="003604E2" w:rsidRPr="0069786F" w:rsidRDefault="003604E2" w:rsidP="00072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Economic issues – pricing strategies</w:t>
            </w:r>
          </w:p>
        </w:tc>
        <w:tc>
          <w:tcPr>
            <w:tcW w:w="1017" w:type="pct"/>
          </w:tcPr>
          <w:p w14:paraId="637805D2" w14:textId="77777777" w:rsidR="003604E2" w:rsidRPr="0069786F" w:rsidRDefault="003604E2" w:rsidP="00CB2E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6" w:type="pct"/>
          </w:tcPr>
          <w:p w14:paraId="463F29E8" w14:textId="77777777" w:rsidR="003604E2" w:rsidRPr="00FC181A" w:rsidRDefault="003604E2" w:rsidP="00CB2EA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B7B4B86" w14:textId="6E4EE1FC" w:rsidR="00CB2EA7" w:rsidRDefault="00CB2EA7" w:rsidP="00CB2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A0FF5F2" w14:textId="77777777" w:rsidR="00CB2EA7" w:rsidRDefault="00CB2EA7" w:rsidP="00CB2EA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2683"/>
        <w:gridCol w:w="2700"/>
      </w:tblGrid>
      <w:tr w:rsidR="00CB2EA7" w:rsidRPr="00CB2EA7" w14:paraId="0A498570" w14:textId="77777777" w:rsidTr="428A26D2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14:paraId="2FAF2218" w14:textId="77777777" w:rsidR="00CB2EA7" w:rsidRPr="00CB2EA7" w:rsidRDefault="00C42211" w:rsidP="00CB2E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Approximate number of credit</w:t>
            </w:r>
            <w:r w:rsidR="00CB2EA7" w:rsidRPr="00CB2EA7">
              <w:rPr>
                <w:b/>
                <w:sz w:val="28"/>
                <w:szCs w:val="28"/>
              </w:rPr>
              <w:t xml:space="preserve"> hours devoted to fundamental CS topics</w:t>
            </w:r>
          </w:p>
          <w:p w14:paraId="5630AD66" w14:textId="77777777" w:rsidR="00CB2EA7" w:rsidRPr="00CB2EA7" w:rsidRDefault="00CB2EA7" w:rsidP="00CB2EA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B2EA7" w:rsidRPr="00CB2EA7" w14:paraId="54B0CC30" w14:textId="77777777" w:rsidTr="428A26D2">
        <w:tc>
          <w:tcPr>
            <w:tcW w:w="3328" w:type="dxa"/>
          </w:tcPr>
          <w:p w14:paraId="6C8B39A5" w14:textId="77777777" w:rsidR="00CB2EA7" w:rsidRPr="00CB2EA7" w:rsidRDefault="00CB2EA7" w:rsidP="00CB2EA7">
            <w:pPr>
              <w:jc w:val="center"/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764" w:type="dxa"/>
          </w:tcPr>
          <w:p w14:paraId="72C9EEEE" w14:textId="77777777" w:rsidR="00CB2EA7" w:rsidRPr="00CB2EA7" w:rsidRDefault="00CB2EA7" w:rsidP="00CB2EA7">
            <w:pPr>
              <w:jc w:val="center"/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764" w:type="dxa"/>
          </w:tcPr>
          <w:p w14:paraId="22B2B8A1" w14:textId="77777777" w:rsidR="00CB2EA7" w:rsidRPr="00CB2EA7" w:rsidRDefault="00CB2EA7" w:rsidP="00CB2EA7">
            <w:pPr>
              <w:jc w:val="center"/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Advanced Hours</w:t>
            </w:r>
          </w:p>
        </w:tc>
      </w:tr>
      <w:tr w:rsidR="00CB2EA7" w:rsidRPr="00CB2EA7" w14:paraId="5C279E64" w14:textId="77777777" w:rsidTr="428A26D2">
        <w:tc>
          <w:tcPr>
            <w:tcW w:w="3328" w:type="dxa"/>
          </w:tcPr>
          <w:p w14:paraId="4E25D528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Algorithms:</w:t>
            </w:r>
          </w:p>
          <w:p w14:paraId="61829076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2BA226A1" w14:textId="1C101543" w:rsidR="00CB2EA7" w:rsidRPr="00CB2EA7" w:rsidRDefault="428A26D2" w:rsidP="428A26D2">
            <w:pPr>
              <w:jc w:val="center"/>
              <w:rPr>
                <w:b/>
                <w:bCs/>
                <w:sz w:val="24"/>
                <w:szCs w:val="24"/>
              </w:rPr>
            </w:pPr>
            <w:r w:rsidRPr="428A26D2">
              <w:rPr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2764" w:type="dxa"/>
          </w:tcPr>
          <w:p w14:paraId="221320B8" w14:textId="23E1268C" w:rsidR="00CB2EA7" w:rsidRPr="008441F9" w:rsidRDefault="00CB2EA7" w:rsidP="428A26D2">
            <w:pPr>
              <w:jc w:val="center"/>
              <w:rPr>
                <w:sz w:val="24"/>
                <w:szCs w:val="24"/>
              </w:rPr>
            </w:pPr>
          </w:p>
        </w:tc>
      </w:tr>
      <w:tr w:rsidR="00CB2EA7" w:rsidRPr="00CB2EA7" w14:paraId="242ABAF3" w14:textId="77777777" w:rsidTr="428A26D2">
        <w:tc>
          <w:tcPr>
            <w:tcW w:w="3328" w:type="dxa"/>
          </w:tcPr>
          <w:p w14:paraId="41CD4B63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Software Design:</w:t>
            </w:r>
          </w:p>
          <w:p w14:paraId="17AD93B2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0DE4B5B7" w14:textId="3EE38FAB" w:rsidR="00CB2EA7" w:rsidRPr="00CB2EA7" w:rsidRDefault="428A26D2" w:rsidP="428A26D2">
            <w:pPr>
              <w:jc w:val="center"/>
              <w:rPr>
                <w:b/>
                <w:bCs/>
                <w:sz w:val="24"/>
                <w:szCs w:val="24"/>
              </w:rPr>
            </w:pPr>
            <w:r w:rsidRPr="428A26D2">
              <w:rPr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2764" w:type="dxa"/>
          </w:tcPr>
          <w:p w14:paraId="4D74DB76" w14:textId="62301660" w:rsidR="00CB2EA7" w:rsidRPr="008441F9" w:rsidRDefault="00CB2EA7" w:rsidP="428A26D2">
            <w:pPr>
              <w:jc w:val="center"/>
              <w:rPr>
                <w:sz w:val="24"/>
                <w:szCs w:val="24"/>
              </w:rPr>
            </w:pPr>
          </w:p>
        </w:tc>
      </w:tr>
      <w:tr w:rsidR="00CB2EA7" w:rsidRPr="00CB2EA7" w14:paraId="50A72770" w14:textId="77777777" w:rsidTr="428A26D2">
        <w:tc>
          <w:tcPr>
            <w:tcW w:w="3328" w:type="dxa"/>
          </w:tcPr>
          <w:p w14:paraId="245C5FE7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Computer Organization and Architecture:</w:t>
            </w:r>
          </w:p>
          <w:p w14:paraId="66204FF1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2DBF0D7D" w14:textId="2CB0FC94" w:rsidR="00CB2EA7" w:rsidRPr="00CB2EA7" w:rsidRDefault="428A26D2" w:rsidP="428A26D2">
            <w:pPr>
              <w:jc w:val="center"/>
              <w:rPr>
                <w:b/>
                <w:bCs/>
                <w:sz w:val="24"/>
                <w:szCs w:val="24"/>
              </w:rPr>
            </w:pPr>
            <w:r w:rsidRPr="428A26D2">
              <w:rPr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2764" w:type="dxa"/>
          </w:tcPr>
          <w:p w14:paraId="4FB21839" w14:textId="2EFC52DE" w:rsidR="00CB2EA7" w:rsidRPr="008441F9" w:rsidRDefault="00CB2EA7" w:rsidP="428A26D2">
            <w:pPr>
              <w:jc w:val="center"/>
              <w:rPr>
                <w:sz w:val="24"/>
                <w:szCs w:val="24"/>
              </w:rPr>
            </w:pPr>
          </w:p>
        </w:tc>
      </w:tr>
      <w:tr w:rsidR="00CB2EA7" w:rsidRPr="00CB2EA7" w14:paraId="6588BFFC" w14:textId="77777777" w:rsidTr="428A26D2">
        <w:tc>
          <w:tcPr>
            <w:tcW w:w="3328" w:type="dxa"/>
          </w:tcPr>
          <w:p w14:paraId="2F3896BF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Data Structures:</w:t>
            </w:r>
          </w:p>
          <w:p w14:paraId="6B62F1B3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02F2C34E" w14:textId="1238A894" w:rsidR="00CB2EA7" w:rsidRPr="00CB2EA7" w:rsidRDefault="428A26D2" w:rsidP="428A26D2">
            <w:pPr>
              <w:jc w:val="center"/>
              <w:rPr>
                <w:b/>
                <w:bCs/>
                <w:sz w:val="24"/>
                <w:szCs w:val="24"/>
              </w:rPr>
            </w:pPr>
            <w:r w:rsidRPr="428A26D2">
              <w:rPr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2764" w:type="dxa"/>
          </w:tcPr>
          <w:p w14:paraId="17E45C9A" w14:textId="117A38BC" w:rsidR="00CB2EA7" w:rsidRPr="008441F9" w:rsidRDefault="00CB2EA7" w:rsidP="428A26D2">
            <w:pPr>
              <w:jc w:val="center"/>
              <w:rPr>
                <w:sz w:val="24"/>
                <w:szCs w:val="24"/>
              </w:rPr>
            </w:pPr>
          </w:p>
        </w:tc>
      </w:tr>
      <w:tr w:rsidR="00CB2EA7" w:rsidRPr="00CB2EA7" w14:paraId="076353DD" w14:textId="77777777" w:rsidTr="428A26D2">
        <w:tc>
          <w:tcPr>
            <w:tcW w:w="3328" w:type="dxa"/>
          </w:tcPr>
          <w:p w14:paraId="73E4459B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Concepts of Programming Languages</w:t>
            </w:r>
          </w:p>
          <w:p w14:paraId="680A4E5D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19219836" w14:textId="209C557F" w:rsidR="00CB2EA7" w:rsidRPr="00CB2EA7" w:rsidRDefault="428A26D2" w:rsidP="428A26D2">
            <w:pPr>
              <w:jc w:val="center"/>
              <w:rPr>
                <w:b/>
                <w:bCs/>
                <w:sz w:val="24"/>
                <w:szCs w:val="24"/>
              </w:rPr>
            </w:pPr>
            <w:r w:rsidRPr="428A26D2">
              <w:rPr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2764" w:type="dxa"/>
          </w:tcPr>
          <w:p w14:paraId="72D07F05" w14:textId="7995C28C" w:rsidR="00CB2EA7" w:rsidRPr="008441F9" w:rsidRDefault="00CB2EA7" w:rsidP="428A26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96FEF7D" w14:textId="77777777" w:rsidR="00CB2EA7" w:rsidRDefault="00CB2EA7" w:rsidP="00CB2EA7">
      <w:pPr>
        <w:rPr>
          <w:b/>
          <w:sz w:val="28"/>
          <w:szCs w:val="28"/>
        </w:rPr>
      </w:pPr>
    </w:p>
    <w:p w14:paraId="7194DBDC" w14:textId="77777777" w:rsidR="00CB2EA7" w:rsidRDefault="00CB2EA7" w:rsidP="00CB2EA7">
      <w:pPr>
        <w:rPr>
          <w:b/>
          <w:sz w:val="28"/>
          <w:szCs w:val="28"/>
        </w:rPr>
      </w:pPr>
    </w:p>
    <w:p w14:paraId="2878E3B3" w14:textId="77777777" w:rsidR="00CB2EA7" w:rsidRPr="00B47A91" w:rsidRDefault="00CB2EA7" w:rsidP="00CB2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33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7"/>
        <w:gridCol w:w="2877"/>
      </w:tblGrid>
      <w:tr w:rsidR="00CB2EA7" w:rsidRPr="00CB2EA7" w14:paraId="54DBDA06" w14:textId="77777777" w:rsidTr="00CB2EA7">
        <w:trPr>
          <w:jc w:val="center"/>
        </w:trPr>
        <w:tc>
          <w:tcPr>
            <w:tcW w:w="2500" w:type="pct"/>
          </w:tcPr>
          <w:p w14:paraId="5AD226CD" w14:textId="77777777" w:rsidR="00CB2EA7" w:rsidRPr="00CB2EA7" w:rsidRDefault="00CB2EA7" w:rsidP="00CB2EA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500" w:type="pct"/>
          </w:tcPr>
          <w:p w14:paraId="00A8D5AE" w14:textId="77777777" w:rsidR="00CB2EA7" w:rsidRPr="00CB2EA7" w:rsidRDefault="00CB2EA7" w:rsidP="00CB2EA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Class time</w:t>
            </w:r>
          </w:p>
        </w:tc>
      </w:tr>
      <w:tr w:rsidR="00CB2EA7" w:rsidRPr="00CB2EA7" w14:paraId="769D0D3C" w14:textId="77777777" w:rsidTr="00CB2EA7">
        <w:trPr>
          <w:jc w:val="center"/>
        </w:trPr>
        <w:tc>
          <w:tcPr>
            <w:tcW w:w="2500" w:type="pct"/>
          </w:tcPr>
          <w:p w14:paraId="54CD245A" w14:textId="77777777" w:rsidR="00CB2EA7" w:rsidRPr="00CB2EA7" w:rsidRDefault="00CB2EA7" w:rsidP="00072C71">
            <w:pPr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1231BE67" w14:textId="77777777" w:rsidR="00CB2EA7" w:rsidRPr="00CB2EA7" w:rsidRDefault="00CB2EA7" w:rsidP="00CB2EA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6FEB5B0" w14:textId="77777777" w:rsidR="00CB2EA7" w:rsidRDefault="00CB2EA7" w:rsidP="00CB2EA7">
      <w:pPr>
        <w:rPr>
          <w:sz w:val="24"/>
          <w:szCs w:val="24"/>
        </w:rPr>
      </w:pPr>
    </w:p>
    <w:p w14:paraId="30D7AA69" w14:textId="77777777" w:rsidR="00CB2EA7" w:rsidRDefault="00CB2EA7" w:rsidP="00CB2EA7">
      <w:pPr>
        <w:rPr>
          <w:sz w:val="24"/>
          <w:szCs w:val="24"/>
        </w:rPr>
      </w:pPr>
    </w:p>
    <w:p w14:paraId="7196D064" w14:textId="77777777" w:rsidR="00CB2EA7" w:rsidRDefault="00CB2EA7" w:rsidP="00CB2EA7">
      <w:pPr>
        <w:rPr>
          <w:sz w:val="24"/>
          <w:szCs w:val="24"/>
        </w:rPr>
      </w:pPr>
    </w:p>
    <w:p w14:paraId="396F0F5D" w14:textId="77777777" w:rsidR="00CB2EA7" w:rsidRDefault="00CB2EA7" w:rsidP="00CB2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545"/>
      </w:tblGrid>
      <w:tr w:rsidR="0054496D" w:rsidRPr="00CB2EA7" w14:paraId="13B6886D" w14:textId="77777777" w:rsidTr="00CB2EA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34FF1C98" w14:textId="77777777" w:rsidR="0054496D" w:rsidRPr="00CB2EA7" w:rsidRDefault="0054496D" w:rsidP="00072C71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14:paraId="4ADE04DE" w14:textId="77777777" w:rsidR="0054496D" w:rsidRDefault="0054496D" w:rsidP="00072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Feasibility study of alternative solutions</w:t>
            </w:r>
          </w:p>
        </w:tc>
      </w:tr>
      <w:tr w:rsidR="00CB2EA7" w:rsidRPr="00CB2EA7" w14:paraId="1620697A" w14:textId="77777777" w:rsidTr="00CB2EA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6D072C0D" w14:textId="77777777" w:rsidR="00CB2EA7" w:rsidRPr="00CB2EA7" w:rsidRDefault="00CB2EA7" w:rsidP="00072C71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14:paraId="18643855" w14:textId="77777777" w:rsidR="00CB2EA7" w:rsidRPr="00CB2EA7" w:rsidRDefault="00C42211" w:rsidP="00C55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Specifying the requirements </w:t>
            </w:r>
            <w:r w:rsidR="00C55990">
              <w:rPr>
                <w:sz w:val="24"/>
                <w:szCs w:val="24"/>
              </w:rPr>
              <w:t>for a problem</w:t>
            </w:r>
          </w:p>
        </w:tc>
      </w:tr>
      <w:tr w:rsidR="00C55990" w:rsidRPr="00CB2EA7" w14:paraId="28E7027B" w14:textId="77777777" w:rsidTr="00CB2EA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48A21919" w14:textId="77777777" w:rsidR="00C55990" w:rsidRPr="00CB2EA7" w:rsidRDefault="00C55990" w:rsidP="00072C71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14:paraId="6EB88646" w14:textId="77777777" w:rsidR="00C55990" w:rsidRDefault="00C55990" w:rsidP="00C55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Analyzing the requirements of a problem</w:t>
            </w:r>
          </w:p>
        </w:tc>
      </w:tr>
    </w:tbl>
    <w:p w14:paraId="6BD18F9B" w14:textId="77777777" w:rsidR="00CB2EA7" w:rsidRDefault="00CB2EA7" w:rsidP="00CB2EA7">
      <w:pPr>
        <w:rPr>
          <w:b/>
          <w:sz w:val="28"/>
          <w:szCs w:val="28"/>
        </w:rPr>
      </w:pPr>
    </w:p>
    <w:p w14:paraId="238601FE" w14:textId="77777777" w:rsidR="00CB2EA7" w:rsidRDefault="00CB2EA7" w:rsidP="00CB2EA7">
      <w:pPr>
        <w:rPr>
          <w:b/>
          <w:sz w:val="28"/>
          <w:szCs w:val="28"/>
        </w:rPr>
      </w:pPr>
    </w:p>
    <w:p w14:paraId="0F3CABC7" w14:textId="77777777" w:rsidR="00CB2EA7" w:rsidRDefault="00CB2EA7" w:rsidP="00CB2EA7">
      <w:pPr>
        <w:rPr>
          <w:b/>
          <w:sz w:val="28"/>
          <w:szCs w:val="28"/>
        </w:rPr>
      </w:pPr>
    </w:p>
    <w:p w14:paraId="3D4CE329" w14:textId="77777777" w:rsidR="00CB2EA7" w:rsidRDefault="00CB2EA7" w:rsidP="00CB2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545"/>
      </w:tblGrid>
      <w:tr w:rsidR="0054496D" w:rsidRPr="00CB2EA7" w14:paraId="5C48B5C5" w14:textId="77777777" w:rsidTr="00CB2EA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5B08B5D1" w14:textId="77777777" w:rsidR="0054496D" w:rsidRPr="00CB2EA7" w:rsidRDefault="0054496D" w:rsidP="00072C71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14:paraId="4D3CFB29" w14:textId="77777777" w:rsidR="0054496D" w:rsidRDefault="0054496D" w:rsidP="00C60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Designing the</w:t>
            </w:r>
            <w:r w:rsidR="00C55990">
              <w:rPr>
                <w:sz w:val="24"/>
                <w:szCs w:val="24"/>
              </w:rPr>
              <w:t xml:space="preserve"> solution to a problem</w:t>
            </w:r>
          </w:p>
        </w:tc>
      </w:tr>
      <w:tr w:rsidR="0054496D" w:rsidRPr="00CB2EA7" w14:paraId="1E0B0D84" w14:textId="77777777" w:rsidTr="00CB2EA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16DEB4AB" w14:textId="77777777" w:rsidR="0054496D" w:rsidRPr="00CB2EA7" w:rsidRDefault="0054496D" w:rsidP="00072C71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14:paraId="70F911AA" w14:textId="77777777" w:rsidR="0054496D" w:rsidRDefault="0054496D" w:rsidP="00C55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Techniques to validate the </w:t>
            </w:r>
            <w:r w:rsidR="00C55990">
              <w:rPr>
                <w:sz w:val="24"/>
                <w:szCs w:val="24"/>
              </w:rPr>
              <w:t>problem solution</w:t>
            </w:r>
          </w:p>
        </w:tc>
      </w:tr>
    </w:tbl>
    <w:p w14:paraId="0AD9C6F4" w14:textId="3081D0D6" w:rsidR="00CB2EA7" w:rsidRDefault="00CB2EA7" w:rsidP="008D73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B1F511A" w14:textId="77777777" w:rsidR="00CB2EA7" w:rsidRDefault="00CB2EA7" w:rsidP="00CB2EA7">
      <w:pPr>
        <w:rPr>
          <w:b/>
          <w:sz w:val="28"/>
          <w:szCs w:val="28"/>
        </w:rPr>
      </w:pPr>
    </w:p>
    <w:p w14:paraId="042FD85C" w14:textId="77777777" w:rsidR="00CB2EA7" w:rsidRDefault="00CB2EA7" w:rsidP="00CB2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Coverage of Knowledge Units within Computer Science Body of Knowledge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4474"/>
        <w:gridCol w:w="1947"/>
      </w:tblGrid>
      <w:tr w:rsidR="00CB2EA7" w:rsidRPr="00CB2EA7" w14:paraId="404949AA" w14:textId="77777777" w:rsidTr="428A26D2">
        <w:tc>
          <w:tcPr>
            <w:tcW w:w="1280" w:type="pct"/>
          </w:tcPr>
          <w:p w14:paraId="4671145D" w14:textId="77777777" w:rsidR="00CB2EA7" w:rsidRPr="00CB2EA7" w:rsidRDefault="00CB2EA7" w:rsidP="00CB2EA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Knowledge Unit</w:t>
            </w:r>
          </w:p>
        </w:tc>
        <w:tc>
          <w:tcPr>
            <w:tcW w:w="2592" w:type="pct"/>
          </w:tcPr>
          <w:p w14:paraId="335D273A" w14:textId="77777777" w:rsidR="00CB2EA7" w:rsidRPr="00CB2EA7" w:rsidRDefault="00CB2EA7" w:rsidP="00CB2EA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1128" w:type="pct"/>
          </w:tcPr>
          <w:p w14:paraId="4ED729EE" w14:textId="77777777" w:rsidR="00CB2EA7" w:rsidRPr="00CB2EA7" w:rsidRDefault="00CB2EA7" w:rsidP="00CB2EA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 xml:space="preserve">Lecture Hours </w:t>
            </w:r>
          </w:p>
        </w:tc>
      </w:tr>
      <w:tr w:rsidR="00251F75" w:rsidRPr="00CB2EA7" w14:paraId="39479702" w14:textId="77777777" w:rsidTr="428A26D2">
        <w:tc>
          <w:tcPr>
            <w:tcW w:w="1280" w:type="pct"/>
          </w:tcPr>
          <w:p w14:paraId="58C2A251" w14:textId="77777777" w:rsidR="00251F75" w:rsidRDefault="00000000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3" w:history="1">
              <w:r w:rsidR="00251F75" w:rsidRPr="002D134A">
                <w:rPr>
                  <w:rStyle w:val="Hyperlink"/>
                  <w:sz w:val="24"/>
                  <w:szCs w:val="24"/>
                </w:rPr>
                <w:t>AL</w:t>
              </w:r>
            </w:hyperlink>
          </w:p>
        </w:tc>
        <w:tc>
          <w:tcPr>
            <w:tcW w:w="2592" w:type="pct"/>
          </w:tcPr>
          <w:p w14:paraId="1CEBB2AE" w14:textId="77777777" w:rsidR="00251F75" w:rsidRP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51F75">
              <w:rPr>
                <w:bCs/>
                <w:sz w:val="24"/>
                <w:szCs w:val="24"/>
              </w:rPr>
              <w:t>Algorithms and Complexity</w:t>
            </w:r>
          </w:p>
        </w:tc>
        <w:tc>
          <w:tcPr>
            <w:tcW w:w="1128" w:type="pct"/>
          </w:tcPr>
          <w:p w14:paraId="32058D4D" w14:textId="72C05E5C" w:rsidR="00251F75" w:rsidRPr="00251F75" w:rsidRDefault="428A26D2" w:rsidP="428A26D2">
            <w:pPr>
              <w:jc w:val="center"/>
              <w:rPr>
                <w:sz w:val="24"/>
                <w:szCs w:val="24"/>
              </w:rPr>
            </w:pPr>
            <w:r w:rsidRPr="428A26D2">
              <w:rPr>
                <w:sz w:val="24"/>
                <w:szCs w:val="24"/>
              </w:rPr>
              <w:t>variable (1-2)</w:t>
            </w:r>
          </w:p>
        </w:tc>
      </w:tr>
      <w:tr w:rsidR="0094059D" w:rsidRPr="00CB2EA7" w14:paraId="25C422AE" w14:textId="77777777" w:rsidTr="428A26D2">
        <w:tc>
          <w:tcPr>
            <w:tcW w:w="1280" w:type="pct"/>
          </w:tcPr>
          <w:p w14:paraId="6CC7FB74" w14:textId="77777777" w:rsidR="0094059D" w:rsidRDefault="00000000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4" w:history="1">
              <w:r w:rsidR="00251F75" w:rsidRPr="002D134A">
                <w:rPr>
                  <w:rStyle w:val="Hyperlink"/>
                  <w:sz w:val="24"/>
                  <w:szCs w:val="24"/>
                </w:rPr>
                <w:t>AR</w:t>
              </w:r>
            </w:hyperlink>
          </w:p>
        </w:tc>
        <w:tc>
          <w:tcPr>
            <w:tcW w:w="2592" w:type="pct"/>
          </w:tcPr>
          <w:p w14:paraId="01537026" w14:textId="77777777" w:rsidR="0094059D" w:rsidRP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1F75">
              <w:rPr>
                <w:bCs/>
                <w:sz w:val="24"/>
                <w:szCs w:val="24"/>
              </w:rPr>
              <w:t>Architecture and Organization</w:t>
            </w:r>
          </w:p>
        </w:tc>
        <w:tc>
          <w:tcPr>
            <w:tcW w:w="1128" w:type="pct"/>
          </w:tcPr>
          <w:p w14:paraId="39FAE033" w14:textId="1CAB9BDD" w:rsidR="0094059D" w:rsidRPr="00CB2EA7" w:rsidRDefault="428A26D2" w:rsidP="428A26D2">
            <w:pPr>
              <w:jc w:val="center"/>
              <w:rPr>
                <w:sz w:val="28"/>
                <w:szCs w:val="28"/>
              </w:rPr>
            </w:pPr>
            <w:r w:rsidRPr="428A26D2">
              <w:rPr>
                <w:sz w:val="24"/>
                <w:szCs w:val="24"/>
              </w:rPr>
              <w:t>variable (1-2)</w:t>
            </w:r>
          </w:p>
        </w:tc>
      </w:tr>
      <w:tr w:rsidR="00251F75" w:rsidRPr="00CB2EA7" w14:paraId="4852A854" w14:textId="77777777" w:rsidTr="428A26D2">
        <w:tc>
          <w:tcPr>
            <w:tcW w:w="1280" w:type="pct"/>
          </w:tcPr>
          <w:p w14:paraId="30DFE9D6" w14:textId="77777777" w:rsidR="00251F75" w:rsidRDefault="00000000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5" w:history="1">
              <w:r w:rsidR="00251F75" w:rsidRPr="002D134A">
                <w:rPr>
                  <w:rStyle w:val="Hyperlink"/>
                  <w:sz w:val="24"/>
                  <w:szCs w:val="24"/>
                </w:rPr>
                <w:t>IM</w:t>
              </w:r>
            </w:hyperlink>
          </w:p>
        </w:tc>
        <w:tc>
          <w:tcPr>
            <w:tcW w:w="2592" w:type="pct"/>
          </w:tcPr>
          <w:p w14:paraId="4627222C" w14:textId="77777777" w:rsid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Information Management</w:t>
            </w:r>
          </w:p>
        </w:tc>
        <w:tc>
          <w:tcPr>
            <w:tcW w:w="1128" w:type="pct"/>
          </w:tcPr>
          <w:p w14:paraId="3A28C16C" w14:textId="0E37C409" w:rsidR="00251F75" w:rsidRPr="00CB2EA7" w:rsidRDefault="428A26D2" w:rsidP="428A26D2">
            <w:pPr>
              <w:jc w:val="center"/>
              <w:rPr>
                <w:sz w:val="28"/>
                <w:szCs w:val="28"/>
              </w:rPr>
            </w:pPr>
            <w:r w:rsidRPr="428A26D2">
              <w:rPr>
                <w:sz w:val="24"/>
                <w:szCs w:val="24"/>
              </w:rPr>
              <w:t>variable (1-2)</w:t>
            </w:r>
          </w:p>
        </w:tc>
      </w:tr>
      <w:tr w:rsidR="00251F75" w:rsidRPr="00CB2EA7" w14:paraId="22CE3F8A" w14:textId="77777777" w:rsidTr="428A26D2">
        <w:tc>
          <w:tcPr>
            <w:tcW w:w="1280" w:type="pct"/>
          </w:tcPr>
          <w:p w14:paraId="0C0B2972" w14:textId="77777777" w:rsidR="00251F75" w:rsidRDefault="00000000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6" w:history="1">
              <w:r w:rsidR="00251F75" w:rsidRPr="002D134A">
                <w:rPr>
                  <w:rStyle w:val="Hyperlink"/>
                  <w:sz w:val="24"/>
                  <w:szCs w:val="24"/>
                </w:rPr>
                <w:t>NC</w:t>
              </w:r>
            </w:hyperlink>
          </w:p>
        </w:tc>
        <w:tc>
          <w:tcPr>
            <w:tcW w:w="2592" w:type="pct"/>
          </w:tcPr>
          <w:p w14:paraId="5E1C1F69" w14:textId="77777777" w:rsid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Net-Centric Computing</w:t>
            </w:r>
          </w:p>
        </w:tc>
        <w:tc>
          <w:tcPr>
            <w:tcW w:w="1128" w:type="pct"/>
          </w:tcPr>
          <w:p w14:paraId="26B0F077" w14:textId="79EF181C" w:rsidR="00251F75" w:rsidRPr="00CB2EA7" w:rsidRDefault="428A26D2" w:rsidP="428A26D2">
            <w:pPr>
              <w:jc w:val="center"/>
              <w:rPr>
                <w:sz w:val="28"/>
                <w:szCs w:val="28"/>
              </w:rPr>
            </w:pPr>
            <w:r w:rsidRPr="428A26D2">
              <w:rPr>
                <w:sz w:val="24"/>
                <w:szCs w:val="24"/>
              </w:rPr>
              <w:t>variable (1-2)</w:t>
            </w:r>
          </w:p>
        </w:tc>
      </w:tr>
      <w:tr w:rsidR="00251F75" w:rsidRPr="00CB2EA7" w14:paraId="14D70D57" w14:textId="77777777" w:rsidTr="428A26D2">
        <w:tc>
          <w:tcPr>
            <w:tcW w:w="1280" w:type="pct"/>
          </w:tcPr>
          <w:p w14:paraId="314DC882" w14:textId="77777777" w:rsidR="00251F75" w:rsidRDefault="00000000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7" w:history="1">
              <w:r w:rsidR="00251F75" w:rsidRPr="002D134A">
                <w:rPr>
                  <w:rStyle w:val="Hyperlink"/>
                  <w:sz w:val="24"/>
                  <w:szCs w:val="24"/>
                </w:rPr>
                <w:t>OS</w:t>
              </w:r>
            </w:hyperlink>
          </w:p>
        </w:tc>
        <w:tc>
          <w:tcPr>
            <w:tcW w:w="2592" w:type="pct"/>
          </w:tcPr>
          <w:p w14:paraId="79AA334B" w14:textId="77777777" w:rsidR="00251F75" w:rsidRP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Operating Systems</w:t>
            </w:r>
          </w:p>
        </w:tc>
        <w:tc>
          <w:tcPr>
            <w:tcW w:w="1128" w:type="pct"/>
          </w:tcPr>
          <w:p w14:paraId="198C5AB9" w14:textId="7AF09C1A" w:rsidR="00251F75" w:rsidRPr="00CB2EA7" w:rsidRDefault="428A26D2" w:rsidP="428A26D2">
            <w:pPr>
              <w:jc w:val="center"/>
              <w:rPr>
                <w:sz w:val="28"/>
                <w:szCs w:val="28"/>
              </w:rPr>
            </w:pPr>
            <w:r w:rsidRPr="428A26D2">
              <w:rPr>
                <w:sz w:val="24"/>
                <w:szCs w:val="24"/>
              </w:rPr>
              <w:t>variable (1-2)</w:t>
            </w:r>
          </w:p>
        </w:tc>
      </w:tr>
      <w:tr w:rsidR="00251F75" w:rsidRPr="00CB2EA7" w14:paraId="33369ECD" w14:textId="77777777" w:rsidTr="428A26D2">
        <w:tc>
          <w:tcPr>
            <w:tcW w:w="1280" w:type="pct"/>
          </w:tcPr>
          <w:p w14:paraId="16630CA7" w14:textId="77777777" w:rsidR="00251F75" w:rsidRDefault="00000000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8" w:history="1">
              <w:r w:rsidR="00251F75" w:rsidRPr="002D134A">
                <w:rPr>
                  <w:rStyle w:val="Hyperlink"/>
                  <w:sz w:val="24"/>
                  <w:szCs w:val="24"/>
                </w:rPr>
                <w:t>PL</w:t>
              </w:r>
            </w:hyperlink>
          </w:p>
        </w:tc>
        <w:tc>
          <w:tcPr>
            <w:tcW w:w="2592" w:type="pct"/>
          </w:tcPr>
          <w:p w14:paraId="15905CA2" w14:textId="77777777" w:rsid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Programming Languages</w:t>
            </w:r>
          </w:p>
        </w:tc>
        <w:tc>
          <w:tcPr>
            <w:tcW w:w="1128" w:type="pct"/>
          </w:tcPr>
          <w:p w14:paraId="3CBAA616" w14:textId="1DC72460" w:rsidR="00251F75" w:rsidRPr="00CB2EA7" w:rsidRDefault="428A26D2" w:rsidP="428A26D2">
            <w:pPr>
              <w:jc w:val="center"/>
              <w:rPr>
                <w:sz w:val="28"/>
                <w:szCs w:val="28"/>
              </w:rPr>
            </w:pPr>
            <w:r w:rsidRPr="428A26D2">
              <w:rPr>
                <w:sz w:val="24"/>
                <w:szCs w:val="24"/>
              </w:rPr>
              <w:t>variable (1-2)</w:t>
            </w:r>
          </w:p>
        </w:tc>
      </w:tr>
      <w:tr w:rsidR="00251F75" w:rsidRPr="00CB2EA7" w14:paraId="20F70144" w14:textId="77777777" w:rsidTr="428A26D2">
        <w:tc>
          <w:tcPr>
            <w:tcW w:w="1280" w:type="pct"/>
          </w:tcPr>
          <w:p w14:paraId="5F384487" w14:textId="77777777" w:rsidR="00251F75" w:rsidRDefault="00000000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9" w:history="1">
              <w:r w:rsidR="00251F75" w:rsidRPr="002D134A">
                <w:rPr>
                  <w:rStyle w:val="Hyperlink"/>
                  <w:sz w:val="24"/>
                  <w:szCs w:val="24"/>
                </w:rPr>
                <w:t>SE</w:t>
              </w:r>
            </w:hyperlink>
          </w:p>
        </w:tc>
        <w:tc>
          <w:tcPr>
            <w:tcW w:w="2592" w:type="pct"/>
          </w:tcPr>
          <w:p w14:paraId="142B281B" w14:textId="77777777" w:rsidR="00251F75" w:rsidRP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Software Engineering</w:t>
            </w:r>
          </w:p>
        </w:tc>
        <w:tc>
          <w:tcPr>
            <w:tcW w:w="1128" w:type="pct"/>
          </w:tcPr>
          <w:p w14:paraId="2A14F38A" w14:textId="79D772C4" w:rsidR="00251F75" w:rsidRPr="00CB2EA7" w:rsidRDefault="428A26D2" w:rsidP="428A26D2">
            <w:pPr>
              <w:jc w:val="center"/>
              <w:rPr>
                <w:sz w:val="28"/>
                <w:szCs w:val="28"/>
              </w:rPr>
            </w:pPr>
            <w:r w:rsidRPr="428A26D2">
              <w:rPr>
                <w:sz w:val="24"/>
                <w:szCs w:val="24"/>
              </w:rPr>
              <w:t>variable (1-2)</w:t>
            </w:r>
          </w:p>
        </w:tc>
      </w:tr>
      <w:tr w:rsidR="00251F75" w:rsidRPr="00CB2EA7" w14:paraId="17457454" w14:textId="77777777" w:rsidTr="428A26D2">
        <w:tc>
          <w:tcPr>
            <w:tcW w:w="1280" w:type="pct"/>
          </w:tcPr>
          <w:p w14:paraId="60A2993B" w14:textId="77777777" w:rsidR="00251F75" w:rsidRDefault="00000000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20" w:history="1">
              <w:r w:rsidR="00251F75" w:rsidRPr="002D134A">
                <w:rPr>
                  <w:rStyle w:val="Hyperlink"/>
                  <w:sz w:val="24"/>
                  <w:szCs w:val="24"/>
                </w:rPr>
                <w:t>SP</w:t>
              </w:r>
            </w:hyperlink>
          </w:p>
        </w:tc>
        <w:tc>
          <w:tcPr>
            <w:tcW w:w="2592" w:type="pct"/>
          </w:tcPr>
          <w:p w14:paraId="75005C46" w14:textId="77777777" w:rsidR="00251F75" w:rsidRP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51F75">
              <w:rPr>
                <w:bCs/>
                <w:sz w:val="24"/>
                <w:szCs w:val="24"/>
              </w:rPr>
              <w:t>Social and Professional Issues</w:t>
            </w:r>
          </w:p>
        </w:tc>
        <w:tc>
          <w:tcPr>
            <w:tcW w:w="1128" w:type="pct"/>
          </w:tcPr>
          <w:p w14:paraId="13849C40" w14:textId="0651D5D9" w:rsidR="00251F75" w:rsidRPr="00CB2EA7" w:rsidRDefault="428A26D2" w:rsidP="428A26D2">
            <w:pPr>
              <w:jc w:val="center"/>
              <w:rPr>
                <w:sz w:val="28"/>
                <w:szCs w:val="28"/>
              </w:rPr>
            </w:pPr>
            <w:r w:rsidRPr="428A26D2">
              <w:rPr>
                <w:sz w:val="24"/>
                <w:szCs w:val="24"/>
              </w:rPr>
              <w:t>variable (1-2)</w:t>
            </w:r>
          </w:p>
        </w:tc>
      </w:tr>
    </w:tbl>
    <w:p w14:paraId="65F9C3DC" w14:textId="77777777" w:rsidR="00CB2EA7" w:rsidRPr="004875A4" w:rsidRDefault="00CB2EA7" w:rsidP="00CB2EA7">
      <w:pPr>
        <w:jc w:val="both"/>
        <w:rPr>
          <w:b/>
          <w:sz w:val="24"/>
          <w:szCs w:val="24"/>
        </w:rPr>
      </w:pPr>
    </w:p>
    <w:p w14:paraId="5023141B" w14:textId="77777777" w:rsidR="00CB2EA7" w:rsidRPr="00EA74E2" w:rsidRDefault="00CB2EA7" w:rsidP="00CB2EA7">
      <w:pPr>
        <w:jc w:val="both"/>
        <w:rPr>
          <w:b/>
          <w:sz w:val="24"/>
          <w:szCs w:val="24"/>
        </w:rPr>
      </w:pPr>
    </w:p>
    <w:p w14:paraId="44FB30F8" w14:textId="35F0E868" w:rsidR="00622DA8" w:rsidRPr="00FF6722" w:rsidRDefault="00622DA8" w:rsidP="428A26D2">
      <w:pPr>
        <w:jc w:val="center"/>
        <w:rPr>
          <w:b/>
          <w:bCs/>
          <w:sz w:val="28"/>
          <w:szCs w:val="28"/>
        </w:rPr>
      </w:pPr>
    </w:p>
    <w:sectPr w:rsidR="00622DA8" w:rsidRPr="00FF6722" w:rsidSect="008D7308">
      <w:headerReference w:type="default" r:id="rId21"/>
      <w:footerReference w:type="even" r:id="rId22"/>
      <w:footerReference w:type="default" r:id="rId23"/>
      <w:pgSz w:w="12240" w:h="15840"/>
      <w:pgMar w:top="1080" w:right="1800" w:bottom="108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126F4" w14:textId="77777777" w:rsidR="003364C7" w:rsidRDefault="003364C7">
      <w:r>
        <w:separator/>
      </w:r>
    </w:p>
  </w:endnote>
  <w:endnote w:type="continuationSeparator" w:id="0">
    <w:p w14:paraId="5B506BDE" w14:textId="77777777" w:rsidR="003364C7" w:rsidRDefault="00336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C60973" w:rsidRDefault="00C60973" w:rsidP="00622D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41E394" w14:textId="77777777" w:rsidR="00C60973" w:rsidRDefault="00C60973" w:rsidP="00622D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96DDB" w14:textId="77777777" w:rsidR="00C60973" w:rsidRDefault="00C60973" w:rsidP="00622D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20A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DA6542E" w14:textId="77777777" w:rsidR="00C60973" w:rsidRDefault="00C60973" w:rsidP="00622D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0612B" w14:textId="77777777" w:rsidR="003364C7" w:rsidRDefault="003364C7">
      <w:r>
        <w:separator/>
      </w:r>
    </w:p>
  </w:footnote>
  <w:footnote w:type="continuationSeparator" w:id="0">
    <w:p w14:paraId="03807377" w14:textId="77777777" w:rsidR="003364C7" w:rsidRDefault="003364C7">
      <w:r>
        <w:continuationSeparator/>
      </w:r>
    </w:p>
  </w:footnote>
  <w:footnote w:id="1">
    <w:p w14:paraId="3E9B65E2" w14:textId="77777777" w:rsidR="00C60973" w:rsidRDefault="00C60973" w:rsidP="00CB2EA7">
      <w:pPr>
        <w:pStyle w:val="FootnoteText"/>
      </w:pPr>
      <w:r>
        <w:rPr>
          <w:rStyle w:val="FootnoteReference"/>
        </w:rPr>
        <w:footnoteRef/>
      </w:r>
      <w:r>
        <w:t xml:space="preserve">See </w:t>
      </w:r>
      <w:hyperlink r:id="rId1" w:history="1">
        <w:r w:rsidR="00DE6B49" w:rsidRPr="001C61B8">
          <w:rPr>
            <w:rStyle w:val="Hyperlink"/>
            <w:sz w:val="24"/>
            <w:szCs w:val="24"/>
          </w:rPr>
          <w:t>https://www.acm.org/binaries/content/assets/education/cs2013_web_final.pdf</w:t>
        </w:r>
      </w:hyperlink>
      <w:r w:rsidR="00DE6B49">
        <w:rPr>
          <w:sz w:val="24"/>
          <w:szCs w:val="24"/>
        </w:rPr>
        <w:t xml:space="preserve"> </w:t>
      </w:r>
      <w:r>
        <w:rPr>
          <w:sz w:val="24"/>
          <w:szCs w:val="24"/>
        </w:rPr>
        <w:t>for a description of Computer Science Knowledge units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947B0" w14:textId="3F123967" w:rsidR="008D7308" w:rsidRPr="001115B6" w:rsidRDefault="001115B6" w:rsidP="008D7308">
    <w:pPr>
      <w:jc w:val="center"/>
      <w:rPr>
        <w:bCs/>
        <w:sz w:val="24"/>
        <w:szCs w:val="24"/>
      </w:rPr>
    </w:pPr>
    <w:r w:rsidRPr="001115B6">
      <w:rPr>
        <w:bCs/>
        <w:sz w:val="28"/>
        <w:szCs w:val="28"/>
      </w:rPr>
      <w:t xml:space="preserve">Knight Foundation </w:t>
    </w:r>
    <w:r w:rsidR="008D7308" w:rsidRPr="001115B6">
      <w:rPr>
        <w:bCs/>
        <w:sz w:val="28"/>
        <w:szCs w:val="28"/>
      </w:rPr>
      <w:t>School of Computing and Information Sciences</w:t>
    </w:r>
  </w:p>
  <w:p w14:paraId="45AFEB4D" w14:textId="56ADD736" w:rsidR="008D7308" w:rsidRPr="001115B6" w:rsidRDefault="00CF20A9" w:rsidP="008D7308">
    <w:pPr>
      <w:jc w:val="center"/>
      <w:rPr>
        <w:bCs/>
        <w:sz w:val="28"/>
        <w:szCs w:val="28"/>
      </w:rPr>
    </w:pPr>
    <w:r w:rsidRPr="001115B6">
      <w:rPr>
        <w:bCs/>
        <w:sz w:val="28"/>
        <w:szCs w:val="28"/>
      </w:rPr>
      <w:t xml:space="preserve">CIS </w:t>
    </w:r>
    <w:r w:rsidR="008D7308" w:rsidRPr="001115B6">
      <w:rPr>
        <w:bCs/>
        <w:sz w:val="28"/>
        <w:szCs w:val="28"/>
      </w:rPr>
      <w:t>3950</w:t>
    </w:r>
  </w:p>
  <w:p w14:paraId="34BB8527" w14:textId="1F756E7E" w:rsidR="008D7308" w:rsidRPr="001115B6" w:rsidRDefault="008D7308" w:rsidP="008D7308">
    <w:pPr>
      <w:jc w:val="center"/>
      <w:rPr>
        <w:bCs/>
        <w:sz w:val="28"/>
        <w:szCs w:val="28"/>
      </w:rPr>
    </w:pPr>
    <w:r w:rsidRPr="001115B6">
      <w:rPr>
        <w:bCs/>
        <w:sz w:val="28"/>
        <w:szCs w:val="28"/>
      </w:rPr>
      <w:t>Capstone I</w:t>
    </w:r>
  </w:p>
  <w:p w14:paraId="00C6C340" w14:textId="77777777" w:rsidR="008D7308" w:rsidRDefault="008D73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E3FD8"/>
    <w:multiLevelType w:val="hybridMultilevel"/>
    <w:tmpl w:val="1F6CBA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7F4319"/>
    <w:multiLevelType w:val="hybridMultilevel"/>
    <w:tmpl w:val="BDE825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CD5C18"/>
    <w:multiLevelType w:val="hybridMultilevel"/>
    <w:tmpl w:val="9B6AD118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4BB1557"/>
    <w:multiLevelType w:val="hybridMultilevel"/>
    <w:tmpl w:val="9B06C2E2"/>
    <w:lvl w:ilvl="0" w:tplc="5B0080FA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D436758"/>
    <w:multiLevelType w:val="hybridMultilevel"/>
    <w:tmpl w:val="D7C05C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472A1C"/>
    <w:multiLevelType w:val="hybridMultilevel"/>
    <w:tmpl w:val="4B1016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9D2999"/>
    <w:multiLevelType w:val="hybridMultilevel"/>
    <w:tmpl w:val="2C9E37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8B4154"/>
    <w:multiLevelType w:val="multilevel"/>
    <w:tmpl w:val="EBDE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543A74"/>
    <w:multiLevelType w:val="hybridMultilevel"/>
    <w:tmpl w:val="A022CB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0E033C"/>
    <w:multiLevelType w:val="hybridMultilevel"/>
    <w:tmpl w:val="6E0666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81429F"/>
    <w:multiLevelType w:val="multilevel"/>
    <w:tmpl w:val="268E7D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857FAE"/>
    <w:multiLevelType w:val="hybridMultilevel"/>
    <w:tmpl w:val="268E7D3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B47AA5"/>
    <w:multiLevelType w:val="hybridMultilevel"/>
    <w:tmpl w:val="CF5693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46973332">
    <w:abstractNumId w:val="15"/>
  </w:num>
  <w:num w:numId="2" w16cid:durableId="399139018">
    <w:abstractNumId w:val="6"/>
  </w:num>
  <w:num w:numId="3" w16cid:durableId="978267348">
    <w:abstractNumId w:val="3"/>
  </w:num>
  <w:num w:numId="4" w16cid:durableId="369847226">
    <w:abstractNumId w:val="26"/>
  </w:num>
  <w:num w:numId="5" w16cid:durableId="1365516335">
    <w:abstractNumId w:val="17"/>
  </w:num>
  <w:num w:numId="6" w16cid:durableId="565381260">
    <w:abstractNumId w:val="7"/>
  </w:num>
  <w:num w:numId="7" w16cid:durableId="1835562000">
    <w:abstractNumId w:val="21"/>
  </w:num>
  <w:num w:numId="8" w16cid:durableId="37167742">
    <w:abstractNumId w:val="9"/>
  </w:num>
  <w:num w:numId="9" w16cid:durableId="125006377">
    <w:abstractNumId w:val="23"/>
  </w:num>
  <w:num w:numId="10" w16cid:durableId="1642538356">
    <w:abstractNumId w:val="5"/>
  </w:num>
  <w:num w:numId="11" w16cid:durableId="43263910">
    <w:abstractNumId w:val="4"/>
  </w:num>
  <w:num w:numId="12" w16cid:durableId="452863727">
    <w:abstractNumId w:val="22"/>
  </w:num>
  <w:num w:numId="13" w16cid:durableId="652565803">
    <w:abstractNumId w:val="0"/>
  </w:num>
  <w:num w:numId="14" w16cid:durableId="1697727237">
    <w:abstractNumId w:val="19"/>
  </w:num>
  <w:num w:numId="15" w16cid:durableId="1289237167">
    <w:abstractNumId w:val="14"/>
  </w:num>
  <w:num w:numId="16" w16cid:durableId="1314724903">
    <w:abstractNumId w:val="27"/>
  </w:num>
  <w:num w:numId="17" w16cid:durableId="70855827">
    <w:abstractNumId w:val="11"/>
  </w:num>
  <w:num w:numId="18" w16cid:durableId="1346206108">
    <w:abstractNumId w:val="8"/>
  </w:num>
  <w:num w:numId="19" w16cid:durableId="1911310650">
    <w:abstractNumId w:val="12"/>
  </w:num>
  <w:num w:numId="20" w16cid:durableId="792330549">
    <w:abstractNumId w:val="1"/>
  </w:num>
  <w:num w:numId="21" w16cid:durableId="148207051">
    <w:abstractNumId w:val="25"/>
  </w:num>
  <w:num w:numId="22" w16cid:durableId="1038239299">
    <w:abstractNumId w:val="20"/>
  </w:num>
  <w:num w:numId="23" w16cid:durableId="830367679">
    <w:abstractNumId w:val="18"/>
  </w:num>
  <w:num w:numId="24" w16cid:durableId="142938670">
    <w:abstractNumId w:val="16"/>
  </w:num>
  <w:num w:numId="25" w16cid:durableId="767115744">
    <w:abstractNumId w:val="24"/>
  </w:num>
  <w:num w:numId="26" w16cid:durableId="157159994">
    <w:abstractNumId w:val="10"/>
  </w:num>
  <w:num w:numId="27" w16cid:durableId="1276405368">
    <w:abstractNumId w:val="13"/>
  </w:num>
  <w:num w:numId="28" w16cid:durableId="1897626386">
    <w:abstractNumId w:val="2"/>
  </w:num>
  <w:num w:numId="29" w16cid:durableId="18058307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3MTUzMjYxNTQ0MzVS0lEKTi0uzszPAymwqAUAVr+4PCwAAAA="/>
  </w:docVars>
  <w:rsids>
    <w:rsidRoot w:val="009B117C"/>
    <w:rsid w:val="00040CF0"/>
    <w:rsid w:val="00061938"/>
    <w:rsid w:val="00063DCB"/>
    <w:rsid w:val="00072C71"/>
    <w:rsid w:val="00076609"/>
    <w:rsid w:val="000B0CEF"/>
    <w:rsid w:val="000B2B49"/>
    <w:rsid w:val="000E28DA"/>
    <w:rsid w:val="000F5A83"/>
    <w:rsid w:val="00107FC6"/>
    <w:rsid w:val="001115B6"/>
    <w:rsid w:val="00140F43"/>
    <w:rsid w:val="001B0E48"/>
    <w:rsid w:val="002219C9"/>
    <w:rsid w:val="0023681E"/>
    <w:rsid w:val="00251F75"/>
    <w:rsid w:val="002B2086"/>
    <w:rsid w:val="002C0550"/>
    <w:rsid w:val="002D134A"/>
    <w:rsid w:val="002E157B"/>
    <w:rsid w:val="003364C7"/>
    <w:rsid w:val="003427C0"/>
    <w:rsid w:val="003604E2"/>
    <w:rsid w:val="00364FA5"/>
    <w:rsid w:val="00387CFC"/>
    <w:rsid w:val="003B70C9"/>
    <w:rsid w:val="003D7932"/>
    <w:rsid w:val="00407412"/>
    <w:rsid w:val="004216B3"/>
    <w:rsid w:val="00443D7E"/>
    <w:rsid w:val="004F0CBF"/>
    <w:rsid w:val="0053170D"/>
    <w:rsid w:val="0054496D"/>
    <w:rsid w:val="00583E52"/>
    <w:rsid w:val="005A7C2E"/>
    <w:rsid w:val="005B106A"/>
    <w:rsid w:val="005B43B6"/>
    <w:rsid w:val="00617E00"/>
    <w:rsid w:val="00622DA8"/>
    <w:rsid w:val="00634AD1"/>
    <w:rsid w:val="00640DC4"/>
    <w:rsid w:val="00662585"/>
    <w:rsid w:val="00695713"/>
    <w:rsid w:val="0069786F"/>
    <w:rsid w:val="006D3164"/>
    <w:rsid w:val="00746B81"/>
    <w:rsid w:val="007D3786"/>
    <w:rsid w:val="0082424C"/>
    <w:rsid w:val="00831470"/>
    <w:rsid w:val="008407F3"/>
    <w:rsid w:val="008441F9"/>
    <w:rsid w:val="00870DA5"/>
    <w:rsid w:val="0087463D"/>
    <w:rsid w:val="00874C19"/>
    <w:rsid w:val="008D7308"/>
    <w:rsid w:val="008E75C5"/>
    <w:rsid w:val="0092073E"/>
    <w:rsid w:val="0092255B"/>
    <w:rsid w:val="0094059D"/>
    <w:rsid w:val="00952E91"/>
    <w:rsid w:val="00971BAE"/>
    <w:rsid w:val="009A730E"/>
    <w:rsid w:val="009B117C"/>
    <w:rsid w:val="009D666A"/>
    <w:rsid w:val="009F00AC"/>
    <w:rsid w:val="00A169CE"/>
    <w:rsid w:val="00A21B3D"/>
    <w:rsid w:val="00A75B04"/>
    <w:rsid w:val="00A811E0"/>
    <w:rsid w:val="00A8250F"/>
    <w:rsid w:val="00B0326E"/>
    <w:rsid w:val="00B615C9"/>
    <w:rsid w:val="00BC5468"/>
    <w:rsid w:val="00BC54D8"/>
    <w:rsid w:val="00BF488C"/>
    <w:rsid w:val="00C42211"/>
    <w:rsid w:val="00C55990"/>
    <w:rsid w:val="00C60973"/>
    <w:rsid w:val="00CB2A97"/>
    <w:rsid w:val="00CB2EA7"/>
    <w:rsid w:val="00CC2D77"/>
    <w:rsid w:val="00CC3297"/>
    <w:rsid w:val="00CC46DD"/>
    <w:rsid w:val="00CF20A9"/>
    <w:rsid w:val="00D32B33"/>
    <w:rsid w:val="00DE6B49"/>
    <w:rsid w:val="00E11D44"/>
    <w:rsid w:val="00E16E75"/>
    <w:rsid w:val="00E31115"/>
    <w:rsid w:val="00E330EC"/>
    <w:rsid w:val="00E346E0"/>
    <w:rsid w:val="00ED7613"/>
    <w:rsid w:val="00F868C1"/>
    <w:rsid w:val="00FA11C9"/>
    <w:rsid w:val="00FC181A"/>
    <w:rsid w:val="21CEAFE5"/>
    <w:rsid w:val="23AB8F79"/>
    <w:rsid w:val="2CB4A501"/>
    <w:rsid w:val="3FE558BA"/>
    <w:rsid w:val="40A0C408"/>
    <w:rsid w:val="428A26D2"/>
    <w:rsid w:val="57638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9A4E0A"/>
  <w15:chartTrackingRefBased/>
  <w15:docId w15:val="{8B332175-8F5C-4098-8B3B-E9B018A4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429C"/>
    <w:rPr>
      <w:lang w:eastAsia="en-US"/>
    </w:rPr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paragraph" w:styleId="BalloonText">
    <w:name w:val="Balloon Text"/>
    <w:basedOn w:val="Normal"/>
    <w:semiHidden/>
    <w:rsid w:val="008427E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B20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2086"/>
  </w:style>
  <w:style w:type="character" w:customStyle="1" w:styleId="CommentTextChar">
    <w:name w:val="Comment Text Char"/>
    <w:basedOn w:val="DefaultParagraphFont"/>
    <w:link w:val="CommentText"/>
    <w:rsid w:val="002B2086"/>
  </w:style>
  <w:style w:type="paragraph" w:styleId="CommentSubject">
    <w:name w:val="annotation subject"/>
    <w:basedOn w:val="CommentText"/>
    <w:next w:val="CommentText"/>
    <w:link w:val="CommentSubjectChar"/>
    <w:rsid w:val="002B2086"/>
    <w:rPr>
      <w:b/>
      <w:bCs/>
    </w:rPr>
  </w:style>
  <w:style w:type="character" w:customStyle="1" w:styleId="CommentSubjectChar">
    <w:name w:val="Comment Subject Char"/>
    <w:link w:val="CommentSubject"/>
    <w:rsid w:val="002B2086"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D730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omputer.org/education/cc2001/final/chapter05.htm" TargetMode="External"/><Relationship Id="rId18" Type="http://schemas.openxmlformats.org/officeDocument/2006/relationships/hyperlink" Target="http://www.computer.org/education/cc2001/final/chapter05.ht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abet.cs.fiu.edu/csassessment/" TargetMode="External"/><Relationship Id="rId17" Type="http://schemas.openxmlformats.org/officeDocument/2006/relationships/hyperlink" Target="http://www.computer.org/education/cc2001/final/chapter05.ht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omputer.org/education/cc2001/final/chapter05.htm" TargetMode="External"/><Relationship Id="rId20" Type="http://schemas.openxmlformats.org/officeDocument/2006/relationships/hyperlink" Target="http://www.computer.org/education/cc2001/final/chapter05.ht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4.cis.fiu.edu/courses/Syllabi/COP_3804.pdf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computer.org/education/cc2001/final/chapter05.htm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4.cis.fiu.edu/courses/Syllabi/COP_3337.pdf" TargetMode="External"/><Relationship Id="rId19" Type="http://schemas.openxmlformats.org/officeDocument/2006/relationships/hyperlink" Target="http://www.computer.org/education/cc2001/final/chapter05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omputer.org/education/cc2001/final/chapter05.htm" TargetMode="External"/><Relationship Id="rId22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s2013_web_final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4f75d1-99c4-458f-87a4-659f9903c487" xsi:nil="true"/>
    <lcf76f155ced4ddcb4097134ff3c332f xmlns="f7b36b70-0c59-4040-b1ab-d886be883ed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70E36CB01D648A41CF134819D26EA" ma:contentTypeVersion="13" ma:contentTypeDescription="Create a new document." ma:contentTypeScope="" ma:versionID="24b6ade67afba3c1eabcd4c0c04b0619">
  <xsd:schema xmlns:xsd="http://www.w3.org/2001/XMLSchema" xmlns:xs="http://www.w3.org/2001/XMLSchema" xmlns:p="http://schemas.microsoft.com/office/2006/metadata/properties" xmlns:ns2="f7b36b70-0c59-4040-b1ab-d886be883edb" xmlns:ns3="174f75d1-99c4-458f-87a4-659f9903c487" targetNamespace="http://schemas.microsoft.com/office/2006/metadata/properties" ma:root="true" ma:fieldsID="33f43a045ea3f4d3f1139a772b397277" ns2:_="" ns3:_="">
    <xsd:import namespace="f7b36b70-0c59-4040-b1ab-d886be883edb"/>
    <xsd:import namespace="174f75d1-99c4-458f-87a4-659f9903c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6b70-0c59-4040-b1ab-d886be883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f75d1-99c4-458f-87a4-659f9903c48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119e82-cb14-473b-afcd-ec38cb3fbbdc}" ma:internalName="TaxCatchAll" ma:showField="CatchAllData" ma:web="174f75d1-99c4-458f-87a4-659f9903c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474A2B-9DBD-4584-832F-1B7CD98899DF}">
  <ds:schemaRefs>
    <ds:schemaRef ds:uri="http://schemas.microsoft.com/office/2006/metadata/properties"/>
    <ds:schemaRef ds:uri="http://schemas.microsoft.com/office/infopath/2007/PartnerControls"/>
    <ds:schemaRef ds:uri="174f75d1-99c4-458f-87a4-659f9903c487"/>
    <ds:schemaRef ds:uri="f7b36b70-0c59-4040-b1ab-d886be883edb"/>
  </ds:schemaRefs>
</ds:datastoreItem>
</file>

<file path=customXml/itemProps2.xml><?xml version="1.0" encoding="utf-8"?>
<ds:datastoreItem xmlns:ds="http://schemas.openxmlformats.org/officeDocument/2006/customXml" ds:itemID="{678E2E24-3277-427D-95B7-63876A950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36b70-0c59-4040-b1ab-d886be883edb"/>
    <ds:schemaRef ds:uri="174f75d1-99c4-458f-87a4-659f9903c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B85346-59E8-4282-8715-FF253326FA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Settings\milani\Application Data\Microsoft\Templates\Doc1.dot</Template>
  <TotalTime>2</TotalTime>
  <Pages>6</Pages>
  <Words>958</Words>
  <Characters>5461</Characters>
  <Application>Microsoft Office Word</Application>
  <DocSecurity>0</DocSecurity>
  <Lines>45</Lines>
  <Paragraphs>12</Paragraphs>
  <ScaleCrop>false</ScaleCrop>
  <Company>FIU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dc:description/>
  <cp:lastModifiedBy>Gregory Murad Reis</cp:lastModifiedBy>
  <cp:revision>10</cp:revision>
  <cp:lastPrinted>2022-10-19T17:17:00Z</cp:lastPrinted>
  <dcterms:created xsi:type="dcterms:W3CDTF">2021-07-15T13:28:00Z</dcterms:created>
  <dcterms:modified xsi:type="dcterms:W3CDTF">2024-10-15T16:12:00Z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-2132773540</vt:i4>
  </property>
  <property fmtid="{D5CDD505-2E9C-101B-9397-08002B2CF9AE}" pid="3" name="_EmailSubject">
    <vt:lpwstr>Course syllabus Template</vt:lpwstr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-1156843008</vt:i4>
  </property>
  <property fmtid="{D5CDD505-2E9C-101B-9397-08002B2CF9AE}" pid="7" name="_ReviewingToolsShownOnce">
    <vt:lpwstr/>
  </property>
  <property fmtid="{D5CDD505-2E9C-101B-9397-08002B2CF9AE}" pid="8" name="ContentTypeId">
    <vt:lpwstr>0x01010058370E36CB01D648A41CF134819D26EA</vt:lpwstr>
  </property>
</Properties>
</file>