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978"/>
        <w:gridCol w:w="4878"/>
      </w:tblGrid>
      <w:tr w:rsidR="00A60E2D" w14:paraId="700ACDCA" w14:textId="77777777" w:rsidTr="714C29FD">
        <w:tc>
          <w:tcPr>
            <w:tcW w:w="8856" w:type="dxa"/>
            <w:gridSpan w:val="2"/>
          </w:tcPr>
          <w:p w14:paraId="55D81C99" w14:textId="77777777" w:rsidR="00A60E2D" w:rsidRDefault="00F83D34">
            <w:pPr>
              <w:tabs>
                <w:tab w:val="left" w:pos="6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A60E2D">
              <w:rPr>
                <w:b/>
                <w:sz w:val="28"/>
                <w:szCs w:val="28"/>
              </w:rPr>
              <w:t>School of Comput</w:t>
            </w:r>
            <w:r w:rsidR="000F4F48">
              <w:rPr>
                <w:b/>
                <w:sz w:val="28"/>
                <w:szCs w:val="28"/>
              </w:rPr>
              <w:t>ing and Information</w:t>
            </w:r>
            <w:r w:rsidR="00A60E2D">
              <w:rPr>
                <w:b/>
                <w:sz w:val="28"/>
                <w:szCs w:val="28"/>
              </w:rPr>
              <w:t xml:space="preserve"> Science</w:t>
            </w:r>
            <w:r w:rsidR="000F4F48">
              <w:rPr>
                <w:b/>
                <w:sz w:val="28"/>
                <w:szCs w:val="28"/>
              </w:rPr>
              <w:t>s</w:t>
            </w:r>
          </w:p>
          <w:p w14:paraId="5ECE0866" w14:textId="77777777" w:rsidR="00A60E2D" w:rsidRDefault="00A60E2D">
            <w:pPr>
              <w:tabs>
                <w:tab w:val="left" w:pos="675"/>
              </w:tabs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22"/>
              <w:gridCol w:w="2602"/>
            </w:tblGrid>
            <w:tr w:rsidR="00A60E2D" w14:paraId="63DB157B" w14:textId="77777777" w:rsidTr="714C29FD">
              <w:tc>
                <w:tcPr>
                  <w:tcW w:w="6022" w:type="dxa"/>
                </w:tcPr>
                <w:p w14:paraId="212523B2" w14:textId="77777777" w:rsidR="00A60E2D" w:rsidRDefault="00A60E2D">
                  <w:pPr>
                    <w:tabs>
                      <w:tab w:val="left" w:pos="675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bCs/>
                      <w:sz w:val="28"/>
                      <w:szCs w:val="28"/>
                    </w:rPr>
                    <w:t>Advanced Windows Programming</w:t>
                  </w:r>
                </w:p>
              </w:tc>
              <w:tc>
                <w:tcPr>
                  <w:tcW w:w="2602" w:type="dxa"/>
                </w:tcPr>
                <w:p w14:paraId="28D73A0F" w14:textId="505B17FD" w:rsidR="00A60E2D" w:rsidRDefault="00A60E2D" w:rsidP="714C29FD">
                  <w:pPr>
                    <w:tabs>
                      <w:tab w:val="left" w:pos="675"/>
                    </w:tabs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714C29FD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00F366CA">
                    <w:rPr>
                      <w:color w:val="4472C4"/>
                      <w:sz w:val="28"/>
                      <w:szCs w:val="28"/>
                    </w:rPr>
                    <w:t>10/15/2024</w:t>
                  </w:r>
                </w:p>
              </w:tc>
            </w:tr>
          </w:tbl>
          <w:p w14:paraId="66D40D30" w14:textId="77777777" w:rsidR="00A60E2D" w:rsidRDefault="00A60E2D">
            <w:pPr>
              <w:tabs>
                <w:tab w:val="left" w:pos="675"/>
              </w:tabs>
              <w:rPr>
                <w:b/>
                <w:sz w:val="24"/>
                <w:szCs w:val="24"/>
              </w:rPr>
            </w:pPr>
          </w:p>
        </w:tc>
      </w:tr>
      <w:tr w:rsidR="00A60E2D" w14:paraId="4A189BCF" w14:textId="77777777" w:rsidTr="714C29FD">
        <w:trPr>
          <w:trHeight w:val="323"/>
        </w:trPr>
        <w:tc>
          <w:tcPr>
            <w:tcW w:w="8856" w:type="dxa"/>
            <w:gridSpan w:val="2"/>
          </w:tcPr>
          <w:p w14:paraId="6985B90A" w14:textId="77777777" w:rsidR="00A60E2D" w:rsidRDefault="00A60E2D">
            <w:pPr>
              <w:rPr>
                <w:b/>
                <w:sz w:val="28"/>
                <w:szCs w:val="28"/>
              </w:rPr>
            </w:pPr>
          </w:p>
        </w:tc>
      </w:tr>
      <w:tr w:rsidR="00A60E2D" w14:paraId="5CC1500E" w14:textId="77777777" w:rsidTr="714C29FD">
        <w:trPr>
          <w:trHeight w:val="378"/>
        </w:trPr>
        <w:tc>
          <w:tcPr>
            <w:tcW w:w="8856" w:type="dxa"/>
            <w:gridSpan w:val="2"/>
          </w:tcPr>
          <w:p w14:paraId="2D1E329C" w14:textId="77777777" w:rsidR="00A60E2D" w:rsidRDefault="00A60E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 w:rsidRPr="007C302F">
              <w:rPr>
                <w:sz w:val="28"/>
                <w:szCs w:val="28"/>
              </w:rPr>
              <w:t>COP</w:t>
            </w:r>
            <w:r w:rsidR="007C302F" w:rsidRPr="007C302F">
              <w:rPr>
                <w:sz w:val="28"/>
                <w:szCs w:val="28"/>
              </w:rPr>
              <w:t xml:space="preserve"> </w:t>
            </w:r>
            <w:r w:rsidRPr="007C302F">
              <w:rPr>
                <w:sz w:val="28"/>
                <w:szCs w:val="28"/>
              </w:rPr>
              <w:t>4226</w:t>
            </w:r>
          </w:p>
          <w:p w14:paraId="7A885F6A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0E2D" w14:paraId="61E01099" w14:textId="77777777" w:rsidTr="714C2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0E4F" w14:textId="77777777" w:rsidR="00A60E2D" w:rsidRDefault="00A60E2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Area:</w:t>
            </w:r>
            <w:r w:rsidR="00F83D34"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Computer Systems</w:t>
            </w:r>
          </w:p>
          <w:p w14:paraId="6516FC1C" w14:textId="77777777" w:rsidR="00A60E2D" w:rsidRDefault="00A60E2D">
            <w:pPr>
              <w:rPr>
                <w:b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10E" w14:textId="2B801E1A" w:rsidR="00A60E2D" w:rsidRDefault="00A60E2D" w:rsidP="714C29F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0E2D" w14:paraId="26048535" w14:textId="77777777" w:rsidTr="714C2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A79A" w14:textId="77777777" w:rsidR="00A60E2D" w:rsidRDefault="00A60E2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Catalog Description: </w:t>
            </w:r>
          </w:p>
          <w:p w14:paraId="7DCFBFF8" w14:textId="77777777" w:rsidR="00A60E2D" w:rsidRDefault="00A60E2D">
            <w:pPr>
              <w:rPr>
                <w:b/>
                <w:sz w:val="24"/>
                <w:szCs w:val="24"/>
              </w:rPr>
            </w:pPr>
            <w:r w:rsidRPr="007C302F">
              <w:rPr>
                <w:sz w:val="24"/>
              </w:rPr>
              <w:t xml:space="preserve">Document </w:t>
            </w:r>
            <w:r w:rsidR="004404D2" w:rsidRPr="007C302F">
              <w:rPr>
                <w:sz w:val="24"/>
              </w:rPr>
              <w:t>and Dialog Based</w:t>
            </w:r>
            <w:r w:rsidRPr="007C302F">
              <w:rPr>
                <w:sz w:val="24"/>
              </w:rPr>
              <w:t xml:space="preserve"> </w:t>
            </w:r>
            <w:r w:rsidR="0046731C" w:rsidRPr="007C302F">
              <w:rPr>
                <w:sz w:val="24"/>
              </w:rPr>
              <w:t>App</w:t>
            </w:r>
            <w:r w:rsidR="004404D2" w:rsidRPr="007C302F">
              <w:rPr>
                <w:sz w:val="24"/>
              </w:rPr>
              <w:t>s</w:t>
            </w:r>
            <w:r w:rsidRPr="007C302F">
              <w:rPr>
                <w:sz w:val="24"/>
              </w:rPr>
              <w:t xml:space="preserve">, Message Passing, Printing, Drawing, GUI Design, Common Controls, Multithreaded Programming, Serialization, Database Connectivity, </w:t>
            </w:r>
            <w:r w:rsidR="004404D2" w:rsidRPr="007C302F">
              <w:rPr>
                <w:sz w:val="24"/>
              </w:rPr>
              <w:t xml:space="preserve">Runtime </w:t>
            </w:r>
            <w:r w:rsidRPr="007C302F">
              <w:rPr>
                <w:sz w:val="24"/>
              </w:rPr>
              <w:t>Libraries, Memory Management.</w:t>
            </w:r>
          </w:p>
        </w:tc>
      </w:tr>
      <w:tr w:rsidR="00A60E2D" w14:paraId="325FF214" w14:textId="77777777" w:rsidTr="714C2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C54" w14:textId="77777777" w:rsidR="007C302F" w:rsidRDefault="00A60E2D" w:rsidP="007C302F">
            <w:pPr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Textbook:</w:t>
            </w:r>
            <w:r w:rsidR="007C302F">
              <w:rPr>
                <w:b/>
                <w:sz w:val="24"/>
                <w:szCs w:val="24"/>
              </w:rPr>
              <w:t xml:space="preserve"> </w:t>
            </w:r>
            <w:r w:rsidRPr="007C302F">
              <w:rPr>
                <w:sz w:val="24"/>
              </w:rPr>
              <w:t>Windows Forms 2.0 Programming, Sells, Addison-Wesley, 2006</w:t>
            </w:r>
          </w:p>
          <w:p w14:paraId="6DBACD39" w14:textId="77777777" w:rsidR="00A60E2D" w:rsidRDefault="00A60E2D" w:rsidP="714C29FD">
            <w:pPr>
              <w:rPr>
                <w:b/>
                <w:bCs/>
              </w:rPr>
            </w:pPr>
            <w:r w:rsidRPr="714C29FD">
              <w:rPr>
                <w:sz w:val="24"/>
                <w:szCs w:val="24"/>
              </w:rPr>
              <w:t>ISBN: 0-3212-6796-6</w:t>
            </w:r>
          </w:p>
        </w:tc>
      </w:tr>
      <w:tr w:rsidR="00A60E2D" w14:paraId="387E11B5" w14:textId="77777777" w:rsidTr="714C2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22C" w14:textId="77777777" w:rsidR="00A60E2D" w:rsidRDefault="00A60E2D" w:rsidP="00F83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  <w:r w:rsidR="00F83D34"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None</w:t>
            </w:r>
          </w:p>
        </w:tc>
      </w:tr>
      <w:tr w:rsidR="00A60E2D" w14:paraId="05AE554E" w14:textId="77777777" w:rsidTr="714C2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0C8" w14:textId="4F5F769A" w:rsidR="00A60E2D" w:rsidRDefault="00A60E2D" w:rsidP="00F83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Prerequisites by Courses:</w:t>
            </w:r>
            <w:r w:rsidR="00F83D34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18"/>
              </w:rPr>
              <w:t>COP 3530</w:t>
            </w:r>
            <w:r w:rsidR="00791967">
              <w:rPr>
                <w:sz w:val="24"/>
                <w:szCs w:val="18"/>
              </w:rPr>
              <w:t xml:space="preserve"> or COP 3465</w:t>
            </w:r>
          </w:p>
        </w:tc>
      </w:tr>
    </w:tbl>
    <w:p w14:paraId="0C0B535A" w14:textId="77777777" w:rsidR="00A60E2D" w:rsidRDefault="00A60E2D">
      <w:pPr>
        <w:rPr>
          <w:b/>
          <w:sz w:val="28"/>
          <w:szCs w:val="28"/>
        </w:rPr>
      </w:pPr>
    </w:p>
    <w:p w14:paraId="29895826" w14:textId="77777777" w:rsidR="00A60E2D" w:rsidRDefault="00A60E2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Prerequisites Topics: </w:t>
      </w:r>
    </w:p>
    <w:p w14:paraId="150762FA" w14:textId="77777777" w:rsidR="00A60E2D" w:rsidRDefault="00A60E2D">
      <w:pPr>
        <w:pStyle w:val="NormalWeb"/>
        <w:spacing w:before="0" w:beforeAutospacing="0" w:after="0" w:afterAutospacing="0"/>
      </w:pPr>
    </w:p>
    <w:p w14:paraId="576CDB00" w14:textId="77777777" w:rsidR="00A60E2D" w:rsidRDefault="00A60E2D" w:rsidP="00FF003A">
      <w:pPr>
        <w:numPr>
          <w:ilvl w:val="0"/>
          <w:numId w:val="16"/>
        </w:numPr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Basic techniques of algorithm analysis</w:t>
      </w:r>
    </w:p>
    <w:p w14:paraId="061A6219" w14:textId="77777777" w:rsidR="00A60E2D" w:rsidRDefault="00A60E2D" w:rsidP="00FF003A">
      <w:pPr>
        <w:numPr>
          <w:ilvl w:val="0"/>
          <w:numId w:val="16"/>
        </w:numPr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Linked data structures such as linked </w:t>
      </w:r>
      <w:r w:rsidR="002928E8">
        <w:rPr>
          <w:rFonts w:eastAsia="MS Mincho"/>
          <w:sz w:val="24"/>
          <w:szCs w:val="24"/>
          <w:lang w:eastAsia="ja-JP"/>
        </w:rPr>
        <w:t>lists</w:t>
      </w:r>
    </w:p>
    <w:p w14:paraId="3D321D6B" w14:textId="77777777" w:rsidR="00A60E2D" w:rsidRDefault="00A60E2D" w:rsidP="00FF003A">
      <w:pPr>
        <w:numPr>
          <w:ilvl w:val="0"/>
          <w:numId w:val="16"/>
        </w:numPr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Advanced data structures such as hash tables</w:t>
      </w:r>
    </w:p>
    <w:p w14:paraId="469F5E86" w14:textId="77777777" w:rsidR="00A60E2D" w:rsidRDefault="00A60E2D" w:rsidP="00FF003A">
      <w:pPr>
        <w:numPr>
          <w:ilvl w:val="0"/>
          <w:numId w:val="16"/>
        </w:numPr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Standard data structure library of a major programming language</w:t>
      </w:r>
    </w:p>
    <w:p w14:paraId="6AFA0D8C" w14:textId="77777777" w:rsidR="00A60E2D" w:rsidRDefault="00A60E2D" w:rsidP="00FF003A">
      <w:pPr>
        <w:numPr>
          <w:ilvl w:val="0"/>
          <w:numId w:val="16"/>
        </w:numPr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Polymorphism and inheritance</w:t>
      </w:r>
    </w:p>
    <w:p w14:paraId="15E6B005" w14:textId="77777777" w:rsidR="00A60E2D" w:rsidRDefault="00A60E2D" w:rsidP="00FF003A">
      <w:pPr>
        <w:numPr>
          <w:ilvl w:val="0"/>
          <w:numId w:val="16"/>
        </w:numPr>
        <w:autoSpaceDE w:val="0"/>
        <w:autoSpaceDN w:val="0"/>
        <w:adjustRightInd w:val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Interfaces and abstract classes</w:t>
      </w:r>
    </w:p>
    <w:p w14:paraId="4DFB628B" w14:textId="77777777" w:rsidR="00A60E2D" w:rsidRDefault="00A60E2D">
      <w:pPr>
        <w:rPr>
          <w:sz w:val="24"/>
          <w:szCs w:val="24"/>
        </w:rPr>
      </w:pPr>
    </w:p>
    <w:p w14:paraId="40004736" w14:textId="77777777" w:rsidR="00A60E2D" w:rsidRDefault="00A60E2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Course Objectives:</w:t>
      </w:r>
    </w:p>
    <w:p w14:paraId="65B8BEDA" w14:textId="77777777" w:rsidR="00A60E2D" w:rsidRDefault="00A60E2D">
      <w:pPr>
        <w:pStyle w:val="NormalWeb"/>
        <w:spacing w:before="0" w:beforeAutospacing="0" w:after="0" w:afterAutospacing="0"/>
      </w:pPr>
    </w:p>
    <w:p w14:paraId="7B7EA209" w14:textId="77777777" w:rsidR="00A60E2D" w:rsidRDefault="00A60E2D" w:rsidP="00F83D34">
      <w:pPr>
        <w:pStyle w:val="Heading7"/>
        <w:numPr>
          <w:ilvl w:val="0"/>
          <w:numId w:val="17"/>
        </w:numPr>
        <w:spacing w:before="0" w:after="0"/>
      </w:pPr>
      <w:r>
        <w:t xml:space="preserve">Master the Application Framework, Message Passing and Event Handling </w:t>
      </w:r>
    </w:p>
    <w:p w14:paraId="441B223D" w14:textId="77777777" w:rsidR="00A60E2D" w:rsidRDefault="00A60E2D" w:rsidP="00F83D34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Master the graphics interface using Colors, Pens, Brushes, Fonts for Text and Shapes</w:t>
      </w:r>
    </w:p>
    <w:p w14:paraId="5FFD5872" w14:textId="77777777" w:rsidR="00A60E2D" w:rsidRDefault="00A60E2D" w:rsidP="00F83D34">
      <w:pPr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Master Modal and Modeless Dialog Windows </w:t>
      </w:r>
    </w:p>
    <w:p w14:paraId="153708E6" w14:textId="77777777" w:rsidR="00A60E2D" w:rsidRDefault="00A60E2D" w:rsidP="00F83D34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Master Menus, Keyboard Accelerators, Toolbars and Status Bars</w:t>
      </w:r>
    </w:p>
    <w:p w14:paraId="7B5D2037" w14:textId="77777777" w:rsidR="00A60E2D" w:rsidRDefault="00A60E2D" w:rsidP="00F83D34">
      <w:pPr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Master </w:t>
      </w:r>
      <w:r w:rsidR="00064F5C">
        <w:rPr>
          <w:sz w:val="24"/>
        </w:rPr>
        <w:t>D</w:t>
      </w:r>
      <w:r w:rsidR="004404D2">
        <w:rPr>
          <w:sz w:val="24"/>
        </w:rPr>
        <w:t>ocument</w:t>
      </w:r>
      <w:r>
        <w:rPr>
          <w:sz w:val="24"/>
        </w:rPr>
        <w:t xml:space="preserve"> and </w:t>
      </w:r>
      <w:r w:rsidR="00064F5C">
        <w:rPr>
          <w:sz w:val="24"/>
        </w:rPr>
        <w:t>D</w:t>
      </w:r>
      <w:r>
        <w:rPr>
          <w:sz w:val="24"/>
        </w:rPr>
        <w:t xml:space="preserve">ialog based applications. </w:t>
      </w:r>
    </w:p>
    <w:p w14:paraId="3EA9D4D1" w14:textId="77777777" w:rsidR="00A60E2D" w:rsidRDefault="00A60E2D" w:rsidP="00F83D34">
      <w:pPr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Be familiar with the Common Controls and Dialogs </w:t>
      </w:r>
    </w:p>
    <w:p w14:paraId="14563311" w14:textId="77777777" w:rsidR="00A60E2D" w:rsidRDefault="00A60E2D" w:rsidP="00F83D34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</w:rPr>
        <w:t>Be familiar with Database Connectivity, Serialization, Drag and Drop, and Multithreaded Programming</w:t>
      </w:r>
    </w:p>
    <w:p w14:paraId="49F1BE2F" w14:textId="77777777" w:rsidR="00A60E2D" w:rsidRDefault="00A60E2D" w:rsidP="00F83D34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</w:rPr>
        <w:t xml:space="preserve">Master </w:t>
      </w:r>
      <w:r w:rsidR="004404D2">
        <w:rPr>
          <w:sz w:val="24"/>
        </w:rPr>
        <w:t>programming for a visual environment</w:t>
      </w:r>
      <w:r>
        <w:t xml:space="preserve"> </w:t>
      </w:r>
    </w:p>
    <w:p w14:paraId="5A19F4F4" w14:textId="77777777" w:rsidR="00A60E2D" w:rsidRDefault="00A60E2D">
      <w:pPr>
        <w:jc w:val="center"/>
        <w:rPr>
          <w:sz w:val="24"/>
          <w:szCs w:val="24"/>
        </w:rPr>
        <w:sectPr w:rsidR="00A60E2D" w:rsidSect="009A0F88">
          <w:footerReference w:type="even" r:id="rId10"/>
          <w:footerReference w:type="default" r:id="rId11"/>
          <w:pgSz w:w="12240" w:h="15840"/>
          <w:pgMar w:top="1080" w:right="1800" w:bottom="1080" w:left="1800" w:header="720" w:footer="720" w:gutter="0"/>
          <w:cols w:space="720"/>
        </w:sectPr>
      </w:pPr>
    </w:p>
    <w:p w14:paraId="30D7135A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  <w:r>
        <w:lastRenderedPageBreak/>
        <w:t>Relationship between Course Outcomes and Program Outcomes</w:t>
      </w:r>
      <w:r>
        <w:tab/>
      </w:r>
    </w:p>
    <w:p w14:paraId="460E2DF3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A60E2D" w14:paraId="5F029A5C" w14:textId="77777777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D58" w14:textId="77777777" w:rsidR="00A60E2D" w:rsidRDefault="00A60E2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A60E2D" w14:paraId="77A7ADCB" w14:textId="77777777">
              <w:tc>
                <w:tcPr>
                  <w:tcW w:w="5917" w:type="dxa"/>
                </w:tcPr>
                <w:p w14:paraId="5771F92E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 Program Outcome</w:t>
                  </w:r>
                </w:p>
              </w:tc>
              <w:tc>
                <w:tcPr>
                  <w:tcW w:w="2520" w:type="dxa"/>
                </w:tcPr>
                <w:p w14:paraId="4A714D1A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COP 4226 Course Outcomes</w:t>
                  </w:r>
                </w:p>
              </w:tc>
            </w:tr>
            <w:tr w:rsidR="00A60E2D" w14:paraId="4C1140B1" w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6"/>
                    <w:gridCol w:w="5234"/>
                  </w:tblGrid>
                  <w:tr w:rsidR="00A60E2D" w14:paraId="36E1C07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6C32C4B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8873AA6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0DA10D4B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</w:tcPr>
                <w:p w14:paraId="76879FFA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A60E2D" w14:paraId="4FFB6094" w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6"/>
                    <w:gridCol w:w="5234"/>
                  </w:tblGrid>
                  <w:tr w:rsidR="00A60E2D" w14:paraId="0851EFC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CEB9E57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62659DC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A67F770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</w:tcPr>
                <w:p w14:paraId="118C573C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  <w:r>
                    <w:t>1</w:t>
                  </w:r>
                  <w:r w:rsidR="00F83D34">
                    <w:t>,</w:t>
                  </w:r>
                  <w:r>
                    <w:t xml:space="preserve"> 2</w:t>
                  </w:r>
                  <w:r w:rsidR="00F83D34">
                    <w:t>,</w:t>
                  </w:r>
                  <w:r>
                    <w:t xml:space="preserve"> 3</w:t>
                  </w:r>
                  <w:r w:rsidR="00F83D34">
                    <w:t>,</w:t>
                  </w:r>
                  <w:r>
                    <w:t xml:space="preserve"> 4</w:t>
                  </w:r>
                  <w:r w:rsidR="00F83D34">
                    <w:t>,</w:t>
                  </w:r>
                  <w:r>
                    <w:t xml:space="preserve"> 5</w:t>
                  </w:r>
                  <w:r w:rsidR="00F83D34">
                    <w:t>,</w:t>
                  </w:r>
                  <w:r>
                    <w:t xml:space="preserve"> 6</w:t>
                  </w:r>
                  <w:r w:rsidR="00F83D34">
                    <w:t>,</w:t>
                  </w:r>
                  <w:r>
                    <w:t xml:space="preserve"> 7</w:t>
                  </w:r>
                  <w:r w:rsidR="00F83D34">
                    <w:t>,</w:t>
                  </w:r>
                  <w:r>
                    <w:t xml:space="preserve"> 8</w:t>
                  </w:r>
                </w:p>
              </w:tc>
            </w:tr>
            <w:tr w:rsidR="00A60E2D" w14:paraId="5CABC4F0" w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45"/>
                  </w:tblGrid>
                  <w:tr w:rsidR="00A60E2D" w14:paraId="5D274FE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9B4E80D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C373635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4831BAD8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</w:tcPr>
                <w:p w14:paraId="36D9CD75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  <w:r>
                    <w:t>1</w:t>
                  </w:r>
                  <w:r w:rsidR="00F83D34">
                    <w:t>,</w:t>
                  </w:r>
                  <w:r>
                    <w:t xml:space="preserve"> 2</w:t>
                  </w:r>
                  <w:r w:rsidR="00F83D34">
                    <w:t>,</w:t>
                  </w:r>
                  <w:r>
                    <w:t xml:space="preserve"> 3</w:t>
                  </w:r>
                  <w:r w:rsidR="00F83D34">
                    <w:t>,</w:t>
                  </w:r>
                  <w:r>
                    <w:t xml:space="preserve"> 4</w:t>
                  </w:r>
                  <w:r w:rsidR="00F83D34">
                    <w:t>,</w:t>
                  </w:r>
                  <w:r>
                    <w:t xml:space="preserve"> 5</w:t>
                  </w:r>
                  <w:r w:rsidR="00F83D34">
                    <w:t>,</w:t>
                  </w:r>
                  <w:r>
                    <w:t xml:space="preserve"> 6</w:t>
                  </w:r>
                  <w:r w:rsidR="00F83D34">
                    <w:t>,</w:t>
                  </w:r>
                  <w:r>
                    <w:t xml:space="preserve"> 7</w:t>
                  </w:r>
                </w:p>
              </w:tc>
            </w:tr>
            <w:tr w:rsidR="00A60E2D" w14:paraId="2E4E85A8" w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6"/>
                    <w:gridCol w:w="5234"/>
                  </w:tblGrid>
                  <w:tr w:rsidR="00A60E2D" w14:paraId="784B97B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4AF174F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C1E0FAA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07073E37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</w:tcPr>
                <w:p w14:paraId="3BEA8073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  <w:r>
                    <w:t>8</w:t>
                  </w:r>
                </w:p>
              </w:tc>
            </w:tr>
            <w:tr w:rsidR="00A60E2D" w14:paraId="45E223C7" w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6"/>
                    <w:gridCol w:w="5234"/>
                  </w:tblGrid>
                  <w:tr w:rsidR="00A60E2D" w14:paraId="1D54DC8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56A5B9F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C499138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5B9BD518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</w:tcPr>
                <w:p w14:paraId="044AD536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A60E2D" w14:paraId="6D358571" w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"/>
                    <w:gridCol w:w="5251"/>
                  </w:tblGrid>
                  <w:tr w:rsidR="00A60E2D" w14:paraId="6FBC118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F8354C0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C56F9DB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1CFA9456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</w:tcPr>
                <w:p w14:paraId="5419649C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A60E2D" w14:paraId="21B967DF" w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6"/>
                    <w:gridCol w:w="5234"/>
                  </w:tblGrid>
                  <w:tr w:rsidR="00A60E2D" w14:paraId="5A79537E" w14:textId="77777777" w:rsidTr="00A60E2D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394D38E9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628D1C08" w14:textId="77777777" w:rsidR="00A60E2D" w:rsidRDefault="00A60E2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7B84FAE3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</w:tcPr>
                <w:p w14:paraId="3799C8CE" w14:textId="77777777" w:rsidR="00A60E2D" w:rsidRDefault="00A60E2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</w:tbl>
          <w:p w14:paraId="60D2921A" w14:textId="77777777" w:rsidR="00A60E2D" w:rsidRDefault="00A60E2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093BE337" w14:textId="77777777" w:rsidR="00A60E2D" w:rsidRDefault="00A60E2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59885A72" w14:textId="77777777" w:rsidR="00A60E2D" w:rsidRDefault="00A60E2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01E89830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  <w:r>
        <w:tab/>
      </w:r>
    </w:p>
    <w:p w14:paraId="532317F8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045B5739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F2DCCD2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B176715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2BDA85D1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  <w:r>
        <w:t>Assessment Plan for the Course</w:t>
      </w:r>
    </w:p>
    <w:p w14:paraId="794C800F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  <w:r>
        <w:t>How Data in the Course are used to Assess Program Outcomes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A60E2D" w14:paraId="48AADEBB" w14:textId="77777777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730" w14:textId="77777777" w:rsidR="00A60E2D" w:rsidRDefault="00A60E2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>
              <w:t>Student and Instructor Course Outcome Surveys are administered at the conclusion of each offering, and are evaluated as described in the School’s Assessment Plan:</w:t>
            </w:r>
          </w:p>
          <w:p w14:paraId="69556A1A" w14:textId="77777777" w:rsidR="00A60E2D" w:rsidRDefault="0000000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2" w:history="1">
              <w:r w:rsidR="00A60E2D">
                <w:rPr>
                  <w:rStyle w:val="Hyperlink"/>
                </w:rPr>
                <w:t>http://www.cis.fiu.edu/programs/undergrad/cs/assessment/</w:t>
              </w:r>
            </w:hyperlink>
          </w:p>
          <w:p w14:paraId="0CD45418" w14:textId="77777777" w:rsidR="00A60E2D" w:rsidRDefault="00A60E2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5E2F86BF" w14:textId="77777777" w:rsidR="00A60E2D" w:rsidRDefault="00A60E2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0512CEB" w14:textId="77777777" w:rsidR="00A60E2D" w:rsidRDefault="00A6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1"/>
        <w:gridCol w:w="1461"/>
        <w:gridCol w:w="1429"/>
        <w:gridCol w:w="25"/>
      </w:tblGrid>
      <w:tr w:rsidR="00A60E2D" w14:paraId="555D9B18" w14:textId="77777777">
        <w:trPr>
          <w:trHeight w:val="642"/>
        </w:trPr>
        <w:tc>
          <w:tcPr>
            <w:tcW w:w="3354" w:type="pct"/>
          </w:tcPr>
          <w:p w14:paraId="253523EA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25" w:type="pct"/>
          </w:tcPr>
          <w:p w14:paraId="02AF9B1B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821" w:type="pct"/>
            <w:gridSpan w:val="2"/>
          </w:tcPr>
          <w:p w14:paraId="25DE1F25" w14:textId="77777777" w:rsidR="00A60E2D" w:rsidRDefault="00B507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Outcomes</w:t>
            </w:r>
          </w:p>
        </w:tc>
      </w:tr>
      <w:tr w:rsidR="00A60E2D" w14:paraId="54C97C5F" w14:textId="77777777">
        <w:trPr>
          <w:gridAfter w:val="1"/>
          <w:wAfter w:w="14" w:type="pct"/>
          <w:trHeight w:val="1147"/>
        </w:trPr>
        <w:tc>
          <w:tcPr>
            <w:tcW w:w="3354" w:type="pct"/>
          </w:tcPr>
          <w:p w14:paraId="0313D199" w14:textId="77777777" w:rsidR="00A60E2D" w:rsidRDefault="00A60E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C# </w:t>
            </w:r>
          </w:p>
          <w:p w14:paraId="2A5C80F2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  <w:p w14:paraId="39CB9DC2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Modifiers</w:t>
            </w:r>
          </w:p>
          <w:p w14:paraId="536FDDCA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Methods</w:t>
            </w:r>
          </w:p>
          <w:p w14:paraId="059C5EB6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Boxing/Unboxing</w:t>
            </w:r>
          </w:p>
          <w:p w14:paraId="5AEA14CD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Parameter Passing</w:t>
            </w:r>
          </w:p>
        </w:tc>
        <w:tc>
          <w:tcPr>
            <w:tcW w:w="825" w:type="pct"/>
          </w:tcPr>
          <w:p w14:paraId="612CEE83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07" w:type="pct"/>
          </w:tcPr>
          <w:p w14:paraId="13C702F7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60E2D" w14:paraId="1B04D887" w14:textId="77777777">
        <w:trPr>
          <w:gridAfter w:val="1"/>
          <w:wAfter w:w="14" w:type="pct"/>
          <w:trHeight w:val="1147"/>
        </w:trPr>
        <w:tc>
          <w:tcPr>
            <w:tcW w:w="3354" w:type="pct"/>
          </w:tcPr>
          <w:p w14:paraId="50B51CA8" w14:textId="77777777" w:rsidR="00A60E2D" w:rsidRDefault="00A60E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Windows Programming</w:t>
            </w:r>
          </w:p>
          <w:p w14:paraId="4F193232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Application Framework</w:t>
            </w:r>
          </w:p>
          <w:p w14:paraId="14A787DA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Handling</w:t>
            </w:r>
          </w:p>
          <w:p w14:paraId="7A1367F2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Processing</w:t>
            </w:r>
          </w:p>
          <w:p w14:paraId="5587A021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Settings</w:t>
            </w:r>
          </w:p>
        </w:tc>
        <w:tc>
          <w:tcPr>
            <w:tcW w:w="825" w:type="pct"/>
          </w:tcPr>
          <w:p w14:paraId="4F16FD83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07" w:type="pct"/>
          </w:tcPr>
          <w:p w14:paraId="4008572B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A60E2D" w14:paraId="2C11DB77" w14:textId="77777777">
        <w:trPr>
          <w:gridAfter w:val="1"/>
          <w:wAfter w:w="14" w:type="pct"/>
          <w:trHeight w:val="917"/>
        </w:trPr>
        <w:tc>
          <w:tcPr>
            <w:tcW w:w="3354" w:type="pct"/>
          </w:tcPr>
          <w:p w14:paraId="23F36698" w14:textId="77777777" w:rsidR="00A60E2D" w:rsidRDefault="00A60E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Device Contexts</w:t>
            </w:r>
          </w:p>
          <w:p w14:paraId="4BB3ADDC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Pens, Brushes, Fonts</w:t>
            </w:r>
          </w:p>
          <w:p w14:paraId="4721A631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Shapes</w:t>
            </w:r>
          </w:p>
          <w:p w14:paraId="70F17466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Text</w:t>
            </w:r>
          </w:p>
        </w:tc>
        <w:tc>
          <w:tcPr>
            <w:tcW w:w="825" w:type="pct"/>
          </w:tcPr>
          <w:p w14:paraId="7A0B5BA5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07" w:type="pct"/>
          </w:tcPr>
          <w:p w14:paraId="20C7CD0B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60E2D" w14:paraId="5C0E1491" w14:textId="77777777">
        <w:trPr>
          <w:gridAfter w:val="1"/>
          <w:wAfter w:w="14" w:type="pct"/>
          <w:trHeight w:val="1132"/>
        </w:trPr>
        <w:tc>
          <w:tcPr>
            <w:tcW w:w="3354" w:type="pct"/>
          </w:tcPr>
          <w:p w14:paraId="441D2E1C" w14:textId="77777777" w:rsidR="00A60E2D" w:rsidRDefault="00A60E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 Windows</w:t>
            </w:r>
          </w:p>
          <w:p w14:paraId="2E7EC5C2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</w:t>
            </w:r>
          </w:p>
          <w:p w14:paraId="5075784B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Modeless</w:t>
            </w:r>
          </w:p>
          <w:p w14:paraId="4594C6C3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 Controls</w:t>
            </w:r>
          </w:p>
          <w:p w14:paraId="779A07CB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Dialogs</w:t>
            </w:r>
          </w:p>
          <w:p w14:paraId="6B29F898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 based applications</w:t>
            </w:r>
          </w:p>
        </w:tc>
        <w:tc>
          <w:tcPr>
            <w:tcW w:w="825" w:type="pct"/>
          </w:tcPr>
          <w:p w14:paraId="4432D72E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7.5</w:t>
            </w:r>
          </w:p>
        </w:tc>
        <w:tc>
          <w:tcPr>
            <w:tcW w:w="807" w:type="pct"/>
          </w:tcPr>
          <w:p w14:paraId="6D75D234" w14:textId="77777777" w:rsidR="00A60E2D" w:rsidRDefault="005775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3, </w:t>
            </w:r>
            <w:r w:rsidR="00A60E2D">
              <w:rPr>
                <w:bCs/>
                <w:sz w:val="28"/>
                <w:szCs w:val="28"/>
              </w:rPr>
              <w:t>6</w:t>
            </w:r>
          </w:p>
        </w:tc>
      </w:tr>
      <w:tr w:rsidR="00A60E2D" w14:paraId="162C95EA" w14:textId="77777777">
        <w:trPr>
          <w:gridAfter w:val="1"/>
          <w:wAfter w:w="14" w:type="pct"/>
          <w:trHeight w:val="1147"/>
        </w:trPr>
        <w:tc>
          <w:tcPr>
            <w:tcW w:w="3354" w:type="pct"/>
          </w:tcPr>
          <w:p w14:paraId="2337EC4C" w14:textId="77777777" w:rsidR="00A60E2D" w:rsidRDefault="00A60E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Basics</w:t>
            </w:r>
          </w:p>
          <w:p w14:paraId="3370EF7C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Processing</w:t>
            </w:r>
          </w:p>
          <w:p w14:paraId="0EA033A7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Multithreading</w:t>
            </w:r>
          </w:p>
          <w:p w14:paraId="32EA4BB6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Memory Management</w:t>
            </w:r>
          </w:p>
        </w:tc>
        <w:tc>
          <w:tcPr>
            <w:tcW w:w="825" w:type="pct"/>
          </w:tcPr>
          <w:p w14:paraId="616747E0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07" w:type="pct"/>
          </w:tcPr>
          <w:p w14:paraId="523D5682" w14:textId="77777777" w:rsidR="00A60E2D" w:rsidRDefault="005775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 </w:t>
            </w:r>
            <w:r w:rsidR="00A60E2D">
              <w:rPr>
                <w:bCs/>
                <w:sz w:val="28"/>
                <w:szCs w:val="28"/>
              </w:rPr>
              <w:t>7</w:t>
            </w:r>
          </w:p>
        </w:tc>
      </w:tr>
      <w:tr w:rsidR="00A60E2D" w14:paraId="52CE27E1" w14:textId="77777777">
        <w:trPr>
          <w:gridAfter w:val="1"/>
          <w:wAfter w:w="14" w:type="pct"/>
          <w:trHeight w:val="1178"/>
        </w:trPr>
        <w:tc>
          <w:tcPr>
            <w:tcW w:w="3354" w:type="pct"/>
          </w:tcPr>
          <w:p w14:paraId="477FFFEF" w14:textId="77777777" w:rsidR="00A60E2D" w:rsidRDefault="00A60E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Interface</w:t>
            </w:r>
          </w:p>
          <w:p w14:paraId="148A4A12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Menus, Keyboard Accelerators</w:t>
            </w:r>
          </w:p>
          <w:p w14:paraId="18484AA4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Toolbars</w:t>
            </w:r>
          </w:p>
          <w:p w14:paraId="28642E9A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Bar</w:t>
            </w:r>
          </w:p>
        </w:tc>
        <w:tc>
          <w:tcPr>
            <w:tcW w:w="825" w:type="pct"/>
          </w:tcPr>
          <w:p w14:paraId="265C8631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07" w:type="pct"/>
          </w:tcPr>
          <w:p w14:paraId="4694BAC6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A60E2D" w14:paraId="7A37EDD9" w14:textId="77777777">
        <w:trPr>
          <w:gridAfter w:val="1"/>
          <w:wAfter w:w="14" w:type="pct"/>
          <w:trHeight w:val="1422"/>
        </w:trPr>
        <w:tc>
          <w:tcPr>
            <w:tcW w:w="3354" w:type="pct"/>
          </w:tcPr>
          <w:p w14:paraId="49DCB66F" w14:textId="77777777" w:rsidR="00A60E2D" w:rsidRDefault="00A60E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Separating the Document from the View</w:t>
            </w:r>
          </w:p>
          <w:p w14:paraId="334F960B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S</w:t>
            </w:r>
            <w:r w:rsidR="00A03F5D">
              <w:rPr>
                <w:sz w:val="24"/>
              </w:rPr>
              <w:t>ingle Document</w:t>
            </w:r>
            <w:r>
              <w:rPr>
                <w:sz w:val="24"/>
              </w:rPr>
              <w:t xml:space="preserve"> Applications</w:t>
            </w:r>
          </w:p>
          <w:p w14:paraId="0F3BF60C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M</w:t>
            </w:r>
            <w:r w:rsidR="00A03F5D">
              <w:rPr>
                <w:sz w:val="24"/>
              </w:rPr>
              <w:t>ultiple Document</w:t>
            </w:r>
            <w:r>
              <w:rPr>
                <w:sz w:val="24"/>
              </w:rPr>
              <w:t xml:space="preserve"> Applications</w:t>
            </w:r>
          </w:p>
          <w:p w14:paraId="0A5AD9DE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Printing and Print Preview</w:t>
            </w:r>
          </w:p>
          <w:p w14:paraId="5A64D344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Splitter Windows and Multiple Views</w:t>
            </w:r>
          </w:p>
        </w:tc>
        <w:tc>
          <w:tcPr>
            <w:tcW w:w="825" w:type="pct"/>
          </w:tcPr>
          <w:p w14:paraId="6909CBB1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7.5</w:t>
            </w:r>
          </w:p>
        </w:tc>
        <w:tc>
          <w:tcPr>
            <w:tcW w:w="807" w:type="pct"/>
          </w:tcPr>
          <w:p w14:paraId="37D82609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60E2D" w14:paraId="20899260" w14:textId="77777777">
        <w:trPr>
          <w:gridAfter w:val="1"/>
          <w:wAfter w:w="14" w:type="pct"/>
          <w:trHeight w:val="908"/>
        </w:trPr>
        <w:tc>
          <w:tcPr>
            <w:tcW w:w="3354" w:type="pct"/>
          </w:tcPr>
          <w:p w14:paraId="4EACA214" w14:textId="77777777" w:rsidR="00A60E2D" w:rsidRDefault="00A60E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Topics</w:t>
            </w:r>
          </w:p>
          <w:p w14:paraId="4FD2CA08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Dynamic Link Libraries</w:t>
            </w:r>
          </w:p>
          <w:p w14:paraId="649D7CE8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Database Connectivity</w:t>
            </w:r>
          </w:p>
          <w:p w14:paraId="08CDAE9F" w14:textId="77777777" w:rsidR="00A60E2D" w:rsidRDefault="00A60E2D">
            <w:pPr>
              <w:numPr>
                <w:ilvl w:val="1"/>
                <w:numId w:val="5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Drag and </w:t>
            </w:r>
            <w:proofErr w:type="gramStart"/>
            <w:r>
              <w:rPr>
                <w:sz w:val="24"/>
                <w:szCs w:val="24"/>
              </w:rPr>
              <w:t>Drop</w:t>
            </w:r>
            <w:proofErr w:type="gramEnd"/>
          </w:p>
        </w:tc>
        <w:tc>
          <w:tcPr>
            <w:tcW w:w="825" w:type="pct"/>
          </w:tcPr>
          <w:p w14:paraId="55B0B12C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07" w:type="pct"/>
          </w:tcPr>
          <w:p w14:paraId="7689D3A7" w14:textId="77777777" w:rsidR="00A60E2D" w:rsidRDefault="005775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5, </w:t>
            </w:r>
            <w:r w:rsidR="00A60E2D">
              <w:rPr>
                <w:bCs/>
                <w:sz w:val="28"/>
                <w:szCs w:val="28"/>
              </w:rPr>
              <w:t>7</w:t>
            </w:r>
          </w:p>
        </w:tc>
      </w:tr>
    </w:tbl>
    <w:p w14:paraId="58C12525" w14:textId="77777777" w:rsidR="00A60E2D" w:rsidRDefault="00A60E2D">
      <w:pPr>
        <w:jc w:val="center"/>
        <w:rPr>
          <w:b/>
          <w:sz w:val="28"/>
          <w:szCs w:val="28"/>
        </w:rPr>
      </w:pPr>
    </w:p>
    <w:p w14:paraId="04BAE618" w14:textId="77777777" w:rsidR="00A60E2D" w:rsidRDefault="00A6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Course Outcomes Emphasized in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2816"/>
        <w:gridCol w:w="3224"/>
      </w:tblGrid>
      <w:tr w:rsidR="00A60E2D" w14:paraId="4CA5BA56" w14:textId="77777777">
        <w:tc>
          <w:tcPr>
            <w:tcW w:w="1590" w:type="pct"/>
          </w:tcPr>
          <w:p w14:paraId="1119DE8B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Assignment</w:t>
            </w:r>
          </w:p>
        </w:tc>
        <w:tc>
          <w:tcPr>
            <w:tcW w:w="1590" w:type="pct"/>
          </w:tcPr>
          <w:p w14:paraId="287B3A56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820" w:type="pct"/>
          </w:tcPr>
          <w:p w14:paraId="1A79C5CB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A60E2D" w14:paraId="57F1AF0C" w14:textId="77777777">
        <w:tc>
          <w:tcPr>
            <w:tcW w:w="1590" w:type="pct"/>
          </w:tcPr>
          <w:p w14:paraId="0CEA5AEC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HW 1</w:t>
            </w:r>
          </w:p>
        </w:tc>
        <w:tc>
          <w:tcPr>
            <w:tcW w:w="1590" w:type="pct"/>
          </w:tcPr>
          <w:p w14:paraId="15AED5DF" w14:textId="77777777" w:rsidR="00A60E2D" w:rsidRDefault="007614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1, 5, </w:t>
            </w:r>
            <w:r w:rsidR="00A60E2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20" w:type="pct"/>
          </w:tcPr>
          <w:p w14:paraId="6F4F8016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60E2D" w14:paraId="795B3F1F" w14:textId="77777777">
        <w:tc>
          <w:tcPr>
            <w:tcW w:w="1590" w:type="pct"/>
          </w:tcPr>
          <w:p w14:paraId="6DD53E4B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HW 2</w:t>
            </w:r>
          </w:p>
        </w:tc>
        <w:tc>
          <w:tcPr>
            <w:tcW w:w="1590" w:type="pct"/>
          </w:tcPr>
          <w:p w14:paraId="28C3A268" w14:textId="77777777" w:rsidR="00A60E2D" w:rsidRDefault="007614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1, 3, 4, 5, 6, 7, </w:t>
            </w:r>
            <w:r w:rsidR="00A60E2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20" w:type="pct"/>
          </w:tcPr>
          <w:p w14:paraId="743A3DA1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60E2D" w14:paraId="636A1A78" w14:textId="77777777">
        <w:tc>
          <w:tcPr>
            <w:tcW w:w="1590" w:type="pct"/>
          </w:tcPr>
          <w:p w14:paraId="3C918F5C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HW 3</w:t>
            </w:r>
          </w:p>
        </w:tc>
        <w:tc>
          <w:tcPr>
            <w:tcW w:w="1590" w:type="pct"/>
          </w:tcPr>
          <w:p w14:paraId="37358315" w14:textId="77777777" w:rsidR="00A60E2D" w:rsidRDefault="007614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1, 2, 5, 7, </w:t>
            </w:r>
            <w:r w:rsidR="00A60E2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20" w:type="pct"/>
          </w:tcPr>
          <w:p w14:paraId="1AF27B1F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60E2D" w14:paraId="7A36DD1D" w14:textId="77777777">
        <w:tc>
          <w:tcPr>
            <w:tcW w:w="1590" w:type="pct"/>
          </w:tcPr>
          <w:p w14:paraId="78864EFF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HW 4</w:t>
            </w:r>
          </w:p>
        </w:tc>
        <w:tc>
          <w:tcPr>
            <w:tcW w:w="1590" w:type="pct"/>
          </w:tcPr>
          <w:p w14:paraId="539191EF" w14:textId="77777777" w:rsidR="00A60E2D" w:rsidRDefault="007614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1 - </w:t>
            </w:r>
            <w:r w:rsidR="00A60E2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20" w:type="pct"/>
          </w:tcPr>
          <w:p w14:paraId="12985D10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60E2D" w14:paraId="7F5B308A" w14:textId="77777777">
        <w:tc>
          <w:tcPr>
            <w:tcW w:w="1590" w:type="pct"/>
          </w:tcPr>
          <w:p w14:paraId="25CDAB7B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Project</w:t>
            </w:r>
          </w:p>
        </w:tc>
        <w:tc>
          <w:tcPr>
            <w:tcW w:w="1590" w:type="pct"/>
          </w:tcPr>
          <w:p w14:paraId="5E385098" w14:textId="77777777" w:rsidR="00A60E2D" w:rsidRDefault="007614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1 - </w:t>
            </w:r>
            <w:r w:rsidR="00A60E2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20" w:type="pct"/>
          </w:tcPr>
          <w:p w14:paraId="3178B8ED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14:paraId="6862132B" w14:textId="77777777" w:rsidR="00A60E2D" w:rsidRDefault="00A60E2D">
      <w:pPr>
        <w:jc w:val="both"/>
        <w:rPr>
          <w:b/>
          <w:sz w:val="28"/>
          <w:szCs w:val="28"/>
        </w:rPr>
      </w:pPr>
    </w:p>
    <w:p w14:paraId="15864E56" w14:textId="77777777" w:rsidR="00A60E2D" w:rsidRDefault="00A6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 None</w:t>
      </w:r>
    </w:p>
    <w:p w14:paraId="5C77FA6E" w14:textId="77777777" w:rsidR="00A60E2D" w:rsidRDefault="00A60E2D">
      <w:pPr>
        <w:jc w:val="center"/>
        <w:rPr>
          <w:b/>
          <w:sz w:val="28"/>
          <w:szCs w:val="28"/>
        </w:rPr>
      </w:pPr>
    </w:p>
    <w:p w14:paraId="01CF28DA" w14:textId="77777777" w:rsidR="00A60E2D" w:rsidRDefault="00A60E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and Ethical Implications of Computing Topics: None</w:t>
      </w:r>
    </w:p>
    <w:p w14:paraId="035EF357" w14:textId="77777777" w:rsidR="00A60E2D" w:rsidRDefault="00A60E2D">
      <w:pPr>
        <w:rPr>
          <w:sz w:val="24"/>
          <w:szCs w:val="24"/>
        </w:rPr>
      </w:pPr>
    </w:p>
    <w:p w14:paraId="6CA9F04D" w14:textId="77777777" w:rsidR="00A60E2D" w:rsidRDefault="00A6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Approximate number of credit hours devoted to fundamental CS topics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1655"/>
        <w:gridCol w:w="2223"/>
      </w:tblGrid>
      <w:tr w:rsidR="00A60E2D" w14:paraId="570EA3D5" w14:textId="77777777">
        <w:tc>
          <w:tcPr>
            <w:tcW w:w="4978" w:type="dxa"/>
          </w:tcPr>
          <w:p w14:paraId="4E74A470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Topic</w:t>
            </w:r>
          </w:p>
        </w:tc>
        <w:tc>
          <w:tcPr>
            <w:tcW w:w="1655" w:type="dxa"/>
          </w:tcPr>
          <w:p w14:paraId="6BD52B96" w14:textId="77777777" w:rsidR="00A60E2D" w:rsidRDefault="00A60E2D">
            <w:pPr>
              <w:jc w:val="center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Core Hours</w:t>
            </w:r>
          </w:p>
        </w:tc>
        <w:tc>
          <w:tcPr>
            <w:tcW w:w="2223" w:type="dxa"/>
          </w:tcPr>
          <w:p w14:paraId="6BF5FD98" w14:textId="77777777" w:rsidR="00A60E2D" w:rsidRDefault="00A60E2D">
            <w:pPr>
              <w:jc w:val="center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Advanced Hours</w:t>
            </w:r>
          </w:p>
        </w:tc>
      </w:tr>
      <w:tr w:rsidR="00A60E2D" w14:paraId="298CC515" w14:textId="77777777">
        <w:trPr>
          <w:trHeight w:val="413"/>
        </w:trPr>
        <w:tc>
          <w:tcPr>
            <w:tcW w:w="4978" w:type="dxa"/>
          </w:tcPr>
          <w:p w14:paraId="67B006B5" w14:textId="77777777" w:rsidR="00A60E2D" w:rsidRDefault="00A60E2D">
            <w:pPr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8"/>
              </w:rPr>
              <w:t>Algorithms</w:t>
            </w:r>
          </w:p>
        </w:tc>
        <w:tc>
          <w:tcPr>
            <w:tcW w:w="1655" w:type="dxa"/>
          </w:tcPr>
          <w:p w14:paraId="66FE2FE8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2223" w:type="dxa"/>
          </w:tcPr>
          <w:p w14:paraId="4080D589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</w:p>
        </w:tc>
      </w:tr>
      <w:tr w:rsidR="00A60E2D" w14:paraId="4AC7B73C" w14:textId="77777777">
        <w:trPr>
          <w:trHeight w:val="350"/>
        </w:trPr>
        <w:tc>
          <w:tcPr>
            <w:tcW w:w="4978" w:type="dxa"/>
          </w:tcPr>
          <w:p w14:paraId="18718814" w14:textId="77777777" w:rsidR="00A60E2D" w:rsidRDefault="00A60E2D">
            <w:pPr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Software Design</w:t>
            </w:r>
          </w:p>
        </w:tc>
        <w:tc>
          <w:tcPr>
            <w:tcW w:w="1655" w:type="dxa"/>
          </w:tcPr>
          <w:p w14:paraId="567E2BC0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2223" w:type="dxa"/>
          </w:tcPr>
          <w:p w14:paraId="41613F57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2</w:t>
            </w:r>
          </w:p>
        </w:tc>
      </w:tr>
      <w:tr w:rsidR="00A60E2D" w14:paraId="0400279B" w14:textId="77777777">
        <w:trPr>
          <w:trHeight w:val="440"/>
        </w:trPr>
        <w:tc>
          <w:tcPr>
            <w:tcW w:w="4978" w:type="dxa"/>
          </w:tcPr>
          <w:p w14:paraId="6ACD4F56" w14:textId="77777777" w:rsidR="00A60E2D" w:rsidRDefault="00A60E2D">
            <w:pPr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Computer Organization and Architecture</w:t>
            </w:r>
          </w:p>
        </w:tc>
        <w:tc>
          <w:tcPr>
            <w:tcW w:w="1655" w:type="dxa"/>
          </w:tcPr>
          <w:p w14:paraId="61698E93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2223" w:type="dxa"/>
          </w:tcPr>
          <w:p w14:paraId="298F92D1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</w:p>
        </w:tc>
      </w:tr>
      <w:tr w:rsidR="00A60E2D" w14:paraId="0FE30EFA" w14:textId="77777777">
        <w:tc>
          <w:tcPr>
            <w:tcW w:w="4978" w:type="dxa"/>
          </w:tcPr>
          <w:p w14:paraId="14FC2A52" w14:textId="77777777" w:rsidR="00A60E2D" w:rsidRDefault="00A60E2D">
            <w:pPr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Concepts of Programming Languages</w:t>
            </w:r>
          </w:p>
        </w:tc>
        <w:tc>
          <w:tcPr>
            <w:tcW w:w="1655" w:type="dxa"/>
          </w:tcPr>
          <w:p w14:paraId="28F04A6E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2223" w:type="dxa"/>
          </w:tcPr>
          <w:p w14:paraId="2564321B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1</w:t>
            </w:r>
          </w:p>
        </w:tc>
      </w:tr>
      <w:tr w:rsidR="00A60E2D" w14:paraId="10184CFA" w14:textId="77777777">
        <w:tc>
          <w:tcPr>
            <w:tcW w:w="4978" w:type="dxa"/>
          </w:tcPr>
          <w:p w14:paraId="14C24625" w14:textId="77777777" w:rsidR="00A60E2D" w:rsidRDefault="00A60E2D">
            <w:pPr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Data Structures</w:t>
            </w:r>
          </w:p>
        </w:tc>
        <w:tc>
          <w:tcPr>
            <w:tcW w:w="1655" w:type="dxa"/>
          </w:tcPr>
          <w:p w14:paraId="7C09AB31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2223" w:type="dxa"/>
          </w:tcPr>
          <w:p w14:paraId="19F96805" w14:textId="77777777" w:rsidR="00A60E2D" w:rsidRDefault="00A60E2D" w:rsidP="004162C5">
            <w:pPr>
              <w:jc w:val="center"/>
              <w:rPr>
                <w:bCs/>
                <w:sz w:val="28"/>
                <w:szCs w:val="24"/>
              </w:rPr>
            </w:pPr>
          </w:p>
        </w:tc>
      </w:tr>
    </w:tbl>
    <w:p w14:paraId="0F4DDF66" w14:textId="77777777" w:rsidR="00A60E2D" w:rsidRDefault="00A60E2D">
      <w:pPr>
        <w:rPr>
          <w:b/>
          <w:sz w:val="28"/>
          <w:szCs w:val="28"/>
        </w:rPr>
      </w:pPr>
    </w:p>
    <w:p w14:paraId="398017F5" w14:textId="77777777" w:rsidR="00A60E2D" w:rsidRDefault="00A6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</w:tblGrid>
      <w:tr w:rsidR="00A60E2D" w14:paraId="371E6F03" w14:textId="77777777">
        <w:trPr>
          <w:jc w:val="center"/>
        </w:trPr>
        <w:tc>
          <w:tcPr>
            <w:tcW w:w="5000" w:type="pct"/>
          </w:tcPr>
          <w:p w14:paraId="0223EBEC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Threads</w:t>
            </w:r>
          </w:p>
        </w:tc>
      </w:tr>
      <w:tr w:rsidR="00A60E2D" w14:paraId="7775FE06" w14:textId="77777777">
        <w:trPr>
          <w:jc w:val="center"/>
        </w:trPr>
        <w:tc>
          <w:tcPr>
            <w:tcW w:w="5000" w:type="pct"/>
          </w:tcPr>
          <w:p w14:paraId="25959B5D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Colors and Fonts</w:t>
            </w:r>
          </w:p>
        </w:tc>
      </w:tr>
      <w:tr w:rsidR="00A60E2D" w14:paraId="65772B63" w14:textId="77777777">
        <w:trPr>
          <w:jc w:val="center"/>
        </w:trPr>
        <w:tc>
          <w:tcPr>
            <w:tcW w:w="5000" w:type="pct"/>
          </w:tcPr>
          <w:p w14:paraId="049F11B6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Graphical Transformations</w:t>
            </w:r>
          </w:p>
        </w:tc>
      </w:tr>
      <w:tr w:rsidR="00A60E2D" w14:paraId="4CE28B38" w14:textId="77777777">
        <w:trPr>
          <w:jc w:val="center"/>
        </w:trPr>
        <w:tc>
          <w:tcPr>
            <w:tcW w:w="5000" w:type="pct"/>
          </w:tcPr>
          <w:p w14:paraId="27C85E9E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Mapping Coordinate Systems</w:t>
            </w:r>
          </w:p>
        </w:tc>
      </w:tr>
      <w:tr w:rsidR="00A60E2D" w14:paraId="6E57D068" w14:textId="77777777">
        <w:trPr>
          <w:jc w:val="center"/>
        </w:trPr>
        <w:tc>
          <w:tcPr>
            <w:tcW w:w="5000" w:type="pct"/>
          </w:tcPr>
          <w:p w14:paraId="2A03C98C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Event Handling and Message Passing</w:t>
            </w:r>
          </w:p>
        </w:tc>
      </w:tr>
      <w:tr w:rsidR="00A60E2D" w14:paraId="55F95720" w14:textId="77777777">
        <w:trPr>
          <w:jc w:val="center"/>
        </w:trPr>
        <w:tc>
          <w:tcPr>
            <w:tcW w:w="5000" w:type="pct"/>
          </w:tcPr>
          <w:p w14:paraId="39E309BC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Memory Management</w:t>
            </w:r>
          </w:p>
        </w:tc>
      </w:tr>
      <w:tr w:rsidR="00A60E2D" w14:paraId="0D2890DD" w14:textId="77777777">
        <w:trPr>
          <w:jc w:val="center"/>
        </w:trPr>
        <w:tc>
          <w:tcPr>
            <w:tcW w:w="5000" w:type="pct"/>
          </w:tcPr>
          <w:p w14:paraId="59903AB1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Model, View, Controller Architecture</w:t>
            </w:r>
          </w:p>
        </w:tc>
      </w:tr>
      <w:tr w:rsidR="00A60E2D" w14:paraId="007C5651" w14:textId="77777777">
        <w:trPr>
          <w:jc w:val="center"/>
        </w:trPr>
        <w:tc>
          <w:tcPr>
            <w:tcW w:w="5000" w:type="pct"/>
          </w:tcPr>
          <w:p w14:paraId="684A2BB9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Serialization</w:t>
            </w:r>
          </w:p>
        </w:tc>
      </w:tr>
    </w:tbl>
    <w:p w14:paraId="3D080970" w14:textId="77777777" w:rsidR="00A60E2D" w:rsidRDefault="00A60E2D">
      <w:pPr>
        <w:rPr>
          <w:sz w:val="24"/>
          <w:szCs w:val="24"/>
        </w:rPr>
      </w:pPr>
    </w:p>
    <w:p w14:paraId="785EE760" w14:textId="77777777" w:rsidR="00A60E2D" w:rsidRDefault="00A6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</w:tblGrid>
      <w:tr w:rsidR="00A60E2D" w14:paraId="6F2AF960" w14:textId="77777777">
        <w:trPr>
          <w:jc w:val="center"/>
        </w:trPr>
        <w:tc>
          <w:tcPr>
            <w:tcW w:w="5000" w:type="pct"/>
          </w:tcPr>
          <w:p w14:paraId="6BDF436F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Homework Assignments</w:t>
            </w:r>
          </w:p>
        </w:tc>
      </w:tr>
      <w:tr w:rsidR="00A60E2D" w14:paraId="4AFA2F09" w14:textId="77777777">
        <w:trPr>
          <w:jc w:val="center"/>
        </w:trPr>
        <w:tc>
          <w:tcPr>
            <w:tcW w:w="5000" w:type="pct"/>
          </w:tcPr>
          <w:p w14:paraId="5EADC20C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Project</w:t>
            </w:r>
          </w:p>
        </w:tc>
      </w:tr>
    </w:tbl>
    <w:p w14:paraId="7AEB3C97" w14:textId="77777777" w:rsidR="00A60E2D" w:rsidRDefault="00A60E2D">
      <w:pPr>
        <w:rPr>
          <w:b/>
          <w:sz w:val="28"/>
          <w:szCs w:val="28"/>
        </w:rPr>
      </w:pPr>
    </w:p>
    <w:p w14:paraId="2D806245" w14:textId="77777777" w:rsidR="00A60E2D" w:rsidRDefault="00A6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</w:tblGrid>
      <w:tr w:rsidR="00A60E2D" w14:paraId="01C69045" w14:textId="77777777">
        <w:trPr>
          <w:jc w:val="center"/>
        </w:trPr>
        <w:tc>
          <w:tcPr>
            <w:tcW w:w="5000" w:type="pct"/>
          </w:tcPr>
          <w:p w14:paraId="3146BCD2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Homework Assignments</w:t>
            </w:r>
          </w:p>
        </w:tc>
      </w:tr>
      <w:tr w:rsidR="00A60E2D" w14:paraId="4C418C03" w14:textId="77777777">
        <w:trPr>
          <w:jc w:val="center"/>
        </w:trPr>
        <w:tc>
          <w:tcPr>
            <w:tcW w:w="5000" w:type="pct"/>
          </w:tcPr>
          <w:p w14:paraId="39996196" w14:textId="77777777" w:rsidR="00A60E2D" w:rsidRDefault="00A60E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Project</w:t>
            </w:r>
          </w:p>
        </w:tc>
      </w:tr>
    </w:tbl>
    <w:p w14:paraId="09A53BBD" w14:textId="77777777" w:rsidR="00A60E2D" w:rsidRDefault="00A6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3546"/>
        <w:gridCol w:w="2357"/>
      </w:tblGrid>
      <w:tr w:rsidR="00A60E2D" w14:paraId="5815A49F" w14:textId="77777777">
        <w:tc>
          <w:tcPr>
            <w:tcW w:w="1667" w:type="pct"/>
          </w:tcPr>
          <w:p w14:paraId="22F183AD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002" w:type="pct"/>
          </w:tcPr>
          <w:p w14:paraId="2655384D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331" w:type="pct"/>
          </w:tcPr>
          <w:p w14:paraId="2E5D9B25" w14:textId="77777777" w:rsidR="00A60E2D" w:rsidRDefault="00A60E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A60E2D" w14:paraId="4945A15C" w14:textId="77777777">
        <w:tc>
          <w:tcPr>
            <w:tcW w:w="1667" w:type="pct"/>
          </w:tcPr>
          <w:p w14:paraId="51593ADB" w14:textId="77777777" w:rsidR="00A60E2D" w:rsidRDefault="00A60E2D">
            <w:pPr>
              <w:pStyle w:val="Heading4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PF3</w:t>
            </w:r>
          </w:p>
        </w:tc>
        <w:tc>
          <w:tcPr>
            <w:tcW w:w="2002" w:type="pct"/>
          </w:tcPr>
          <w:p w14:paraId="6733CE41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Objects and References</w:t>
            </w:r>
          </w:p>
        </w:tc>
        <w:tc>
          <w:tcPr>
            <w:tcW w:w="1331" w:type="pct"/>
          </w:tcPr>
          <w:p w14:paraId="497C86A1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A60E2D" w14:paraId="24FE4A09" w14:textId="77777777">
        <w:tc>
          <w:tcPr>
            <w:tcW w:w="1667" w:type="pct"/>
          </w:tcPr>
          <w:p w14:paraId="0F4C1C38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PF5</w:t>
            </w:r>
          </w:p>
        </w:tc>
        <w:tc>
          <w:tcPr>
            <w:tcW w:w="2002" w:type="pct"/>
          </w:tcPr>
          <w:p w14:paraId="75E342FE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Event-handling methods</w:t>
            </w:r>
          </w:p>
        </w:tc>
        <w:tc>
          <w:tcPr>
            <w:tcW w:w="1331" w:type="pct"/>
          </w:tcPr>
          <w:p w14:paraId="2A8E0263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</w:tr>
      <w:tr w:rsidR="00A60E2D" w14:paraId="26F5DD6D" w14:textId="77777777">
        <w:tc>
          <w:tcPr>
            <w:tcW w:w="1667" w:type="pct"/>
          </w:tcPr>
          <w:p w14:paraId="4A6B0C57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PF5</w:t>
            </w:r>
          </w:p>
        </w:tc>
        <w:tc>
          <w:tcPr>
            <w:tcW w:w="2002" w:type="pct"/>
          </w:tcPr>
          <w:p w14:paraId="07C553FB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Event propagation</w:t>
            </w:r>
          </w:p>
        </w:tc>
        <w:tc>
          <w:tcPr>
            <w:tcW w:w="1331" w:type="pct"/>
          </w:tcPr>
          <w:p w14:paraId="383366A7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E2D" w14:paraId="3C1284B3" w14:textId="77777777">
        <w:tc>
          <w:tcPr>
            <w:tcW w:w="1667" w:type="pct"/>
          </w:tcPr>
          <w:p w14:paraId="413C6063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OS4</w:t>
            </w:r>
          </w:p>
        </w:tc>
        <w:tc>
          <w:tcPr>
            <w:tcW w:w="2002" w:type="pct"/>
          </w:tcPr>
          <w:p w14:paraId="444A7BDF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Processes and Threads</w:t>
            </w:r>
          </w:p>
        </w:tc>
        <w:tc>
          <w:tcPr>
            <w:tcW w:w="1331" w:type="pct"/>
          </w:tcPr>
          <w:p w14:paraId="787F05E8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</w:tr>
      <w:tr w:rsidR="00A60E2D" w14:paraId="69B51A7A" w14:textId="77777777">
        <w:tc>
          <w:tcPr>
            <w:tcW w:w="1667" w:type="pct"/>
          </w:tcPr>
          <w:p w14:paraId="2D79A4C4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OS5</w:t>
            </w:r>
          </w:p>
        </w:tc>
        <w:tc>
          <w:tcPr>
            <w:tcW w:w="2002" w:type="pct"/>
          </w:tcPr>
          <w:p w14:paraId="2EB2AF99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Object Disposal</w:t>
            </w:r>
          </w:p>
        </w:tc>
        <w:tc>
          <w:tcPr>
            <w:tcW w:w="1331" w:type="pct"/>
          </w:tcPr>
          <w:p w14:paraId="1807437F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E2D" w14:paraId="59BE019E" w14:textId="77777777">
        <w:tc>
          <w:tcPr>
            <w:tcW w:w="1667" w:type="pct"/>
          </w:tcPr>
          <w:p w14:paraId="63C5B520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PL2</w:t>
            </w:r>
          </w:p>
        </w:tc>
        <w:tc>
          <w:tcPr>
            <w:tcW w:w="2002" w:type="pct"/>
          </w:tcPr>
          <w:p w14:paraId="32C281AA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.NET Environment</w:t>
            </w:r>
          </w:p>
        </w:tc>
        <w:tc>
          <w:tcPr>
            <w:tcW w:w="1331" w:type="pct"/>
          </w:tcPr>
          <w:p w14:paraId="6AF525F4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E2D" w14:paraId="2A4F31F0" w14:textId="77777777">
        <w:tc>
          <w:tcPr>
            <w:tcW w:w="1667" w:type="pct"/>
          </w:tcPr>
          <w:p w14:paraId="6950ED87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PL6</w:t>
            </w:r>
          </w:p>
        </w:tc>
        <w:tc>
          <w:tcPr>
            <w:tcW w:w="2002" w:type="pct"/>
          </w:tcPr>
          <w:p w14:paraId="60B539CB" w14:textId="77777777" w:rsidR="00A60E2D" w:rsidRDefault="00A03F5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Single/Multiple Doc</w:t>
            </w:r>
            <w:r w:rsidR="00A60E2D">
              <w:rPr>
                <w:sz w:val="24"/>
                <w:szCs w:val="28"/>
              </w:rPr>
              <w:t xml:space="preserve"> Applications</w:t>
            </w:r>
          </w:p>
        </w:tc>
        <w:tc>
          <w:tcPr>
            <w:tcW w:w="1331" w:type="pct"/>
          </w:tcPr>
          <w:p w14:paraId="23771436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E2D" w14:paraId="33197BF3" w14:textId="77777777">
        <w:tc>
          <w:tcPr>
            <w:tcW w:w="1667" w:type="pct"/>
          </w:tcPr>
          <w:p w14:paraId="3B3B8141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</w:t>
            </w:r>
          </w:p>
        </w:tc>
        <w:tc>
          <w:tcPr>
            <w:tcW w:w="2002" w:type="pct"/>
          </w:tcPr>
          <w:p w14:paraId="74DA75DF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Principles of GUI</w:t>
            </w:r>
          </w:p>
        </w:tc>
        <w:tc>
          <w:tcPr>
            <w:tcW w:w="1331" w:type="pct"/>
          </w:tcPr>
          <w:p w14:paraId="7BE8F55A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0E2D" w14:paraId="30821215" w14:textId="77777777">
        <w:tc>
          <w:tcPr>
            <w:tcW w:w="1667" w:type="pct"/>
          </w:tcPr>
          <w:p w14:paraId="73B4F5A9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HC5</w:t>
            </w:r>
          </w:p>
        </w:tc>
        <w:tc>
          <w:tcPr>
            <w:tcW w:w="2002" w:type="pct"/>
          </w:tcPr>
          <w:p w14:paraId="0041532D" w14:textId="77777777" w:rsidR="00A60E2D" w:rsidRDefault="00A60E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Dialogs and Common Controls</w:t>
            </w:r>
          </w:p>
        </w:tc>
        <w:tc>
          <w:tcPr>
            <w:tcW w:w="1331" w:type="pct"/>
          </w:tcPr>
          <w:p w14:paraId="6520A5B6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0E2D" w14:paraId="7D1F7F2E" w14:textId="77777777">
        <w:tc>
          <w:tcPr>
            <w:tcW w:w="1667" w:type="pct"/>
          </w:tcPr>
          <w:p w14:paraId="08FC8520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HC6</w:t>
            </w:r>
          </w:p>
        </w:tc>
        <w:tc>
          <w:tcPr>
            <w:tcW w:w="2002" w:type="pct"/>
          </w:tcPr>
          <w:p w14:paraId="5A8BD9C4" w14:textId="77777777" w:rsidR="00A60E2D" w:rsidRDefault="00A60E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Dialogs, Menus, Toolbars</w:t>
            </w:r>
          </w:p>
        </w:tc>
        <w:tc>
          <w:tcPr>
            <w:tcW w:w="1331" w:type="pct"/>
          </w:tcPr>
          <w:p w14:paraId="422E166F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0E2D" w14:paraId="65CCB899" w14:textId="77777777">
        <w:tc>
          <w:tcPr>
            <w:tcW w:w="1667" w:type="pct"/>
          </w:tcPr>
          <w:p w14:paraId="3C5F0644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GV1</w:t>
            </w:r>
          </w:p>
        </w:tc>
        <w:tc>
          <w:tcPr>
            <w:tcW w:w="2002" w:type="pct"/>
          </w:tcPr>
          <w:p w14:paraId="2480309A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Using a graphics API</w:t>
            </w:r>
          </w:p>
        </w:tc>
        <w:tc>
          <w:tcPr>
            <w:tcW w:w="1331" w:type="pct"/>
          </w:tcPr>
          <w:p w14:paraId="64D54BE0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A60E2D" w14:paraId="17EBCD52" w14:textId="77777777">
        <w:tc>
          <w:tcPr>
            <w:tcW w:w="1667" w:type="pct"/>
          </w:tcPr>
          <w:p w14:paraId="79D2B8D2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GV1</w:t>
            </w:r>
          </w:p>
        </w:tc>
        <w:tc>
          <w:tcPr>
            <w:tcW w:w="2002" w:type="pct"/>
          </w:tcPr>
          <w:p w14:paraId="24093811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Simple color models (RGB)</w:t>
            </w:r>
          </w:p>
        </w:tc>
        <w:tc>
          <w:tcPr>
            <w:tcW w:w="1331" w:type="pct"/>
          </w:tcPr>
          <w:p w14:paraId="10B8ADAF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E2D" w14:paraId="0791D52F" w14:textId="77777777">
        <w:tc>
          <w:tcPr>
            <w:tcW w:w="1667" w:type="pct"/>
          </w:tcPr>
          <w:p w14:paraId="4C3085D9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GV1</w:t>
            </w:r>
          </w:p>
        </w:tc>
        <w:tc>
          <w:tcPr>
            <w:tcW w:w="2002" w:type="pct"/>
          </w:tcPr>
          <w:p w14:paraId="7C8BC579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Affine transforms</w:t>
            </w:r>
            <w:r>
              <w:rPr>
                <w:sz w:val="24"/>
              </w:rPr>
              <w:br/>
              <w:t>(scaling, translation)</w:t>
            </w:r>
          </w:p>
        </w:tc>
        <w:tc>
          <w:tcPr>
            <w:tcW w:w="1331" w:type="pct"/>
          </w:tcPr>
          <w:p w14:paraId="1923A586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0E2D" w14:paraId="17C63FD3" w14:textId="77777777">
        <w:tc>
          <w:tcPr>
            <w:tcW w:w="1667" w:type="pct"/>
          </w:tcPr>
          <w:p w14:paraId="00AC14D7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GV1</w:t>
            </w:r>
          </w:p>
        </w:tc>
        <w:tc>
          <w:tcPr>
            <w:tcW w:w="2002" w:type="pct"/>
          </w:tcPr>
          <w:p w14:paraId="64A82863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Clipping</w:t>
            </w:r>
          </w:p>
        </w:tc>
        <w:tc>
          <w:tcPr>
            <w:tcW w:w="1331" w:type="pct"/>
          </w:tcPr>
          <w:p w14:paraId="22224538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.5</w:t>
            </w:r>
          </w:p>
        </w:tc>
      </w:tr>
      <w:tr w:rsidR="00A60E2D" w14:paraId="69AA666C" w14:textId="77777777">
        <w:tc>
          <w:tcPr>
            <w:tcW w:w="1667" w:type="pct"/>
          </w:tcPr>
          <w:p w14:paraId="2B8B4A42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GV2</w:t>
            </w:r>
          </w:p>
        </w:tc>
        <w:tc>
          <w:tcPr>
            <w:tcW w:w="2002" w:type="pct"/>
          </w:tcPr>
          <w:p w14:paraId="19ACA031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Video display devices</w:t>
            </w:r>
          </w:p>
        </w:tc>
        <w:tc>
          <w:tcPr>
            <w:tcW w:w="1331" w:type="pct"/>
          </w:tcPr>
          <w:p w14:paraId="0E8A45F4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.5</w:t>
            </w:r>
          </w:p>
        </w:tc>
      </w:tr>
      <w:tr w:rsidR="00A60E2D" w14:paraId="6A85346D" w14:textId="77777777">
        <w:tc>
          <w:tcPr>
            <w:tcW w:w="1667" w:type="pct"/>
          </w:tcPr>
          <w:p w14:paraId="492833B2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GV2</w:t>
            </w:r>
          </w:p>
        </w:tc>
        <w:tc>
          <w:tcPr>
            <w:tcW w:w="2002" w:type="pct"/>
          </w:tcPr>
          <w:p w14:paraId="2654142C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Physical and logical input devices</w:t>
            </w:r>
          </w:p>
        </w:tc>
        <w:tc>
          <w:tcPr>
            <w:tcW w:w="1331" w:type="pct"/>
          </w:tcPr>
          <w:p w14:paraId="0296B407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.5</w:t>
            </w:r>
          </w:p>
        </w:tc>
      </w:tr>
      <w:tr w:rsidR="00A60E2D" w14:paraId="0DADF407" w14:textId="77777777">
        <w:tc>
          <w:tcPr>
            <w:tcW w:w="1667" w:type="pct"/>
          </w:tcPr>
          <w:p w14:paraId="1339292C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GV2</w:t>
            </w:r>
          </w:p>
        </w:tc>
        <w:tc>
          <w:tcPr>
            <w:tcW w:w="2002" w:type="pct"/>
          </w:tcPr>
          <w:p w14:paraId="12ED32DC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Issues facing the developer of graphical systems</w:t>
            </w:r>
          </w:p>
        </w:tc>
        <w:tc>
          <w:tcPr>
            <w:tcW w:w="1331" w:type="pct"/>
          </w:tcPr>
          <w:p w14:paraId="30C4EC67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0E2D" w14:paraId="5442A8B6" w14:textId="77777777">
        <w:tc>
          <w:tcPr>
            <w:tcW w:w="1667" w:type="pct"/>
          </w:tcPr>
          <w:p w14:paraId="65776464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GV5</w:t>
            </w:r>
          </w:p>
        </w:tc>
        <w:tc>
          <w:tcPr>
            <w:tcW w:w="2002" w:type="pct"/>
          </w:tcPr>
          <w:p w14:paraId="305344D8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GDI vs GDI+</w:t>
            </w:r>
          </w:p>
        </w:tc>
        <w:tc>
          <w:tcPr>
            <w:tcW w:w="1331" w:type="pct"/>
          </w:tcPr>
          <w:p w14:paraId="0584D742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E2D" w14:paraId="4B674D6E" w14:textId="77777777">
        <w:tc>
          <w:tcPr>
            <w:tcW w:w="1667" w:type="pct"/>
          </w:tcPr>
          <w:p w14:paraId="1C4F2EA1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GV5</w:t>
            </w:r>
          </w:p>
        </w:tc>
        <w:tc>
          <w:tcPr>
            <w:tcW w:w="2002" w:type="pct"/>
          </w:tcPr>
          <w:p w14:paraId="24BC882B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Antialiasing, True Type</w:t>
            </w:r>
          </w:p>
        </w:tc>
        <w:tc>
          <w:tcPr>
            <w:tcW w:w="1331" w:type="pct"/>
          </w:tcPr>
          <w:p w14:paraId="6FC09D81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.5</w:t>
            </w:r>
          </w:p>
        </w:tc>
      </w:tr>
      <w:tr w:rsidR="00A60E2D" w14:paraId="6D027DDC" w14:textId="77777777">
        <w:tc>
          <w:tcPr>
            <w:tcW w:w="1667" w:type="pct"/>
          </w:tcPr>
          <w:p w14:paraId="551260A2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IM2</w:t>
            </w:r>
          </w:p>
        </w:tc>
        <w:tc>
          <w:tcPr>
            <w:tcW w:w="2002" w:type="pct"/>
          </w:tcPr>
          <w:p w14:paraId="3D12015E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Data Sets and Data Binding</w:t>
            </w:r>
          </w:p>
        </w:tc>
        <w:tc>
          <w:tcPr>
            <w:tcW w:w="1331" w:type="pct"/>
          </w:tcPr>
          <w:p w14:paraId="76CB36CE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0E2D" w14:paraId="73B3B55D" w14:textId="77777777">
        <w:tc>
          <w:tcPr>
            <w:tcW w:w="1667" w:type="pct"/>
          </w:tcPr>
          <w:p w14:paraId="13A35909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SE1</w:t>
            </w:r>
          </w:p>
        </w:tc>
        <w:tc>
          <w:tcPr>
            <w:tcW w:w="2002" w:type="pct"/>
          </w:tcPr>
          <w:p w14:paraId="7C9B6856" w14:textId="77777777" w:rsidR="00A60E2D" w:rsidRDefault="00A03F5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Single/Multiple Doc Applications</w:t>
            </w:r>
          </w:p>
        </w:tc>
        <w:tc>
          <w:tcPr>
            <w:tcW w:w="1331" w:type="pct"/>
          </w:tcPr>
          <w:p w14:paraId="70FEA2AD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0E2D" w14:paraId="609C3A52" w14:textId="77777777">
        <w:tc>
          <w:tcPr>
            <w:tcW w:w="1667" w:type="pct"/>
          </w:tcPr>
          <w:p w14:paraId="5041ADFD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SE2</w:t>
            </w:r>
          </w:p>
        </w:tc>
        <w:tc>
          <w:tcPr>
            <w:tcW w:w="2002" w:type="pct"/>
          </w:tcPr>
          <w:p w14:paraId="02BCB0D6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All Topics</w:t>
            </w:r>
          </w:p>
        </w:tc>
        <w:tc>
          <w:tcPr>
            <w:tcW w:w="1331" w:type="pct"/>
          </w:tcPr>
          <w:p w14:paraId="1BD8A0C4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0E2D" w14:paraId="6D97AEA3" w14:textId="77777777">
        <w:tc>
          <w:tcPr>
            <w:tcW w:w="1667" w:type="pct"/>
          </w:tcPr>
          <w:p w14:paraId="647658B1" w14:textId="77777777" w:rsidR="00A60E2D" w:rsidRDefault="00A60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SE3</w:t>
            </w:r>
          </w:p>
        </w:tc>
        <w:tc>
          <w:tcPr>
            <w:tcW w:w="2002" w:type="pct"/>
          </w:tcPr>
          <w:p w14:paraId="2B3576A3" w14:textId="77777777" w:rsidR="00A60E2D" w:rsidRDefault="00A60E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Windows IDE for .NET</w:t>
            </w:r>
          </w:p>
        </w:tc>
        <w:tc>
          <w:tcPr>
            <w:tcW w:w="1331" w:type="pct"/>
          </w:tcPr>
          <w:p w14:paraId="3D151A1D" w14:textId="77777777" w:rsidR="00A60E2D" w:rsidRDefault="00A60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6F1396D4" w14:textId="77777777" w:rsidR="00A60E2D" w:rsidRDefault="00A60E2D">
      <w:pPr>
        <w:jc w:val="both"/>
        <w:rPr>
          <w:b/>
          <w:sz w:val="24"/>
          <w:szCs w:val="24"/>
        </w:rPr>
      </w:pPr>
    </w:p>
    <w:p w14:paraId="5D8E2758" w14:textId="77777777" w:rsidR="00A60E2D" w:rsidRDefault="00A60E2D">
      <w:pPr>
        <w:jc w:val="both"/>
        <w:rPr>
          <w:b/>
          <w:sz w:val="24"/>
          <w:szCs w:val="24"/>
        </w:rPr>
      </w:pPr>
    </w:p>
    <w:sectPr w:rsidR="00A60E2D">
      <w:headerReference w:type="default" r:id="rId13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31343" w14:textId="77777777" w:rsidR="0006748C" w:rsidRDefault="0006748C">
      <w:r>
        <w:separator/>
      </w:r>
    </w:p>
  </w:endnote>
  <w:endnote w:type="continuationSeparator" w:id="0">
    <w:p w14:paraId="5C33968C" w14:textId="77777777" w:rsidR="0006748C" w:rsidRDefault="0006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7AFE" w14:textId="77777777" w:rsidR="007156FE" w:rsidRDefault="007156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0616D" w14:textId="77777777" w:rsidR="007156FE" w:rsidRDefault="007156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22631" w14:textId="77777777" w:rsidR="007156FE" w:rsidRDefault="007156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801526" w14:textId="77777777" w:rsidR="007156FE" w:rsidRDefault="007156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46289" w14:textId="77777777" w:rsidR="0006748C" w:rsidRDefault="0006748C">
      <w:r>
        <w:separator/>
      </w:r>
    </w:p>
  </w:footnote>
  <w:footnote w:type="continuationSeparator" w:id="0">
    <w:p w14:paraId="75557639" w14:textId="77777777" w:rsidR="0006748C" w:rsidRDefault="0006748C">
      <w:r>
        <w:continuationSeparator/>
      </w:r>
    </w:p>
  </w:footnote>
  <w:footnote w:id="1">
    <w:p w14:paraId="22526A47" w14:textId="77777777" w:rsidR="007156FE" w:rsidRDefault="007156FE">
      <w:pPr>
        <w:pStyle w:val="FootnoteText"/>
      </w:pPr>
      <w:r>
        <w:rPr>
          <w:rStyle w:val="FootnoteReference"/>
        </w:rPr>
        <w:footnoteRef/>
      </w:r>
      <w:r w:rsidRPr="00811CDA">
        <w:t xml:space="preserve">See </w:t>
      </w:r>
      <w:hyperlink r:id="rId1" w:history="1">
        <w:r w:rsidR="007C5D1E" w:rsidRPr="00FE5EEC">
          <w:rPr>
            <w:rStyle w:val="Hyperlink"/>
          </w:rPr>
          <w:t>http://www.sigcse.org/cc2001/cs-overview-bok.html</w:t>
        </w:r>
      </w:hyperlink>
      <w:r w:rsidR="007C5D1E">
        <w:t xml:space="preserve"> </w:t>
      </w:r>
      <w:r w:rsidRPr="00811CDA"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2CF01" w14:textId="77777777" w:rsidR="007156FE" w:rsidRDefault="00F83D34">
    <w:pPr>
      <w:jc w:val="center"/>
      <w:rPr>
        <w:sz w:val="24"/>
        <w:szCs w:val="24"/>
      </w:rPr>
    </w:pPr>
    <w:r w:rsidRPr="00F83D34">
      <w:rPr>
        <w:b/>
        <w:sz w:val="28"/>
        <w:szCs w:val="28"/>
      </w:rPr>
      <w:t xml:space="preserve">Knight Foundation </w:t>
    </w:r>
    <w:r w:rsidR="007156FE">
      <w:rPr>
        <w:b/>
        <w:sz w:val="28"/>
        <w:szCs w:val="28"/>
      </w:rPr>
      <w:t>School of Computing and Information Sciences</w:t>
    </w:r>
  </w:p>
  <w:p w14:paraId="20AC17EE" w14:textId="77777777" w:rsidR="007156FE" w:rsidRDefault="007156FE">
    <w:pPr>
      <w:jc w:val="center"/>
      <w:rPr>
        <w:b/>
        <w:sz w:val="28"/>
        <w:szCs w:val="28"/>
      </w:rPr>
    </w:pPr>
    <w:r>
      <w:rPr>
        <w:b/>
        <w:sz w:val="28"/>
        <w:szCs w:val="28"/>
      </w:rPr>
      <w:t>COP4226</w:t>
    </w:r>
  </w:p>
  <w:p w14:paraId="051ED2A4" w14:textId="77777777" w:rsidR="007156FE" w:rsidRDefault="007156FE">
    <w:pPr>
      <w:jc w:val="center"/>
      <w:rPr>
        <w:b/>
        <w:sz w:val="28"/>
        <w:szCs w:val="28"/>
      </w:rPr>
    </w:pPr>
    <w:r>
      <w:rPr>
        <w:b/>
        <w:sz w:val="28"/>
        <w:szCs w:val="28"/>
      </w:rPr>
      <w:t>Advanced Windows Programming</w:t>
    </w:r>
  </w:p>
  <w:p w14:paraId="0A839481" w14:textId="77777777" w:rsidR="007156FE" w:rsidRDefault="00715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1751"/>
    <w:multiLevelType w:val="hybridMultilevel"/>
    <w:tmpl w:val="5BC4E050"/>
    <w:lvl w:ilvl="0" w:tplc="D93A3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E45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F41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E0BB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62F5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962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D6DD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E4B7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C07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579F7"/>
    <w:multiLevelType w:val="multilevel"/>
    <w:tmpl w:val="A47A80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3CB"/>
    <w:multiLevelType w:val="multilevel"/>
    <w:tmpl w:val="225C79A6"/>
    <w:lvl w:ilvl="0">
      <w:start w:val="1"/>
      <w:numFmt w:val="decimal"/>
      <w:lvlText w:val="P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82F6D7D"/>
    <w:multiLevelType w:val="multilevel"/>
    <w:tmpl w:val="377CFC1C"/>
    <w:lvl w:ilvl="0">
      <w:start w:val="1"/>
      <w:numFmt w:val="decimal"/>
      <w:suff w:val="space"/>
      <w:lvlText w:val="O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B1557"/>
    <w:multiLevelType w:val="hybridMultilevel"/>
    <w:tmpl w:val="A23EB2A0"/>
    <w:lvl w:ilvl="0" w:tplc="4FE2EC02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D277C"/>
    <w:multiLevelType w:val="hybridMultilevel"/>
    <w:tmpl w:val="FBBAC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0EAF"/>
    <w:multiLevelType w:val="multilevel"/>
    <w:tmpl w:val="377CFC1C"/>
    <w:lvl w:ilvl="0">
      <w:start w:val="1"/>
      <w:numFmt w:val="decimal"/>
      <w:pStyle w:val="Heading1"/>
      <w:suff w:val="space"/>
      <w:lvlText w:val="O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62B1547"/>
    <w:multiLevelType w:val="hybridMultilevel"/>
    <w:tmpl w:val="06DEB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43502"/>
    <w:multiLevelType w:val="hybridMultilevel"/>
    <w:tmpl w:val="A47A805A"/>
    <w:lvl w:ilvl="0" w:tplc="F5E4D1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F48A7"/>
    <w:multiLevelType w:val="multilevel"/>
    <w:tmpl w:val="377CFC1C"/>
    <w:lvl w:ilvl="0">
      <w:start w:val="1"/>
      <w:numFmt w:val="decimal"/>
      <w:suff w:val="space"/>
      <w:lvlText w:val="O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FE9698D"/>
    <w:multiLevelType w:val="multilevel"/>
    <w:tmpl w:val="BBF67B54"/>
    <w:lvl w:ilvl="0">
      <w:start w:val="1"/>
      <w:numFmt w:val="decimal"/>
      <w:suff w:val="space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num w:numId="1" w16cid:durableId="1736124282">
    <w:abstractNumId w:val="11"/>
  </w:num>
  <w:num w:numId="2" w16cid:durableId="623922458">
    <w:abstractNumId w:val="5"/>
  </w:num>
  <w:num w:numId="3" w16cid:durableId="854072221">
    <w:abstractNumId w:val="4"/>
  </w:num>
  <w:num w:numId="4" w16cid:durableId="208077391">
    <w:abstractNumId w:val="15"/>
  </w:num>
  <w:num w:numId="5" w16cid:durableId="798379962">
    <w:abstractNumId w:val="13"/>
  </w:num>
  <w:num w:numId="6" w16cid:durableId="1600335291">
    <w:abstractNumId w:val="6"/>
  </w:num>
  <w:num w:numId="7" w16cid:durableId="276103870">
    <w:abstractNumId w:val="7"/>
  </w:num>
  <w:num w:numId="8" w16cid:durableId="1810785963">
    <w:abstractNumId w:val="0"/>
  </w:num>
  <w:num w:numId="9" w16cid:durableId="1938171230">
    <w:abstractNumId w:val="2"/>
  </w:num>
  <w:num w:numId="10" w16cid:durableId="1071462640">
    <w:abstractNumId w:val="9"/>
  </w:num>
  <w:num w:numId="11" w16cid:durableId="354115015">
    <w:abstractNumId w:val="16"/>
  </w:num>
  <w:num w:numId="12" w16cid:durableId="1750925314">
    <w:abstractNumId w:val="3"/>
  </w:num>
  <w:num w:numId="13" w16cid:durableId="50882780">
    <w:abstractNumId w:val="14"/>
  </w:num>
  <w:num w:numId="14" w16cid:durableId="291254564">
    <w:abstractNumId w:val="12"/>
  </w:num>
  <w:num w:numId="15" w16cid:durableId="1964532140">
    <w:abstractNumId w:val="1"/>
  </w:num>
  <w:num w:numId="16" w16cid:durableId="1515879871">
    <w:abstractNumId w:val="10"/>
  </w:num>
  <w:num w:numId="17" w16cid:durableId="1467812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MzM1MDYxtzS3MDdX0lEKTi0uzszPAykwqgUABr/ZJiwAAAA="/>
  </w:docVars>
  <w:rsids>
    <w:rsidRoot w:val="00A60E2D"/>
    <w:rsid w:val="00064F5C"/>
    <w:rsid w:val="0006748C"/>
    <w:rsid w:val="000F4F48"/>
    <w:rsid w:val="001E5459"/>
    <w:rsid w:val="00203E64"/>
    <w:rsid w:val="002928E8"/>
    <w:rsid w:val="0033103F"/>
    <w:rsid w:val="004162C5"/>
    <w:rsid w:val="004404D2"/>
    <w:rsid w:val="0046731C"/>
    <w:rsid w:val="00577532"/>
    <w:rsid w:val="005D7F9E"/>
    <w:rsid w:val="006B67DE"/>
    <w:rsid w:val="007156FE"/>
    <w:rsid w:val="00761477"/>
    <w:rsid w:val="00791967"/>
    <w:rsid w:val="007C302F"/>
    <w:rsid w:val="007C5D1E"/>
    <w:rsid w:val="00811CDA"/>
    <w:rsid w:val="008C34F0"/>
    <w:rsid w:val="009A0F88"/>
    <w:rsid w:val="009A730E"/>
    <w:rsid w:val="009B62A5"/>
    <w:rsid w:val="00A03F5D"/>
    <w:rsid w:val="00A60E2D"/>
    <w:rsid w:val="00B507FF"/>
    <w:rsid w:val="00D32811"/>
    <w:rsid w:val="00E53D83"/>
    <w:rsid w:val="00ED105C"/>
    <w:rsid w:val="00F366CA"/>
    <w:rsid w:val="00F83D34"/>
    <w:rsid w:val="00F948BA"/>
    <w:rsid w:val="00FF003A"/>
    <w:rsid w:val="2A71D5B0"/>
    <w:rsid w:val="714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469EC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numPr>
        <w:numId w:val="10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0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numPr>
        <w:ilvl w:val="3"/>
        <w:numId w:val="10"/>
      </w:num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4"/>
    </w:rPr>
  </w:style>
  <w:style w:type="character" w:styleId="UnresolvedMention">
    <w:name w:val="Unresolved Mention"/>
    <w:uiPriority w:val="99"/>
    <w:semiHidden/>
    <w:unhideWhenUsed/>
    <w:rsid w:val="007C5D1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is.fiu.edu/programs/undergrad/cs/assessmen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cse.org/cc2001/cs-overview-bok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58BEC-AB38-429F-96D7-85C9A63D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AE662-83DA-46F4-80FA-0D64CA526554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3.xml><?xml version="1.0" encoding="utf-8"?>
<ds:datastoreItem xmlns:ds="http://schemas.openxmlformats.org/officeDocument/2006/customXml" ds:itemID="{8ACCCD8B-9F5E-4359-A5FF-F7854DF35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4</TotalTime>
  <Pages>5</Pages>
  <Words>774</Words>
  <Characters>4416</Characters>
  <Application>Microsoft Office Word</Application>
  <DocSecurity>0</DocSecurity>
  <Lines>36</Lines>
  <Paragraphs>10</Paragraphs>
  <ScaleCrop>false</ScaleCrop>
  <Company>FIU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Gregory Murad Reis</cp:lastModifiedBy>
  <cp:revision>5</cp:revision>
  <cp:lastPrinted>2009-02-05T18:40:00Z</cp:lastPrinted>
  <dcterms:created xsi:type="dcterms:W3CDTF">2024-05-17T15:57:00Z</dcterms:created>
  <dcterms:modified xsi:type="dcterms:W3CDTF">2024-10-15T15:35:00Z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-1156843008</vt:i4>
  </property>
  <property fmtid="{D5CDD505-2E9C-101B-9397-08002B2CF9AE}" pid="3" name="_EmailSubject">
    <vt:lpwstr>Doc1_.doc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-1358235367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  <property fmtid="{D5CDD505-2E9C-101B-9397-08002B2CF9AE}" pid="9" name="MediaServiceImageTags">
    <vt:lpwstr/>
  </property>
</Properties>
</file>