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F5260" w:rsidRPr="00E65FC4" w14:paraId="0BF1D2E8" w14:textId="77777777" w:rsidTr="071B44FD">
        <w:tc>
          <w:tcPr>
            <w:tcW w:w="8856" w:type="dxa"/>
            <w:gridSpan w:val="2"/>
          </w:tcPr>
          <w:p w14:paraId="5DFF1CA9" w14:textId="77777777" w:rsidR="001F5260" w:rsidRPr="00E65FC4" w:rsidRDefault="00BA3478" w:rsidP="001F52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1F5260" w:rsidRPr="00E65FC4">
              <w:rPr>
                <w:b/>
                <w:sz w:val="28"/>
                <w:szCs w:val="28"/>
              </w:rPr>
              <w:t>School of Computing and Information Sciences</w:t>
            </w:r>
          </w:p>
          <w:p w14:paraId="1EFB5C28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82"/>
              <w:gridCol w:w="3079"/>
            </w:tblGrid>
            <w:tr w:rsidR="001F5260" w:rsidRPr="00E65FC4" w14:paraId="2BE111AE" w14:textId="77777777" w:rsidTr="18F92E2E">
              <w:tc>
                <w:tcPr>
                  <w:tcW w:w="5482" w:type="dxa"/>
                </w:tcPr>
                <w:p w14:paraId="2C0B3F6D" w14:textId="77777777" w:rsidR="001F5260" w:rsidRPr="00E65FC4" w:rsidRDefault="001F5260" w:rsidP="00BA3478">
                  <w:pPr>
                    <w:ind w:left="-105"/>
                    <w:rPr>
                      <w:b/>
                      <w:sz w:val="24"/>
                      <w:szCs w:val="24"/>
                    </w:rPr>
                  </w:pPr>
                  <w:r w:rsidRPr="00E65FC4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6F0BD0">
                    <w:rPr>
                      <w:bCs/>
                      <w:sz w:val="24"/>
                      <w:szCs w:val="24"/>
                    </w:rPr>
                    <w:t>Introduction to Parallel Computing</w:t>
                  </w:r>
                  <w:r w:rsidR="00703334">
                    <w:rPr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</w:p>
              </w:tc>
              <w:tc>
                <w:tcPr>
                  <w:tcW w:w="3079" w:type="dxa"/>
                </w:tcPr>
                <w:p w14:paraId="468D0AB8" w14:textId="72866814" w:rsidR="001F5260" w:rsidRPr="00E65FC4" w:rsidRDefault="001F5260" w:rsidP="18F92E2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18F92E2E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001D46EF">
                    <w:rPr>
                      <w:b/>
                      <w:bCs/>
                      <w:color w:val="4472C4"/>
                      <w:sz w:val="28"/>
                      <w:szCs w:val="28"/>
                    </w:rPr>
                    <w:t>10/15/2024</w:t>
                  </w:r>
                </w:p>
              </w:tc>
            </w:tr>
          </w:tbl>
          <w:p w14:paraId="74701C12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</w:tr>
      <w:tr w:rsidR="001F5260" w:rsidRPr="00E65FC4" w14:paraId="1E7E3B34" w14:textId="77777777" w:rsidTr="071B44FD">
        <w:trPr>
          <w:trHeight w:val="323"/>
        </w:trPr>
        <w:tc>
          <w:tcPr>
            <w:tcW w:w="8856" w:type="dxa"/>
            <w:gridSpan w:val="2"/>
          </w:tcPr>
          <w:p w14:paraId="5734C534" w14:textId="77777777" w:rsidR="001F5260" w:rsidRPr="00E65FC4" w:rsidRDefault="001F5260" w:rsidP="001F5260">
            <w:pPr>
              <w:rPr>
                <w:b/>
                <w:sz w:val="28"/>
                <w:szCs w:val="28"/>
              </w:rPr>
            </w:pPr>
          </w:p>
        </w:tc>
      </w:tr>
      <w:tr w:rsidR="001F5260" w:rsidRPr="00E65FC4" w14:paraId="4978EF14" w14:textId="77777777" w:rsidTr="071B44FD">
        <w:trPr>
          <w:trHeight w:val="322"/>
        </w:trPr>
        <w:tc>
          <w:tcPr>
            <w:tcW w:w="8856" w:type="dxa"/>
            <w:gridSpan w:val="2"/>
          </w:tcPr>
          <w:p w14:paraId="6BB1EF2A" w14:textId="77777777" w:rsidR="001F5260" w:rsidRPr="00BA3478" w:rsidRDefault="001F5260" w:rsidP="001F5260">
            <w:pPr>
              <w:rPr>
                <w:sz w:val="24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 xml:space="preserve">Course Number:  </w:t>
            </w:r>
            <w:r w:rsidRPr="00BA3478">
              <w:rPr>
                <w:sz w:val="24"/>
                <w:szCs w:val="28"/>
              </w:rPr>
              <w:t>COP</w:t>
            </w:r>
            <w:r w:rsidR="00CA3A20">
              <w:rPr>
                <w:sz w:val="24"/>
                <w:szCs w:val="28"/>
              </w:rPr>
              <w:t xml:space="preserve"> </w:t>
            </w:r>
            <w:r w:rsidRPr="00BA3478">
              <w:rPr>
                <w:sz w:val="24"/>
                <w:szCs w:val="28"/>
              </w:rPr>
              <w:t>4520</w:t>
            </w:r>
          </w:p>
          <w:p w14:paraId="2430FDB8" w14:textId="77777777" w:rsidR="001F5260" w:rsidRPr="00E65FC4" w:rsidRDefault="001F5260" w:rsidP="001F5260">
            <w:pPr>
              <w:rPr>
                <w:bCs/>
                <w:sz w:val="24"/>
                <w:szCs w:val="24"/>
              </w:rPr>
            </w:pPr>
          </w:p>
          <w:p w14:paraId="06823F35" w14:textId="77777777" w:rsidR="001F5260" w:rsidRPr="00E65FC4" w:rsidRDefault="001F5260" w:rsidP="001F5260">
            <w:pPr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 xml:space="preserve">Number of Credits: </w:t>
            </w:r>
            <w:r w:rsidRPr="00BA3478">
              <w:rPr>
                <w:bCs/>
                <w:sz w:val="24"/>
                <w:szCs w:val="28"/>
              </w:rPr>
              <w:t>3</w:t>
            </w:r>
          </w:p>
          <w:p w14:paraId="4DBF930B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5260" w:rsidRPr="00E65FC4" w14:paraId="6C4AE414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330" w14:textId="77777777" w:rsidR="001F5260" w:rsidRPr="00703334" w:rsidRDefault="001F5260" w:rsidP="001F5260">
            <w:pPr>
              <w:rPr>
                <w:bCs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 xml:space="preserve">Subject Area: </w:t>
            </w:r>
            <w:r w:rsidR="00703334">
              <w:rPr>
                <w:bCs/>
                <w:sz w:val="24"/>
                <w:szCs w:val="24"/>
              </w:rPr>
              <w:t>Programming</w:t>
            </w:r>
          </w:p>
          <w:p w14:paraId="121948E0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0E9" w14:textId="595918C2" w:rsidR="001F5260" w:rsidRPr="00703334" w:rsidRDefault="001F5260" w:rsidP="18F92E2E">
            <w:pPr>
              <w:rPr>
                <w:sz w:val="24"/>
                <w:szCs w:val="24"/>
              </w:rPr>
            </w:pPr>
          </w:p>
        </w:tc>
      </w:tr>
      <w:tr w:rsidR="001F5260" w:rsidRPr="00E65FC4" w14:paraId="1F35D9E3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BE45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Catalog Description:</w:t>
            </w:r>
          </w:p>
          <w:p w14:paraId="39BC0FF2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This course introduces the field of parallel computing. The students will be taught how to design efficient parallel programs and how to use parallel computing techniques to solve scientific problems.</w:t>
            </w:r>
          </w:p>
          <w:p w14:paraId="7EBC7733" w14:textId="77777777" w:rsidR="001F5260" w:rsidRPr="00E65FC4" w:rsidRDefault="001F5260" w:rsidP="001F5260">
            <w:pPr>
              <w:rPr>
                <w:sz w:val="24"/>
                <w:szCs w:val="24"/>
              </w:rPr>
            </w:pPr>
          </w:p>
        </w:tc>
      </w:tr>
      <w:tr w:rsidR="001F5260" w:rsidRPr="00E65FC4" w14:paraId="561BDDCB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4C4" w14:textId="77777777" w:rsidR="001F5260" w:rsidRPr="00E65FC4" w:rsidRDefault="001F5260" w:rsidP="071B44FD">
            <w:pPr>
              <w:tabs>
                <w:tab w:val="left" w:pos="7440"/>
              </w:tabs>
              <w:rPr>
                <w:sz w:val="24"/>
                <w:szCs w:val="24"/>
              </w:rPr>
            </w:pPr>
            <w:r w:rsidRPr="071B44FD">
              <w:rPr>
                <w:b/>
                <w:bCs/>
                <w:sz w:val="24"/>
                <w:szCs w:val="24"/>
              </w:rPr>
              <w:t xml:space="preserve">Textbook: </w:t>
            </w:r>
            <w:r w:rsidRPr="071B44FD">
              <w:rPr>
                <w:sz w:val="24"/>
                <w:szCs w:val="24"/>
              </w:rPr>
              <w:t>Parallel Programming in C with MPI and OpenMP</w:t>
            </w:r>
          </w:p>
          <w:p w14:paraId="1761E21A" w14:textId="77777777" w:rsidR="001F5260" w:rsidRPr="00E65FC4" w:rsidRDefault="001F5260" w:rsidP="001F5260">
            <w:pPr>
              <w:rPr>
                <w:bCs/>
                <w:sz w:val="24"/>
                <w:szCs w:val="24"/>
              </w:rPr>
            </w:pPr>
            <w:r w:rsidRPr="00E65FC4">
              <w:rPr>
                <w:bCs/>
                <w:sz w:val="24"/>
                <w:szCs w:val="24"/>
              </w:rPr>
              <w:t xml:space="preserve">                   Michael J. Quinn</w:t>
            </w:r>
          </w:p>
          <w:p w14:paraId="212BAC54" w14:textId="77777777" w:rsidR="001F5260" w:rsidRPr="00E65FC4" w:rsidRDefault="001F5260" w:rsidP="001F5260">
            <w:pPr>
              <w:rPr>
                <w:bCs/>
                <w:sz w:val="24"/>
                <w:szCs w:val="24"/>
              </w:rPr>
            </w:pPr>
            <w:r w:rsidRPr="00E65FC4">
              <w:rPr>
                <w:bCs/>
                <w:sz w:val="24"/>
                <w:szCs w:val="24"/>
              </w:rPr>
              <w:t xml:space="preserve">                   McGraw Hill, 2004. ISBN: 0-07-282256-2</w:t>
            </w:r>
          </w:p>
          <w:p w14:paraId="237EE4CA" w14:textId="77777777" w:rsidR="001F5260" w:rsidRPr="00E65FC4" w:rsidRDefault="001F5260" w:rsidP="001F5260">
            <w:pPr>
              <w:rPr>
                <w:sz w:val="24"/>
                <w:szCs w:val="24"/>
              </w:rPr>
            </w:pPr>
          </w:p>
        </w:tc>
      </w:tr>
      <w:tr w:rsidR="001F5260" w:rsidRPr="00E65FC4" w14:paraId="035EFD47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85F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References:</w:t>
            </w:r>
            <w:r w:rsidRPr="00E65FC4">
              <w:rPr>
                <w:sz w:val="24"/>
                <w:szCs w:val="24"/>
              </w:rPr>
              <w:t xml:space="preserve"> An Intro to Parallel Computing, Design and Analysis of Algorithms, 2/e</w:t>
            </w:r>
          </w:p>
          <w:p w14:paraId="76344CE5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                     Ananth Grama, Vipin Kumar, Anshul Gupta, and George </w:t>
            </w:r>
            <w:proofErr w:type="spellStart"/>
            <w:r w:rsidRPr="00E65FC4">
              <w:rPr>
                <w:sz w:val="24"/>
                <w:szCs w:val="24"/>
              </w:rPr>
              <w:t>Karypis</w:t>
            </w:r>
            <w:proofErr w:type="spellEnd"/>
          </w:p>
          <w:p w14:paraId="4F76E9B9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                     Addison-Wesley, 2003. ISBN 0-201-64865-2</w:t>
            </w:r>
          </w:p>
          <w:p w14:paraId="1FF133DA" w14:textId="77777777" w:rsidR="001F5260" w:rsidRPr="00E65FC4" w:rsidRDefault="001F5260" w:rsidP="001F5260">
            <w:pPr>
              <w:rPr>
                <w:sz w:val="24"/>
                <w:szCs w:val="24"/>
              </w:rPr>
            </w:pPr>
          </w:p>
        </w:tc>
      </w:tr>
      <w:tr w:rsidR="001F5260" w:rsidRPr="00E65FC4" w14:paraId="7620C7D4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406B" w14:textId="4EAA0370" w:rsidR="001F5260" w:rsidRPr="003D5378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 xml:space="preserve">Prerequisites Courses: </w:t>
            </w:r>
            <w:r w:rsidR="001D46EF">
              <w:rPr>
                <w:b/>
                <w:sz w:val="24"/>
                <w:szCs w:val="24"/>
              </w:rPr>
              <w:t>(</w:t>
            </w:r>
            <w:hyperlink r:id="rId10" w:history="1">
              <w:r w:rsidR="006F0BD0">
                <w:rPr>
                  <w:rStyle w:val="Hyperlink"/>
                  <w:sz w:val="24"/>
                  <w:szCs w:val="24"/>
                </w:rPr>
                <w:t>COP 3530</w:t>
              </w:r>
            </w:hyperlink>
            <w:r w:rsidR="001D46EF">
              <w:rPr>
                <w:rStyle w:val="Hyperlink"/>
                <w:color w:val="000000"/>
                <w:sz w:val="24"/>
                <w:szCs w:val="24"/>
                <w:u w:val="none"/>
              </w:rPr>
              <w:t xml:space="preserve"> or </w:t>
            </w:r>
            <w:r w:rsidR="001D46EF">
              <w:rPr>
                <w:rStyle w:val="Hyperlink"/>
                <w:sz w:val="24"/>
                <w:szCs w:val="24"/>
              </w:rPr>
              <w:t>COP 3465)</w:t>
            </w:r>
            <w:r w:rsidRPr="003D5378">
              <w:rPr>
                <w:sz w:val="24"/>
                <w:szCs w:val="24"/>
              </w:rPr>
              <w:t xml:space="preserve"> and (</w:t>
            </w:r>
            <w:hyperlink r:id="rId11" w:history="1">
              <w:r w:rsidR="006F0BD0">
                <w:rPr>
                  <w:rStyle w:val="Hyperlink"/>
                  <w:sz w:val="24"/>
                  <w:szCs w:val="24"/>
                </w:rPr>
                <w:t>CDA 3102</w:t>
              </w:r>
            </w:hyperlink>
            <w:r w:rsidR="00840C6C">
              <w:rPr>
                <w:sz w:val="24"/>
                <w:szCs w:val="24"/>
              </w:rPr>
              <w:t xml:space="preserve"> or </w:t>
            </w:r>
            <w:hyperlink r:id="rId12" w:history="1">
              <w:r w:rsidR="006F0BD0">
                <w:rPr>
                  <w:rStyle w:val="Hyperlink"/>
                  <w:sz w:val="24"/>
                  <w:szCs w:val="24"/>
                </w:rPr>
                <w:t>CDA 4101</w:t>
              </w:r>
            </w:hyperlink>
            <w:r w:rsidR="00840C6C">
              <w:rPr>
                <w:sz w:val="24"/>
                <w:szCs w:val="24"/>
              </w:rPr>
              <w:t xml:space="preserve"> or </w:t>
            </w:r>
            <w:hyperlink r:id="rId13" w:history="1">
              <w:r w:rsidR="006F0BD0">
                <w:rPr>
                  <w:rStyle w:val="Hyperlink"/>
                  <w:sz w:val="24"/>
                  <w:szCs w:val="24"/>
                </w:rPr>
                <w:t>EEL 4709</w:t>
              </w:r>
            </w:hyperlink>
            <w:r w:rsidRPr="003D5378">
              <w:rPr>
                <w:sz w:val="24"/>
                <w:szCs w:val="24"/>
              </w:rPr>
              <w:t>)</w:t>
            </w:r>
          </w:p>
          <w:p w14:paraId="72DF287A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</w:tr>
    </w:tbl>
    <w:p w14:paraId="629F056D" w14:textId="77777777" w:rsidR="001F5260" w:rsidRPr="00F05B51" w:rsidRDefault="001F5260" w:rsidP="001F5260">
      <w:pPr>
        <w:rPr>
          <w:sz w:val="24"/>
          <w:szCs w:val="24"/>
        </w:rPr>
      </w:pPr>
    </w:p>
    <w:p w14:paraId="09A018B8" w14:textId="77777777" w:rsidR="001F5260" w:rsidRPr="004F3D10" w:rsidRDefault="001F5260" w:rsidP="001F5260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A87522">
        <w:rPr>
          <w:sz w:val="24"/>
          <w:szCs w:val="24"/>
        </w:rPr>
        <w:t>Elective for CS (Systems group)</w:t>
      </w:r>
    </w:p>
    <w:p w14:paraId="5DE0F075" w14:textId="77777777" w:rsidR="001F5260" w:rsidRPr="00DF62D2" w:rsidRDefault="001F5260" w:rsidP="001F5260">
      <w:pPr>
        <w:rPr>
          <w:sz w:val="16"/>
          <w:szCs w:val="16"/>
        </w:rPr>
      </w:pPr>
    </w:p>
    <w:p w14:paraId="19759964" w14:textId="77777777" w:rsidR="001F5260" w:rsidRPr="00F05B51" w:rsidRDefault="001F5260" w:rsidP="001F5260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4F8A3F7C" w14:textId="77777777" w:rsidR="001F5260" w:rsidRPr="00F05B51" w:rsidRDefault="001F5260" w:rsidP="001F5260">
      <w:pPr>
        <w:spacing w:line="120" w:lineRule="exact"/>
        <w:rPr>
          <w:sz w:val="24"/>
          <w:szCs w:val="24"/>
        </w:rPr>
      </w:pPr>
    </w:p>
    <w:p w14:paraId="05B24DB2" w14:textId="77777777" w:rsidR="001F5260" w:rsidRPr="00454238" w:rsidRDefault="001F5260" w:rsidP="001F5260">
      <w:pPr>
        <w:numPr>
          <w:ilvl w:val="0"/>
          <w:numId w:val="6"/>
        </w:numPr>
        <w:rPr>
          <w:sz w:val="24"/>
          <w:szCs w:val="24"/>
        </w:rPr>
      </w:pPr>
      <w:r w:rsidRPr="00454238">
        <w:rPr>
          <w:sz w:val="24"/>
          <w:szCs w:val="24"/>
        </w:rPr>
        <w:t>Programming experience in C or C++</w:t>
      </w:r>
    </w:p>
    <w:p w14:paraId="245B4A62" w14:textId="77777777" w:rsidR="001F5260" w:rsidRDefault="001F5260" w:rsidP="001F5260">
      <w:pPr>
        <w:numPr>
          <w:ilvl w:val="0"/>
          <w:numId w:val="6"/>
        </w:numPr>
        <w:rPr>
          <w:sz w:val="24"/>
          <w:szCs w:val="24"/>
        </w:rPr>
      </w:pPr>
      <w:r w:rsidRPr="00454238">
        <w:rPr>
          <w:sz w:val="24"/>
          <w:szCs w:val="24"/>
        </w:rPr>
        <w:t>Basic knowledge of undergraduate level algorithms, data structures, and computer organization</w:t>
      </w:r>
    </w:p>
    <w:p w14:paraId="5D41453A" w14:textId="77777777" w:rsidR="001F5260" w:rsidRPr="00DF62D2" w:rsidRDefault="001F5260" w:rsidP="001F5260">
      <w:pPr>
        <w:rPr>
          <w:sz w:val="16"/>
          <w:szCs w:val="16"/>
        </w:rPr>
      </w:pPr>
    </w:p>
    <w:p w14:paraId="2C09A1AE" w14:textId="77777777" w:rsidR="001F5260" w:rsidRPr="00F05B51" w:rsidRDefault="001F5260" w:rsidP="001F5260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088C615D" w14:textId="77777777" w:rsidR="001F5260" w:rsidRPr="00F05B51" w:rsidRDefault="001F5260" w:rsidP="001F5260">
      <w:pPr>
        <w:spacing w:line="120" w:lineRule="exact"/>
        <w:rPr>
          <w:sz w:val="24"/>
          <w:szCs w:val="24"/>
        </w:rPr>
      </w:pPr>
    </w:p>
    <w:p w14:paraId="0C7FD566" w14:textId="77777777" w:rsidR="001F5260" w:rsidRPr="009A3797" w:rsidRDefault="001F5260" w:rsidP="001F5260">
      <w:pPr>
        <w:numPr>
          <w:ilvl w:val="0"/>
          <w:numId w:val="18"/>
        </w:numPr>
        <w:rPr>
          <w:sz w:val="24"/>
          <w:szCs w:val="24"/>
        </w:rPr>
      </w:pPr>
      <w:r w:rsidRPr="009A3797">
        <w:rPr>
          <w:sz w:val="24"/>
          <w:szCs w:val="24"/>
        </w:rPr>
        <w:t>Be familiar with parallel algorithm design.</w:t>
      </w:r>
    </w:p>
    <w:p w14:paraId="1F2A6EC4" w14:textId="77777777" w:rsidR="001F5260" w:rsidRPr="009A3797" w:rsidRDefault="001F5260" w:rsidP="001F5260">
      <w:pPr>
        <w:numPr>
          <w:ilvl w:val="0"/>
          <w:numId w:val="18"/>
        </w:numPr>
        <w:rPr>
          <w:sz w:val="24"/>
          <w:szCs w:val="24"/>
        </w:rPr>
      </w:pPr>
      <w:r w:rsidRPr="009A3797">
        <w:rPr>
          <w:sz w:val="24"/>
          <w:szCs w:val="24"/>
        </w:rPr>
        <w:t>Be familiar with parallel performance analysis.</w:t>
      </w:r>
    </w:p>
    <w:p w14:paraId="39E81E55" w14:textId="77777777" w:rsidR="001F5260" w:rsidRPr="009A3797" w:rsidRDefault="001F5260" w:rsidP="001F5260">
      <w:pPr>
        <w:numPr>
          <w:ilvl w:val="0"/>
          <w:numId w:val="18"/>
        </w:numPr>
        <w:rPr>
          <w:sz w:val="24"/>
          <w:szCs w:val="24"/>
        </w:rPr>
      </w:pPr>
      <w:r w:rsidRPr="009A3797">
        <w:rPr>
          <w:sz w:val="24"/>
          <w:szCs w:val="24"/>
        </w:rPr>
        <w:t>Master the MPI programming paradigm.</w:t>
      </w:r>
    </w:p>
    <w:p w14:paraId="18E08783" w14:textId="77777777" w:rsidR="001F5260" w:rsidRPr="009A3797" w:rsidRDefault="001F5260" w:rsidP="001F5260">
      <w:pPr>
        <w:numPr>
          <w:ilvl w:val="0"/>
          <w:numId w:val="18"/>
        </w:numPr>
        <w:rPr>
          <w:sz w:val="24"/>
          <w:szCs w:val="24"/>
        </w:rPr>
      </w:pPr>
      <w:r w:rsidRPr="009A3797">
        <w:rPr>
          <w:sz w:val="24"/>
          <w:szCs w:val="24"/>
        </w:rPr>
        <w:t>Be familiar with POSIX multi-threaded programming.</w:t>
      </w:r>
    </w:p>
    <w:p w14:paraId="78BB5DE4" w14:textId="77777777" w:rsidR="001F5260" w:rsidRPr="009A3797" w:rsidRDefault="001F5260" w:rsidP="001F5260">
      <w:pPr>
        <w:numPr>
          <w:ilvl w:val="0"/>
          <w:numId w:val="18"/>
        </w:numPr>
        <w:rPr>
          <w:sz w:val="24"/>
          <w:szCs w:val="24"/>
        </w:rPr>
      </w:pPr>
      <w:r w:rsidRPr="009A3797">
        <w:rPr>
          <w:sz w:val="24"/>
          <w:szCs w:val="24"/>
        </w:rPr>
        <w:t>Be familiar with OpenMP programming.</w:t>
      </w:r>
    </w:p>
    <w:p w14:paraId="470DE199" w14:textId="77777777" w:rsidR="001F5260" w:rsidRPr="009A3797" w:rsidRDefault="001F5260" w:rsidP="001F5260">
      <w:pPr>
        <w:numPr>
          <w:ilvl w:val="0"/>
          <w:numId w:val="18"/>
        </w:numPr>
        <w:rPr>
          <w:sz w:val="24"/>
          <w:szCs w:val="24"/>
        </w:rPr>
      </w:pPr>
      <w:r w:rsidRPr="009A3797">
        <w:rPr>
          <w:sz w:val="24"/>
          <w:szCs w:val="24"/>
        </w:rPr>
        <w:t>Be exposed to parallel applications.</w:t>
      </w:r>
    </w:p>
    <w:p w14:paraId="7A948877" w14:textId="77777777" w:rsidR="001F5260" w:rsidRPr="009A3797" w:rsidRDefault="001F5260" w:rsidP="001F5260">
      <w:pPr>
        <w:rPr>
          <w:sz w:val="24"/>
          <w:szCs w:val="24"/>
        </w:rPr>
      </w:pPr>
    </w:p>
    <w:p w14:paraId="2F442DED" w14:textId="77777777" w:rsidR="001F5260" w:rsidRPr="009A3797" w:rsidRDefault="001F5260" w:rsidP="001F5260">
      <w:pPr>
        <w:rPr>
          <w:sz w:val="24"/>
          <w:szCs w:val="24"/>
        </w:rPr>
      </w:pPr>
    </w:p>
    <w:p w14:paraId="65A297C4" w14:textId="77777777" w:rsidR="001F5260" w:rsidRPr="009A3797" w:rsidRDefault="001F5260" w:rsidP="001F5260">
      <w:pPr>
        <w:rPr>
          <w:sz w:val="24"/>
          <w:szCs w:val="24"/>
        </w:rPr>
      </w:pPr>
    </w:p>
    <w:p w14:paraId="29A51CA9" w14:textId="77777777" w:rsidR="001F5260" w:rsidRDefault="001F5260" w:rsidP="001F5260">
      <w:pPr>
        <w:rPr>
          <w:sz w:val="24"/>
          <w:szCs w:val="24"/>
        </w:rPr>
      </w:pPr>
    </w:p>
    <w:p w14:paraId="3E494CCC" w14:textId="77777777" w:rsidR="000E08A6" w:rsidRPr="009A3797" w:rsidRDefault="000E08A6" w:rsidP="001F5260">
      <w:pPr>
        <w:rPr>
          <w:sz w:val="24"/>
          <w:szCs w:val="24"/>
        </w:rPr>
      </w:pPr>
    </w:p>
    <w:p w14:paraId="1D13F9F0" w14:textId="77777777" w:rsidR="001F5260" w:rsidRDefault="001F5260" w:rsidP="00BA3478">
      <w:pPr>
        <w:rPr>
          <w:b/>
          <w:sz w:val="28"/>
          <w:szCs w:val="28"/>
        </w:rPr>
      </w:pPr>
    </w:p>
    <w:p w14:paraId="22683F23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7"/>
        <w:gridCol w:w="2071"/>
        <w:gridCol w:w="1548"/>
      </w:tblGrid>
      <w:tr w:rsidR="001F5260" w:rsidRPr="00E65FC4" w14:paraId="3634E577" w14:textId="77777777">
        <w:tc>
          <w:tcPr>
            <w:tcW w:w="2957" w:type="pct"/>
          </w:tcPr>
          <w:p w14:paraId="144AD81E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69" w:type="pct"/>
          </w:tcPr>
          <w:p w14:paraId="1651A56F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874" w:type="pct"/>
          </w:tcPr>
          <w:p w14:paraId="55443F15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Outcome</w:t>
            </w:r>
          </w:p>
        </w:tc>
      </w:tr>
      <w:tr w:rsidR="001F5260" w:rsidRPr="00E65FC4" w14:paraId="50122657" w14:textId="77777777">
        <w:tc>
          <w:tcPr>
            <w:tcW w:w="2957" w:type="pct"/>
          </w:tcPr>
          <w:p w14:paraId="2653E218" w14:textId="77777777" w:rsidR="001F5260" w:rsidRPr="00E65FC4" w:rsidRDefault="001F5260" w:rsidP="001F5260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Introduction to parallel computing</w:t>
            </w:r>
          </w:p>
          <w:p w14:paraId="7B1580B7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computers</w:t>
            </w:r>
          </w:p>
          <w:p w14:paraId="02F7F00F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programming paradigms</w:t>
            </w:r>
          </w:p>
          <w:p w14:paraId="7CC1216C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applications</w:t>
            </w:r>
          </w:p>
        </w:tc>
        <w:tc>
          <w:tcPr>
            <w:tcW w:w="1169" w:type="pct"/>
          </w:tcPr>
          <w:p w14:paraId="182C325C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7</w:t>
            </w:r>
          </w:p>
        </w:tc>
        <w:tc>
          <w:tcPr>
            <w:tcW w:w="874" w:type="pct"/>
          </w:tcPr>
          <w:p w14:paraId="7294C338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1,6</w:t>
            </w:r>
          </w:p>
        </w:tc>
      </w:tr>
      <w:tr w:rsidR="001F5260" w:rsidRPr="00E65FC4" w14:paraId="2C0E9719" w14:textId="77777777">
        <w:tc>
          <w:tcPr>
            <w:tcW w:w="2957" w:type="pct"/>
          </w:tcPr>
          <w:p w14:paraId="6355C021" w14:textId="77777777" w:rsidR="001F5260" w:rsidRPr="00E65FC4" w:rsidRDefault="001F5260" w:rsidP="001F5260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Principles of parallel algorithm design</w:t>
            </w:r>
          </w:p>
          <w:p w14:paraId="6BB89ABC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Task/channel model</w:t>
            </w:r>
          </w:p>
          <w:p w14:paraId="24151BF4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Foster’s design methodology </w:t>
            </w:r>
          </w:p>
        </w:tc>
        <w:tc>
          <w:tcPr>
            <w:tcW w:w="1169" w:type="pct"/>
          </w:tcPr>
          <w:p w14:paraId="58DE2AA5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</w:t>
            </w:r>
          </w:p>
        </w:tc>
        <w:tc>
          <w:tcPr>
            <w:tcW w:w="874" w:type="pct"/>
          </w:tcPr>
          <w:p w14:paraId="5E16CEF6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1,3</w:t>
            </w:r>
          </w:p>
        </w:tc>
      </w:tr>
      <w:tr w:rsidR="001F5260" w:rsidRPr="00E65FC4" w14:paraId="186D2E50" w14:textId="77777777">
        <w:tc>
          <w:tcPr>
            <w:tcW w:w="2957" w:type="pct"/>
          </w:tcPr>
          <w:p w14:paraId="46C76ADB" w14:textId="77777777" w:rsidR="001F5260" w:rsidRPr="00E65FC4" w:rsidRDefault="001F5260" w:rsidP="001F5260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Analytical modeling of parallel algorithms</w:t>
            </w:r>
          </w:p>
          <w:p w14:paraId="6B5B260D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Speedup and efficiency</w:t>
            </w:r>
          </w:p>
          <w:p w14:paraId="22CFC067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Amdahl’s Law</w:t>
            </w:r>
          </w:p>
          <w:p w14:paraId="1714F6AD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Gustafson-</w:t>
            </w:r>
            <w:proofErr w:type="spellStart"/>
            <w:r w:rsidRPr="00E65FC4">
              <w:rPr>
                <w:sz w:val="24"/>
                <w:szCs w:val="24"/>
              </w:rPr>
              <w:t>Barsis’s</w:t>
            </w:r>
            <w:proofErr w:type="spellEnd"/>
            <w:r w:rsidRPr="00E65FC4">
              <w:rPr>
                <w:sz w:val="24"/>
                <w:szCs w:val="24"/>
              </w:rPr>
              <w:t xml:space="preserve"> Law</w:t>
            </w:r>
          </w:p>
          <w:p w14:paraId="1A481AB9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Karp-Flatt Metric</w:t>
            </w:r>
          </w:p>
          <w:p w14:paraId="5B35F6CF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E65FC4">
              <w:rPr>
                <w:sz w:val="24"/>
                <w:szCs w:val="24"/>
              </w:rPr>
              <w:t>Isoefficiency</w:t>
            </w:r>
            <w:proofErr w:type="spellEnd"/>
            <w:r w:rsidRPr="00E65FC4">
              <w:rPr>
                <w:sz w:val="24"/>
                <w:szCs w:val="24"/>
              </w:rPr>
              <w:t xml:space="preserve"> metric</w:t>
            </w:r>
          </w:p>
        </w:tc>
        <w:tc>
          <w:tcPr>
            <w:tcW w:w="1169" w:type="pct"/>
          </w:tcPr>
          <w:p w14:paraId="404A479A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5</w:t>
            </w:r>
          </w:p>
        </w:tc>
        <w:tc>
          <w:tcPr>
            <w:tcW w:w="874" w:type="pct"/>
          </w:tcPr>
          <w:p w14:paraId="7CA9C811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1,2</w:t>
            </w:r>
          </w:p>
        </w:tc>
      </w:tr>
      <w:tr w:rsidR="001F5260" w:rsidRPr="00E65FC4" w14:paraId="445E31A6" w14:textId="77777777">
        <w:tc>
          <w:tcPr>
            <w:tcW w:w="2957" w:type="pct"/>
          </w:tcPr>
          <w:p w14:paraId="2F966989" w14:textId="77777777" w:rsidR="001F5260" w:rsidRPr="00E65FC4" w:rsidRDefault="001F5260" w:rsidP="001F5260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programming</w:t>
            </w:r>
          </w:p>
          <w:p w14:paraId="385B88A2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Basic communication operations </w:t>
            </w:r>
          </w:p>
          <w:p w14:paraId="2A957CDB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Message-Passing Interface (MPI)</w:t>
            </w:r>
          </w:p>
          <w:p w14:paraId="43E39468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Multi-threading</w:t>
            </w:r>
          </w:p>
          <w:p w14:paraId="0CC13220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OpenMP</w:t>
            </w:r>
          </w:p>
        </w:tc>
        <w:tc>
          <w:tcPr>
            <w:tcW w:w="1169" w:type="pct"/>
          </w:tcPr>
          <w:p w14:paraId="6AACAF05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6</w:t>
            </w:r>
          </w:p>
        </w:tc>
        <w:tc>
          <w:tcPr>
            <w:tcW w:w="874" w:type="pct"/>
          </w:tcPr>
          <w:p w14:paraId="7DC331E6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3,4,5</w:t>
            </w:r>
          </w:p>
        </w:tc>
      </w:tr>
      <w:tr w:rsidR="001F5260" w:rsidRPr="00E65FC4" w14:paraId="25F17707" w14:textId="77777777">
        <w:tc>
          <w:tcPr>
            <w:tcW w:w="2957" w:type="pct"/>
          </w:tcPr>
          <w:p w14:paraId="6CA39920" w14:textId="77777777" w:rsidR="001F5260" w:rsidRPr="00E65FC4" w:rsidRDefault="001F5260" w:rsidP="001F5260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computing applications</w:t>
            </w:r>
          </w:p>
          <w:p w14:paraId="5B364913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Floyd shortest-path algorithm</w:t>
            </w:r>
          </w:p>
          <w:p w14:paraId="4C9E3FD5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Dense matrix algorithms</w:t>
            </w:r>
          </w:p>
          <w:p w14:paraId="6E03B7BA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System of linear equations</w:t>
            </w:r>
          </w:p>
          <w:p w14:paraId="1FAC433F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Documentation classification</w:t>
            </w:r>
          </w:p>
          <w:p w14:paraId="2E9C9849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Monte Carlo methods</w:t>
            </w:r>
          </w:p>
          <w:p w14:paraId="488AFE89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Sorting</w:t>
            </w:r>
          </w:p>
          <w:p w14:paraId="1753BBB1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Finite difference methods</w:t>
            </w:r>
          </w:p>
          <w:p w14:paraId="02543AB0" w14:textId="77777777" w:rsidR="001F5260" w:rsidRPr="00E65FC4" w:rsidRDefault="001F5260" w:rsidP="001F526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Fast Fourier Transformation </w:t>
            </w:r>
          </w:p>
        </w:tc>
        <w:tc>
          <w:tcPr>
            <w:tcW w:w="1169" w:type="pct"/>
          </w:tcPr>
          <w:p w14:paraId="745C2D0E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15</w:t>
            </w:r>
          </w:p>
        </w:tc>
        <w:tc>
          <w:tcPr>
            <w:tcW w:w="874" w:type="pct"/>
          </w:tcPr>
          <w:p w14:paraId="0F3957FE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3,6</w:t>
            </w:r>
          </w:p>
        </w:tc>
      </w:tr>
    </w:tbl>
    <w:p w14:paraId="3B701385" w14:textId="77777777" w:rsidR="001F5260" w:rsidRDefault="001F5260" w:rsidP="00BA3478">
      <w:pPr>
        <w:rPr>
          <w:b/>
          <w:sz w:val="28"/>
          <w:szCs w:val="28"/>
        </w:rPr>
      </w:pPr>
    </w:p>
    <w:p w14:paraId="55A9B633" w14:textId="77777777" w:rsidR="00BA3478" w:rsidRDefault="00BA3478" w:rsidP="00BA3478">
      <w:pPr>
        <w:rPr>
          <w:b/>
          <w:sz w:val="28"/>
          <w:szCs w:val="28"/>
        </w:rPr>
      </w:pPr>
    </w:p>
    <w:p w14:paraId="6ABF970B" w14:textId="77777777" w:rsidR="00BA3478" w:rsidRDefault="00BA3478" w:rsidP="00BA347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0" w:name="_Hlk77236213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53127D00" w14:textId="77777777" w:rsidR="00BA3478" w:rsidRPr="00E2507B" w:rsidRDefault="00BA3478" w:rsidP="00BA347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BA3478" w14:paraId="12D10E3F" w14:textId="77777777" w:rsidTr="00DB5229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5A72" w14:textId="77777777" w:rsidR="00BA3478" w:rsidRPr="00E2507B" w:rsidRDefault="00BA3478" w:rsidP="00DB522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7D647B09" w14:textId="77777777" w:rsidR="00BA3478" w:rsidRPr="00CB75BD" w:rsidRDefault="00000000" w:rsidP="00DB522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4" w:history="1">
              <w:r w:rsidR="00BA3478" w:rsidRPr="00BA3478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  <w:bookmarkEnd w:id="0"/>
    </w:tbl>
    <w:p w14:paraId="791C31AB" w14:textId="77777777" w:rsidR="00BA3478" w:rsidRDefault="00BA3478" w:rsidP="00BA3478">
      <w:pPr>
        <w:rPr>
          <w:b/>
          <w:sz w:val="28"/>
          <w:szCs w:val="28"/>
        </w:rPr>
      </w:pPr>
    </w:p>
    <w:p w14:paraId="49AA6275" w14:textId="77777777" w:rsidR="00BA3478" w:rsidRDefault="00BA3478" w:rsidP="00BA3478">
      <w:pPr>
        <w:rPr>
          <w:b/>
          <w:sz w:val="28"/>
          <w:szCs w:val="28"/>
        </w:rPr>
      </w:pPr>
    </w:p>
    <w:p w14:paraId="28900DBA" w14:textId="77777777" w:rsidR="00BA3478" w:rsidRDefault="00BA3478" w:rsidP="00BA3478">
      <w:pPr>
        <w:rPr>
          <w:b/>
          <w:sz w:val="28"/>
          <w:szCs w:val="28"/>
        </w:rPr>
      </w:pPr>
    </w:p>
    <w:p w14:paraId="396B6FA3" w14:textId="77777777" w:rsidR="00BA3478" w:rsidRDefault="00BA3478" w:rsidP="00BA3478">
      <w:pPr>
        <w:rPr>
          <w:b/>
          <w:sz w:val="28"/>
          <w:szCs w:val="28"/>
        </w:rPr>
      </w:pPr>
    </w:p>
    <w:p w14:paraId="69A69C99" w14:textId="77777777" w:rsidR="00BA3478" w:rsidRDefault="00BA3478" w:rsidP="00BA3478">
      <w:pPr>
        <w:rPr>
          <w:b/>
          <w:sz w:val="28"/>
          <w:szCs w:val="28"/>
        </w:rPr>
      </w:pPr>
    </w:p>
    <w:p w14:paraId="37D2985D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70"/>
        <w:gridCol w:w="3528"/>
      </w:tblGrid>
      <w:tr w:rsidR="001F5260" w:rsidRPr="00E65FC4" w14:paraId="66D3BEC8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52BE827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14:paraId="2075D4C5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14:paraId="637050AC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Number of Weeks</w:t>
            </w:r>
          </w:p>
        </w:tc>
      </w:tr>
      <w:tr w:rsidR="001F5260" w:rsidRPr="00E65FC4" w14:paraId="055596CB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44AF8DD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2B3A19F1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Fundamentals of parallel computing</w:t>
            </w:r>
          </w:p>
          <w:p w14:paraId="6F01FC5A" w14:textId="77777777" w:rsidR="001F5260" w:rsidRPr="00E65FC4" w:rsidRDefault="001F5260" w:rsidP="001F5260">
            <w:pPr>
              <w:rPr>
                <w:b/>
                <w:sz w:val="28"/>
                <w:szCs w:val="28"/>
              </w:rPr>
            </w:pPr>
            <w:r w:rsidRPr="00E65FC4">
              <w:rPr>
                <w:sz w:val="24"/>
                <w:szCs w:val="24"/>
              </w:rPr>
              <w:t xml:space="preserve">                                               Outcomes: 1</w:t>
            </w:r>
          </w:p>
        </w:tc>
        <w:tc>
          <w:tcPr>
            <w:tcW w:w="1992" w:type="pct"/>
          </w:tcPr>
          <w:p w14:paraId="3A3B05AD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2</w:t>
            </w:r>
          </w:p>
        </w:tc>
      </w:tr>
      <w:tr w:rsidR="001F5260" w:rsidRPr="00E65FC4" w14:paraId="0DD38025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F868E29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14:paraId="28089F60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Collective operations in MPI</w:t>
            </w:r>
          </w:p>
          <w:p w14:paraId="6DD6EF9A" w14:textId="77777777" w:rsidR="001F5260" w:rsidRPr="00021131" w:rsidRDefault="001F5260" w:rsidP="001F5260">
            <w:r w:rsidRPr="00E65FC4">
              <w:rPr>
                <w:sz w:val="24"/>
                <w:szCs w:val="24"/>
              </w:rPr>
              <w:t xml:space="preserve">                                               Outcomes: 2,3,4</w:t>
            </w:r>
          </w:p>
        </w:tc>
        <w:tc>
          <w:tcPr>
            <w:tcW w:w="1992" w:type="pct"/>
          </w:tcPr>
          <w:p w14:paraId="69B2DCF5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2</w:t>
            </w:r>
          </w:p>
        </w:tc>
      </w:tr>
      <w:tr w:rsidR="001F5260" w:rsidRPr="00E65FC4" w14:paraId="1E38A8EF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5E7B674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3</w:t>
            </w:r>
          </w:p>
        </w:tc>
        <w:tc>
          <w:tcPr>
            <w:tcW w:w="2693" w:type="pct"/>
          </w:tcPr>
          <w:p w14:paraId="254F3DA9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algorithm design and performance analysis</w:t>
            </w:r>
          </w:p>
          <w:p w14:paraId="6BFD34BD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                                               Outcomes: 2,3</w:t>
            </w:r>
          </w:p>
        </w:tc>
        <w:tc>
          <w:tcPr>
            <w:tcW w:w="1992" w:type="pct"/>
          </w:tcPr>
          <w:p w14:paraId="6BDD2746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2</w:t>
            </w:r>
          </w:p>
        </w:tc>
      </w:tr>
      <w:tr w:rsidR="001F5260" w:rsidRPr="00E65FC4" w14:paraId="3889C1C2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EB5A014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4</w:t>
            </w:r>
          </w:p>
        </w:tc>
        <w:tc>
          <w:tcPr>
            <w:tcW w:w="2693" w:type="pct"/>
          </w:tcPr>
          <w:p w14:paraId="18CB1581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Implementation of Cannon’s matrix multiplication algorithm in MPI</w:t>
            </w:r>
          </w:p>
          <w:p w14:paraId="4204C19E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                                               Outcomes: 2,3,4</w:t>
            </w:r>
          </w:p>
        </w:tc>
        <w:tc>
          <w:tcPr>
            <w:tcW w:w="1992" w:type="pct"/>
          </w:tcPr>
          <w:p w14:paraId="4B849660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</w:t>
            </w:r>
          </w:p>
        </w:tc>
      </w:tr>
      <w:tr w:rsidR="001F5260" w:rsidRPr="00E65FC4" w14:paraId="4EEAC5A1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7DB0400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5</w:t>
            </w:r>
          </w:p>
        </w:tc>
        <w:tc>
          <w:tcPr>
            <w:tcW w:w="2693" w:type="pct"/>
          </w:tcPr>
          <w:p w14:paraId="48352348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application: solving linear equations</w:t>
            </w:r>
          </w:p>
          <w:p w14:paraId="39974C3C" w14:textId="77777777" w:rsidR="001F5260" w:rsidRPr="00021131" w:rsidRDefault="001F5260" w:rsidP="001F5260">
            <w:r w:rsidRPr="00E65FC4">
              <w:rPr>
                <w:sz w:val="24"/>
                <w:szCs w:val="24"/>
              </w:rPr>
              <w:t xml:space="preserve">                                               Outcomes: 2,6</w:t>
            </w:r>
          </w:p>
        </w:tc>
        <w:tc>
          <w:tcPr>
            <w:tcW w:w="1992" w:type="pct"/>
          </w:tcPr>
          <w:p w14:paraId="7C5473C8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2</w:t>
            </w:r>
          </w:p>
        </w:tc>
      </w:tr>
    </w:tbl>
    <w:p w14:paraId="1FAC82A3" w14:textId="77777777" w:rsidR="001F5260" w:rsidRDefault="001F5260" w:rsidP="001F5260">
      <w:pPr>
        <w:jc w:val="both"/>
        <w:rPr>
          <w:b/>
          <w:sz w:val="28"/>
          <w:szCs w:val="28"/>
        </w:rPr>
      </w:pPr>
    </w:p>
    <w:p w14:paraId="381C7631" w14:textId="77777777" w:rsidR="001F5260" w:rsidRDefault="001F5260" w:rsidP="001F5260">
      <w:pPr>
        <w:jc w:val="center"/>
        <w:rPr>
          <w:b/>
          <w:sz w:val="28"/>
          <w:szCs w:val="28"/>
        </w:rPr>
      </w:pPr>
    </w:p>
    <w:p w14:paraId="36EEFA83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p w14:paraId="090D3CB9" w14:textId="77777777" w:rsidR="001F5260" w:rsidRDefault="001F5260" w:rsidP="001F5260">
      <w:pPr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p w14:paraId="5BDF4379" w14:textId="77777777" w:rsidR="001F5260" w:rsidRPr="006B53D6" w:rsidRDefault="001F5260" w:rsidP="001F5260">
      <w:pPr>
        <w:jc w:val="center"/>
        <w:rPr>
          <w:sz w:val="28"/>
          <w:szCs w:val="28"/>
        </w:rPr>
      </w:pPr>
    </w:p>
    <w:p w14:paraId="1F2C50A0" w14:textId="77777777" w:rsidR="001F5260" w:rsidRDefault="001F5260" w:rsidP="001F52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p w14:paraId="021DD189" w14:textId="77777777" w:rsidR="001F5260" w:rsidRDefault="001F5260" w:rsidP="001F526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p w14:paraId="4CFC2C37" w14:textId="77777777" w:rsidR="001F5260" w:rsidRDefault="001F5260" w:rsidP="001F5260">
      <w:pPr>
        <w:ind w:left="720"/>
        <w:jc w:val="center"/>
        <w:rPr>
          <w:sz w:val="28"/>
          <w:szCs w:val="28"/>
        </w:rPr>
      </w:pPr>
    </w:p>
    <w:p w14:paraId="013923B6" w14:textId="77777777" w:rsidR="001F5260" w:rsidRDefault="001F5260" w:rsidP="001F526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50"/>
        <w:gridCol w:w="2268"/>
      </w:tblGrid>
      <w:tr w:rsidR="001F5260" w:rsidRPr="00E65FC4" w14:paraId="1B8021A0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081BAC8D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28B74FE1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260" w:rsidRPr="00E65FC4" w14:paraId="580B61DA" w14:textId="77777777">
        <w:tc>
          <w:tcPr>
            <w:tcW w:w="4338" w:type="dxa"/>
          </w:tcPr>
          <w:p w14:paraId="1D96BFC5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250" w:type="dxa"/>
          </w:tcPr>
          <w:p w14:paraId="3B47B315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14:paraId="48AE0BE6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Advanced Hours</w:t>
            </w:r>
          </w:p>
        </w:tc>
      </w:tr>
      <w:tr w:rsidR="001F5260" w:rsidRPr="00E65FC4" w14:paraId="417153C6" w14:textId="77777777">
        <w:tc>
          <w:tcPr>
            <w:tcW w:w="4338" w:type="dxa"/>
          </w:tcPr>
          <w:p w14:paraId="47B5C63B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Algorithms:</w:t>
            </w:r>
          </w:p>
          <w:p w14:paraId="23829DB4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E8B4D1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4E6D9921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9873B5" w14:textId="77777777" w:rsidR="001F5260" w:rsidRPr="00E65FC4" w:rsidRDefault="001F5260" w:rsidP="001F5260">
            <w:pPr>
              <w:tabs>
                <w:tab w:val="center" w:pos="1386"/>
              </w:tabs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3C9BD619" w14:textId="77777777" w:rsidR="001F5260" w:rsidRPr="00E65FC4" w:rsidRDefault="001F5260" w:rsidP="001F5260">
            <w:pPr>
              <w:tabs>
                <w:tab w:val="center" w:pos="1386"/>
              </w:tabs>
              <w:ind w:hanging="18"/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1.0</w:t>
            </w:r>
          </w:p>
        </w:tc>
      </w:tr>
      <w:tr w:rsidR="001F5260" w:rsidRPr="00E65FC4" w14:paraId="237CC3FF" w14:textId="77777777">
        <w:tc>
          <w:tcPr>
            <w:tcW w:w="4338" w:type="dxa"/>
          </w:tcPr>
          <w:p w14:paraId="33A7B2D7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Software Design:</w:t>
            </w:r>
          </w:p>
          <w:p w14:paraId="4384A8C3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4B25B1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  <w:p w14:paraId="04F1E3E0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BFC36B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2DB8BECF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1.0</w:t>
            </w:r>
          </w:p>
        </w:tc>
      </w:tr>
      <w:tr w:rsidR="001F5260" w:rsidRPr="00E65FC4" w14:paraId="0C90821C" w14:textId="77777777">
        <w:tc>
          <w:tcPr>
            <w:tcW w:w="4338" w:type="dxa"/>
          </w:tcPr>
          <w:p w14:paraId="0477DB57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250" w:type="dxa"/>
          </w:tcPr>
          <w:p w14:paraId="052659F2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  <w:p w14:paraId="2B555B61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9F5024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6ED21585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0.25</w:t>
            </w:r>
          </w:p>
        </w:tc>
      </w:tr>
      <w:tr w:rsidR="001F5260" w:rsidRPr="00E65FC4" w14:paraId="456A2A7A" w14:textId="77777777">
        <w:tc>
          <w:tcPr>
            <w:tcW w:w="4338" w:type="dxa"/>
          </w:tcPr>
          <w:p w14:paraId="1EDC2A24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Data Structures:</w:t>
            </w:r>
          </w:p>
          <w:p w14:paraId="7F4962DE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62DCE7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1664F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5A7E96C0" w14:textId="77777777" w:rsidR="001F5260" w:rsidRPr="00E65FC4" w:rsidRDefault="001F5260" w:rsidP="001F5260">
            <w:pPr>
              <w:tabs>
                <w:tab w:val="left" w:pos="830"/>
                <w:tab w:val="center" w:pos="1026"/>
              </w:tabs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ab/>
              <w:t>0.25</w:t>
            </w:r>
          </w:p>
        </w:tc>
      </w:tr>
      <w:tr w:rsidR="001F5260" w:rsidRPr="00E65FC4" w14:paraId="109EB690" w14:textId="77777777">
        <w:tc>
          <w:tcPr>
            <w:tcW w:w="4338" w:type="dxa"/>
          </w:tcPr>
          <w:p w14:paraId="14EC6549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Concepts of Programming Languages</w:t>
            </w:r>
          </w:p>
          <w:p w14:paraId="4BF668A0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18AA6D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EEB72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26AB31B5" w14:textId="77777777" w:rsidR="001F5260" w:rsidRPr="00E65FC4" w:rsidRDefault="001F5260" w:rsidP="001F5260">
            <w:pPr>
              <w:jc w:val="center"/>
              <w:rPr>
                <w:sz w:val="24"/>
              </w:rPr>
            </w:pPr>
            <w:r w:rsidRPr="00E65FC4">
              <w:rPr>
                <w:b/>
                <w:sz w:val="24"/>
                <w:szCs w:val="24"/>
              </w:rPr>
              <w:t>0.25</w:t>
            </w:r>
          </w:p>
        </w:tc>
      </w:tr>
      <w:tr w:rsidR="001F5260" w:rsidRPr="00E65FC4" w14:paraId="364F4C09" w14:textId="77777777">
        <w:tc>
          <w:tcPr>
            <w:tcW w:w="4338" w:type="dxa"/>
          </w:tcPr>
          <w:p w14:paraId="33CE6291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Other CS Topics:</w:t>
            </w:r>
          </w:p>
          <w:p w14:paraId="0FA82D9E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EAD12D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678FD3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680581BE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0.25</w:t>
            </w:r>
          </w:p>
        </w:tc>
      </w:tr>
    </w:tbl>
    <w:p w14:paraId="1B24D255" w14:textId="77777777" w:rsidR="001F5260" w:rsidRDefault="001F5260" w:rsidP="001F5260">
      <w:pPr>
        <w:rPr>
          <w:b/>
          <w:sz w:val="28"/>
          <w:szCs w:val="28"/>
        </w:rPr>
      </w:pPr>
    </w:p>
    <w:p w14:paraId="6EA5D148" w14:textId="77777777" w:rsidR="001F5260" w:rsidRDefault="001F5260" w:rsidP="00BA3478">
      <w:pPr>
        <w:rPr>
          <w:b/>
          <w:sz w:val="28"/>
          <w:szCs w:val="28"/>
        </w:rPr>
      </w:pPr>
    </w:p>
    <w:p w14:paraId="6A5A9F28" w14:textId="77777777" w:rsidR="00BA3478" w:rsidRDefault="00BA3478" w:rsidP="00BA3478">
      <w:pPr>
        <w:rPr>
          <w:b/>
          <w:sz w:val="28"/>
          <w:szCs w:val="28"/>
        </w:rPr>
      </w:pPr>
    </w:p>
    <w:p w14:paraId="31989FDE" w14:textId="77777777" w:rsidR="00BA3478" w:rsidRDefault="00BA3478" w:rsidP="00BA3478">
      <w:pPr>
        <w:rPr>
          <w:b/>
          <w:sz w:val="28"/>
          <w:szCs w:val="28"/>
        </w:rPr>
      </w:pPr>
    </w:p>
    <w:p w14:paraId="4739D56D" w14:textId="77777777" w:rsidR="00BA3478" w:rsidRDefault="00BA3478" w:rsidP="00BA3478">
      <w:pPr>
        <w:rPr>
          <w:b/>
          <w:sz w:val="28"/>
          <w:szCs w:val="28"/>
        </w:rPr>
      </w:pPr>
    </w:p>
    <w:p w14:paraId="10BD7EE8" w14:textId="77777777" w:rsidR="001F5260" w:rsidRPr="00B47A91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3"/>
      </w:tblGrid>
      <w:tr w:rsidR="001F5260" w:rsidRPr="00E65FC4" w14:paraId="0B473E58" w14:textId="77777777">
        <w:trPr>
          <w:jc w:val="center"/>
        </w:trPr>
        <w:tc>
          <w:tcPr>
            <w:tcW w:w="2500" w:type="pct"/>
          </w:tcPr>
          <w:p w14:paraId="50BA489F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1580DA66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Class time</w:t>
            </w:r>
          </w:p>
        </w:tc>
      </w:tr>
      <w:tr w:rsidR="001F5260" w:rsidRPr="00E65FC4" w14:paraId="1CE97F0B" w14:textId="77777777">
        <w:trPr>
          <w:jc w:val="center"/>
        </w:trPr>
        <w:tc>
          <w:tcPr>
            <w:tcW w:w="2500" w:type="pct"/>
          </w:tcPr>
          <w:p w14:paraId="472F6DCA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Performance analysis of parallel algorithms</w:t>
            </w:r>
          </w:p>
        </w:tc>
        <w:tc>
          <w:tcPr>
            <w:tcW w:w="2500" w:type="pct"/>
          </w:tcPr>
          <w:p w14:paraId="0193C497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5</w:t>
            </w:r>
          </w:p>
        </w:tc>
      </w:tr>
    </w:tbl>
    <w:p w14:paraId="44BB8697" w14:textId="77777777" w:rsidR="001F5260" w:rsidRDefault="001F5260" w:rsidP="001F5260">
      <w:pPr>
        <w:rPr>
          <w:sz w:val="24"/>
          <w:szCs w:val="24"/>
        </w:rPr>
      </w:pPr>
    </w:p>
    <w:p w14:paraId="692719AB" w14:textId="77777777" w:rsidR="001F5260" w:rsidRDefault="001F5260" w:rsidP="001F5260">
      <w:pPr>
        <w:rPr>
          <w:sz w:val="24"/>
          <w:szCs w:val="24"/>
        </w:rPr>
      </w:pPr>
    </w:p>
    <w:p w14:paraId="1C10B04E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1F5260" w:rsidRPr="00E65FC4" w14:paraId="6A99A0A2" w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7486B7D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0507B5E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computing applications and performance analysis of parallel solutions</w:t>
            </w:r>
          </w:p>
        </w:tc>
      </w:tr>
    </w:tbl>
    <w:p w14:paraId="22B45EBD" w14:textId="77777777" w:rsidR="001F5260" w:rsidRDefault="001F5260" w:rsidP="001F5260">
      <w:pPr>
        <w:rPr>
          <w:b/>
          <w:sz w:val="28"/>
          <w:szCs w:val="28"/>
        </w:rPr>
      </w:pPr>
    </w:p>
    <w:p w14:paraId="7CA3441C" w14:textId="77777777" w:rsidR="001F5260" w:rsidRDefault="001F5260" w:rsidP="001F5260">
      <w:pPr>
        <w:rPr>
          <w:b/>
          <w:sz w:val="28"/>
          <w:szCs w:val="28"/>
        </w:rPr>
      </w:pPr>
    </w:p>
    <w:p w14:paraId="1E78E301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1F5260" w:rsidRPr="00E65FC4" w14:paraId="0BC77623" w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EA96885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641B70E9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computing applications, including parallel shortest-path algorithm, sorting, matrix multiplication, linear equations, finite difference methods, FFT, etc.</w:t>
            </w:r>
          </w:p>
        </w:tc>
      </w:tr>
    </w:tbl>
    <w:p w14:paraId="7E0BC7DF" w14:textId="77777777" w:rsidR="001F5260" w:rsidRDefault="001F5260" w:rsidP="001F5260">
      <w:pPr>
        <w:rPr>
          <w:b/>
          <w:sz w:val="28"/>
          <w:szCs w:val="28"/>
        </w:rPr>
      </w:pPr>
    </w:p>
    <w:p w14:paraId="24FFA7D4" w14:textId="77777777" w:rsidR="001F5260" w:rsidRDefault="001F5260" w:rsidP="001F5260">
      <w:pPr>
        <w:rPr>
          <w:b/>
          <w:sz w:val="28"/>
          <w:szCs w:val="28"/>
        </w:rPr>
      </w:pPr>
    </w:p>
    <w:p w14:paraId="7ED6468E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4680"/>
        <w:gridCol w:w="1998"/>
      </w:tblGrid>
      <w:tr w:rsidR="001F5260" w:rsidRPr="00E65FC4" w14:paraId="4EC866E8" w14:textId="77777777">
        <w:tc>
          <w:tcPr>
            <w:tcW w:w="1230" w:type="pct"/>
          </w:tcPr>
          <w:p w14:paraId="7D5DADEB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642" w:type="pct"/>
          </w:tcPr>
          <w:p w14:paraId="0DE605CA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4C78BBC6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1F5260" w:rsidRPr="00E65FC4" w14:paraId="41DB4357" w14:textId="77777777">
        <w:tc>
          <w:tcPr>
            <w:tcW w:w="1230" w:type="pct"/>
          </w:tcPr>
          <w:p w14:paraId="7920B329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AL8</w:t>
            </w:r>
          </w:p>
        </w:tc>
        <w:tc>
          <w:tcPr>
            <w:tcW w:w="2642" w:type="pct"/>
          </w:tcPr>
          <w:p w14:paraId="768626C6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Advanced algorithm analysis; parallel algorithm performance analysis, including speedup, efficiency, Amdahl’s law, Gustafson-Basis’ Law, Karp-Flatt, and </w:t>
            </w:r>
            <w:proofErr w:type="spellStart"/>
            <w:r w:rsidRPr="00E65FC4">
              <w:rPr>
                <w:sz w:val="24"/>
                <w:szCs w:val="24"/>
              </w:rPr>
              <w:t>Isoefficiency</w:t>
            </w:r>
            <w:proofErr w:type="spellEnd"/>
            <w:r w:rsidRPr="00E65FC4">
              <w:rPr>
                <w:sz w:val="24"/>
                <w:szCs w:val="24"/>
              </w:rPr>
              <w:t xml:space="preserve"> metrics</w:t>
            </w:r>
          </w:p>
        </w:tc>
        <w:tc>
          <w:tcPr>
            <w:tcW w:w="1128" w:type="pct"/>
          </w:tcPr>
          <w:p w14:paraId="138A75F0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5</w:t>
            </w:r>
          </w:p>
        </w:tc>
      </w:tr>
      <w:tr w:rsidR="001F5260" w:rsidRPr="00E65FC4" w14:paraId="7B9E3316" w14:textId="77777777">
        <w:tc>
          <w:tcPr>
            <w:tcW w:w="1230" w:type="pct"/>
          </w:tcPr>
          <w:p w14:paraId="13B34191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AL11</w:t>
            </w:r>
          </w:p>
        </w:tc>
        <w:tc>
          <w:tcPr>
            <w:tcW w:w="2642" w:type="pct"/>
          </w:tcPr>
          <w:p w14:paraId="5EE70CCC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algorithm design; parallel programming paradigms</w:t>
            </w:r>
          </w:p>
        </w:tc>
        <w:tc>
          <w:tcPr>
            <w:tcW w:w="1128" w:type="pct"/>
          </w:tcPr>
          <w:p w14:paraId="60E2E5FE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</w:t>
            </w:r>
          </w:p>
        </w:tc>
      </w:tr>
      <w:tr w:rsidR="001F5260" w:rsidRPr="00E65FC4" w14:paraId="790E061A" w14:textId="77777777">
        <w:tc>
          <w:tcPr>
            <w:tcW w:w="1230" w:type="pct"/>
          </w:tcPr>
          <w:p w14:paraId="7F1ACFD2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OS3</w:t>
            </w:r>
          </w:p>
        </w:tc>
        <w:tc>
          <w:tcPr>
            <w:tcW w:w="2642" w:type="pct"/>
          </w:tcPr>
          <w:p w14:paraId="42A39CCE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Concurrency; mutual exclusion, process synchronization, parallel programming</w:t>
            </w:r>
          </w:p>
        </w:tc>
        <w:tc>
          <w:tcPr>
            <w:tcW w:w="1128" w:type="pct"/>
          </w:tcPr>
          <w:p w14:paraId="19C36BDF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</w:t>
            </w:r>
          </w:p>
        </w:tc>
      </w:tr>
      <w:tr w:rsidR="001F5260" w:rsidRPr="00E65FC4" w14:paraId="2464B613" w14:textId="77777777">
        <w:tc>
          <w:tcPr>
            <w:tcW w:w="1230" w:type="pct"/>
          </w:tcPr>
          <w:p w14:paraId="2A0D0736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SE3</w:t>
            </w:r>
          </w:p>
        </w:tc>
        <w:tc>
          <w:tcPr>
            <w:tcW w:w="2642" w:type="pct"/>
          </w:tcPr>
          <w:p w14:paraId="50DA6E85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Software tools and environments; MPI, OpenMP, and POSIX threads</w:t>
            </w:r>
          </w:p>
        </w:tc>
        <w:tc>
          <w:tcPr>
            <w:tcW w:w="1128" w:type="pct"/>
          </w:tcPr>
          <w:p w14:paraId="66CEBE3A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6</w:t>
            </w:r>
          </w:p>
        </w:tc>
      </w:tr>
      <w:tr w:rsidR="001F5260" w:rsidRPr="00E65FC4" w14:paraId="0DFDA2F2" w14:textId="77777777">
        <w:tc>
          <w:tcPr>
            <w:tcW w:w="1230" w:type="pct"/>
          </w:tcPr>
          <w:p w14:paraId="46A9CC2C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CN4</w:t>
            </w:r>
          </w:p>
        </w:tc>
        <w:tc>
          <w:tcPr>
            <w:tcW w:w="2642" w:type="pct"/>
          </w:tcPr>
          <w:p w14:paraId="7B0A8295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High-performance computing; parallel applications.</w:t>
            </w:r>
          </w:p>
        </w:tc>
        <w:tc>
          <w:tcPr>
            <w:tcW w:w="1128" w:type="pct"/>
          </w:tcPr>
          <w:p w14:paraId="5D407CB9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19</w:t>
            </w:r>
          </w:p>
        </w:tc>
      </w:tr>
    </w:tbl>
    <w:p w14:paraId="5660DA4E" w14:textId="77777777" w:rsidR="001F5260" w:rsidRPr="00EA74E2" w:rsidRDefault="001F5260" w:rsidP="001F5260">
      <w:pPr>
        <w:jc w:val="both"/>
        <w:rPr>
          <w:b/>
          <w:sz w:val="24"/>
          <w:szCs w:val="24"/>
        </w:rPr>
      </w:pPr>
    </w:p>
    <w:sectPr w:rsidR="001F5260" w:rsidRPr="00EA74E2" w:rsidSect="00671763">
      <w:headerReference w:type="default" r:id="rId15"/>
      <w:footerReference w:type="even" r:id="rId16"/>
      <w:footerReference w:type="defaul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32E5A" w14:textId="77777777" w:rsidR="001B472D" w:rsidRDefault="001B472D">
      <w:r>
        <w:separator/>
      </w:r>
    </w:p>
  </w:endnote>
  <w:endnote w:type="continuationSeparator" w:id="0">
    <w:p w14:paraId="24B27418" w14:textId="77777777" w:rsidR="001B472D" w:rsidRDefault="001B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6877F" w14:textId="77777777" w:rsidR="001F5260" w:rsidRDefault="001F5260" w:rsidP="001F52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8D0F3" w14:textId="77777777" w:rsidR="001F5260" w:rsidRDefault="001F5260" w:rsidP="001F52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27C0E" w14:textId="77777777" w:rsidR="001F5260" w:rsidRDefault="001F5260" w:rsidP="001F52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C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1E00A5" w14:textId="77777777" w:rsidR="001F5260" w:rsidRDefault="001F5260" w:rsidP="001F52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74FB8" w14:textId="77777777" w:rsidR="001B472D" w:rsidRDefault="001B472D">
      <w:r>
        <w:separator/>
      </w:r>
    </w:p>
  </w:footnote>
  <w:footnote w:type="continuationSeparator" w:id="0">
    <w:p w14:paraId="6BD77ACA" w14:textId="77777777" w:rsidR="001B472D" w:rsidRDefault="001B472D">
      <w:r>
        <w:continuationSeparator/>
      </w:r>
    </w:p>
  </w:footnote>
  <w:footnote w:id="1">
    <w:p w14:paraId="192172D7" w14:textId="77777777" w:rsidR="001F5260" w:rsidRDefault="001F5260" w:rsidP="001F5260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BA3478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>
        <w:rPr>
          <w:sz w:val="24"/>
          <w:szCs w:val="24"/>
        </w:rPr>
        <w:t xml:space="preserve"> 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3A98C" w14:textId="77777777" w:rsidR="00BA3478" w:rsidRPr="00BA3478" w:rsidRDefault="00BA3478" w:rsidP="00BA3478">
    <w:pPr>
      <w:jc w:val="center"/>
      <w:rPr>
        <w:sz w:val="28"/>
        <w:szCs w:val="28"/>
      </w:rPr>
    </w:pPr>
    <w:bookmarkStart w:id="1" w:name="_Hlk77235943"/>
    <w:bookmarkStart w:id="2" w:name="_Hlk77239549"/>
    <w:bookmarkStart w:id="3" w:name="_Hlk77239550"/>
    <w:bookmarkStart w:id="4" w:name="_Hlk77241056"/>
    <w:bookmarkStart w:id="5" w:name="_Hlk77241057"/>
    <w:bookmarkStart w:id="6" w:name="_Hlk77241958"/>
    <w:bookmarkStart w:id="7" w:name="_Hlk77241959"/>
    <w:bookmarkStart w:id="8" w:name="_Hlk77244113"/>
    <w:bookmarkStart w:id="9" w:name="_Hlk77244114"/>
    <w:bookmarkStart w:id="10" w:name="_Hlk77244755"/>
    <w:bookmarkStart w:id="11" w:name="_Hlk77244756"/>
    <w:bookmarkStart w:id="12" w:name="_Hlk77244782"/>
    <w:bookmarkStart w:id="13" w:name="_Hlk77244783"/>
    <w:bookmarkStart w:id="14" w:name="_Hlk77244784"/>
    <w:bookmarkStart w:id="15" w:name="_Hlk77244785"/>
    <w:bookmarkStart w:id="16" w:name="_Hlk77244786"/>
    <w:bookmarkStart w:id="17" w:name="_Hlk77244787"/>
    <w:bookmarkStart w:id="18" w:name="_Hlk77245601"/>
    <w:bookmarkStart w:id="19" w:name="_Hlk77245602"/>
    <w:r w:rsidRPr="00BA3478">
      <w:rPr>
        <w:sz w:val="28"/>
        <w:szCs w:val="28"/>
      </w:rPr>
      <w:t>Knight Foundation School of Computing and Information Sciences</w:t>
    </w:r>
  </w:p>
  <w:p w14:paraId="7D9C332D" w14:textId="77777777" w:rsidR="00BA3478" w:rsidRPr="00BA3478" w:rsidRDefault="00BA3478" w:rsidP="00BA3478">
    <w:pPr>
      <w:jc w:val="center"/>
      <w:rPr>
        <w:sz w:val="28"/>
        <w:szCs w:val="28"/>
      </w:rPr>
    </w:pPr>
    <w:r>
      <w:rPr>
        <w:sz w:val="28"/>
        <w:szCs w:val="28"/>
      </w:rPr>
      <w:t>COP 4520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6C6444F3" w14:textId="77777777" w:rsidR="00BA3478" w:rsidRPr="00BA3478" w:rsidRDefault="00BA3478" w:rsidP="00BA3478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Introduction to Parallel Computing</w:t>
    </w:r>
  </w:p>
  <w:p w14:paraId="5DB60501" w14:textId="77777777" w:rsidR="00BA3478" w:rsidRDefault="00BA3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B1557"/>
    <w:multiLevelType w:val="hybridMultilevel"/>
    <w:tmpl w:val="3926C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70FB7"/>
    <w:multiLevelType w:val="multilevel"/>
    <w:tmpl w:val="1F7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700736">
    <w:abstractNumId w:val="15"/>
  </w:num>
  <w:num w:numId="2" w16cid:durableId="1366103639">
    <w:abstractNumId w:val="7"/>
  </w:num>
  <w:num w:numId="3" w16cid:durableId="1293440596">
    <w:abstractNumId w:val="3"/>
  </w:num>
  <w:num w:numId="4" w16cid:durableId="306668337">
    <w:abstractNumId w:val="26"/>
  </w:num>
  <w:num w:numId="5" w16cid:durableId="502356919">
    <w:abstractNumId w:val="17"/>
  </w:num>
  <w:num w:numId="6" w16cid:durableId="1127971899">
    <w:abstractNumId w:val="9"/>
  </w:num>
  <w:num w:numId="7" w16cid:durableId="869294855">
    <w:abstractNumId w:val="19"/>
  </w:num>
  <w:num w:numId="8" w16cid:durableId="1630625349">
    <w:abstractNumId w:val="12"/>
  </w:num>
  <w:num w:numId="9" w16cid:durableId="1148087362">
    <w:abstractNumId w:val="21"/>
  </w:num>
  <w:num w:numId="10" w16cid:durableId="1827626596">
    <w:abstractNumId w:val="6"/>
  </w:num>
  <w:num w:numId="11" w16cid:durableId="1975407086">
    <w:abstractNumId w:val="4"/>
  </w:num>
  <w:num w:numId="12" w16cid:durableId="1805271876">
    <w:abstractNumId w:val="20"/>
  </w:num>
  <w:num w:numId="13" w16cid:durableId="1416168864">
    <w:abstractNumId w:val="1"/>
  </w:num>
  <w:num w:numId="14" w16cid:durableId="114645778">
    <w:abstractNumId w:val="18"/>
  </w:num>
  <w:num w:numId="15" w16cid:durableId="244799819">
    <w:abstractNumId w:val="14"/>
  </w:num>
  <w:num w:numId="16" w16cid:durableId="1429500049">
    <w:abstractNumId w:val="28"/>
  </w:num>
  <w:num w:numId="17" w16cid:durableId="882406212">
    <w:abstractNumId w:val="13"/>
  </w:num>
  <w:num w:numId="18" w16cid:durableId="1020542584">
    <w:abstractNumId w:val="11"/>
  </w:num>
  <w:num w:numId="19" w16cid:durableId="1262377074">
    <w:abstractNumId w:val="16"/>
  </w:num>
  <w:num w:numId="20" w16cid:durableId="1647974124">
    <w:abstractNumId w:val="0"/>
  </w:num>
  <w:num w:numId="21" w16cid:durableId="166867705">
    <w:abstractNumId w:val="27"/>
  </w:num>
  <w:num w:numId="22" w16cid:durableId="1040128030">
    <w:abstractNumId w:val="10"/>
  </w:num>
  <w:num w:numId="23" w16cid:durableId="1517890467">
    <w:abstractNumId w:val="5"/>
  </w:num>
  <w:num w:numId="24" w16cid:durableId="908685789">
    <w:abstractNumId w:val="8"/>
  </w:num>
  <w:num w:numId="25" w16cid:durableId="236944879">
    <w:abstractNumId w:val="2"/>
  </w:num>
  <w:num w:numId="26" w16cid:durableId="138767986">
    <w:abstractNumId w:val="24"/>
  </w:num>
  <w:num w:numId="27" w16cid:durableId="1548419611">
    <w:abstractNumId w:val="22"/>
  </w:num>
  <w:num w:numId="28" w16cid:durableId="2102531851">
    <w:abstractNumId w:val="25"/>
  </w:num>
  <w:num w:numId="29" w16cid:durableId="6909558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NzcxMrQ0sDA0NTJS0lEKTi0uzszPAykwrAUAWwBwfCwAAAA="/>
  </w:docVars>
  <w:rsids>
    <w:rsidRoot w:val="009B117C"/>
    <w:rsid w:val="00041202"/>
    <w:rsid w:val="000E08A6"/>
    <w:rsid w:val="00140C37"/>
    <w:rsid w:val="001B472D"/>
    <w:rsid w:val="001D46EF"/>
    <w:rsid w:val="001F5260"/>
    <w:rsid w:val="002B780E"/>
    <w:rsid w:val="003F75D3"/>
    <w:rsid w:val="004F4D96"/>
    <w:rsid w:val="00556D6C"/>
    <w:rsid w:val="00567FFD"/>
    <w:rsid w:val="005D4204"/>
    <w:rsid w:val="00671763"/>
    <w:rsid w:val="006C6B1E"/>
    <w:rsid w:val="006F0BD0"/>
    <w:rsid w:val="00703334"/>
    <w:rsid w:val="007B5E1D"/>
    <w:rsid w:val="00830918"/>
    <w:rsid w:val="00840C6C"/>
    <w:rsid w:val="00855A59"/>
    <w:rsid w:val="00960FF4"/>
    <w:rsid w:val="009A730E"/>
    <w:rsid w:val="009B117C"/>
    <w:rsid w:val="00A87522"/>
    <w:rsid w:val="00B963BF"/>
    <w:rsid w:val="00BA3478"/>
    <w:rsid w:val="00CA3A20"/>
    <w:rsid w:val="00D37D08"/>
    <w:rsid w:val="00DB5229"/>
    <w:rsid w:val="00FE2C11"/>
    <w:rsid w:val="071B44FD"/>
    <w:rsid w:val="18F92E2E"/>
    <w:rsid w:val="7F25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35267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20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BA3478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BA3478"/>
  </w:style>
  <w:style w:type="character" w:customStyle="1" w:styleId="HeaderChar">
    <w:name w:val="Header Char"/>
    <w:link w:val="Header"/>
    <w:uiPriority w:val="99"/>
    <w:rsid w:val="00BA3478"/>
  </w:style>
  <w:style w:type="paragraph" w:customStyle="1" w:styleId="TableParagraph">
    <w:name w:val="Table Paragraph"/>
    <w:basedOn w:val="Normal"/>
    <w:uiPriority w:val="1"/>
    <w:qFormat/>
    <w:rsid w:val="008309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4.cis.fiu.edu/courses/Syllabi/EEL_4709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4.cis.fiu.edu/courses/Syllabi/CDA_4101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4.cis.fiu.edu/courses/Syllabi/CDA_3102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4.cis.fiu.edu/courses/Syllabi/COP_3530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bet.cs.fiu.edu/csassessmen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0F61F-8030-46B7-BD7C-298F09F9E7CF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2.xml><?xml version="1.0" encoding="utf-8"?>
<ds:datastoreItem xmlns:ds="http://schemas.openxmlformats.org/officeDocument/2006/customXml" ds:itemID="{01383523-465A-48DA-A59C-BDFD73881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E9B90-D5FE-43B5-9C65-DBEF59619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2</TotalTime>
  <Pages>4</Pages>
  <Words>726</Words>
  <Characters>4143</Characters>
  <Application>Microsoft Office Word</Application>
  <DocSecurity>0</DocSecurity>
  <Lines>34</Lines>
  <Paragraphs>9</Paragraphs>
  <ScaleCrop>false</ScaleCrop>
  <Company>FIU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Gregory Murad Reis</cp:lastModifiedBy>
  <cp:revision>5</cp:revision>
  <cp:lastPrinted>2008-02-05T19:31:00Z</cp:lastPrinted>
  <dcterms:created xsi:type="dcterms:W3CDTF">2024-05-17T16:41:00Z</dcterms:created>
  <dcterms:modified xsi:type="dcterms:W3CDTF">2024-10-15T15:34:00Z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  <property fmtid="{D5CDD505-2E9C-101B-9397-08002B2CF9AE}" pid="9" name="MediaServiceImageTags">
    <vt:lpwstr/>
  </property>
</Properties>
</file>