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036" w:type="dxa"/>
        <w:tblLook w:val="01E0" w:firstRow="1" w:lastRow="1" w:firstColumn="1" w:lastColumn="1" w:noHBand="0" w:noVBand="0"/>
      </w:tblPr>
      <w:tblGrid>
        <w:gridCol w:w="4158"/>
        <w:gridCol w:w="4878"/>
      </w:tblGrid>
      <w:tr w:rsidR="00E80863" w:rsidRPr="00B53004" w14:paraId="55B1E1C1" w14:textId="77777777" w:rsidTr="450AFE4C">
        <w:tc>
          <w:tcPr>
            <w:tcW w:w="9036" w:type="dxa"/>
            <w:gridSpan w:val="2"/>
          </w:tcPr>
          <w:p w14:paraId="129D2BFB" w14:textId="77777777" w:rsidR="00E80863" w:rsidRPr="00B53004" w:rsidRDefault="00747F03" w:rsidP="00B5300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Knight Foundation </w:t>
            </w:r>
            <w:r w:rsidR="00E80863" w:rsidRPr="00B53004">
              <w:rPr>
                <w:b/>
                <w:sz w:val="28"/>
                <w:szCs w:val="28"/>
              </w:rPr>
              <w:t>School of Comput</w:t>
            </w:r>
            <w:r>
              <w:rPr>
                <w:b/>
                <w:sz w:val="28"/>
                <w:szCs w:val="28"/>
              </w:rPr>
              <w:t>ing and Information Sciences</w:t>
            </w:r>
          </w:p>
          <w:p w14:paraId="32ACF43B" w14:textId="77777777" w:rsidR="00E80863" w:rsidRPr="00B53004" w:rsidRDefault="00E80863" w:rsidP="00E80863">
            <w:pPr>
              <w:rPr>
                <w:b/>
                <w:sz w:val="24"/>
                <w:szCs w:val="24"/>
              </w:rPr>
            </w:pPr>
          </w:p>
          <w:tbl>
            <w:tblPr>
              <w:tblW w:w="8820" w:type="dxa"/>
              <w:tblBorders>
                <w:insideH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940"/>
              <w:gridCol w:w="2880"/>
            </w:tblGrid>
            <w:tr w:rsidR="00AA0560" w:rsidRPr="00B53004" w14:paraId="2C440E45" w14:textId="77777777" w:rsidTr="450AFE4C">
              <w:tc>
                <w:tcPr>
                  <w:tcW w:w="5940" w:type="dxa"/>
                </w:tcPr>
                <w:p w14:paraId="3022502E" w14:textId="77777777" w:rsidR="00AA0560" w:rsidRPr="00B53004" w:rsidRDefault="00AA0560" w:rsidP="00747F03">
                  <w:pPr>
                    <w:ind w:hanging="105"/>
                    <w:rPr>
                      <w:b/>
                      <w:sz w:val="24"/>
                      <w:szCs w:val="24"/>
                    </w:rPr>
                  </w:pPr>
                  <w:r w:rsidRPr="00B53004">
                    <w:rPr>
                      <w:b/>
                      <w:sz w:val="28"/>
                      <w:szCs w:val="28"/>
                    </w:rPr>
                    <w:t>Course Title:</w:t>
                  </w:r>
                  <w:r w:rsidR="00545554" w:rsidRPr="00B53004">
                    <w:rPr>
                      <w:b/>
                      <w:sz w:val="28"/>
                      <w:szCs w:val="28"/>
                    </w:rPr>
                    <w:t xml:space="preserve">  </w:t>
                  </w:r>
                  <w:r w:rsidR="00E61228" w:rsidRPr="00747F03">
                    <w:rPr>
                      <w:bCs/>
                      <w:sz w:val="24"/>
                      <w:szCs w:val="28"/>
                    </w:rPr>
                    <w:t>Database Management</w:t>
                  </w:r>
                </w:p>
              </w:tc>
              <w:tc>
                <w:tcPr>
                  <w:tcW w:w="2880" w:type="dxa"/>
                </w:tcPr>
                <w:p w14:paraId="2F6AB8E6" w14:textId="5C0BB64C" w:rsidR="00AA0560" w:rsidRPr="00B53004" w:rsidRDefault="00AA0560" w:rsidP="450AFE4C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450AFE4C">
                    <w:rPr>
                      <w:b/>
                      <w:bCs/>
                      <w:sz w:val="28"/>
                      <w:szCs w:val="28"/>
                    </w:rPr>
                    <w:t>Date:</w:t>
                  </w:r>
                  <w:r w:rsidR="003C1C87" w:rsidRPr="450AFE4C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0053709C" w:rsidRPr="0053709C">
                    <w:rPr>
                      <w:b/>
                      <w:bCs/>
                      <w:color w:val="0070C0"/>
                      <w:sz w:val="28"/>
                      <w:szCs w:val="28"/>
                    </w:rPr>
                    <w:t>10/15/2024</w:t>
                  </w:r>
                  <w:r w:rsidR="00774532" w:rsidRPr="450AFE4C">
                    <w:rPr>
                      <w:b/>
                      <w:bCs/>
                      <w:sz w:val="22"/>
                      <w:szCs w:val="22"/>
                    </w:rPr>
                    <w:t xml:space="preserve">  </w:t>
                  </w:r>
                </w:p>
              </w:tc>
            </w:tr>
          </w:tbl>
          <w:p w14:paraId="49E4482E" w14:textId="77777777" w:rsidR="00AA0560" w:rsidRPr="00B53004" w:rsidRDefault="00AA0560" w:rsidP="00E80863">
            <w:pPr>
              <w:rPr>
                <w:b/>
                <w:sz w:val="24"/>
                <w:szCs w:val="24"/>
              </w:rPr>
            </w:pPr>
          </w:p>
        </w:tc>
      </w:tr>
      <w:tr w:rsidR="00E80863" w:rsidRPr="00B53004" w14:paraId="28513195" w14:textId="77777777" w:rsidTr="450AFE4C">
        <w:trPr>
          <w:trHeight w:val="323"/>
        </w:trPr>
        <w:tc>
          <w:tcPr>
            <w:tcW w:w="9036" w:type="dxa"/>
            <w:gridSpan w:val="2"/>
          </w:tcPr>
          <w:p w14:paraId="242E892C" w14:textId="77777777" w:rsidR="00E80863" w:rsidRPr="00B53004" w:rsidRDefault="00E80863" w:rsidP="00AA0560">
            <w:pPr>
              <w:rPr>
                <w:b/>
                <w:sz w:val="28"/>
                <w:szCs w:val="28"/>
              </w:rPr>
            </w:pPr>
          </w:p>
        </w:tc>
      </w:tr>
      <w:tr w:rsidR="00E80863" w:rsidRPr="00B53004" w14:paraId="5F425EE4" w14:textId="77777777" w:rsidTr="450AFE4C">
        <w:trPr>
          <w:trHeight w:val="322"/>
        </w:trPr>
        <w:tc>
          <w:tcPr>
            <w:tcW w:w="9036" w:type="dxa"/>
            <w:gridSpan w:val="2"/>
          </w:tcPr>
          <w:p w14:paraId="4DE7D760" w14:textId="77777777" w:rsidR="00E80863" w:rsidRPr="00B53004" w:rsidRDefault="00E80863" w:rsidP="00E80863">
            <w:pPr>
              <w:rPr>
                <w:b/>
                <w:sz w:val="28"/>
                <w:szCs w:val="28"/>
              </w:rPr>
            </w:pPr>
            <w:r w:rsidRPr="00B53004">
              <w:rPr>
                <w:b/>
                <w:sz w:val="28"/>
                <w:szCs w:val="28"/>
              </w:rPr>
              <w:t>Course Number:</w:t>
            </w:r>
            <w:r w:rsidR="00545554" w:rsidRPr="00B53004">
              <w:rPr>
                <w:b/>
                <w:sz w:val="28"/>
                <w:szCs w:val="28"/>
              </w:rPr>
              <w:t xml:space="preserve">  </w:t>
            </w:r>
            <w:r w:rsidR="00545554" w:rsidRPr="00747F03">
              <w:rPr>
                <w:bCs/>
                <w:sz w:val="24"/>
                <w:szCs w:val="28"/>
              </w:rPr>
              <w:t>C</w:t>
            </w:r>
            <w:r w:rsidR="00E61228" w:rsidRPr="00747F03">
              <w:rPr>
                <w:bCs/>
                <w:sz w:val="24"/>
                <w:szCs w:val="28"/>
              </w:rPr>
              <w:t>OP</w:t>
            </w:r>
            <w:r w:rsidR="003C1C87">
              <w:rPr>
                <w:bCs/>
                <w:sz w:val="24"/>
                <w:szCs w:val="28"/>
              </w:rPr>
              <w:t xml:space="preserve"> </w:t>
            </w:r>
            <w:r w:rsidR="00545554" w:rsidRPr="00747F03">
              <w:rPr>
                <w:bCs/>
                <w:sz w:val="24"/>
                <w:szCs w:val="28"/>
              </w:rPr>
              <w:t>4</w:t>
            </w:r>
            <w:r w:rsidR="0003767F" w:rsidRPr="00747F03">
              <w:rPr>
                <w:bCs/>
                <w:sz w:val="24"/>
                <w:szCs w:val="28"/>
              </w:rPr>
              <w:t>71</w:t>
            </w:r>
            <w:r w:rsidR="00E61228" w:rsidRPr="00747F03">
              <w:rPr>
                <w:bCs/>
                <w:sz w:val="24"/>
                <w:szCs w:val="28"/>
              </w:rPr>
              <w:t>0</w:t>
            </w:r>
          </w:p>
          <w:p w14:paraId="523E6B32" w14:textId="77777777" w:rsidR="00B868EC" w:rsidRPr="00B53004" w:rsidRDefault="00B868EC" w:rsidP="00B868EC">
            <w:pPr>
              <w:rPr>
                <w:bCs/>
                <w:sz w:val="24"/>
                <w:szCs w:val="24"/>
              </w:rPr>
            </w:pPr>
          </w:p>
          <w:p w14:paraId="3FA33787" w14:textId="77777777" w:rsidR="007C75AF" w:rsidRPr="00B53004" w:rsidRDefault="007C75AF" w:rsidP="00E80863">
            <w:pPr>
              <w:rPr>
                <w:b/>
                <w:sz w:val="28"/>
                <w:szCs w:val="28"/>
              </w:rPr>
            </w:pPr>
            <w:r w:rsidRPr="00B53004">
              <w:rPr>
                <w:b/>
                <w:sz w:val="28"/>
                <w:szCs w:val="28"/>
              </w:rPr>
              <w:t>Number of Credits:</w:t>
            </w:r>
            <w:r w:rsidR="00545554" w:rsidRPr="00B53004">
              <w:rPr>
                <w:b/>
                <w:sz w:val="28"/>
                <w:szCs w:val="28"/>
              </w:rPr>
              <w:t xml:space="preserve"> </w:t>
            </w:r>
            <w:r w:rsidR="00545554" w:rsidRPr="00747F03">
              <w:rPr>
                <w:bCs/>
                <w:sz w:val="24"/>
                <w:szCs w:val="28"/>
              </w:rPr>
              <w:t>3</w:t>
            </w:r>
          </w:p>
          <w:p w14:paraId="73961221" w14:textId="77777777" w:rsidR="00E80863" w:rsidRPr="00B53004" w:rsidRDefault="00E80863" w:rsidP="00B5300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0460A" w:rsidRPr="00B53004" w14:paraId="273AB9F4" w14:textId="77777777" w:rsidTr="450AFE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F480B" w14:textId="77777777" w:rsidR="00D0460A" w:rsidRPr="00B53004" w:rsidRDefault="00F05B51" w:rsidP="00F05B51">
            <w:pPr>
              <w:rPr>
                <w:b/>
                <w:sz w:val="24"/>
                <w:szCs w:val="24"/>
              </w:rPr>
            </w:pPr>
            <w:r w:rsidRPr="00B53004">
              <w:rPr>
                <w:b/>
                <w:sz w:val="24"/>
                <w:szCs w:val="24"/>
              </w:rPr>
              <w:t>Subject Area:</w:t>
            </w:r>
            <w:r w:rsidR="00545554" w:rsidRPr="00B53004">
              <w:rPr>
                <w:b/>
                <w:sz w:val="24"/>
                <w:szCs w:val="24"/>
              </w:rPr>
              <w:t xml:space="preserve"> </w:t>
            </w:r>
            <w:r w:rsidR="00545554" w:rsidRPr="00B53004">
              <w:rPr>
                <w:bCs/>
                <w:sz w:val="24"/>
                <w:szCs w:val="24"/>
              </w:rPr>
              <w:t>Computer Systems</w:t>
            </w:r>
          </w:p>
          <w:p w14:paraId="66BB8118" w14:textId="77777777" w:rsidR="00F05B51" w:rsidRPr="00B53004" w:rsidRDefault="00F05B51" w:rsidP="00F05B51">
            <w:pPr>
              <w:rPr>
                <w:b/>
                <w:sz w:val="24"/>
                <w:szCs w:val="24"/>
              </w:rPr>
            </w:pP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A786D" w14:textId="70F621A0" w:rsidR="007C75AF" w:rsidRPr="00B53004" w:rsidRDefault="007C75AF" w:rsidP="450AFE4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0460A" w:rsidRPr="00B53004" w14:paraId="55CA3C4A" w14:textId="77777777" w:rsidTr="450AFE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C7CA4" w14:textId="77777777" w:rsidR="00D0460A" w:rsidRPr="00B53004" w:rsidRDefault="00D0460A" w:rsidP="00D0460A">
            <w:pPr>
              <w:rPr>
                <w:b/>
                <w:sz w:val="24"/>
                <w:szCs w:val="24"/>
              </w:rPr>
            </w:pPr>
            <w:r w:rsidRPr="00B53004">
              <w:rPr>
                <w:b/>
                <w:sz w:val="24"/>
                <w:szCs w:val="24"/>
              </w:rPr>
              <w:t>Catalog Description:</w:t>
            </w:r>
          </w:p>
          <w:p w14:paraId="7B465F7D" w14:textId="77777777" w:rsidR="006751C3" w:rsidRPr="00B53004" w:rsidRDefault="0003349D" w:rsidP="00173415">
            <w:pPr>
              <w:rPr>
                <w:b/>
                <w:sz w:val="24"/>
                <w:szCs w:val="24"/>
              </w:rPr>
            </w:pPr>
            <w:r w:rsidRPr="00B53004">
              <w:rPr>
                <w:sz w:val="24"/>
                <w:szCs w:val="24"/>
              </w:rPr>
              <w:t xml:space="preserve">Covers </w:t>
            </w:r>
            <w:r w:rsidR="00173415" w:rsidRPr="00B53004">
              <w:rPr>
                <w:sz w:val="24"/>
                <w:szCs w:val="24"/>
              </w:rPr>
              <w:t>logical aspects of databases including Relational, Entity-Relationship, and Object-Oriented data models, database design, SQL, relational algebra, tuple calculus, domain calculus, and physical database organization.</w:t>
            </w:r>
          </w:p>
        </w:tc>
      </w:tr>
      <w:tr w:rsidR="00D0460A" w:rsidRPr="00B53004" w14:paraId="16488383" w14:textId="77777777" w:rsidTr="450AFE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7C2B7" w14:textId="77777777" w:rsidR="00545554" w:rsidRPr="00B53004" w:rsidRDefault="00D0460A" w:rsidP="450AFE4C">
            <w:pPr>
              <w:rPr>
                <w:sz w:val="24"/>
                <w:szCs w:val="24"/>
              </w:rPr>
            </w:pPr>
            <w:r w:rsidRPr="450AFE4C">
              <w:rPr>
                <w:b/>
                <w:bCs/>
                <w:sz w:val="24"/>
                <w:szCs w:val="24"/>
              </w:rPr>
              <w:t>Textbook:</w:t>
            </w:r>
            <w:r w:rsidR="00545554" w:rsidRPr="450AFE4C">
              <w:rPr>
                <w:b/>
                <w:bCs/>
                <w:sz w:val="24"/>
                <w:szCs w:val="24"/>
              </w:rPr>
              <w:t xml:space="preserve"> </w:t>
            </w:r>
            <w:r w:rsidR="00657A02" w:rsidRPr="450AFE4C">
              <w:rPr>
                <w:sz w:val="24"/>
                <w:szCs w:val="24"/>
              </w:rPr>
              <w:t>Fundamentals of Database Systems</w:t>
            </w:r>
            <w:r w:rsidR="00545554" w:rsidRPr="450AFE4C">
              <w:rPr>
                <w:sz w:val="24"/>
                <w:szCs w:val="24"/>
              </w:rPr>
              <w:t xml:space="preserve">, </w:t>
            </w:r>
            <w:r w:rsidR="007265C0" w:rsidRPr="450AFE4C">
              <w:rPr>
                <w:sz w:val="24"/>
                <w:szCs w:val="24"/>
              </w:rPr>
              <w:t>7</w:t>
            </w:r>
            <w:r w:rsidR="00545554" w:rsidRPr="450AFE4C">
              <w:rPr>
                <w:sz w:val="24"/>
                <w:szCs w:val="24"/>
                <w:vertAlign w:val="superscript"/>
              </w:rPr>
              <w:t>th</w:t>
            </w:r>
            <w:r w:rsidR="00545554" w:rsidRPr="450AFE4C">
              <w:rPr>
                <w:sz w:val="24"/>
                <w:szCs w:val="24"/>
              </w:rPr>
              <w:t xml:space="preserve"> Edition</w:t>
            </w:r>
          </w:p>
          <w:p w14:paraId="6F75CC88" w14:textId="77777777" w:rsidR="00545554" w:rsidRPr="00B53004" w:rsidRDefault="00545554" w:rsidP="00545554">
            <w:pPr>
              <w:rPr>
                <w:bCs/>
                <w:sz w:val="24"/>
                <w:szCs w:val="24"/>
              </w:rPr>
            </w:pPr>
            <w:r w:rsidRPr="00B53004">
              <w:rPr>
                <w:bCs/>
                <w:sz w:val="24"/>
                <w:szCs w:val="24"/>
              </w:rPr>
              <w:t xml:space="preserve">                  </w:t>
            </w:r>
            <w:proofErr w:type="spellStart"/>
            <w:r w:rsidR="00657A02" w:rsidRPr="00B53004">
              <w:rPr>
                <w:bCs/>
                <w:sz w:val="24"/>
                <w:szCs w:val="24"/>
              </w:rPr>
              <w:t>Elmasri</w:t>
            </w:r>
            <w:proofErr w:type="spellEnd"/>
            <w:r w:rsidR="00657A02" w:rsidRPr="00B53004">
              <w:rPr>
                <w:bCs/>
                <w:sz w:val="24"/>
                <w:szCs w:val="24"/>
              </w:rPr>
              <w:t xml:space="preserve"> and Navathe</w:t>
            </w:r>
          </w:p>
          <w:p w14:paraId="15346662" w14:textId="77777777" w:rsidR="00D0460A" w:rsidRPr="00B53004" w:rsidRDefault="00545554" w:rsidP="450AFE4C">
            <w:pPr>
              <w:rPr>
                <w:b/>
                <w:bCs/>
                <w:sz w:val="24"/>
                <w:szCs w:val="24"/>
              </w:rPr>
            </w:pPr>
            <w:r w:rsidRPr="450AFE4C">
              <w:rPr>
                <w:sz w:val="24"/>
                <w:szCs w:val="24"/>
              </w:rPr>
              <w:t xml:space="preserve">                  </w:t>
            </w:r>
            <w:r w:rsidR="00657A02" w:rsidRPr="450AFE4C">
              <w:rPr>
                <w:sz w:val="24"/>
                <w:szCs w:val="24"/>
              </w:rPr>
              <w:t xml:space="preserve">Addison Wesley </w:t>
            </w:r>
            <w:r w:rsidR="00E653AA" w:rsidRPr="450AFE4C">
              <w:rPr>
                <w:sz w:val="24"/>
                <w:szCs w:val="24"/>
              </w:rPr>
              <w:t xml:space="preserve">(ISBN: </w:t>
            </w:r>
            <w:r w:rsidR="007265C0" w:rsidRPr="450AFE4C">
              <w:rPr>
                <w:sz w:val="24"/>
                <w:szCs w:val="24"/>
              </w:rPr>
              <w:t>0-13-397077-9</w:t>
            </w:r>
            <w:r w:rsidR="00E653AA" w:rsidRPr="450AFE4C">
              <w:rPr>
                <w:sz w:val="24"/>
                <w:szCs w:val="24"/>
              </w:rPr>
              <w:t>)</w:t>
            </w:r>
          </w:p>
        </w:tc>
      </w:tr>
      <w:tr w:rsidR="00D0460A" w:rsidRPr="00B53004" w14:paraId="2CC022F3" w14:textId="77777777" w:rsidTr="450AFE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9FE1F" w14:textId="77777777" w:rsidR="00D0460A" w:rsidRPr="00B53004" w:rsidRDefault="00D0460A" w:rsidP="00D0460A">
            <w:pPr>
              <w:rPr>
                <w:rStyle w:val="small1"/>
                <w:rFonts w:ascii="Times New Roman" w:hAnsi="Times New Roman"/>
                <w:sz w:val="24"/>
                <w:szCs w:val="24"/>
              </w:rPr>
            </w:pPr>
            <w:r w:rsidRPr="00B53004">
              <w:rPr>
                <w:b/>
                <w:sz w:val="24"/>
                <w:szCs w:val="24"/>
              </w:rPr>
              <w:t>References:</w:t>
            </w:r>
            <w:r w:rsidR="00887C79" w:rsidRPr="00B53004">
              <w:rPr>
                <w:sz w:val="24"/>
                <w:szCs w:val="24"/>
              </w:rPr>
              <w:t xml:space="preserve"> </w:t>
            </w:r>
            <w:r w:rsidR="00430285">
              <w:rPr>
                <w:sz w:val="24"/>
                <w:szCs w:val="24"/>
              </w:rPr>
              <w:t>Database Management Systems</w:t>
            </w:r>
            <w:r w:rsidR="00C62F18" w:rsidRPr="00B53004">
              <w:rPr>
                <w:sz w:val="24"/>
                <w:szCs w:val="24"/>
              </w:rPr>
              <w:t>,</w:t>
            </w:r>
            <w:r w:rsidR="00657A02" w:rsidRPr="00B53004">
              <w:rPr>
                <w:sz w:val="24"/>
                <w:szCs w:val="24"/>
              </w:rPr>
              <w:t xml:space="preserve"> </w:t>
            </w:r>
            <w:r w:rsidR="00430285">
              <w:rPr>
                <w:sz w:val="24"/>
                <w:szCs w:val="24"/>
              </w:rPr>
              <w:t>3</w:t>
            </w:r>
            <w:r w:rsidR="00430285">
              <w:rPr>
                <w:sz w:val="24"/>
                <w:szCs w:val="24"/>
                <w:vertAlign w:val="superscript"/>
              </w:rPr>
              <w:t>rd</w:t>
            </w:r>
            <w:r w:rsidR="00C62F18" w:rsidRPr="00B53004">
              <w:rPr>
                <w:sz w:val="24"/>
                <w:szCs w:val="24"/>
              </w:rPr>
              <w:t xml:space="preserve"> Edition</w:t>
            </w:r>
            <w:r w:rsidR="00887C79" w:rsidRPr="00B53004">
              <w:rPr>
                <w:sz w:val="24"/>
                <w:szCs w:val="24"/>
              </w:rPr>
              <w:br/>
              <w:t xml:space="preserve">                     </w:t>
            </w:r>
            <w:r w:rsidR="00430285">
              <w:rPr>
                <w:rStyle w:val="small1"/>
                <w:rFonts w:ascii="Times New Roman" w:hAnsi="Times New Roman"/>
                <w:sz w:val="24"/>
                <w:szCs w:val="24"/>
              </w:rPr>
              <w:t xml:space="preserve">Ramakrishnan and </w:t>
            </w:r>
            <w:proofErr w:type="spellStart"/>
            <w:r w:rsidR="00430285">
              <w:rPr>
                <w:rStyle w:val="small1"/>
                <w:rFonts w:ascii="Times New Roman" w:hAnsi="Times New Roman"/>
                <w:sz w:val="24"/>
                <w:szCs w:val="24"/>
              </w:rPr>
              <w:t>Gehr</w:t>
            </w:r>
            <w:proofErr w:type="spellEnd"/>
          </w:p>
          <w:p w14:paraId="09C6DAAF" w14:textId="77777777" w:rsidR="006751C3" w:rsidRPr="00B53004" w:rsidRDefault="00887C79" w:rsidP="00430285">
            <w:pPr>
              <w:rPr>
                <w:b/>
                <w:sz w:val="24"/>
                <w:szCs w:val="24"/>
              </w:rPr>
            </w:pPr>
            <w:r w:rsidRPr="00B53004">
              <w:rPr>
                <w:bCs/>
                <w:sz w:val="24"/>
                <w:szCs w:val="24"/>
              </w:rPr>
              <w:t xml:space="preserve">                     </w:t>
            </w:r>
            <w:r w:rsidR="00657A02" w:rsidRPr="00B53004">
              <w:rPr>
                <w:sz w:val="24"/>
                <w:szCs w:val="24"/>
              </w:rPr>
              <w:t xml:space="preserve">McGraw Hill </w:t>
            </w:r>
            <w:r w:rsidR="00DF50DF" w:rsidRPr="00B53004">
              <w:rPr>
                <w:sz w:val="24"/>
                <w:szCs w:val="24"/>
              </w:rPr>
              <w:t xml:space="preserve">(ISBN: </w:t>
            </w:r>
            <w:r w:rsidR="00430285">
              <w:rPr>
                <w:rFonts w:ascii="Verdana" w:hAnsi="Verdana"/>
              </w:rPr>
              <w:t>0072465638</w:t>
            </w:r>
            <w:r w:rsidR="00DF50DF" w:rsidRPr="00B53004">
              <w:rPr>
                <w:sz w:val="24"/>
                <w:szCs w:val="24"/>
              </w:rPr>
              <w:t>)</w:t>
            </w:r>
          </w:p>
        </w:tc>
      </w:tr>
      <w:tr w:rsidR="00D0460A" w:rsidRPr="00B53004" w14:paraId="2D674966" w14:textId="77777777" w:rsidTr="450AFE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A0966" w14:textId="03B3A039" w:rsidR="00D0460A" w:rsidRPr="0068155C" w:rsidRDefault="00D0460A" w:rsidP="00D0460A">
            <w:pPr>
              <w:rPr>
                <w:b/>
                <w:sz w:val="24"/>
                <w:szCs w:val="24"/>
              </w:rPr>
            </w:pPr>
            <w:r w:rsidRPr="00B53004">
              <w:rPr>
                <w:b/>
                <w:sz w:val="24"/>
                <w:szCs w:val="24"/>
              </w:rPr>
              <w:t>Prerequisites Course</w:t>
            </w:r>
            <w:r w:rsidR="004875A4" w:rsidRPr="00B53004">
              <w:rPr>
                <w:b/>
                <w:sz w:val="24"/>
                <w:szCs w:val="24"/>
              </w:rPr>
              <w:t>s</w:t>
            </w:r>
            <w:r w:rsidRPr="00B53004">
              <w:rPr>
                <w:b/>
                <w:sz w:val="24"/>
                <w:szCs w:val="24"/>
              </w:rPr>
              <w:t>:</w:t>
            </w:r>
            <w:r w:rsidR="0003349D" w:rsidRPr="00B53004">
              <w:rPr>
                <w:b/>
                <w:sz w:val="24"/>
                <w:szCs w:val="24"/>
              </w:rPr>
              <w:t xml:space="preserve">  </w:t>
            </w:r>
            <w:hyperlink r:id="rId10" w:history="1">
              <w:r w:rsidR="0003349D" w:rsidRPr="007265C0">
                <w:rPr>
                  <w:rStyle w:val="Hyperlink"/>
                  <w:sz w:val="24"/>
                  <w:szCs w:val="24"/>
                </w:rPr>
                <w:t>COP 3</w:t>
              </w:r>
              <w:r w:rsidR="005B134F" w:rsidRPr="007265C0">
                <w:rPr>
                  <w:rStyle w:val="Hyperlink"/>
                  <w:sz w:val="24"/>
                  <w:szCs w:val="24"/>
                </w:rPr>
                <w:t>3</w:t>
              </w:r>
              <w:r w:rsidR="00E7561E" w:rsidRPr="007265C0">
                <w:rPr>
                  <w:rStyle w:val="Hyperlink"/>
                  <w:sz w:val="24"/>
                  <w:szCs w:val="24"/>
                </w:rPr>
                <w:t>37</w:t>
              </w:r>
            </w:hyperlink>
            <w:r w:rsidR="0068155C">
              <w:rPr>
                <w:b/>
                <w:sz w:val="24"/>
                <w:szCs w:val="24"/>
              </w:rPr>
              <w:t xml:space="preserve"> </w:t>
            </w:r>
            <w:r w:rsidR="0068155C" w:rsidRPr="0068155C">
              <w:rPr>
                <w:bCs/>
                <w:sz w:val="24"/>
                <w:szCs w:val="24"/>
              </w:rPr>
              <w:t>or COP 3045</w:t>
            </w:r>
          </w:p>
        </w:tc>
      </w:tr>
      <w:tr w:rsidR="007C75AF" w:rsidRPr="00B53004" w14:paraId="21C8A8B3" w14:textId="77777777" w:rsidTr="450AFE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A27F" w14:textId="432A1E4A" w:rsidR="007C75AF" w:rsidRPr="00B53004" w:rsidRDefault="007C75AF" w:rsidP="007C75AF">
            <w:pPr>
              <w:rPr>
                <w:bCs/>
                <w:sz w:val="24"/>
                <w:szCs w:val="24"/>
              </w:rPr>
            </w:pPr>
            <w:r w:rsidRPr="00B53004">
              <w:rPr>
                <w:b/>
                <w:sz w:val="24"/>
                <w:szCs w:val="24"/>
              </w:rPr>
              <w:t>Corequisites Courses:</w:t>
            </w:r>
            <w:r w:rsidR="00AC0167" w:rsidRPr="00B53004">
              <w:rPr>
                <w:b/>
                <w:sz w:val="24"/>
                <w:szCs w:val="24"/>
              </w:rPr>
              <w:t xml:space="preserve"> </w:t>
            </w:r>
            <w:hyperlink r:id="rId11" w:history="1">
              <w:r w:rsidR="00E7561E" w:rsidRPr="0053709C">
                <w:rPr>
                  <w:rStyle w:val="Hyperlink"/>
                  <w:sz w:val="24"/>
                  <w:szCs w:val="24"/>
                </w:rPr>
                <w:t>COP 3530</w:t>
              </w:r>
            </w:hyperlink>
            <w:r w:rsidR="0053709C">
              <w:rPr>
                <w:rStyle w:val="Hyperlink"/>
                <w:color w:val="000000"/>
                <w:sz w:val="24"/>
                <w:szCs w:val="24"/>
                <w:u w:val="none"/>
              </w:rPr>
              <w:t xml:space="preserve"> or </w:t>
            </w:r>
            <w:r w:rsidR="0053709C" w:rsidRPr="0053709C">
              <w:rPr>
                <w:rStyle w:val="Hyperlink"/>
                <w:sz w:val="24"/>
                <w:szCs w:val="24"/>
              </w:rPr>
              <w:t>COP 3465</w:t>
            </w:r>
          </w:p>
          <w:p w14:paraId="7EA1D72C" w14:textId="77777777" w:rsidR="007C75AF" w:rsidRPr="00B53004" w:rsidRDefault="007C75AF" w:rsidP="004875A4">
            <w:pPr>
              <w:rPr>
                <w:b/>
                <w:sz w:val="24"/>
                <w:szCs w:val="24"/>
              </w:rPr>
            </w:pPr>
          </w:p>
        </w:tc>
      </w:tr>
    </w:tbl>
    <w:p w14:paraId="29FC9C4B" w14:textId="77777777" w:rsidR="004C165F" w:rsidRPr="00F05B51" w:rsidRDefault="004C165F" w:rsidP="004C165F">
      <w:pPr>
        <w:rPr>
          <w:sz w:val="24"/>
          <w:szCs w:val="24"/>
        </w:rPr>
      </w:pPr>
    </w:p>
    <w:p w14:paraId="5B04A4BD" w14:textId="77777777" w:rsidR="004F3D10" w:rsidRPr="004F3D10" w:rsidRDefault="004F3D10" w:rsidP="00471852">
      <w:pPr>
        <w:rPr>
          <w:sz w:val="24"/>
          <w:szCs w:val="24"/>
          <w:u w:val="single"/>
        </w:rPr>
      </w:pPr>
      <w:r w:rsidRPr="004F3D10">
        <w:rPr>
          <w:sz w:val="24"/>
          <w:szCs w:val="24"/>
          <w:u w:val="single"/>
        </w:rPr>
        <w:t>Type</w:t>
      </w:r>
      <w:r>
        <w:rPr>
          <w:sz w:val="24"/>
          <w:szCs w:val="24"/>
          <w:u w:val="single"/>
        </w:rPr>
        <w:t>:</w:t>
      </w:r>
      <w:r w:rsidRPr="004F3D10">
        <w:rPr>
          <w:sz w:val="24"/>
          <w:szCs w:val="24"/>
        </w:rPr>
        <w:t xml:space="preserve">  </w:t>
      </w:r>
      <w:r w:rsidR="00665FF6">
        <w:rPr>
          <w:sz w:val="24"/>
          <w:szCs w:val="24"/>
        </w:rPr>
        <w:t>Elective for CS (Systems group)</w:t>
      </w:r>
    </w:p>
    <w:p w14:paraId="5C30C90A" w14:textId="77777777" w:rsidR="004C165F" w:rsidRPr="00F05B51" w:rsidRDefault="004C165F" w:rsidP="004C165F">
      <w:pPr>
        <w:rPr>
          <w:sz w:val="24"/>
          <w:szCs w:val="24"/>
        </w:rPr>
      </w:pPr>
    </w:p>
    <w:p w14:paraId="569D716D" w14:textId="77777777" w:rsidR="00687625" w:rsidRPr="00F05B51" w:rsidRDefault="00687625" w:rsidP="00687625">
      <w:pPr>
        <w:rPr>
          <w:sz w:val="24"/>
          <w:szCs w:val="24"/>
          <w:u w:val="single"/>
        </w:rPr>
      </w:pPr>
      <w:r w:rsidRPr="00F05B51">
        <w:rPr>
          <w:sz w:val="24"/>
          <w:szCs w:val="24"/>
          <w:u w:val="single"/>
        </w:rPr>
        <w:t>Prerequisites Topics:</w:t>
      </w:r>
    </w:p>
    <w:p w14:paraId="711558E8" w14:textId="77777777" w:rsidR="006751C3" w:rsidRPr="00F05B51" w:rsidRDefault="006751C3" w:rsidP="004C165F">
      <w:pPr>
        <w:spacing w:line="120" w:lineRule="exact"/>
        <w:rPr>
          <w:sz w:val="24"/>
          <w:szCs w:val="24"/>
        </w:rPr>
      </w:pPr>
    </w:p>
    <w:p w14:paraId="5B00B537" w14:textId="77777777" w:rsidR="00173415" w:rsidRDefault="00173415" w:rsidP="00CE67A1">
      <w:pPr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Function call/return, recursion</w:t>
      </w:r>
    </w:p>
    <w:p w14:paraId="4534DF6A" w14:textId="77777777" w:rsidR="00687625" w:rsidRPr="00F05B51" w:rsidRDefault="00173415" w:rsidP="00CE67A1">
      <w:pPr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Sequential, random access, index files</w:t>
      </w:r>
    </w:p>
    <w:p w14:paraId="186BB695" w14:textId="77777777" w:rsidR="00687625" w:rsidRPr="00F05B51" w:rsidRDefault="00173415" w:rsidP="00687625">
      <w:pPr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Linked list, indexing, hashing techniques</w:t>
      </w:r>
    </w:p>
    <w:p w14:paraId="77483A22" w14:textId="77777777" w:rsidR="00687625" w:rsidRPr="00F05B51" w:rsidRDefault="00687625" w:rsidP="00687625">
      <w:pPr>
        <w:rPr>
          <w:sz w:val="24"/>
          <w:szCs w:val="24"/>
        </w:rPr>
      </w:pPr>
    </w:p>
    <w:p w14:paraId="28EB198C" w14:textId="77777777" w:rsidR="00350812" w:rsidRPr="00F05B51" w:rsidRDefault="00350812" w:rsidP="00350812">
      <w:pPr>
        <w:rPr>
          <w:sz w:val="24"/>
          <w:szCs w:val="24"/>
          <w:u w:val="single"/>
        </w:rPr>
      </w:pPr>
      <w:r w:rsidRPr="00F05B51">
        <w:rPr>
          <w:sz w:val="24"/>
          <w:szCs w:val="24"/>
          <w:u w:val="single"/>
        </w:rPr>
        <w:t xml:space="preserve">Course </w:t>
      </w:r>
      <w:r w:rsidR="008F05BE">
        <w:rPr>
          <w:sz w:val="24"/>
          <w:szCs w:val="24"/>
          <w:u w:val="single"/>
        </w:rPr>
        <w:t>Outcome</w:t>
      </w:r>
      <w:r w:rsidRPr="00F05B51">
        <w:rPr>
          <w:sz w:val="24"/>
          <w:szCs w:val="24"/>
          <w:u w:val="single"/>
        </w:rPr>
        <w:t>s:</w:t>
      </w:r>
    </w:p>
    <w:p w14:paraId="5E3FD89D" w14:textId="77777777" w:rsidR="004C165F" w:rsidRPr="00F05B51" w:rsidRDefault="004C165F" w:rsidP="004C165F">
      <w:pPr>
        <w:spacing w:line="120" w:lineRule="exact"/>
        <w:rPr>
          <w:sz w:val="24"/>
          <w:szCs w:val="24"/>
        </w:rPr>
      </w:pPr>
    </w:p>
    <w:p w14:paraId="5265E72F" w14:textId="77777777" w:rsidR="0003349D" w:rsidRPr="0003349D" w:rsidRDefault="00173415" w:rsidP="004C165F">
      <w:pPr>
        <w:numPr>
          <w:ilvl w:val="0"/>
          <w:numId w:val="18"/>
        </w:numPr>
        <w:spacing w:after="120"/>
        <w:rPr>
          <w:sz w:val="24"/>
          <w:szCs w:val="24"/>
        </w:rPr>
      </w:pPr>
      <w:r>
        <w:rPr>
          <w:sz w:val="24"/>
          <w:szCs w:val="24"/>
        </w:rPr>
        <w:t>Be exposed to information systems</w:t>
      </w:r>
      <w:r w:rsidR="0003349D" w:rsidRPr="0003349D">
        <w:rPr>
          <w:sz w:val="24"/>
          <w:szCs w:val="24"/>
        </w:rPr>
        <w:t xml:space="preserve"> </w:t>
      </w:r>
    </w:p>
    <w:p w14:paraId="2A62E259" w14:textId="77777777" w:rsidR="006D2340" w:rsidRPr="006D2340" w:rsidRDefault="006D2340" w:rsidP="004C165F">
      <w:pPr>
        <w:numPr>
          <w:ilvl w:val="0"/>
          <w:numId w:val="18"/>
        </w:numPr>
        <w:spacing w:after="120"/>
        <w:ind w:left="1980" w:hanging="540"/>
        <w:rPr>
          <w:sz w:val="24"/>
          <w:szCs w:val="24"/>
        </w:rPr>
      </w:pPr>
      <w:r w:rsidRPr="006D2340">
        <w:rPr>
          <w:sz w:val="24"/>
          <w:szCs w:val="24"/>
        </w:rPr>
        <w:t>Be familiar with database system and database architecture</w:t>
      </w:r>
    </w:p>
    <w:p w14:paraId="2E9235DE" w14:textId="77777777" w:rsidR="0003349D" w:rsidRPr="006D2340" w:rsidRDefault="0014288B" w:rsidP="004C165F">
      <w:pPr>
        <w:numPr>
          <w:ilvl w:val="0"/>
          <w:numId w:val="18"/>
        </w:numPr>
        <w:spacing w:after="120"/>
        <w:ind w:left="1980" w:hanging="540"/>
        <w:rPr>
          <w:sz w:val="24"/>
          <w:szCs w:val="24"/>
        </w:rPr>
      </w:pPr>
      <w:r w:rsidRPr="006D2340">
        <w:rPr>
          <w:sz w:val="24"/>
          <w:szCs w:val="24"/>
        </w:rPr>
        <w:t xml:space="preserve">Master the design </w:t>
      </w:r>
      <w:r w:rsidR="00B14342">
        <w:rPr>
          <w:sz w:val="24"/>
          <w:szCs w:val="24"/>
        </w:rPr>
        <w:t>conceptual</w:t>
      </w:r>
      <w:r w:rsidRPr="006D2340">
        <w:rPr>
          <w:sz w:val="24"/>
          <w:szCs w:val="24"/>
        </w:rPr>
        <w:t xml:space="preserve"> schemas</w:t>
      </w:r>
    </w:p>
    <w:p w14:paraId="3A294EB4" w14:textId="77777777" w:rsidR="006D2340" w:rsidRDefault="006D2340" w:rsidP="004C165F">
      <w:pPr>
        <w:numPr>
          <w:ilvl w:val="0"/>
          <w:numId w:val="18"/>
        </w:numPr>
        <w:spacing w:after="120"/>
        <w:ind w:left="1980" w:hanging="540"/>
        <w:rPr>
          <w:sz w:val="24"/>
          <w:szCs w:val="24"/>
        </w:rPr>
      </w:pPr>
      <w:r>
        <w:rPr>
          <w:sz w:val="24"/>
          <w:szCs w:val="24"/>
        </w:rPr>
        <w:t>M</w:t>
      </w:r>
      <w:r w:rsidRPr="006D2340">
        <w:rPr>
          <w:sz w:val="24"/>
          <w:szCs w:val="24"/>
        </w:rPr>
        <w:t xml:space="preserve">aster </w:t>
      </w:r>
      <w:r w:rsidR="008D2007">
        <w:rPr>
          <w:sz w:val="24"/>
          <w:szCs w:val="24"/>
        </w:rPr>
        <w:t xml:space="preserve">normalization theory and </w:t>
      </w:r>
      <w:r w:rsidRPr="006D2340">
        <w:rPr>
          <w:sz w:val="24"/>
          <w:szCs w:val="24"/>
        </w:rPr>
        <w:t xml:space="preserve">the </w:t>
      </w:r>
      <w:r w:rsidR="00B14342">
        <w:rPr>
          <w:sz w:val="24"/>
          <w:szCs w:val="24"/>
        </w:rPr>
        <w:t>mapping of a conceptual schema to a relational schema</w:t>
      </w:r>
    </w:p>
    <w:p w14:paraId="5DBD2D0D" w14:textId="77777777" w:rsidR="00B14342" w:rsidRPr="006D2340" w:rsidRDefault="00B14342" w:rsidP="004C165F">
      <w:pPr>
        <w:numPr>
          <w:ilvl w:val="0"/>
          <w:numId w:val="18"/>
        </w:numPr>
        <w:spacing w:after="120"/>
        <w:ind w:left="1980" w:hanging="540"/>
        <w:rPr>
          <w:sz w:val="24"/>
          <w:szCs w:val="24"/>
        </w:rPr>
      </w:pPr>
      <w:r>
        <w:rPr>
          <w:sz w:val="24"/>
          <w:szCs w:val="24"/>
        </w:rPr>
        <w:t>Master the expression of queries in SQL, relational algebra, and relational calculus</w:t>
      </w:r>
    </w:p>
    <w:p w14:paraId="3D762783" w14:textId="77777777" w:rsidR="0003349D" w:rsidRPr="006D2340" w:rsidRDefault="006D2340" w:rsidP="004C165F">
      <w:pPr>
        <w:numPr>
          <w:ilvl w:val="0"/>
          <w:numId w:val="18"/>
        </w:numPr>
        <w:spacing w:after="120"/>
        <w:ind w:left="1980" w:hanging="540"/>
        <w:rPr>
          <w:sz w:val="24"/>
          <w:szCs w:val="24"/>
        </w:rPr>
      </w:pPr>
      <w:r w:rsidRPr="006D2340">
        <w:rPr>
          <w:sz w:val="24"/>
          <w:szCs w:val="24"/>
        </w:rPr>
        <w:t>Be familiar with</w:t>
      </w:r>
      <w:r w:rsidR="0014288B" w:rsidRPr="006D2340">
        <w:rPr>
          <w:sz w:val="24"/>
          <w:szCs w:val="24"/>
        </w:rPr>
        <w:t xml:space="preserve"> </w:t>
      </w:r>
      <w:r w:rsidRPr="006D2340">
        <w:rPr>
          <w:sz w:val="24"/>
          <w:szCs w:val="24"/>
        </w:rPr>
        <w:t xml:space="preserve">physical </w:t>
      </w:r>
      <w:r w:rsidR="0014288B" w:rsidRPr="006D2340">
        <w:rPr>
          <w:sz w:val="24"/>
          <w:szCs w:val="24"/>
        </w:rPr>
        <w:t>data</w:t>
      </w:r>
      <w:r w:rsidRPr="006D2340">
        <w:rPr>
          <w:sz w:val="24"/>
          <w:szCs w:val="24"/>
        </w:rPr>
        <w:t>base design</w:t>
      </w:r>
    </w:p>
    <w:p w14:paraId="78D6939E" w14:textId="77777777" w:rsidR="00774532" w:rsidRPr="009A7980" w:rsidRDefault="0014288B" w:rsidP="009A7980">
      <w:pPr>
        <w:numPr>
          <w:ilvl w:val="0"/>
          <w:numId w:val="18"/>
        </w:numPr>
        <w:spacing w:after="120"/>
        <w:ind w:left="1980" w:hanging="540"/>
        <w:rPr>
          <w:sz w:val="24"/>
          <w:szCs w:val="24"/>
        </w:rPr>
      </w:pPr>
      <w:r w:rsidRPr="006D2340">
        <w:rPr>
          <w:sz w:val="24"/>
          <w:szCs w:val="24"/>
        </w:rPr>
        <w:t xml:space="preserve">Be familiar with writing </w:t>
      </w:r>
      <w:r w:rsidR="006D2340" w:rsidRPr="006D2340">
        <w:rPr>
          <w:sz w:val="24"/>
          <w:szCs w:val="24"/>
        </w:rPr>
        <w:t xml:space="preserve">application </w:t>
      </w:r>
      <w:r w:rsidRPr="006D2340">
        <w:rPr>
          <w:sz w:val="24"/>
          <w:szCs w:val="24"/>
        </w:rPr>
        <w:t>programs that use SQL</w:t>
      </w:r>
    </w:p>
    <w:p w14:paraId="5AEA1C18" w14:textId="77777777" w:rsidR="00774532" w:rsidRDefault="00774532" w:rsidP="00E812C2">
      <w:pPr>
        <w:rPr>
          <w:b/>
          <w:sz w:val="28"/>
          <w:szCs w:val="28"/>
        </w:rPr>
      </w:pPr>
    </w:p>
    <w:p w14:paraId="62449CC2" w14:textId="77777777" w:rsidR="00774532" w:rsidRPr="00CA4257" w:rsidRDefault="00774532" w:rsidP="00774532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1368" w:hanging="1368"/>
        <w:rPr>
          <w:b/>
          <w:sz w:val="28"/>
          <w:szCs w:val="28"/>
        </w:rPr>
      </w:pPr>
      <w:r w:rsidRPr="00CA4257">
        <w:rPr>
          <w:b/>
          <w:sz w:val="28"/>
          <w:szCs w:val="28"/>
        </w:rPr>
        <w:t>Relationship between Course Outcomes and Program Outcomes</w:t>
      </w:r>
      <w:r w:rsidRPr="00CA4257">
        <w:rPr>
          <w:b/>
          <w:sz w:val="28"/>
          <w:szCs w:val="28"/>
        </w:rPr>
        <w:tab/>
      </w:r>
    </w:p>
    <w:p w14:paraId="7D3EA8B9" w14:textId="77777777" w:rsidR="00774532" w:rsidRDefault="00774532" w:rsidP="00774532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1368" w:hanging="1368"/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38"/>
      </w:tblGrid>
      <w:tr w:rsidR="00774532" w14:paraId="625EA26F" w14:textId="77777777" w:rsidTr="00B53004">
        <w:trPr>
          <w:trHeight w:val="998"/>
        </w:trPr>
        <w:tc>
          <w:tcPr>
            <w:tcW w:w="9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BB0C6" w14:textId="77777777" w:rsidR="00774532" w:rsidRDefault="00774532" w:rsidP="00B53004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917"/>
              <w:gridCol w:w="2520"/>
            </w:tblGrid>
            <w:tr w:rsidR="00774532" w14:paraId="7435E786" w14:textId="77777777" w:rsidTr="00B53004">
              <w:tc>
                <w:tcPr>
                  <w:tcW w:w="5917" w:type="dxa"/>
                </w:tcPr>
                <w:p w14:paraId="72198799" w14:textId="77777777" w:rsidR="00774532" w:rsidRPr="003B6CD1" w:rsidRDefault="00774532" w:rsidP="00B53004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b/>
                      <w:sz w:val="28"/>
                      <w:szCs w:val="28"/>
                    </w:rPr>
                  </w:pPr>
                  <w:r w:rsidRPr="003B6CD1">
                    <w:rPr>
                      <w:b/>
                      <w:sz w:val="28"/>
                      <w:szCs w:val="28"/>
                    </w:rPr>
                    <w:t>BS in CS: Program Outcomes</w:t>
                  </w:r>
                </w:p>
              </w:tc>
              <w:tc>
                <w:tcPr>
                  <w:tcW w:w="2520" w:type="dxa"/>
                </w:tcPr>
                <w:p w14:paraId="5873F975" w14:textId="77777777" w:rsidR="00774532" w:rsidRPr="003B6CD1" w:rsidRDefault="00774532" w:rsidP="00B53004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sz w:val="28"/>
                      <w:szCs w:val="28"/>
                    </w:rPr>
                  </w:pPr>
                  <w:r w:rsidRPr="003B6CD1">
                    <w:rPr>
                      <w:b/>
                      <w:sz w:val="28"/>
                      <w:szCs w:val="28"/>
                    </w:rPr>
                    <w:t>Course Outcomes</w:t>
                  </w:r>
                </w:p>
              </w:tc>
            </w:tr>
            <w:tr w:rsidR="00774532" w14:paraId="2B885FF1" w14:textId="77777777" w:rsidTr="00B53004">
              <w:tc>
                <w:tcPr>
                  <w:tcW w:w="5917" w:type="dxa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22"/>
                    <w:gridCol w:w="5208"/>
                  </w:tblGrid>
                  <w:tr w:rsidR="00774532" w:rsidRPr="00E2507B" w14:paraId="11689BDC" w14:textId="77777777" w:rsidTr="00B53004">
                    <w:trPr>
                      <w:tblCellSpacing w:w="15" w:type="dxa"/>
                    </w:trPr>
                    <w:tc>
                      <w:tcPr>
                        <w:tcW w:w="0" w:type="auto"/>
                      </w:tcPr>
                      <w:p w14:paraId="530000B5" w14:textId="77777777" w:rsidR="00774532" w:rsidRPr="00E2507B" w:rsidRDefault="00774532" w:rsidP="00B53004">
                        <w:pPr>
                          <w:rPr>
                            <w:sz w:val="24"/>
                            <w:szCs w:val="24"/>
                          </w:rPr>
                        </w:pPr>
                        <w:r w:rsidRPr="00E2507B">
                          <w:rPr>
                            <w:sz w:val="24"/>
                            <w:szCs w:val="24"/>
                          </w:rPr>
                          <w:t>a)</w:t>
                        </w:r>
                      </w:p>
                    </w:tc>
                    <w:tc>
                      <w:tcPr>
                        <w:tcW w:w="0" w:type="auto"/>
                      </w:tcPr>
                      <w:p w14:paraId="4227F180" w14:textId="77777777" w:rsidR="00774532" w:rsidRPr="00E2507B" w:rsidRDefault="00774532" w:rsidP="00B53004">
                        <w:pPr>
                          <w:rPr>
                            <w:sz w:val="24"/>
                            <w:szCs w:val="24"/>
                          </w:rPr>
                        </w:pPr>
                        <w:r w:rsidRPr="00E2507B">
                          <w:rPr>
                            <w:sz w:val="24"/>
                            <w:szCs w:val="24"/>
                          </w:rPr>
                          <w:t>Demonstrate proficiency in the foundation areas of Computer Science including mathematics, discrete structures, logic and the theory of algorithms</w:t>
                        </w:r>
                      </w:p>
                    </w:tc>
                  </w:tr>
                </w:tbl>
                <w:p w14:paraId="75301106" w14:textId="77777777" w:rsidR="00774532" w:rsidRPr="003B6CD1" w:rsidRDefault="00774532" w:rsidP="00B53004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20" w:type="dxa"/>
                  <w:vAlign w:val="center"/>
                </w:tcPr>
                <w:p w14:paraId="500A05AB" w14:textId="77777777" w:rsidR="00774532" w:rsidRPr="003B6CD1" w:rsidRDefault="00774532" w:rsidP="00B53004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</w:tr>
            <w:tr w:rsidR="00774532" w14:paraId="418A6584" w14:textId="77777777" w:rsidTr="00B53004">
              <w:tc>
                <w:tcPr>
                  <w:tcW w:w="5917" w:type="dxa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5"/>
                    <w:gridCol w:w="5195"/>
                  </w:tblGrid>
                  <w:tr w:rsidR="00774532" w:rsidRPr="00E2507B" w14:paraId="16A09B2F" w14:textId="77777777" w:rsidTr="00B53004">
                    <w:trPr>
                      <w:tblCellSpacing w:w="15" w:type="dxa"/>
                    </w:trPr>
                    <w:tc>
                      <w:tcPr>
                        <w:tcW w:w="0" w:type="auto"/>
                      </w:tcPr>
                      <w:p w14:paraId="29D56CD4" w14:textId="77777777" w:rsidR="00774532" w:rsidRPr="00E2507B" w:rsidRDefault="00774532" w:rsidP="00B53004">
                        <w:pPr>
                          <w:rPr>
                            <w:sz w:val="24"/>
                            <w:szCs w:val="24"/>
                          </w:rPr>
                        </w:pPr>
                        <w:r w:rsidRPr="00E2507B">
                          <w:rPr>
                            <w:sz w:val="24"/>
                            <w:szCs w:val="24"/>
                          </w:rPr>
                          <w:t>b)</w:t>
                        </w:r>
                      </w:p>
                    </w:tc>
                    <w:tc>
                      <w:tcPr>
                        <w:tcW w:w="0" w:type="auto"/>
                      </w:tcPr>
                      <w:p w14:paraId="7BBCD768" w14:textId="77777777" w:rsidR="00774532" w:rsidRPr="00E2507B" w:rsidRDefault="00774532" w:rsidP="00B53004">
                        <w:pPr>
                          <w:rPr>
                            <w:sz w:val="24"/>
                            <w:szCs w:val="24"/>
                          </w:rPr>
                        </w:pPr>
                        <w:r w:rsidRPr="00E2507B">
                          <w:rPr>
                            <w:sz w:val="24"/>
                            <w:szCs w:val="24"/>
                          </w:rPr>
                          <w:t>Demonstrate proficiency in various areas of Computer Science including data structures and algorithms, concepts of programming languages and computer systems.</w:t>
                        </w:r>
                      </w:p>
                    </w:tc>
                  </w:tr>
                </w:tbl>
                <w:p w14:paraId="2A6E0ADB" w14:textId="77777777" w:rsidR="00774532" w:rsidRPr="003B6CD1" w:rsidRDefault="00774532" w:rsidP="00B53004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20" w:type="dxa"/>
                  <w:vAlign w:val="center"/>
                </w:tcPr>
                <w:p w14:paraId="5AA3308D" w14:textId="77777777" w:rsidR="00774532" w:rsidRPr="003B6CD1" w:rsidRDefault="00774532" w:rsidP="00B53004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2,3,4,5,6</w:t>
                  </w:r>
                </w:p>
              </w:tc>
            </w:tr>
            <w:tr w:rsidR="00774532" w14:paraId="57F14194" w14:textId="77777777" w:rsidTr="00B53004">
              <w:tc>
                <w:tcPr>
                  <w:tcW w:w="5917" w:type="dxa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22"/>
                    <w:gridCol w:w="5208"/>
                  </w:tblGrid>
                  <w:tr w:rsidR="00774532" w:rsidRPr="00E2507B" w14:paraId="4BA6A3FC" w14:textId="77777777" w:rsidTr="00B53004">
                    <w:trPr>
                      <w:tblCellSpacing w:w="15" w:type="dxa"/>
                    </w:trPr>
                    <w:tc>
                      <w:tcPr>
                        <w:tcW w:w="0" w:type="auto"/>
                      </w:tcPr>
                      <w:p w14:paraId="7565600D" w14:textId="77777777" w:rsidR="00774532" w:rsidRPr="00E2507B" w:rsidRDefault="00774532" w:rsidP="00B53004">
                        <w:pPr>
                          <w:rPr>
                            <w:sz w:val="24"/>
                            <w:szCs w:val="24"/>
                          </w:rPr>
                        </w:pPr>
                        <w:r w:rsidRPr="00E2507B">
                          <w:rPr>
                            <w:sz w:val="24"/>
                            <w:szCs w:val="24"/>
                          </w:rPr>
                          <w:t>c)</w:t>
                        </w:r>
                      </w:p>
                    </w:tc>
                    <w:tc>
                      <w:tcPr>
                        <w:tcW w:w="0" w:type="auto"/>
                      </w:tcPr>
                      <w:p w14:paraId="4D22D087" w14:textId="77777777" w:rsidR="00774532" w:rsidRPr="00E2507B" w:rsidRDefault="00774532" w:rsidP="00B53004">
                        <w:pPr>
                          <w:rPr>
                            <w:sz w:val="24"/>
                            <w:szCs w:val="24"/>
                          </w:rPr>
                        </w:pPr>
                        <w:r w:rsidRPr="00E2507B">
                          <w:rPr>
                            <w:sz w:val="24"/>
                            <w:szCs w:val="24"/>
                          </w:rPr>
                          <w:t>Demonstrate proficiency in problem solving and application of software engineering techniques</w:t>
                        </w:r>
                      </w:p>
                    </w:tc>
                  </w:tr>
                </w:tbl>
                <w:p w14:paraId="52EDC553" w14:textId="77777777" w:rsidR="00774532" w:rsidRPr="003B6CD1" w:rsidRDefault="00774532" w:rsidP="00B53004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20" w:type="dxa"/>
                  <w:vAlign w:val="center"/>
                </w:tcPr>
                <w:p w14:paraId="06B7E5A3" w14:textId="77777777" w:rsidR="00774532" w:rsidRPr="003B6CD1" w:rsidRDefault="00774532" w:rsidP="00B53004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7</w:t>
                  </w:r>
                </w:p>
              </w:tc>
            </w:tr>
            <w:tr w:rsidR="00774532" w14:paraId="734B7152" w14:textId="77777777" w:rsidTr="00B53004">
              <w:tc>
                <w:tcPr>
                  <w:tcW w:w="5917" w:type="dxa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5"/>
                    <w:gridCol w:w="5195"/>
                  </w:tblGrid>
                  <w:tr w:rsidR="00774532" w:rsidRPr="00E2507B" w14:paraId="7181C076" w14:textId="77777777" w:rsidTr="00B53004">
                    <w:trPr>
                      <w:tblCellSpacing w:w="15" w:type="dxa"/>
                    </w:trPr>
                    <w:tc>
                      <w:tcPr>
                        <w:tcW w:w="0" w:type="auto"/>
                      </w:tcPr>
                      <w:p w14:paraId="5D6DC0C7" w14:textId="77777777" w:rsidR="00774532" w:rsidRPr="00E2507B" w:rsidRDefault="00774532" w:rsidP="00B53004">
                        <w:pPr>
                          <w:rPr>
                            <w:sz w:val="24"/>
                            <w:szCs w:val="24"/>
                          </w:rPr>
                        </w:pPr>
                        <w:r w:rsidRPr="00E2507B">
                          <w:rPr>
                            <w:sz w:val="24"/>
                            <w:szCs w:val="24"/>
                          </w:rPr>
                          <w:t>d)</w:t>
                        </w:r>
                      </w:p>
                    </w:tc>
                    <w:tc>
                      <w:tcPr>
                        <w:tcW w:w="0" w:type="auto"/>
                      </w:tcPr>
                      <w:p w14:paraId="56896F5A" w14:textId="77777777" w:rsidR="00774532" w:rsidRPr="00E2507B" w:rsidRDefault="00774532" w:rsidP="00B53004">
                        <w:pPr>
                          <w:rPr>
                            <w:sz w:val="24"/>
                            <w:szCs w:val="24"/>
                          </w:rPr>
                        </w:pPr>
                        <w:r w:rsidRPr="00E2507B">
                          <w:rPr>
                            <w:sz w:val="24"/>
                            <w:szCs w:val="24"/>
                          </w:rPr>
                          <w:t>Demonstrate mastery of at least one modern programming language and proficiency in at least one other.</w:t>
                        </w:r>
                      </w:p>
                    </w:tc>
                  </w:tr>
                </w:tbl>
                <w:p w14:paraId="19C156DF" w14:textId="77777777" w:rsidR="00774532" w:rsidRPr="003B6CD1" w:rsidRDefault="00774532" w:rsidP="00B53004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20" w:type="dxa"/>
                  <w:vAlign w:val="center"/>
                </w:tcPr>
                <w:p w14:paraId="292E60FC" w14:textId="77777777" w:rsidR="00774532" w:rsidRPr="003B6CD1" w:rsidRDefault="00774532" w:rsidP="00B53004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rPr>
                      <w:sz w:val="24"/>
                      <w:szCs w:val="24"/>
                    </w:rPr>
                  </w:pPr>
                </w:p>
              </w:tc>
            </w:tr>
            <w:tr w:rsidR="00774532" w14:paraId="6B189549" w14:textId="77777777" w:rsidTr="00B53004">
              <w:tc>
                <w:tcPr>
                  <w:tcW w:w="5917" w:type="dxa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22"/>
                    <w:gridCol w:w="5208"/>
                  </w:tblGrid>
                  <w:tr w:rsidR="00774532" w:rsidRPr="00E2507B" w14:paraId="7A3975C1" w14:textId="77777777" w:rsidTr="00B53004">
                    <w:trPr>
                      <w:tblCellSpacing w:w="15" w:type="dxa"/>
                    </w:trPr>
                    <w:tc>
                      <w:tcPr>
                        <w:tcW w:w="0" w:type="auto"/>
                      </w:tcPr>
                      <w:p w14:paraId="30474576" w14:textId="77777777" w:rsidR="00774532" w:rsidRPr="00E2507B" w:rsidRDefault="00774532" w:rsidP="00B53004">
                        <w:pPr>
                          <w:rPr>
                            <w:sz w:val="24"/>
                            <w:szCs w:val="24"/>
                          </w:rPr>
                        </w:pPr>
                        <w:r w:rsidRPr="00E2507B">
                          <w:rPr>
                            <w:sz w:val="24"/>
                            <w:szCs w:val="24"/>
                          </w:rPr>
                          <w:t>e)</w:t>
                        </w:r>
                      </w:p>
                    </w:tc>
                    <w:tc>
                      <w:tcPr>
                        <w:tcW w:w="0" w:type="auto"/>
                      </w:tcPr>
                      <w:p w14:paraId="39407E48" w14:textId="77777777" w:rsidR="00774532" w:rsidRPr="00E2507B" w:rsidRDefault="00774532" w:rsidP="00B53004">
                        <w:pPr>
                          <w:rPr>
                            <w:sz w:val="24"/>
                            <w:szCs w:val="24"/>
                          </w:rPr>
                        </w:pPr>
                        <w:r w:rsidRPr="00E2507B">
                          <w:rPr>
                            <w:sz w:val="24"/>
                            <w:szCs w:val="24"/>
                          </w:rPr>
                          <w:t>Demonstrate understanding of the social and ethical concerns of the practicing computer scientist.</w:t>
                        </w:r>
                      </w:p>
                    </w:tc>
                  </w:tr>
                </w:tbl>
                <w:p w14:paraId="09677902" w14:textId="77777777" w:rsidR="00774532" w:rsidRPr="003B6CD1" w:rsidRDefault="00774532" w:rsidP="00B53004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20" w:type="dxa"/>
                  <w:vAlign w:val="center"/>
                </w:tcPr>
                <w:p w14:paraId="6199F9FF" w14:textId="77777777" w:rsidR="00774532" w:rsidRPr="003B6CD1" w:rsidRDefault="00774532" w:rsidP="00B53004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rPr>
                      <w:sz w:val="24"/>
                      <w:szCs w:val="24"/>
                    </w:rPr>
                  </w:pPr>
                </w:p>
              </w:tc>
            </w:tr>
            <w:tr w:rsidR="00774532" w14:paraId="16C8691F" w14:textId="77777777" w:rsidTr="00B53004">
              <w:tc>
                <w:tcPr>
                  <w:tcW w:w="5917" w:type="dxa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95"/>
                    <w:gridCol w:w="5235"/>
                  </w:tblGrid>
                  <w:tr w:rsidR="00774532" w:rsidRPr="00E2507B" w14:paraId="096621A4" w14:textId="77777777" w:rsidTr="00B53004">
                    <w:trPr>
                      <w:tblCellSpacing w:w="15" w:type="dxa"/>
                    </w:trPr>
                    <w:tc>
                      <w:tcPr>
                        <w:tcW w:w="203" w:type="pct"/>
                      </w:tcPr>
                      <w:p w14:paraId="2923EFB5" w14:textId="77777777" w:rsidR="00774532" w:rsidRPr="00E2507B" w:rsidRDefault="00774532" w:rsidP="00B53004">
                        <w:pPr>
                          <w:rPr>
                            <w:sz w:val="24"/>
                            <w:szCs w:val="24"/>
                          </w:rPr>
                        </w:pPr>
                        <w:r w:rsidRPr="00E2507B">
                          <w:rPr>
                            <w:sz w:val="24"/>
                            <w:szCs w:val="24"/>
                          </w:rPr>
                          <w:t>f)</w:t>
                        </w:r>
                      </w:p>
                    </w:tc>
                    <w:tc>
                      <w:tcPr>
                        <w:tcW w:w="4715" w:type="pct"/>
                      </w:tcPr>
                      <w:p w14:paraId="62AFB2AA" w14:textId="77777777" w:rsidR="00774532" w:rsidRPr="00E2507B" w:rsidRDefault="00774532" w:rsidP="00B53004">
                        <w:pPr>
                          <w:rPr>
                            <w:sz w:val="24"/>
                            <w:szCs w:val="24"/>
                          </w:rPr>
                        </w:pPr>
                        <w:r w:rsidRPr="00E2507B">
                          <w:rPr>
                            <w:sz w:val="24"/>
                            <w:szCs w:val="24"/>
                          </w:rPr>
                          <w:t>Demonstrate the ability to work cooperatively in teams.</w:t>
                        </w:r>
                      </w:p>
                    </w:tc>
                  </w:tr>
                </w:tbl>
                <w:p w14:paraId="2E254A0D" w14:textId="77777777" w:rsidR="00774532" w:rsidRPr="003B6CD1" w:rsidRDefault="00774532" w:rsidP="00B53004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20" w:type="dxa"/>
                  <w:vAlign w:val="center"/>
                </w:tcPr>
                <w:p w14:paraId="67969469" w14:textId="77777777" w:rsidR="00774532" w:rsidRPr="003B6CD1" w:rsidRDefault="00774532" w:rsidP="00B53004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rPr>
                      <w:sz w:val="24"/>
                      <w:szCs w:val="24"/>
                    </w:rPr>
                  </w:pPr>
                </w:p>
              </w:tc>
            </w:tr>
            <w:tr w:rsidR="00774532" w14:paraId="5CCC310E" w14:textId="77777777" w:rsidTr="00B53004">
              <w:tc>
                <w:tcPr>
                  <w:tcW w:w="5917" w:type="dxa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5"/>
                    <w:gridCol w:w="5195"/>
                  </w:tblGrid>
                  <w:tr w:rsidR="00774532" w:rsidRPr="00E2507B" w14:paraId="634F267B" w14:textId="77777777" w:rsidTr="00B53004">
                    <w:trPr>
                      <w:tblCellSpacing w:w="15" w:type="dxa"/>
                    </w:trPr>
                    <w:tc>
                      <w:tcPr>
                        <w:tcW w:w="262" w:type="pct"/>
                      </w:tcPr>
                      <w:p w14:paraId="21759019" w14:textId="77777777" w:rsidR="00774532" w:rsidRPr="00E2507B" w:rsidRDefault="00774532" w:rsidP="00B53004">
                        <w:pPr>
                          <w:rPr>
                            <w:sz w:val="24"/>
                            <w:szCs w:val="24"/>
                          </w:rPr>
                        </w:pPr>
                        <w:r w:rsidRPr="00E2507B">
                          <w:rPr>
                            <w:sz w:val="24"/>
                            <w:szCs w:val="24"/>
                          </w:rPr>
                          <w:t>g)</w:t>
                        </w:r>
                      </w:p>
                    </w:tc>
                    <w:tc>
                      <w:tcPr>
                        <w:tcW w:w="4656" w:type="pct"/>
                      </w:tcPr>
                      <w:p w14:paraId="3625CDA6" w14:textId="77777777" w:rsidR="00774532" w:rsidRPr="00E2507B" w:rsidRDefault="00774532" w:rsidP="00B53004">
                        <w:pPr>
                          <w:rPr>
                            <w:sz w:val="24"/>
                            <w:szCs w:val="24"/>
                          </w:rPr>
                        </w:pPr>
                        <w:r w:rsidRPr="00E2507B">
                          <w:rPr>
                            <w:sz w:val="24"/>
                            <w:szCs w:val="24"/>
                          </w:rPr>
                          <w:t>Demonstrate effective communication skills.</w:t>
                        </w:r>
                      </w:p>
                    </w:tc>
                  </w:tr>
                </w:tbl>
                <w:p w14:paraId="6E8419F8" w14:textId="77777777" w:rsidR="00774532" w:rsidRPr="003B6CD1" w:rsidRDefault="00774532" w:rsidP="00B53004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20" w:type="dxa"/>
                  <w:vAlign w:val="center"/>
                </w:tcPr>
                <w:p w14:paraId="5CE51E67" w14:textId="77777777" w:rsidR="00774532" w:rsidRPr="003B6CD1" w:rsidRDefault="00774532" w:rsidP="00B53004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2082C58C" w14:textId="77777777" w:rsidR="00774532" w:rsidRDefault="00774532" w:rsidP="00B53004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</w:pPr>
          </w:p>
          <w:p w14:paraId="53E14F12" w14:textId="77777777" w:rsidR="00774532" w:rsidRDefault="00774532" w:rsidP="00B53004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</w:pPr>
          </w:p>
          <w:p w14:paraId="05A33CC2" w14:textId="77777777" w:rsidR="00774532" w:rsidRDefault="00774532" w:rsidP="00B53004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</w:pPr>
          </w:p>
        </w:tc>
      </w:tr>
    </w:tbl>
    <w:p w14:paraId="638A72DC" w14:textId="77777777" w:rsidR="00774532" w:rsidRDefault="00774532" w:rsidP="00774532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3528" w:hanging="3528"/>
      </w:pPr>
    </w:p>
    <w:p w14:paraId="51654966" w14:textId="77777777" w:rsidR="00774532" w:rsidRDefault="00774532" w:rsidP="00E812C2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</w:pPr>
    </w:p>
    <w:p w14:paraId="35BDA1FA" w14:textId="77777777" w:rsidR="00774532" w:rsidRDefault="00774532" w:rsidP="00774532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600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rPr>
          <w:b/>
          <w:sz w:val="28"/>
          <w:szCs w:val="28"/>
        </w:rPr>
      </w:pPr>
      <w:r w:rsidRPr="00CA4257">
        <w:rPr>
          <w:b/>
          <w:sz w:val="28"/>
          <w:szCs w:val="28"/>
        </w:rPr>
        <w:t>Assessment Plan for the Course</w:t>
      </w:r>
      <w:r>
        <w:rPr>
          <w:b/>
          <w:sz w:val="28"/>
          <w:szCs w:val="28"/>
        </w:rPr>
        <w:t xml:space="preserve"> &amp; how Data in the Course are used to assess Program Outcomes</w:t>
      </w:r>
    </w:p>
    <w:p w14:paraId="46FBB814" w14:textId="77777777" w:rsidR="00774532" w:rsidRPr="00E2507B" w:rsidRDefault="00774532" w:rsidP="00774532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3528" w:hanging="3528"/>
        <w:rPr>
          <w:sz w:val="24"/>
          <w:szCs w:val="24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38"/>
      </w:tblGrid>
      <w:tr w:rsidR="00774532" w14:paraId="5053EA66" w14:textId="77777777" w:rsidTr="00B53004">
        <w:trPr>
          <w:trHeight w:val="782"/>
        </w:trPr>
        <w:tc>
          <w:tcPr>
            <w:tcW w:w="9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1C350" w14:textId="77777777" w:rsidR="00774532" w:rsidRPr="00E2507B" w:rsidRDefault="00774532" w:rsidP="00B53004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rPr>
                <w:sz w:val="24"/>
                <w:szCs w:val="24"/>
              </w:rPr>
            </w:pPr>
            <w:r w:rsidRPr="00E2507B">
              <w:rPr>
                <w:sz w:val="24"/>
                <w:szCs w:val="24"/>
              </w:rPr>
              <w:t>Student and Instructor Course Outcome Surveys are administered at the conclusion of each offering, and are evaluated as described in the School’s Assessment Plan:</w:t>
            </w:r>
          </w:p>
          <w:p w14:paraId="273EAB0E" w14:textId="77777777" w:rsidR="00774532" w:rsidRPr="00E2507B" w:rsidRDefault="00747F03" w:rsidP="00B53004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rPr>
                <w:sz w:val="24"/>
                <w:szCs w:val="24"/>
              </w:rPr>
            </w:pPr>
            <w:hyperlink r:id="rId12" w:history="1">
              <w:r>
                <w:rPr>
                  <w:rStyle w:val="Hyperlink"/>
                  <w:sz w:val="24"/>
                  <w:szCs w:val="24"/>
                </w:rPr>
                <w:t>https://abet.cs.fiu.edu/csassessment/</w:t>
              </w:r>
            </w:hyperlink>
          </w:p>
          <w:p w14:paraId="2A350D81" w14:textId="77777777" w:rsidR="00774532" w:rsidRPr="00305A15" w:rsidRDefault="00774532" w:rsidP="00B53004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</w:pPr>
          </w:p>
        </w:tc>
      </w:tr>
    </w:tbl>
    <w:p w14:paraId="3E543168" w14:textId="77777777" w:rsidR="00774532" w:rsidRDefault="00774532" w:rsidP="00774532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3528" w:hanging="3528"/>
      </w:pPr>
    </w:p>
    <w:p w14:paraId="3EF84144" w14:textId="77777777" w:rsidR="00C42C3D" w:rsidRDefault="00774532" w:rsidP="00747F0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54ECA96A" w14:textId="77777777" w:rsidR="00350812" w:rsidRDefault="00F05B51" w:rsidP="003508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</w:t>
      </w:r>
      <w:r w:rsidR="00350812">
        <w:rPr>
          <w:b/>
          <w:sz w:val="28"/>
          <w:szCs w:val="28"/>
        </w:rPr>
        <w:t>utline</w:t>
      </w:r>
    </w:p>
    <w:tbl>
      <w:tblPr>
        <w:tblW w:w="50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01"/>
        <w:gridCol w:w="1980"/>
        <w:gridCol w:w="1348"/>
      </w:tblGrid>
      <w:tr w:rsidR="00CE3FC4" w:rsidRPr="00B53004" w14:paraId="11870C68" w14:textId="77777777" w:rsidTr="00B53004">
        <w:tc>
          <w:tcPr>
            <w:tcW w:w="3136" w:type="pct"/>
          </w:tcPr>
          <w:p w14:paraId="162C2DF0" w14:textId="77777777" w:rsidR="00C13D36" w:rsidRPr="00B53004" w:rsidRDefault="00C13D36" w:rsidP="00B53004">
            <w:pPr>
              <w:jc w:val="center"/>
              <w:rPr>
                <w:b/>
                <w:sz w:val="28"/>
                <w:szCs w:val="28"/>
              </w:rPr>
            </w:pPr>
            <w:r w:rsidRPr="00B53004">
              <w:rPr>
                <w:b/>
                <w:sz w:val="28"/>
                <w:szCs w:val="28"/>
              </w:rPr>
              <w:t>Topic</w:t>
            </w:r>
          </w:p>
        </w:tc>
        <w:tc>
          <w:tcPr>
            <w:tcW w:w="1109" w:type="pct"/>
          </w:tcPr>
          <w:p w14:paraId="37EB0F47" w14:textId="77777777" w:rsidR="00C13D36" w:rsidRPr="00B53004" w:rsidRDefault="00C13D36" w:rsidP="00B53004">
            <w:pPr>
              <w:jc w:val="center"/>
              <w:rPr>
                <w:b/>
                <w:sz w:val="28"/>
                <w:szCs w:val="28"/>
              </w:rPr>
            </w:pPr>
            <w:r w:rsidRPr="00B53004">
              <w:rPr>
                <w:b/>
                <w:sz w:val="28"/>
                <w:szCs w:val="28"/>
              </w:rPr>
              <w:t xml:space="preserve">Number of </w:t>
            </w:r>
            <w:r w:rsidR="00ED2EA4" w:rsidRPr="00B53004">
              <w:rPr>
                <w:b/>
                <w:sz w:val="28"/>
                <w:szCs w:val="28"/>
              </w:rPr>
              <w:t>Lecture Hours</w:t>
            </w:r>
          </w:p>
        </w:tc>
        <w:tc>
          <w:tcPr>
            <w:tcW w:w="755" w:type="pct"/>
          </w:tcPr>
          <w:p w14:paraId="4FB5EE62" w14:textId="77777777" w:rsidR="00C13D36" w:rsidRPr="00B53004" w:rsidRDefault="00ED2EA4" w:rsidP="00B53004">
            <w:pPr>
              <w:jc w:val="center"/>
              <w:rPr>
                <w:b/>
                <w:sz w:val="28"/>
                <w:szCs w:val="28"/>
              </w:rPr>
            </w:pPr>
            <w:r w:rsidRPr="00B53004">
              <w:rPr>
                <w:b/>
                <w:sz w:val="28"/>
                <w:szCs w:val="28"/>
              </w:rPr>
              <w:t>Outcome</w:t>
            </w:r>
          </w:p>
        </w:tc>
      </w:tr>
      <w:tr w:rsidR="00CE3FC4" w:rsidRPr="00B53004" w14:paraId="3DD25747" w14:textId="77777777" w:rsidTr="00B53004">
        <w:tc>
          <w:tcPr>
            <w:tcW w:w="3136" w:type="pct"/>
          </w:tcPr>
          <w:p w14:paraId="04F3AD5A" w14:textId="77777777" w:rsidR="00C13D36" w:rsidRPr="00B53004" w:rsidRDefault="00AC6747" w:rsidP="00B53004">
            <w:pPr>
              <w:numPr>
                <w:ilvl w:val="0"/>
                <w:numId w:val="5"/>
              </w:numPr>
              <w:tabs>
                <w:tab w:val="clear" w:pos="720"/>
                <w:tab w:val="num" w:pos="540"/>
              </w:tabs>
              <w:ind w:left="540"/>
              <w:rPr>
                <w:sz w:val="24"/>
                <w:szCs w:val="24"/>
              </w:rPr>
            </w:pPr>
            <w:r w:rsidRPr="00B53004">
              <w:rPr>
                <w:sz w:val="24"/>
                <w:szCs w:val="24"/>
              </w:rPr>
              <w:t>Information systems</w:t>
            </w:r>
          </w:p>
          <w:p w14:paraId="134E18AF" w14:textId="77777777" w:rsidR="00C13D36" w:rsidRPr="00B53004" w:rsidRDefault="00AC6747" w:rsidP="00B53004">
            <w:pPr>
              <w:numPr>
                <w:ilvl w:val="1"/>
                <w:numId w:val="5"/>
              </w:numPr>
              <w:tabs>
                <w:tab w:val="clear" w:pos="1440"/>
                <w:tab w:val="num" w:pos="1080"/>
              </w:tabs>
              <w:ind w:left="1080"/>
              <w:rPr>
                <w:sz w:val="24"/>
                <w:szCs w:val="24"/>
              </w:rPr>
            </w:pPr>
            <w:r w:rsidRPr="00B53004">
              <w:rPr>
                <w:sz w:val="24"/>
                <w:szCs w:val="24"/>
              </w:rPr>
              <w:t>Information storage and retrieval</w:t>
            </w:r>
          </w:p>
          <w:p w14:paraId="3615B3E3" w14:textId="77777777" w:rsidR="002E0FE5" w:rsidRPr="00B53004" w:rsidRDefault="00AC6747" w:rsidP="00B53004">
            <w:pPr>
              <w:numPr>
                <w:ilvl w:val="1"/>
                <w:numId w:val="5"/>
              </w:numPr>
              <w:tabs>
                <w:tab w:val="clear" w:pos="1440"/>
                <w:tab w:val="num" w:pos="1080"/>
              </w:tabs>
              <w:ind w:left="1080"/>
              <w:rPr>
                <w:sz w:val="24"/>
                <w:szCs w:val="24"/>
              </w:rPr>
            </w:pPr>
            <w:r w:rsidRPr="00B53004">
              <w:rPr>
                <w:sz w:val="24"/>
                <w:szCs w:val="24"/>
              </w:rPr>
              <w:t>Information capture and representation</w:t>
            </w:r>
          </w:p>
          <w:p w14:paraId="79A2DBC9" w14:textId="77777777" w:rsidR="00C13D36" w:rsidRPr="00B53004" w:rsidRDefault="006243B8" w:rsidP="00B53004">
            <w:pPr>
              <w:numPr>
                <w:ilvl w:val="1"/>
                <w:numId w:val="5"/>
              </w:numPr>
              <w:tabs>
                <w:tab w:val="clear" w:pos="1440"/>
                <w:tab w:val="num" w:pos="1080"/>
              </w:tabs>
              <w:ind w:left="1080"/>
              <w:rPr>
                <w:sz w:val="24"/>
                <w:szCs w:val="24"/>
              </w:rPr>
            </w:pPr>
            <w:r w:rsidRPr="00B53004">
              <w:rPr>
                <w:sz w:val="24"/>
                <w:szCs w:val="24"/>
              </w:rPr>
              <w:t>Information privacy, integrity, security, and preservation</w:t>
            </w:r>
          </w:p>
          <w:p w14:paraId="77D6A36E" w14:textId="77777777" w:rsidR="001D7D8B" w:rsidRPr="00B53004" w:rsidRDefault="006243B8" w:rsidP="00B53004">
            <w:pPr>
              <w:numPr>
                <w:ilvl w:val="1"/>
                <w:numId w:val="5"/>
              </w:numPr>
              <w:tabs>
                <w:tab w:val="clear" w:pos="1440"/>
                <w:tab w:val="num" w:pos="1080"/>
              </w:tabs>
              <w:ind w:left="1080"/>
              <w:rPr>
                <w:sz w:val="24"/>
                <w:szCs w:val="24"/>
              </w:rPr>
            </w:pPr>
            <w:r w:rsidRPr="00B53004">
              <w:rPr>
                <w:sz w:val="24"/>
                <w:szCs w:val="24"/>
              </w:rPr>
              <w:t>Scalability, and efficiency</w:t>
            </w:r>
          </w:p>
        </w:tc>
        <w:tc>
          <w:tcPr>
            <w:tcW w:w="1109" w:type="pct"/>
          </w:tcPr>
          <w:p w14:paraId="0048A515" w14:textId="77777777" w:rsidR="00C13D36" w:rsidRPr="00B53004" w:rsidRDefault="0077027D" w:rsidP="00B53004">
            <w:pPr>
              <w:jc w:val="center"/>
              <w:rPr>
                <w:sz w:val="28"/>
                <w:szCs w:val="28"/>
              </w:rPr>
            </w:pPr>
            <w:r w:rsidRPr="00B53004">
              <w:rPr>
                <w:sz w:val="28"/>
                <w:szCs w:val="28"/>
              </w:rPr>
              <w:t>3</w:t>
            </w:r>
          </w:p>
        </w:tc>
        <w:tc>
          <w:tcPr>
            <w:tcW w:w="755" w:type="pct"/>
          </w:tcPr>
          <w:p w14:paraId="7DF1BC50" w14:textId="77777777" w:rsidR="00C13D36" w:rsidRPr="00B53004" w:rsidRDefault="001D7D8B" w:rsidP="00B53004">
            <w:pPr>
              <w:jc w:val="center"/>
              <w:rPr>
                <w:sz w:val="28"/>
                <w:szCs w:val="28"/>
              </w:rPr>
            </w:pPr>
            <w:r w:rsidRPr="00B53004">
              <w:rPr>
                <w:sz w:val="28"/>
                <w:szCs w:val="28"/>
              </w:rPr>
              <w:t>1</w:t>
            </w:r>
          </w:p>
        </w:tc>
      </w:tr>
      <w:tr w:rsidR="00CE3FC4" w:rsidRPr="00B53004" w14:paraId="6D73311C" w14:textId="77777777" w:rsidTr="00B53004">
        <w:tc>
          <w:tcPr>
            <w:tcW w:w="3136" w:type="pct"/>
          </w:tcPr>
          <w:p w14:paraId="496B1D94" w14:textId="77777777" w:rsidR="00C13D36" w:rsidRPr="00B53004" w:rsidRDefault="008D4111" w:rsidP="00B53004">
            <w:pPr>
              <w:numPr>
                <w:ilvl w:val="0"/>
                <w:numId w:val="5"/>
              </w:numPr>
              <w:tabs>
                <w:tab w:val="clear" w:pos="720"/>
                <w:tab w:val="num" w:pos="540"/>
              </w:tabs>
              <w:ind w:left="540"/>
              <w:rPr>
                <w:sz w:val="24"/>
                <w:szCs w:val="24"/>
              </w:rPr>
            </w:pPr>
            <w:r w:rsidRPr="00B53004">
              <w:rPr>
                <w:sz w:val="24"/>
                <w:szCs w:val="24"/>
              </w:rPr>
              <w:t>Database systems</w:t>
            </w:r>
          </w:p>
          <w:p w14:paraId="2D5A87FD" w14:textId="77777777" w:rsidR="006F7970" w:rsidRPr="00B53004" w:rsidRDefault="008D4111" w:rsidP="00B53004">
            <w:pPr>
              <w:numPr>
                <w:ilvl w:val="1"/>
                <w:numId w:val="5"/>
              </w:numPr>
              <w:tabs>
                <w:tab w:val="clear" w:pos="1440"/>
                <w:tab w:val="num" w:pos="1080"/>
              </w:tabs>
              <w:ind w:left="1080"/>
              <w:rPr>
                <w:sz w:val="24"/>
                <w:szCs w:val="24"/>
              </w:rPr>
            </w:pPr>
            <w:r w:rsidRPr="00B53004">
              <w:rPr>
                <w:sz w:val="24"/>
                <w:szCs w:val="24"/>
              </w:rPr>
              <w:t>History and motivation for database systems</w:t>
            </w:r>
          </w:p>
          <w:p w14:paraId="051FCADB" w14:textId="77777777" w:rsidR="00C13D36" w:rsidRPr="00B53004" w:rsidRDefault="008D4111" w:rsidP="00B53004">
            <w:pPr>
              <w:numPr>
                <w:ilvl w:val="1"/>
                <w:numId w:val="5"/>
              </w:numPr>
              <w:tabs>
                <w:tab w:val="clear" w:pos="1440"/>
                <w:tab w:val="num" w:pos="1080"/>
              </w:tabs>
              <w:ind w:left="1080"/>
              <w:rPr>
                <w:sz w:val="24"/>
                <w:szCs w:val="24"/>
              </w:rPr>
            </w:pPr>
            <w:r w:rsidRPr="00B53004">
              <w:rPr>
                <w:sz w:val="24"/>
                <w:szCs w:val="24"/>
              </w:rPr>
              <w:t>Components of database systems</w:t>
            </w:r>
          </w:p>
          <w:p w14:paraId="2FB5F426" w14:textId="77777777" w:rsidR="00C13D36" w:rsidRPr="00B53004" w:rsidRDefault="008D4111" w:rsidP="00B53004">
            <w:pPr>
              <w:numPr>
                <w:ilvl w:val="1"/>
                <w:numId w:val="5"/>
              </w:numPr>
              <w:tabs>
                <w:tab w:val="clear" w:pos="1440"/>
                <w:tab w:val="num" w:pos="1080"/>
              </w:tabs>
              <w:ind w:left="1080"/>
              <w:rPr>
                <w:sz w:val="24"/>
                <w:szCs w:val="24"/>
              </w:rPr>
            </w:pPr>
            <w:r w:rsidRPr="00B53004">
              <w:rPr>
                <w:sz w:val="24"/>
                <w:szCs w:val="24"/>
              </w:rPr>
              <w:t>DBMS functions</w:t>
            </w:r>
          </w:p>
          <w:p w14:paraId="72641F4E" w14:textId="77777777" w:rsidR="00366A67" w:rsidRPr="00B53004" w:rsidRDefault="008D4111" w:rsidP="00B53004">
            <w:pPr>
              <w:numPr>
                <w:ilvl w:val="1"/>
                <w:numId w:val="5"/>
              </w:numPr>
              <w:tabs>
                <w:tab w:val="clear" w:pos="1440"/>
                <w:tab w:val="num" w:pos="1080"/>
              </w:tabs>
              <w:ind w:left="1080" w:right="-15"/>
              <w:rPr>
                <w:sz w:val="24"/>
                <w:szCs w:val="24"/>
              </w:rPr>
            </w:pPr>
            <w:r w:rsidRPr="00B53004">
              <w:rPr>
                <w:sz w:val="24"/>
                <w:szCs w:val="24"/>
              </w:rPr>
              <w:t xml:space="preserve">Database architecture and data </w:t>
            </w:r>
            <w:r w:rsidR="003158F7" w:rsidRPr="00B53004">
              <w:rPr>
                <w:sz w:val="24"/>
                <w:szCs w:val="24"/>
              </w:rPr>
              <w:t>i</w:t>
            </w:r>
            <w:r w:rsidRPr="00B53004">
              <w:rPr>
                <w:sz w:val="24"/>
                <w:szCs w:val="24"/>
              </w:rPr>
              <w:t>ndependence</w:t>
            </w:r>
          </w:p>
          <w:p w14:paraId="0611FACF" w14:textId="77777777" w:rsidR="00883420" w:rsidRPr="00B53004" w:rsidRDefault="008D4111" w:rsidP="00B53004">
            <w:pPr>
              <w:numPr>
                <w:ilvl w:val="1"/>
                <w:numId w:val="5"/>
              </w:numPr>
              <w:tabs>
                <w:tab w:val="clear" w:pos="1440"/>
                <w:tab w:val="num" w:pos="1080"/>
              </w:tabs>
              <w:ind w:left="1080"/>
              <w:rPr>
                <w:sz w:val="24"/>
                <w:szCs w:val="24"/>
              </w:rPr>
            </w:pPr>
            <w:r w:rsidRPr="00B53004">
              <w:rPr>
                <w:sz w:val="24"/>
                <w:szCs w:val="24"/>
              </w:rPr>
              <w:t>Use of a database query language</w:t>
            </w:r>
          </w:p>
        </w:tc>
        <w:tc>
          <w:tcPr>
            <w:tcW w:w="1109" w:type="pct"/>
          </w:tcPr>
          <w:p w14:paraId="7ACF9A42" w14:textId="77777777" w:rsidR="00C13D36" w:rsidRPr="00B53004" w:rsidRDefault="0077027D" w:rsidP="00B53004">
            <w:pPr>
              <w:jc w:val="center"/>
              <w:rPr>
                <w:sz w:val="28"/>
                <w:szCs w:val="28"/>
              </w:rPr>
            </w:pPr>
            <w:r w:rsidRPr="00B53004">
              <w:rPr>
                <w:sz w:val="28"/>
                <w:szCs w:val="28"/>
              </w:rPr>
              <w:t>4</w:t>
            </w:r>
          </w:p>
        </w:tc>
        <w:tc>
          <w:tcPr>
            <w:tcW w:w="755" w:type="pct"/>
          </w:tcPr>
          <w:p w14:paraId="095DC5A0" w14:textId="77777777" w:rsidR="00C13D36" w:rsidRPr="00B53004" w:rsidRDefault="00DD7B70" w:rsidP="00B53004">
            <w:pPr>
              <w:jc w:val="center"/>
              <w:rPr>
                <w:sz w:val="28"/>
                <w:szCs w:val="28"/>
              </w:rPr>
            </w:pPr>
            <w:r w:rsidRPr="00B53004">
              <w:rPr>
                <w:sz w:val="28"/>
                <w:szCs w:val="28"/>
              </w:rPr>
              <w:t>2</w:t>
            </w:r>
          </w:p>
        </w:tc>
      </w:tr>
      <w:tr w:rsidR="00CE3FC4" w:rsidRPr="00B53004" w14:paraId="2657C123" w14:textId="77777777" w:rsidTr="00B53004">
        <w:tc>
          <w:tcPr>
            <w:tcW w:w="3136" w:type="pct"/>
          </w:tcPr>
          <w:p w14:paraId="773002E5" w14:textId="77777777" w:rsidR="0077027D" w:rsidRPr="00B53004" w:rsidRDefault="0077027D" w:rsidP="00B53004">
            <w:pPr>
              <w:numPr>
                <w:ilvl w:val="0"/>
                <w:numId w:val="5"/>
              </w:numPr>
              <w:tabs>
                <w:tab w:val="clear" w:pos="720"/>
                <w:tab w:val="num" w:pos="540"/>
              </w:tabs>
              <w:ind w:left="540"/>
              <w:rPr>
                <w:sz w:val="24"/>
                <w:szCs w:val="24"/>
              </w:rPr>
            </w:pPr>
            <w:r w:rsidRPr="00B53004">
              <w:rPr>
                <w:sz w:val="24"/>
                <w:szCs w:val="24"/>
              </w:rPr>
              <w:t>Data model</w:t>
            </w:r>
          </w:p>
          <w:p w14:paraId="07EBF19F" w14:textId="77777777" w:rsidR="0077027D" w:rsidRPr="0068155C" w:rsidRDefault="00517B8F" w:rsidP="00B53004">
            <w:pPr>
              <w:numPr>
                <w:ilvl w:val="1"/>
                <w:numId w:val="5"/>
              </w:numPr>
              <w:tabs>
                <w:tab w:val="clear" w:pos="1440"/>
                <w:tab w:val="num" w:pos="1080"/>
              </w:tabs>
              <w:ind w:left="1080"/>
              <w:rPr>
                <w:sz w:val="24"/>
                <w:szCs w:val="24"/>
                <w:lang w:val="es-ES"/>
              </w:rPr>
            </w:pPr>
            <w:r w:rsidRPr="0068155C">
              <w:rPr>
                <w:sz w:val="24"/>
                <w:szCs w:val="24"/>
                <w:lang w:val="es-ES"/>
              </w:rPr>
              <w:t xml:space="preserve">Conceptual </w:t>
            </w:r>
            <w:proofErr w:type="spellStart"/>
            <w:r w:rsidRPr="0068155C">
              <w:rPr>
                <w:sz w:val="24"/>
                <w:szCs w:val="24"/>
                <w:lang w:val="es-ES"/>
              </w:rPr>
              <w:t>models</w:t>
            </w:r>
            <w:proofErr w:type="spellEnd"/>
            <w:r w:rsidRPr="0068155C">
              <w:rPr>
                <w:sz w:val="24"/>
                <w:szCs w:val="24"/>
                <w:lang w:val="es-ES"/>
              </w:rPr>
              <w:t xml:space="preserve"> (E-R, </w:t>
            </w:r>
            <w:proofErr w:type="spellStart"/>
            <w:r w:rsidRPr="0068155C">
              <w:rPr>
                <w:sz w:val="24"/>
                <w:szCs w:val="24"/>
                <w:lang w:val="es-ES"/>
              </w:rPr>
              <w:t>semantic</w:t>
            </w:r>
            <w:proofErr w:type="spellEnd"/>
            <w:r w:rsidRPr="0068155C">
              <w:rPr>
                <w:sz w:val="24"/>
                <w:szCs w:val="24"/>
                <w:lang w:val="es-ES"/>
              </w:rPr>
              <w:t>, UML)</w:t>
            </w:r>
          </w:p>
          <w:p w14:paraId="01A11FEE" w14:textId="77777777" w:rsidR="0077027D" w:rsidRPr="00B53004" w:rsidRDefault="00517B8F" w:rsidP="00B53004">
            <w:pPr>
              <w:numPr>
                <w:ilvl w:val="1"/>
                <w:numId w:val="5"/>
              </w:numPr>
              <w:tabs>
                <w:tab w:val="clear" w:pos="1440"/>
                <w:tab w:val="num" w:pos="1080"/>
              </w:tabs>
              <w:ind w:left="1080"/>
              <w:rPr>
                <w:sz w:val="24"/>
                <w:szCs w:val="24"/>
              </w:rPr>
            </w:pPr>
            <w:r w:rsidRPr="00B53004">
              <w:rPr>
                <w:sz w:val="24"/>
                <w:szCs w:val="24"/>
              </w:rPr>
              <w:t>Relational data model</w:t>
            </w:r>
          </w:p>
          <w:p w14:paraId="1D52A5A9" w14:textId="77777777" w:rsidR="0077027D" w:rsidRPr="00B53004" w:rsidRDefault="00517B8F" w:rsidP="00B53004">
            <w:pPr>
              <w:numPr>
                <w:ilvl w:val="1"/>
                <w:numId w:val="5"/>
              </w:numPr>
              <w:tabs>
                <w:tab w:val="clear" w:pos="1440"/>
                <w:tab w:val="num" w:pos="1080"/>
              </w:tabs>
              <w:ind w:left="1080"/>
              <w:rPr>
                <w:sz w:val="24"/>
                <w:szCs w:val="24"/>
              </w:rPr>
            </w:pPr>
            <w:r w:rsidRPr="00B53004">
              <w:rPr>
                <w:sz w:val="24"/>
                <w:szCs w:val="24"/>
              </w:rPr>
              <w:t>Object-oriented model</w:t>
            </w:r>
          </w:p>
          <w:p w14:paraId="06AA00B8" w14:textId="77777777" w:rsidR="0077027D" w:rsidRPr="00B53004" w:rsidRDefault="00517B8F" w:rsidP="00B53004">
            <w:pPr>
              <w:numPr>
                <w:ilvl w:val="1"/>
                <w:numId w:val="5"/>
              </w:numPr>
              <w:tabs>
                <w:tab w:val="clear" w:pos="1440"/>
                <w:tab w:val="num" w:pos="1080"/>
              </w:tabs>
              <w:ind w:left="1080"/>
              <w:rPr>
                <w:sz w:val="24"/>
                <w:szCs w:val="24"/>
              </w:rPr>
            </w:pPr>
            <w:r w:rsidRPr="00B53004">
              <w:rPr>
                <w:sz w:val="24"/>
                <w:szCs w:val="24"/>
              </w:rPr>
              <w:t>Object-relational model</w:t>
            </w:r>
          </w:p>
        </w:tc>
        <w:tc>
          <w:tcPr>
            <w:tcW w:w="1109" w:type="pct"/>
          </w:tcPr>
          <w:p w14:paraId="42EA33ED" w14:textId="77777777" w:rsidR="0077027D" w:rsidRPr="00B53004" w:rsidRDefault="0077027D" w:rsidP="00B53004">
            <w:pPr>
              <w:jc w:val="center"/>
              <w:rPr>
                <w:sz w:val="28"/>
                <w:szCs w:val="28"/>
              </w:rPr>
            </w:pPr>
            <w:r w:rsidRPr="00B53004">
              <w:rPr>
                <w:sz w:val="28"/>
                <w:szCs w:val="28"/>
              </w:rPr>
              <w:t>4</w:t>
            </w:r>
          </w:p>
        </w:tc>
        <w:tc>
          <w:tcPr>
            <w:tcW w:w="755" w:type="pct"/>
          </w:tcPr>
          <w:p w14:paraId="2DD6D936" w14:textId="77777777" w:rsidR="0077027D" w:rsidRPr="00B53004" w:rsidRDefault="0077027D" w:rsidP="00B53004">
            <w:pPr>
              <w:jc w:val="center"/>
              <w:rPr>
                <w:sz w:val="28"/>
                <w:szCs w:val="28"/>
              </w:rPr>
            </w:pPr>
            <w:r w:rsidRPr="00B53004">
              <w:rPr>
                <w:sz w:val="28"/>
                <w:szCs w:val="28"/>
              </w:rPr>
              <w:t>3</w:t>
            </w:r>
          </w:p>
        </w:tc>
      </w:tr>
      <w:tr w:rsidR="00CE3FC4" w:rsidRPr="00B53004" w14:paraId="79F996E5" w14:textId="77777777" w:rsidTr="00B53004">
        <w:tc>
          <w:tcPr>
            <w:tcW w:w="3136" w:type="pct"/>
          </w:tcPr>
          <w:p w14:paraId="0F99315C" w14:textId="77777777" w:rsidR="00C13D36" w:rsidRPr="00B53004" w:rsidRDefault="006C1362" w:rsidP="00B53004">
            <w:pPr>
              <w:numPr>
                <w:ilvl w:val="0"/>
                <w:numId w:val="5"/>
              </w:numPr>
              <w:tabs>
                <w:tab w:val="clear" w:pos="720"/>
                <w:tab w:val="num" w:pos="540"/>
              </w:tabs>
              <w:ind w:left="540"/>
              <w:rPr>
                <w:sz w:val="24"/>
                <w:szCs w:val="24"/>
              </w:rPr>
            </w:pPr>
            <w:r w:rsidRPr="00B53004">
              <w:rPr>
                <w:sz w:val="24"/>
                <w:szCs w:val="24"/>
              </w:rPr>
              <w:t>Relational databases</w:t>
            </w:r>
          </w:p>
          <w:p w14:paraId="03076181" w14:textId="77777777" w:rsidR="00883420" w:rsidRPr="00B53004" w:rsidRDefault="006C1362" w:rsidP="00B53004">
            <w:pPr>
              <w:numPr>
                <w:ilvl w:val="1"/>
                <w:numId w:val="5"/>
              </w:numPr>
              <w:tabs>
                <w:tab w:val="clear" w:pos="1440"/>
                <w:tab w:val="num" w:pos="1080"/>
              </w:tabs>
              <w:ind w:left="1080"/>
              <w:rPr>
                <w:sz w:val="24"/>
                <w:szCs w:val="24"/>
              </w:rPr>
            </w:pPr>
            <w:r w:rsidRPr="00B53004">
              <w:rPr>
                <w:sz w:val="24"/>
                <w:szCs w:val="24"/>
              </w:rPr>
              <w:t>Mapping conceptual schema to a relational schema</w:t>
            </w:r>
          </w:p>
          <w:p w14:paraId="4D34457D" w14:textId="77777777" w:rsidR="00883420" w:rsidRPr="00B53004" w:rsidRDefault="0070019E" w:rsidP="00B53004">
            <w:pPr>
              <w:numPr>
                <w:ilvl w:val="1"/>
                <w:numId w:val="5"/>
              </w:numPr>
              <w:tabs>
                <w:tab w:val="clear" w:pos="1440"/>
                <w:tab w:val="num" w:pos="1080"/>
              </w:tabs>
              <w:ind w:left="1080"/>
              <w:rPr>
                <w:sz w:val="24"/>
                <w:szCs w:val="24"/>
              </w:rPr>
            </w:pPr>
            <w:r w:rsidRPr="00B53004">
              <w:rPr>
                <w:sz w:val="24"/>
                <w:szCs w:val="24"/>
              </w:rPr>
              <w:t>Entity and referential integrity</w:t>
            </w:r>
          </w:p>
          <w:p w14:paraId="695AAC05" w14:textId="77777777" w:rsidR="00E20967" w:rsidRPr="00B53004" w:rsidRDefault="0070019E" w:rsidP="00B53004">
            <w:pPr>
              <w:numPr>
                <w:ilvl w:val="1"/>
                <w:numId w:val="5"/>
              </w:numPr>
              <w:tabs>
                <w:tab w:val="clear" w:pos="1440"/>
                <w:tab w:val="num" w:pos="1080"/>
              </w:tabs>
              <w:ind w:left="1080"/>
              <w:rPr>
                <w:sz w:val="24"/>
                <w:szCs w:val="24"/>
              </w:rPr>
            </w:pPr>
            <w:r w:rsidRPr="00B53004">
              <w:rPr>
                <w:sz w:val="24"/>
                <w:szCs w:val="24"/>
              </w:rPr>
              <w:t>Relational algebra and relational calculus</w:t>
            </w:r>
            <w:r>
              <w:t xml:space="preserve"> </w:t>
            </w:r>
          </w:p>
        </w:tc>
        <w:tc>
          <w:tcPr>
            <w:tcW w:w="1109" w:type="pct"/>
          </w:tcPr>
          <w:p w14:paraId="568623F7" w14:textId="77777777" w:rsidR="00C13D36" w:rsidRPr="00B53004" w:rsidRDefault="00C04444" w:rsidP="00B53004">
            <w:pPr>
              <w:jc w:val="center"/>
              <w:rPr>
                <w:sz w:val="28"/>
                <w:szCs w:val="28"/>
              </w:rPr>
            </w:pPr>
            <w:r w:rsidRPr="00B53004">
              <w:rPr>
                <w:sz w:val="28"/>
                <w:szCs w:val="28"/>
              </w:rPr>
              <w:t>8</w:t>
            </w:r>
          </w:p>
        </w:tc>
        <w:tc>
          <w:tcPr>
            <w:tcW w:w="755" w:type="pct"/>
          </w:tcPr>
          <w:p w14:paraId="731EA700" w14:textId="77777777" w:rsidR="00C13D36" w:rsidRPr="00B53004" w:rsidRDefault="00DD7B70" w:rsidP="00B53004">
            <w:pPr>
              <w:jc w:val="center"/>
              <w:rPr>
                <w:sz w:val="28"/>
                <w:szCs w:val="28"/>
              </w:rPr>
            </w:pPr>
            <w:r w:rsidRPr="00B53004">
              <w:rPr>
                <w:sz w:val="28"/>
                <w:szCs w:val="28"/>
              </w:rPr>
              <w:t>3,4</w:t>
            </w:r>
          </w:p>
        </w:tc>
      </w:tr>
      <w:tr w:rsidR="00CE3FC4" w:rsidRPr="00B53004" w14:paraId="73D500C9" w14:textId="77777777" w:rsidTr="00B53004">
        <w:tc>
          <w:tcPr>
            <w:tcW w:w="3136" w:type="pct"/>
          </w:tcPr>
          <w:p w14:paraId="771EBE9B" w14:textId="77777777" w:rsidR="00C42C3D" w:rsidRPr="00B53004" w:rsidRDefault="00C10EE7" w:rsidP="00B53004">
            <w:pPr>
              <w:numPr>
                <w:ilvl w:val="0"/>
                <w:numId w:val="5"/>
              </w:numPr>
              <w:tabs>
                <w:tab w:val="clear" w:pos="720"/>
                <w:tab w:val="num" w:pos="540"/>
              </w:tabs>
              <w:ind w:left="540"/>
              <w:rPr>
                <w:sz w:val="24"/>
                <w:szCs w:val="24"/>
              </w:rPr>
            </w:pPr>
            <w:r w:rsidRPr="00B53004">
              <w:rPr>
                <w:sz w:val="24"/>
                <w:szCs w:val="24"/>
              </w:rPr>
              <w:t>Database query languages</w:t>
            </w:r>
          </w:p>
          <w:p w14:paraId="71834468" w14:textId="77777777" w:rsidR="003C7DF7" w:rsidRPr="00B53004" w:rsidRDefault="00C10EE7" w:rsidP="00B53004">
            <w:pPr>
              <w:numPr>
                <w:ilvl w:val="1"/>
                <w:numId w:val="5"/>
              </w:numPr>
              <w:tabs>
                <w:tab w:val="clear" w:pos="1440"/>
                <w:tab w:val="num" w:pos="1080"/>
              </w:tabs>
              <w:ind w:left="1080"/>
              <w:rPr>
                <w:sz w:val="24"/>
                <w:szCs w:val="24"/>
              </w:rPr>
            </w:pPr>
            <w:r w:rsidRPr="00B53004">
              <w:rPr>
                <w:sz w:val="24"/>
                <w:szCs w:val="24"/>
              </w:rPr>
              <w:t>Overview of database languages</w:t>
            </w:r>
          </w:p>
          <w:p w14:paraId="53E42C9C" w14:textId="77777777" w:rsidR="00C42C3D" w:rsidRPr="00B53004" w:rsidRDefault="00C10EE7" w:rsidP="00B53004">
            <w:pPr>
              <w:numPr>
                <w:ilvl w:val="1"/>
                <w:numId w:val="5"/>
              </w:numPr>
              <w:tabs>
                <w:tab w:val="clear" w:pos="1440"/>
                <w:tab w:val="num" w:pos="1080"/>
              </w:tabs>
              <w:ind w:left="1080"/>
              <w:rPr>
                <w:sz w:val="24"/>
                <w:szCs w:val="24"/>
              </w:rPr>
            </w:pPr>
            <w:r w:rsidRPr="00B53004">
              <w:rPr>
                <w:sz w:val="24"/>
                <w:szCs w:val="24"/>
              </w:rPr>
              <w:t>SQL (data definition, query formulation, update sublanguage, constraints, integrity)</w:t>
            </w:r>
          </w:p>
          <w:p w14:paraId="73904CFD" w14:textId="77777777" w:rsidR="00C42C3D" w:rsidRPr="00B53004" w:rsidRDefault="00C10EE7" w:rsidP="00B53004">
            <w:pPr>
              <w:numPr>
                <w:ilvl w:val="1"/>
                <w:numId w:val="5"/>
              </w:numPr>
              <w:tabs>
                <w:tab w:val="clear" w:pos="1440"/>
                <w:tab w:val="num" w:pos="1080"/>
              </w:tabs>
              <w:ind w:left="1080"/>
              <w:rPr>
                <w:sz w:val="24"/>
                <w:szCs w:val="24"/>
              </w:rPr>
            </w:pPr>
            <w:r w:rsidRPr="00B53004">
              <w:rPr>
                <w:sz w:val="24"/>
                <w:szCs w:val="24"/>
              </w:rPr>
              <w:t>Embedding SQL queries in a procedural language</w:t>
            </w:r>
          </w:p>
          <w:p w14:paraId="01E66A78" w14:textId="77777777" w:rsidR="00C42C3D" w:rsidRDefault="00C10EE7" w:rsidP="00B53004">
            <w:pPr>
              <w:numPr>
                <w:ilvl w:val="1"/>
                <w:numId w:val="5"/>
              </w:numPr>
              <w:tabs>
                <w:tab w:val="clear" w:pos="1440"/>
                <w:tab w:val="num" w:pos="1080"/>
              </w:tabs>
              <w:ind w:left="1080"/>
              <w:rPr>
                <w:sz w:val="24"/>
                <w:szCs w:val="24"/>
              </w:rPr>
            </w:pPr>
            <w:r w:rsidRPr="00B53004">
              <w:rPr>
                <w:sz w:val="24"/>
                <w:szCs w:val="24"/>
              </w:rPr>
              <w:t>Introduction to Object Query Language</w:t>
            </w:r>
          </w:p>
          <w:p w14:paraId="7F8F2813" w14:textId="77777777" w:rsidR="00BE1BE8" w:rsidRPr="00B53004" w:rsidRDefault="00BE1BE8" w:rsidP="00B53004">
            <w:pPr>
              <w:numPr>
                <w:ilvl w:val="1"/>
                <w:numId w:val="5"/>
              </w:numPr>
              <w:tabs>
                <w:tab w:val="clear" w:pos="1440"/>
                <w:tab w:val="num" w:pos="1080"/>
              </w:tabs>
              <w:ind w:left="10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Stored Procedure</w:t>
            </w:r>
            <w:r w:rsidR="00220D3D">
              <w:rPr>
                <w:sz w:val="24"/>
                <w:szCs w:val="24"/>
              </w:rPr>
              <w:t>s</w:t>
            </w:r>
          </w:p>
        </w:tc>
        <w:tc>
          <w:tcPr>
            <w:tcW w:w="1109" w:type="pct"/>
          </w:tcPr>
          <w:p w14:paraId="320160BC" w14:textId="77777777" w:rsidR="00C42C3D" w:rsidRPr="00B53004" w:rsidRDefault="00A0108D" w:rsidP="00B53004">
            <w:pPr>
              <w:jc w:val="center"/>
              <w:rPr>
                <w:sz w:val="28"/>
                <w:szCs w:val="28"/>
              </w:rPr>
            </w:pPr>
            <w:r w:rsidRPr="00B53004">
              <w:rPr>
                <w:sz w:val="28"/>
                <w:szCs w:val="28"/>
              </w:rPr>
              <w:t>8</w:t>
            </w:r>
          </w:p>
        </w:tc>
        <w:tc>
          <w:tcPr>
            <w:tcW w:w="755" w:type="pct"/>
          </w:tcPr>
          <w:p w14:paraId="79E8D234" w14:textId="77777777" w:rsidR="00C42C3D" w:rsidRPr="00B53004" w:rsidRDefault="00DD7B70" w:rsidP="00B53004">
            <w:pPr>
              <w:jc w:val="center"/>
              <w:rPr>
                <w:sz w:val="28"/>
                <w:szCs w:val="28"/>
              </w:rPr>
            </w:pPr>
            <w:r w:rsidRPr="00B53004">
              <w:rPr>
                <w:sz w:val="28"/>
                <w:szCs w:val="28"/>
              </w:rPr>
              <w:t>5,7</w:t>
            </w:r>
          </w:p>
        </w:tc>
      </w:tr>
      <w:tr w:rsidR="00CE3FC4" w:rsidRPr="00B53004" w14:paraId="7EEEC59B" w14:textId="77777777" w:rsidTr="00B53004">
        <w:tc>
          <w:tcPr>
            <w:tcW w:w="3136" w:type="pct"/>
          </w:tcPr>
          <w:p w14:paraId="4D8C0E70" w14:textId="77777777" w:rsidR="00517B8F" w:rsidRPr="00B53004" w:rsidRDefault="00517B8F" w:rsidP="00B53004">
            <w:pPr>
              <w:numPr>
                <w:ilvl w:val="0"/>
                <w:numId w:val="5"/>
              </w:numPr>
              <w:tabs>
                <w:tab w:val="clear" w:pos="720"/>
                <w:tab w:val="num" w:pos="540"/>
              </w:tabs>
              <w:ind w:left="540"/>
              <w:rPr>
                <w:sz w:val="24"/>
                <w:szCs w:val="24"/>
              </w:rPr>
            </w:pPr>
            <w:r w:rsidRPr="00B53004">
              <w:rPr>
                <w:sz w:val="24"/>
                <w:szCs w:val="24"/>
              </w:rPr>
              <w:t>Relational database design</w:t>
            </w:r>
          </w:p>
          <w:p w14:paraId="1112BC6D" w14:textId="77777777" w:rsidR="00517B8F" w:rsidRPr="00B53004" w:rsidRDefault="00517B8F" w:rsidP="00B53004">
            <w:pPr>
              <w:numPr>
                <w:ilvl w:val="1"/>
                <w:numId w:val="5"/>
              </w:numPr>
              <w:tabs>
                <w:tab w:val="clear" w:pos="1440"/>
                <w:tab w:val="num" w:pos="1080"/>
              </w:tabs>
              <w:ind w:left="1080"/>
              <w:rPr>
                <w:sz w:val="24"/>
                <w:szCs w:val="24"/>
              </w:rPr>
            </w:pPr>
            <w:r w:rsidRPr="00B53004">
              <w:rPr>
                <w:sz w:val="24"/>
                <w:szCs w:val="24"/>
              </w:rPr>
              <w:t xml:space="preserve">Functional dependency </w:t>
            </w:r>
          </w:p>
          <w:p w14:paraId="16D35DFE" w14:textId="77777777" w:rsidR="00517B8F" w:rsidRPr="00B53004" w:rsidRDefault="00517B8F" w:rsidP="00B53004">
            <w:pPr>
              <w:numPr>
                <w:ilvl w:val="1"/>
                <w:numId w:val="5"/>
              </w:numPr>
              <w:tabs>
                <w:tab w:val="clear" w:pos="1440"/>
                <w:tab w:val="num" w:pos="1080"/>
              </w:tabs>
              <w:ind w:left="1080"/>
              <w:rPr>
                <w:sz w:val="24"/>
                <w:szCs w:val="24"/>
              </w:rPr>
            </w:pPr>
            <w:r w:rsidRPr="00B53004">
              <w:rPr>
                <w:sz w:val="24"/>
                <w:szCs w:val="24"/>
              </w:rPr>
              <w:t>Normal forms (1NF, 2NF, 3NF, BCNF)</w:t>
            </w:r>
          </w:p>
          <w:p w14:paraId="45C99C2F" w14:textId="77777777" w:rsidR="00517B8F" w:rsidRPr="00B53004" w:rsidRDefault="00517B8F" w:rsidP="00B53004">
            <w:pPr>
              <w:numPr>
                <w:ilvl w:val="1"/>
                <w:numId w:val="5"/>
              </w:numPr>
              <w:tabs>
                <w:tab w:val="clear" w:pos="1440"/>
                <w:tab w:val="num" w:pos="1080"/>
              </w:tabs>
              <w:ind w:left="1080"/>
              <w:rPr>
                <w:sz w:val="24"/>
                <w:szCs w:val="24"/>
              </w:rPr>
            </w:pPr>
            <w:r w:rsidRPr="00B53004">
              <w:rPr>
                <w:sz w:val="24"/>
                <w:szCs w:val="24"/>
              </w:rPr>
              <w:t xml:space="preserve">Multivalued dependency (4NF) </w:t>
            </w:r>
          </w:p>
          <w:p w14:paraId="627998C7" w14:textId="77777777" w:rsidR="00517B8F" w:rsidRPr="00B53004" w:rsidRDefault="00517B8F" w:rsidP="00B53004">
            <w:pPr>
              <w:numPr>
                <w:ilvl w:val="1"/>
                <w:numId w:val="5"/>
              </w:numPr>
              <w:tabs>
                <w:tab w:val="clear" w:pos="1440"/>
                <w:tab w:val="num" w:pos="1080"/>
              </w:tabs>
              <w:ind w:left="1080"/>
              <w:rPr>
                <w:sz w:val="24"/>
                <w:szCs w:val="24"/>
              </w:rPr>
            </w:pPr>
            <w:r w:rsidRPr="00B53004">
              <w:rPr>
                <w:sz w:val="24"/>
                <w:szCs w:val="24"/>
              </w:rPr>
              <w:t>Join dependency (PJNF, 5NF)</w:t>
            </w:r>
          </w:p>
        </w:tc>
        <w:tc>
          <w:tcPr>
            <w:tcW w:w="1109" w:type="pct"/>
          </w:tcPr>
          <w:p w14:paraId="6DE70519" w14:textId="77777777" w:rsidR="00517B8F" w:rsidRPr="00B53004" w:rsidRDefault="00A0108D" w:rsidP="00B53004">
            <w:pPr>
              <w:jc w:val="center"/>
              <w:rPr>
                <w:sz w:val="28"/>
                <w:szCs w:val="28"/>
              </w:rPr>
            </w:pPr>
            <w:r w:rsidRPr="00B53004">
              <w:rPr>
                <w:sz w:val="28"/>
                <w:szCs w:val="28"/>
              </w:rPr>
              <w:t>6</w:t>
            </w:r>
          </w:p>
        </w:tc>
        <w:tc>
          <w:tcPr>
            <w:tcW w:w="755" w:type="pct"/>
          </w:tcPr>
          <w:p w14:paraId="52BB851F" w14:textId="77777777" w:rsidR="00517B8F" w:rsidRPr="00B53004" w:rsidRDefault="00517B8F" w:rsidP="00B53004">
            <w:pPr>
              <w:jc w:val="center"/>
              <w:rPr>
                <w:sz w:val="28"/>
                <w:szCs w:val="28"/>
              </w:rPr>
            </w:pPr>
            <w:r w:rsidRPr="00B53004">
              <w:rPr>
                <w:sz w:val="28"/>
                <w:szCs w:val="28"/>
              </w:rPr>
              <w:t>4</w:t>
            </w:r>
          </w:p>
        </w:tc>
      </w:tr>
      <w:tr w:rsidR="00CE3FC4" w:rsidRPr="00B53004" w14:paraId="30F93A1E" w14:textId="77777777" w:rsidTr="00B53004">
        <w:tc>
          <w:tcPr>
            <w:tcW w:w="3136" w:type="pct"/>
          </w:tcPr>
          <w:p w14:paraId="291FD939" w14:textId="77777777" w:rsidR="00C42C3D" w:rsidRPr="00B53004" w:rsidRDefault="00517B8F" w:rsidP="00B53004">
            <w:pPr>
              <w:numPr>
                <w:ilvl w:val="0"/>
                <w:numId w:val="5"/>
              </w:numPr>
              <w:tabs>
                <w:tab w:val="clear" w:pos="720"/>
                <w:tab w:val="num" w:pos="540"/>
              </w:tabs>
              <w:ind w:left="540"/>
              <w:rPr>
                <w:sz w:val="24"/>
                <w:szCs w:val="24"/>
              </w:rPr>
            </w:pPr>
            <w:r w:rsidRPr="00B53004">
              <w:rPr>
                <w:sz w:val="24"/>
                <w:szCs w:val="24"/>
              </w:rPr>
              <w:t>Physic</w:t>
            </w:r>
            <w:r w:rsidR="00FF4FD7" w:rsidRPr="00B53004">
              <w:rPr>
                <w:sz w:val="24"/>
                <w:szCs w:val="24"/>
              </w:rPr>
              <w:t>al database design</w:t>
            </w:r>
          </w:p>
          <w:p w14:paraId="45DD3ABF" w14:textId="77777777" w:rsidR="00C42C3D" w:rsidRPr="00B53004" w:rsidRDefault="00517B8F" w:rsidP="00B53004">
            <w:pPr>
              <w:numPr>
                <w:ilvl w:val="1"/>
                <w:numId w:val="5"/>
              </w:numPr>
              <w:tabs>
                <w:tab w:val="clear" w:pos="1440"/>
                <w:tab w:val="num" w:pos="1080"/>
              </w:tabs>
              <w:ind w:left="1080"/>
              <w:rPr>
                <w:sz w:val="24"/>
                <w:szCs w:val="24"/>
              </w:rPr>
            </w:pPr>
            <w:r w:rsidRPr="00B53004">
              <w:rPr>
                <w:sz w:val="24"/>
                <w:szCs w:val="24"/>
              </w:rPr>
              <w:t>File structures: index, hash, B-tree</w:t>
            </w:r>
            <w:r w:rsidR="00FF4FD7" w:rsidRPr="00B53004">
              <w:rPr>
                <w:sz w:val="24"/>
                <w:szCs w:val="24"/>
              </w:rPr>
              <w:t xml:space="preserve"> </w:t>
            </w:r>
          </w:p>
          <w:p w14:paraId="53237F76" w14:textId="77777777" w:rsidR="00C42C3D" w:rsidRPr="00B53004" w:rsidRDefault="00517B8F" w:rsidP="00B53004">
            <w:pPr>
              <w:numPr>
                <w:ilvl w:val="1"/>
                <w:numId w:val="5"/>
              </w:numPr>
              <w:tabs>
                <w:tab w:val="clear" w:pos="1440"/>
                <w:tab w:val="num" w:pos="1080"/>
              </w:tabs>
              <w:ind w:left="1080"/>
              <w:rPr>
                <w:sz w:val="24"/>
                <w:szCs w:val="24"/>
              </w:rPr>
            </w:pPr>
            <w:r w:rsidRPr="00B53004">
              <w:rPr>
                <w:sz w:val="24"/>
                <w:szCs w:val="24"/>
              </w:rPr>
              <w:t>Files with variable length records</w:t>
            </w:r>
          </w:p>
          <w:p w14:paraId="13DDB60D" w14:textId="77777777" w:rsidR="00C10EE7" w:rsidRPr="00B53004" w:rsidRDefault="00517B8F" w:rsidP="00B53004">
            <w:pPr>
              <w:numPr>
                <w:ilvl w:val="1"/>
                <w:numId w:val="5"/>
              </w:numPr>
              <w:tabs>
                <w:tab w:val="clear" w:pos="1440"/>
                <w:tab w:val="num" w:pos="1080"/>
              </w:tabs>
              <w:ind w:left="1080"/>
              <w:rPr>
                <w:sz w:val="24"/>
                <w:szCs w:val="24"/>
              </w:rPr>
            </w:pPr>
            <w:r w:rsidRPr="00B53004">
              <w:rPr>
                <w:sz w:val="24"/>
                <w:szCs w:val="24"/>
              </w:rPr>
              <w:t>Database efficiency and tuning</w:t>
            </w:r>
          </w:p>
        </w:tc>
        <w:tc>
          <w:tcPr>
            <w:tcW w:w="1109" w:type="pct"/>
          </w:tcPr>
          <w:p w14:paraId="3B9DBE94" w14:textId="77777777" w:rsidR="00C42C3D" w:rsidRPr="00B53004" w:rsidRDefault="00A0108D" w:rsidP="00B53004">
            <w:pPr>
              <w:jc w:val="center"/>
              <w:rPr>
                <w:sz w:val="28"/>
                <w:szCs w:val="28"/>
              </w:rPr>
            </w:pPr>
            <w:r w:rsidRPr="00B53004">
              <w:rPr>
                <w:sz w:val="28"/>
                <w:szCs w:val="28"/>
              </w:rPr>
              <w:t>4</w:t>
            </w:r>
          </w:p>
        </w:tc>
        <w:tc>
          <w:tcPr>
            <w:tcW w:w="755" w:type="pct"/>
          </w:tcPr>
          <w:p w14:paraId="2DA513E6" w14:textId="77777777" w:rsidR="00C42C3D" w:rsidRPr="00B53004" w:rsidRDefault="00DD7B70" w:rsidP="00B53004">
            <w:pPr>
              <w:jc w:val="center"/>
              <w:rPr>
                <w:sz w:val="28"/>
                <w:szCs w:val="28"/>
              </w:rPr>
            </w:pPr>
            <w:r w:rsidRPr="00B53004">
              <w:rPr>
                <w:sz w:val="28"/>
                <w:szCs w:val="28"/>
              </w:rPr>
              <w:t>6</w:t>
            </w:r>
          </w:p>
        </w:tc>
      </w:tr>
    </w:tbl>
    <w:p w14:paraId="64376963" w14:textId="77777777" w:rsidR="00AA0560" w:rsidRDefault="00AA0560" w:rsidP="00747F03">
      <w:pPr>
        <w:rPr>
          <w:b/>
          <w:sz w:val="28"/>
          <w:szCs w:val="28"/>
        </w:rPr>
      </w:pPr>
    </w:p>
    <w:p w14:paraId="3CD2E8A9" w14:textId="77777777" w:rsidR="00C42C3D" w:rsidRDefault="00ED2EA4" w:rsidP="00B47A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Course Outcomes Emphasized in </w:t>
      </w:r>
      <w:r w:rsidR="00C42C3D">
        <w:rPr>
          <w:b/>
          <w:sz w:val="28"/>
          <w:szCs w:val="28"/>
        </w:rPr>
        <w:t>Laboratory Projects</w:t>
      </w:r>
      <w:r>
        <w:rPr>
          <w:b/>
          <w:sz w:val="28"/>
          <w:szCs w:val="28"/>
        </w:rPr>
        <w:t xml:space="preserve"> / Assignments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8"/>
        <w:gridCol w:w="4770"/>
        <w:gridCol w:w="3528"/>
      </w:tblGrid>
      <w:tr w:rsidR="00C42C3D" w:rsidRPr="00B53004" w14:paraId="4951F4AA" w14:textId="77777777" w:rsidTr="00B53004">
        <w:tc>
          <w:tcPr>
            <w:tcW w:w="315" w:type="pct"/>
            <w:tcBorders>
              <w:top w:val="nil"/>
              <w:left w:val="nil"/>
              <w:bottom w:val="nil"/>
            </w:tcBorders>
          </w:tcPr>
          <w:p w14:paraId="0234723E" w14:textId="77777777" w:rsidR="00C42C3D" w:rsidRPr="00B53004" w:rsidRDefault="00C42C3D" w:rsidP="00B5300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93" w:type="pct"/>
          </w:tcPr>
          <w:p w14:paraId="310F55A5" w14:textId="77777777" w:rsidR="00C42C3D" w:rsidRPr="00B53004" w:rsidRDefault="00ED2EA4" w:rsidP="00B53004">
            <w:pPr>
              <w:jc w:val="center"/>
              <w:rPr>
                <w:b/>
                <w:sz w:val="28"/>
                <w:szCs w:val="28"/>
              </w:rPr>
            </w:pPr>
            <w:r w:rsidRPr="00B53004">
              <w:rPr>
                <w:b/>
                <w:sz w:val="28"/>
                <w:szCs w:val="28"/>
              </w:rPr>
              <w:t>Outcome</w:t>
            </w:r>
          </w:p>
        </w:tc>
        <w:tc>
          <w:tcPr>
            <w:tcW w:w="1992" w:type="pct"/>
          </w:tcPr>
          <w:p w14:paraId="3455595C" w14:textId="77777777" w:rsidR="00C42C3D" w:rsidRPr="00B53004" w:rsidRDefault="00ED2EA4" w:rsidP="00B53004">
            <w:pPr>
              <w:jc w:val="center"/>
              <w:rPr>
                <w:b/>
                <w:sz w:val="28"/>
                <w:szCs w:val="28"/>
              </w:rPr>
            </w:pPr>
            <w:r w:rsidRPr="00B53004">
              <w:rPr>
                <w:b/>
                <w:sz w:val="28"/>
                <w:szCs w:val="28"/>
              </w:rPr>
              <w:t>Number of Weeks</w:t>
            </w:r>
          </w:p>
        </w:tc>
      </w:tr>
      <w:tr w:rsidR="00C42C3D" w:rsidRPr="00B53004" w14:paraId="1DED739A" w14:textId="77777777" w:rsidTr="00B53004">
        <w:tc>
          <w:tcPr>
            <w:tcW w:w="315" w:type="pct"/>
            <w:tcBorders>
              <w:top w:val="nil"/>
              <w:left w:val="nil"/>
              <w:bottom w:val="nil"/>
            </w:tcBorders>
          </w:tcPr>
          <w:p w14:paraId="6823FA38" w14:textId="77777777" w:rsidR="00C42C3D" w:rsidRPr="00B53004" w:rsidRDefault="0003349D" w:rsidP="00C42C3D">
            <w:pPr>
              <w:rPr>
                <w:sz w:val="24"/>
                <w:szCs w:val="24"/>
              </w:rPr>
            </w:pPr>
            <w:r w:rsidRPr="00B53004">
              <w:rPr>
                <w:sz w:val="24"/>
                <w:szCs w:val="24"/>
              </w:rPr>
              <w:t>1</w:t>
            </w:r>
          </w:p>
        </w:tc>
        <w:tc>
          <w:tcPr>
            <w:tcW w:w="2693" w:type="pct"/>
          </w:tcPr>
          <w:p w14:paraId="474315BA" w14:textId="77777777" w:rsidR="00C42C3D" w:rsidRPr="00B53004" w:rsidRDefault="00D8157B" w:rsidP="004902E9">
            <w:pPr>
              <w:rPr>
                <w:sz w:val="24"/>
                <w:szCs w:val="24"/>
              </w:rPr>
            </w:pPr>
            <w:r w:rsidRPr="00B53004">
              <w:rPr>
                <w:sz w:val="24"/>
                <w:szCs w:val="24"/>
              </w:rPr>
              <w:t>Conceptual schema design</w:t>
            </w:r>
          </w:p>
          <w:p w14:paraId="73A5632C" w14:textId="77777777" w:rsidR="00063D5D" w:rsidRPr="00B53004" w:rsidRDefault="00063D5D" w:rsidP="004902E9">
            <w:pPr>
              <w:rPr>
                <w:b/>
                <w:sz w:val="28"/>
                <w:szCs w:val="28"/>
              </w:rPr>
            </w:pPr>
            <w:r w:rsidRPr="00B53004">
              <w:rPr>
                <w:sz w:val="24"/>
                <w:szCs w:val="24"/>
              </w:rPr>
              <w:t xml:space="preserve">                                               Outcome: </w:t>
            </w:r>
            <w:r w:rsidR="00D51833" w:rsidRPr="00B53004">
              <w:rPr>
                <w:sz w:val="24"/>
                <w:szCs w:val="24"/>
              </w:rPr>
              <w:t>3</w:t>
            </w:r>
          </w:p>
        </w:tc>
        <w:tc>
          <w:tcPr>
            <w:tcW w:w="1992" w:type="pct"/>
          </w:tcPr>
          <w:p w14:paraId="2ADA90B0" w14:textId="77777777" w:rsidR="00C42C3D" w:rsidRPr="00B53004" w:rsidRDefault="00D51833" w:rsidP="00B53004">
            <w:pPr>
              <w:jc w:val="center"/>
              <w:rPr>
                <w:sz w:val="28"/>
                <w:szCs w:val="28"/>
              </w:rPr>
            </w:pPr>
            <w:r w:rsidRPr="00B53004">
              <w:rPr>
                <w:sz w:val="28"/>
                <w:szCs w:val="28"/>
              </w:rPr>
              <w:t>2</w:t>
            </w:r>
          </w:p>
        </w:tc>
      </w:tr>
      <w:tr w:rsidR="00D51833" w:rsidRPr="00B53004" w14:paraId="797749ED" w14:textId="77777777" w:rsidTr="00B53004">
        <w:tc>
          <w:tcPr>
            <w:tcW w:w="315" w:type="pct"/>
            <w:tcBorders>
              <w:top w:val="nil"/>
              <w:left w:val="nil"/>
              <w:bottom w:val="nil"/>
            </w:tcBorders>
          </w:tcPr>
          <w:p w14:paraId="39788F3F" w14:textId="77777777" w:rsidR="00D51833" w:rsidRPr="00B53004" w:rsidRDefault="00D51833" w:rsidP="00D51833">
            <w:pPr>
              <w:rPr>
                <w:sz w:val="24"/>
                <w:szCs w:val="24"/>
              </w:rPr>
            </w:pPr>
            <w:r w:rsidRPr="00B53004">
              <w:rPr>
                <w:sz w:val="24"/>
                <w:szCs w:val="24"/>
              </w:rPr>
              <w:t>2</w:t>
            </w:r>
          </w:p>
        </w:tc>
        <w:tc>
          <w:tcPr>
            <w:tcW w:w="2693" w:type="pct"/>
          </w:tcPr>
          <w:p w14:paraId="611C357B" w14:textId="77777777" w:rsidR="00D51833" w:rsidRPr="00B53004" w:rsidRDefault="00D51833" w:rsidP="00D51833">
            <w:pPr>
              <w:rPr>
                <w:sz w:val="24"/>
                <w:szCs w:val="24"/>
              </w:rPr>
            </w:pPr>
            <w:r w:rsidRPr="00B53004">
              <w:rPr>
                <w:sz w:val="24"/>
                <w:szCs w:val="24"/>
              </w:rPr>
              <w:t>Database query design (relational algebra)</w:t>
            </w:r>
          </w:p>
          <w:p w14:paraId="123CA879" w14:textId="77777777" w:rsidR="00D51833" w:rsidRPr="00B53004" w:rsidRDefault="00D51833" w:rsidP="00D51833">
            <w:pPr>
              <w:rPr>
                <w:b/>
                <w:sz w:val="28"/>
                <w:szCs w:val="28"/>
              </w:rPr>
            </w:pPr>
            <w:r w:rsidRPr="00B53004">
              <w:rPr>
                <w:sz w:val="24"/>
                <w:szCs w:val="24"/>
              </w:rPr>
              <w:t xml:space="preserve">                                               Outcomes: 5</w:t>
            </w:r>
          </w:p>
        </w:tc>
        <w:tc>
          <w:tcPr>
            <w:tcW w:w="1992" w:type="pct"/>
          </w:tcPr>
          <w:p w14:paraId="3C17D5F1" w14:textId="77777777" w:rsidR="00D51833" w:rsidRPr="00B53004" w:rsidRDefault="00D51833" w:rsidP="00B53004">
            <w:pPr>
              <w:jc w:val="center"/>
              <w:rPr>
                <w:sz w:val="28"/>
                <w:szCs w:val="28"/>
              </w:rPr>
            </w:pPr>
            <w:r w:rsidRPr="00B53004">
              <w:rPr>
                <w:sz w:val="28"/>
                <w:szCs w:val="28"/>
              </w:rPr>
              <w:t>2</w:t>
            </w:r>
          </w:p>
        </w:tc>
      </w:tr>
      <w:tr w:rsidR="00D51833" w:rsidRPr="00B53004" w14:paraId="4A3482BC" w14:textId="77777777" w:rsidTr="00B53004">
        <w:tc>
          <w:tcPr>
            <w:tcW w:w="315" w:type="pct"/>
            <w:tcBorders>
              <w:top w:val="nil"/>
              <w:left w:val="nil"/>
              <w:bottom w:val="nil"/>
            </w:tcBorders>
          </w:tcPr>
          <w:p w14:paraId="705BFEF5" w14:textId="77777777" w:rsidR="00D51833" w:rsidRPr="00B53004" w:rsidRDefault="00D51833" w:rsidP="00D51833">
            <w:pPr>
              <w:rPr>
                <w:sz w:val="24"/>
                <w:szCs w:val="24"/>
              </w:rPr>
            </w:pPr>
            <w:r w:rsidRPr="00B53004">
              <w:rPr>
                <w:sz w:val="24"/>
                <w:szCs w:val="24"/>
              </w:rPr>
              <w:t>3</w:t>
            </w:r>
          </w:p>
        </w:tc>
        <w:tc>
          <w:tcPr>
            <w:tcW w:w="2693" w:type="pct"/>
          </w:tcPr>
          <w:p w14:paraId="1450F292" w14:textId="77777777" w:rsidR="00D51833" w:rsidRPr="00B53004" w:rsidRDefault="00D51833" w:rsidP="00D51833">
            <w:pPr>
              <w:rPr>
                <w:sz w:val="24"/>
                <w:szCs w:val="24"/>
              </w:rPr>
            </w:pPr>
            <w:r w:rsidRPr="00B53004">
              <w:rPr>
                <w:sz w:val="24"/>
                <w:szCs w:val="24"/>
              </w:rPr>
              <w:t>Database query design (relational calculus and SQL)</w:t>
            </w:r>
          </w:p>
          <w:p w14:paraId="00767E5F" w14:textId="77777777" w:rsidR="00D51833" w:rsidRPr="00B53004" w:rsidRDefault="00D51833" w:rsidP="00D51833">
            <w:pPr>
              <w:rPr>
                <w:b/>
                <w:sz w:val="28"/>
                <w:szCs w:val="28"/>
              </w:rPr>
            </w:pPr>
            <w:r w:rsidRPr="00B53004">
              <w:rPr>
                <w:sz w:val="24"/>
                <w:szCs w:val="24"/>
              </w:rPr>
              <w:t xml:space="preserve">                                               Outcomes: 5</w:t>
            </w:r>
          </w:p>
        </w:tc>
        <w:tc>
          <w:tcPr>
            <w:tcW w:w="1992" w:type="pct"/>
          </w:tcPr>
          <w:p w14:paraId="5CDA9FE2" w14:textId="77777777" w:rsidR="00D51833" w:rsidRPr="00B53004" w:rsidRDefault="00D51833" w:rsidP="00B53004">
            <w:pPr>
              <w:jc w:val="center"/>
              <w:rPr>
                <w:sz w:val="28"/>
                <w:szCs w:val="28"/>
              </w:rPr>
            </w:pPr>
            <w:r w:rsidRPr="00B53004">
              <w:rPr>
                <w:sz w:val="28"/>
                <w:szCs w:val="28"/>
              </w:rPr>
              <w:t>2</w:t>
            </w:r>
          </w:p>
        </w:tc>
      </w:tr>
      <w:tr w:rsidR="00C42C3D" w:rsidRPr="00B53004" w14:paraId="3AB4A7D8" w14:textId="77777777" w:rsidTr="00B53004">
        <w:tc>
          <w:tcPr>
            <w:tcW w:w="315" w:type="pct"/>
            <w:tcBorders>
              <w:top w:val="nil"/>
              <w:left w:val="nil"/>
              <w:bottom w:val="nil"/>
            </w:tcBorders>
          </w:tcPr>
          <w:p w14:paraId="5B883F3C" w14:textId="77777777" w:rsidR="00C42C3D" w:rsidRPr="00B53004" w:rsidRDefault="00D51833" w:rsidP="00C42C3D">
            <w:pPr>
              <w:rPr>
                <w:sz w:val="24"/>
                <w:szCs w:val="24"/>
              </w:rPr>
            </w:pPr>
            <w:r w:rsidRPr="00B53004">
              <w:rPr>
                <w:sz w:val="24"/>
                <w:szCs w:val="24"/>
              </w:rPr>
              <w:t>4</w:t>
            </w:r>
          </w:p>
        </w:tc>
        <w:tc>
          <w:tcPr>
            <w:tcW w:w="2693" w:type="pct"/>
          </w:tcPr>
          <w:p w14:paraId="14EED1F1" w14:textId="77777777" w:rsidR="00C42C3D" w:rsidRPr="00B53004" w:rsidRDefault="00D51833" w:rsidP="004902E9">
            <w:pPr>
              <w:rPr>
                <w:sz w:val="24"/>
                <w:szCs w:val="24"/>
              </w:rPr>
            </w:pPr>
            <w:r w:rsidRPr="00B53004">
              <w:rPr>
                <w:sz w:val="24"/>
                <w:szCs w:val="24"/>
              </w:rPr>
              <w:t>Mapping of a conceptual schema to a relational schema</w:t>
            </w:r>
          </w:p>
          <w:p w14:paraId="28F8C8AB" w14:textId="77777777" w:rsidR="00063D5D" w:rsidRPr="00B53004" w:rsidRDefault="00063D5D" w:rsidP="004902E9">
            <w:pPr>
              <w:rPr>
                <w:b/>
                <w:sz w:val="28"/>
                <w:szCs w:val="28"/>
              </w:rPr>
            </w:pPr>
            <w:r w:rsidRPr="00B53004">
              <w:rPr>
                <w:sz w:val="24"/>
                <w:szCs w:val="24"/>
              </w:rPr>
              <w:t xml:space="preserve">                                               Outcomes: </w:t>
            </w:r>
            <w:r w:rsidR="00D51833" w:rsidRPr="00B53004">
              <w:rPr>
                <w:sz w:val="24"/>
                <w:szCs w:val="24"/>
              </w:rPr>
              <w:t>4</w:t>
            </w:r>
          </w:p>
        </w:tc>
        <w:tc>
          <w:tcPr>
            <w:tcW w:w="1992" w:type="pct"/>
          </w:tcPr>
          <w:p w14:paraId="6B3711D9" w14:textId="77777777" w:rsidR="00C42C3D" w:rsidRPr="00B53004" w:rsidRDefault="00D51833" w:rsidP="00B53004">
            <w:pPr>
              <w:jc w:val="center"/>
              <w:rPr>
                <w:sz w:val="28"/>
                <w:szCs w:val="28"/>
              </w:rPr>
            </w:pPr>
            <w:r w:rsidRPr="00B53004">
              <w:rPr>
                <w:sz w:val="28"/>
                <w:szCs w:val="28"/>
              </w:rPr>
              <w:t>2</w:t>
            </w:r>
          </w:p>
        </w:tc>
      </w:tr>
      <w:tr w:rsidR="00C42C3D" w:rsidRPr="00B53004" w14:paraId="44CEAF6E" w14:textId="77777777" w:rsidTr="00B53004">
        <w:tc>
          <w:tcPr>
            <w:tcW w:w="315" w:type="pct"/>
            <w:tcBorders>
              <w:top w:val="nil"/>
              <w:left w:val="nil"/>
              <w:bottom w:val="nil"/>
            </w:tcBorders>
          </w:tcPr>
          <w:p w14:paraId="3F97E69B" w14:textId="77777777" w:rsidR="00C42C3D" w:rsidRPr="00B53004" w:rsidRDefault="00D51833" w:rsidP="00C42C3D">
            <w:pPr>
              <w:rPr>
                <w:sz w:val="24"/>
                <w:szCs w:val="24"/>
              </w:rPr>
            </w:pPr>
            <w:r w:rsidRPr="00B53004">
              <w:rPr>
                <w:sz w:val="24"/>
                <w:szCs w:val="24"/>
              </w:rPr>
              <w:t>5</w:t>
            </w:r>
          </w:p>
        </w:tc>
        <w:tc>
          <w:tcPr>
            <w:tcW w:w="2693" w:type="pct"/>
          </w:tcPr>
          <w:p w14:paraId="417699AE" w14:textId="77777777" w:rsidR="00C42C3D" w:rsidRPr="00B53004" w:rsidRDefault="00D51833" w:rsidP="004902E9">
            <w:pPr>
              <w:rPr>
                <w:sz w:val="24"/>
                <w:szCs w:val="24"/>
              </w:rPr>
            </w:pPr>
            <w:r w:rsidRPr="00B53004">
              <w:rPr>
                <w:sz w:val="24"/>
                <w:szCs w:val="24"/>
              </w:rPr>
              <w:t>Embedding SQL queries in an application program</w:t>
            </w:r>
          </w:p>
          <w:p w14:paraId="7DF28C16" w14:textId="77777777" w:rsidR="00063D5D" w:rsidRPr="00B53004" w:rsidRDefault="00063D5D" w:rsidP="004902E9">
            <w:pPr>
              <w:rPr>
                <w:b/>
                <w:sz w:val="28"/>
                <w:szCs w:val="28"/>
              </w:rPr>
            </w:pPr>
            <w:r w:rsidRPr="00B53004">
              <w:rPr>
                <w:sz w:val="24"/>
                <w:szCs w:val="24"/>
              </w:rPr>
              <w:t xml:space="preserve">                                               Outcomes: </w:t>
            </w:r>
            <w:r w:rsidR="00D51833" w:rsidRPr="00B53004">
              <w:rPr>
                <w:sz w:val="24"/>
                <w:szCs w:val="24"/>
              </w:rPr>
              <w:t>7</w:t>
            </w:r>
          </w:p>
        </w:tc>
        <w:tc>
          <w:tcPr>
            <w:tcW w:w="1992" w:type="pct"/>
          </w:tcPr>
          <w:p w14:paraId="5CF52D10" w14:textId="77777777" w:rsidR="00C42C3D" w:rsidRPr="00B53004" w:rsidRDefault="00D51833" w:rsidP="00B53004">
            <w:pPr>
              <w:jc w:val="center"/>
              <w:rPr>
                <w:sz w:val="28"/>
                <w:szCs w:val="28"/>
              </w:rPr>
            </w:pPr>
            <w:r w:rsidRPr="00B53004">
              <w:rPr>
                <w:sz w:val="28"/>
                <w:szCs w:val="28"/>
              </w:rPr>
              <w:t>2</w:t>
            </w:r>
          </w:p>
        </w:tc>
      </w:tr>
    </w:tbl>
    <w:p w14:paraId="482CE906" w14:textId="77777777" w:rsidR="00C42C3D" w:rsidRDefault="00C42C3D" w:rsidP="00E812C2">
      <w:pPr>
        <w:rPr>
          <w:b/>
          <w:sz w:val="28"/>
          <w:szCs w:val="28"/>
        </w:rPr>
      </w:pPr>
    </w:p>
    <w:p w14:paraId="7DF471C1" w14:textId="77777777" w:rsidR="00C7237D" w:rsidRDefault="00C42C3D" w:rsidP="00C723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Oral and Written Communication:</w:t>
      </w:r>
    </w:p>
    <w:p w14:paraId="25BCEC81" w14:textId="77777777" w:rsidR="00C42C3D" w:rsidRPr="004D291F" w:rsidRDefault="004D291F" w:rsidP="00C7237D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No significant coverage</w:t>
      </w:r>
    </w:p>
    <w:p w14:paraId="5BC9E036" w14:textId="77777777" w:rsidR="00C7237D" w:rsidRDefault="00C7237D" w:rsidP="00E812C2">
      <w:pPr>
        <w:rPr>
          <w:b/>
          <w:sz w:val="28"/>
          <w:szCs w:val="28"/>
        </w:rPr>
      </w:pPr>
    </w:p>
    <w:p w14:paraId="6AAB5F2A" w14:textId="77777777" w:rsidR="00B47A91" w:rsidRDefault="00AA0560" w:rsidP="00C7237D">
      <w:pPr>
        <w:ind w:left="720"/>
        <w:jc w:val="center"/>
        <w:rPr>
          <w:b/>
          <w:bCs/>
          <w:sz w:val="28"/>
          <w:szCs w:val="28"/>
        </w:rPr>
      </w:pPr>
      <w:r w:rsidRPr="00AA0560">
        <w:rPr>
          <w:b/>
          <w:bCs/>
          <w:sz w:val="28"/>
          <w:szCs w:val="28"/>
        </w:rPr>
        <w:t>Social and E</w:t>
      </w:r>
      <w:r w:rsidR="00B47A91" w:rsidRPr="00AA0560">
        <w:rPr>
          <w:b/>
          <w:bCs/>
          <w:sz w:val="28"/>
          <w:szCs w:val="28"/>
        </w:rPr>
        <w:t>t</w:t>
      </w:r>
      <w:r w:rsidRPr="00AA0560">
        <w:rPr>
          <w:b/>
          <w:bCs/>
          <w:sz w:val="28"/>
          <w:szCs w:val="28"/>
        </w:rPr>
        <w:t>hical I</w:t>
      </w:r>
      <w:r w:rsidR="00B47A91" w:rsidRPr="00AA0560">
        <w:rPr>
          <w:b/>
          <w:bCs/>
          <w:sz w:val="28"/>
          <w:szCs w:val="28"/>
        </w:rPr>
        <w:t xml:space="preserve">mplications of </w:t>
      </w:r>
      <w:r w:rsidRPr="00AA0560">
        <w:rPr>
          <w:b/>
          <w:bCs/>
          <w:sz w:val="28"/>
          <w:szCs w:val="28"/>
        </w:rPr>
        <w:t>C</w:t>
      </w:r>
      <w:r w:rsidR="00B47A91" w:rsidRPr="00AA0560">
        <w:rPr>
          <w:b/>
          <w:bCs/>
          <w:sz w:val="28"/>
          <w:szCs w:val="28"/>
        </w:rPr>
        <w:t>omputing</w:t>
      </w:r>
      <w:r w:rsidRPr="00AA0560">
        <w:rPr>
          <w:b/>
          <w:bCs/>
          <w:sz w:val="28"/>
          <w:szCs w:val="28"/>
        </w:rPr>
        <w:t xml:space="preserve"> Topics</w:t>
      </w:r>
    </w:p>
    <w:p w14:paraId="4B6ECF82" w14:textId="77777777" w:rsidR="006A3D0D" w:rsidRPr="00E812C2" w:rsidRDefault="004D291F" w:rsidP="00E812C2">
      <w:pPr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>No significant coverage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8"/>
        <w:gridCol w:w="2764"/>
        <w:gridCol w:w="2764"/>
      </w:tblGrid>
      <w:tr w:rsidR="00F24801" w:rsidRPr="00B53004" w14:paraId="4211D6D2" w14:textId="77777777" w:rsidTr="00B53004">
        <w:tc>
          <w:tcPr>
            <w:tcW w:w="8856" w:type="dxa"/>
            <w:gridSpan w:val="3"/>
            <w:tcBorders>
              <w:top w:val="nil"/>
              <w:left w:val="nil"/>
              <w:right w:val="nil"/>
            </w:tcBorders>
          </w:tcPr>
          <w:p w14:paraId="751B94BA" w14:textId="77777777" w:rsidR="00F24801" w:rsidRPr="00B53004" w:rsidRDefault="00F24801" w:rsidP="00B53004">
            <w:pPr>
              <w:jc w:val="center"/>
              <w:rPr>
                <w:b/>
                <w:sz w:val="28"/>
                <w:szCs w:val="28"/>
              </w:rPr>
            </w:pPr>
            <w:r w:rsidRPr="00B53004">
              <w:rPr>
                <w:b/>
                <w:sz w:val="28"/>
                <w:szCs w:val="28"/>
              </w:rPr>
              <w:t xml:space="preserve">Approximate number of </w:t>
            </w:r>
            <w:r w:rsidR="00C7237D" w:rsidRPr="00B53004">
              <w:rPr>
                <w:b/>
                <w:sz w:val="28"/>
                <w:szCs w:val="28"/>
              </w:rPr>
              <w:t>credit</w:t>
            </w:r>
            <w:r w:rsidRPr="00B53004">
              <w:rPr>
                <w:b/>
                <w:sz w:val="28"/>
                <w:szCs w:val="28"/>
              </w:rPr>
              <w:t xml:space="preserve"> hours devoted to fundamental CS topics</w:t>
            </w:r>
          </w:p>
          <w:p w14:paraId="3E258FFE" w14:textId="77777777" w:rsidR="00F24801" w:rsidRPr="00B53004" w:rsidRDefault="00F24801" w:rsidP="00B5300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24801" w:rsidRPr="00B53004" w14:paraId="7E39D360" w14:textId="77777777" w:rsidTr="00B53004">
        <w:tc>
          <w:tcPr>
            <w:tcW w:w="3328" w:type="dxa"/>
          </w:tcPr>
          <w:p w14:paraId="416AFE12" w14:textId="77777777" w:rsidR="00F24801" w:rsidRPr="00B53004" w:rsidRDefault="00F24801" w:rsidP="00B53004">
            <w:pPr>
              <w:jc w:val="center"/>
              <w:rPr>
                <w:b/>
                <w:sz w:val="24"/>
                <w:szCs w:val="24"/>
              </w:rPr>
            </w:pPr>
            <w:r w:rsidRPr="00B53004">
              <w:rPr>
                <w:b/>
                <w:sz w:val="24"/>
                <w:szCs w:val="24"/>
              </w:rPr>
              <w:t>Topic</w:t>
            </w:r>
          </w:p>
        </w:tc>
        <w:tc>
          <w:tcPr>
            <w:tcW w:w="2764" w:type="dxa"/>
          </w:tcPr>
          <w:p w14:paraId="40A1D2D4" w14:textId="77777777" w:rsidR="00F24801" w:rsidRPr="00B53004" w:rsidRDefault="00F24801" w:rsidP="00B53004">
            <w:pPr>
              <w:jc w:val="center"/>
              <w:rPr>
                <w:b/>
                <w:sz w:val="24"/>
                <w:szCs w:val="24"/>
              </w:rPr>
            </w:pPr>
            <w:r w:rsidRPr="00B53004">
              <w:rPr>
                <w:b/>
                <w:sz w:val="24"/>
                <w:szCs w:val="24"/>
              </w:rPr>
              <w:t>Core Hours</w:t>
            </w:r>
          </w:p>
        </w:tc>
        <w:tc>
          <w:tcPr>
            <w:tcW w:w="2764" w:type="dxa"/>
          </w:tcPr>
          <w:p w14:paraId="1B21E423" w14:textId="77777777" w:rsidR="00F24801" w:rsidRPr="00B53004" w:rsidRDefault="00F24801" w:rsidP="00B53004">
            <w:pPr>
              <w:jc w:val="center"/>
              <w:rPr>
                <w:b/>
                <w:sz w:val="24"/>
                <w:szCs w:val="24"/>
              </w:rPr>
            </w:pPr>
            <w:r w:rsidRPr="00B53004">
              <w:rPr>
                <w:b/>
                <w:sz w:val="24"/>
                <w:szCs w:val="24"/>
              </w:rPr>
              <w:t>Advanced Hours</w:t>
            </w:r>
          </w:p>
        </w:tc>
      </w:tr>
      <w:tr w:rsidR="00F24801" w:rsidRPr="00B53004" w14:paraId="19990C4F" w14:textId="77777777" w:rsidTr="00B53004">
        <w:tc>
          <w:tcPr>
            <w:tcW w:w="3328" w:type="dxa"/>
          </w:tcPr>
          <w:p w14:paraId="0B6F00B7" w14:textId="77777777" w:rsidR="00F24801" w:rsidRPr="00B53004" w:rsidRDefault="00F24801" w:rsidP="00AF766C">
            <w:pPr>
              <w:rPr>
                <w:b/>
                <w:sz w:val="24"/>
                <w:szCs w:val="24"/>
              </w:rPr>
            </w:pPr>
            <w:r w:rsidRPr="00B53004">
              <w:rPr>
                <w:b/>
                <w:sz w:val="24"/>
                <w:szCs w:val="24"/>
              </w:rPr>
              <w:t>Algorithms:</w:t>
            </w:r>
          </w:p>
          <w:p w14:paraId="3C7B2341" w14:textId="77777777" w:rsidR="00F24801" w:rsidRPr="00B53004" w:rsidRDefault="00F24801" w:rsidP="00AF766C">
            <w:pPr>
              <w:rPr>
                <w:b/>
                <w:sz w:val="24"/>
                <w:szCs w:val="24"/>
              </w:rPr>
            </w:pPr>
          </w:p>
        </w:tc>
        <w:tc>
          <w:tcPr>
            <w:tcW w:w="2764" w:type="dxa"/>
          </w:tcPr>
          <w:p w14:paraId="5B0445FC" w14:textId="77777777" w:rsidR="00F24801" w:rsidRPr="00B53004" w:rsidRDefault="00F24801" w:rsidP="00B5300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64" w:type="dxa"/>
          </w:tcPr>
          <w:p w14:paraId="4DFDB86D" w14:textId="77777777" w:rsidR="00F24801" w:rsidRPr="00B53004" w:rsidRDefault="00C7237D" w:rsidP="00B53004">
            <w:pPr>
              <w:jc w:val="center"/>
              <w:rPr>
                <w:b/>
                <w:sz w:val="24"/>
                <w:szCs w:val="24"/>
              </w:rPr>
            </w:pPr>
            <w:r w:rsidRPr="00B53004">
              <w:rPr>
                <w:b/>
                <w:sz w:val="24"/>
                <w:szCs w:val="24"/>
              </w:rPr>
              <w:t>1.0</w:t>
            </w:r>
          </w:p>
        </w:tc>
      </w:tr>
      <w:tr w:rsidR="00F24801" w:rsidRPr="00B53004" w14:paraId="5F448C4C" w14:textId="77777777" w:rsidTr="00B53004">
        <w:tc>
          <w:tcPr>
            <w:tcW w:w="3328" w:type="dxa"/>
          </w:tcPr>
          <w:p w14:paraId="1F79FCF5" w14:textId="77777777" w:rsidR="00F24801" w:rsidRPr="00B53004" w:rsidRDefault="00F24801" w:rsidP="00070D93">
            <w:pPr>
              <w:rPr>
                <w:b/>
                <w:sz w:val="24"/>
                <w:szCs w:val="24"/>
              </w:rPr>
            </w:pPr>
            <w:r w:rsidRPr="00B53004">
              <w:rPr>
                <w:b/>
                <w:sz w:val="24"/>
                <w:szCs w:val="24"/>
              </w:rPr>
              <w:t>Software Design:</w:t>
            </w:r>
          </w:p>
          <w:p w14:paraId="25E9F6B5" w14:textId="77777777" w:rsidR="00F24801" w:rsidRPr="00B53004" w:rsidRDefault="00F24801" w:rsidP="00AF766C">
            <w:pPr>
              <w:rPr>
                <w:b/>
                <w:sz w:val="24"/>
                <w:szCs w:val="24"/>
              </w:rPr>
            </w:pPr>
          </w:p>
        </w:tc>
        <w:tc>
          <w:tcPr>
            <w:tcW w:w="2764" w:type="dxa"/>
          </w:tcPr>
          <w:p w14:paraId="1BAA3DF8" w14:textId="77777777" w:rsidR="00F24801" w:rsidRPr="00B53004" w:rsidRDefault="00F24801" w:rsidP="00B53004">
            <w:pPr>
              <w:jc w:val="center"/>
              <w:rPr>
                <w:b/>
                <w:sz w:val="24"/>
                <w:szCs w:val="24"/>
              </w:rPr>
            </w:pPr>
          </w:p>
          <w:p w14:paraId="6D18201E" w14:textId="77777777" w:rsidR="00F24801" w:rsidRPr="00B53004" w:rsidRDefault="00F24801" w:rsidP="00B5300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64" w:type="dxa"/>
          </w:tcPr>
          <w:p w14:paraId="5195149C" w14:textId="77777777" w:rsidR="00F24801" w:rsidRPr="00B53004" w:rsidRDefault="00F24801" w:rsidP="00B5300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24801" w:rsidRPr="00B53004" w14:paraId="3549CF55" w14:textId="77777777" w:rsidTr="00B53004">
        <w:tc>
          <w:tcPr>
            <w:tcW w:w="3328" w:type="dxa"/>
          </w:tcPr>
          <w:p w14:paraId="63C72177" w14:textId="77777777" w:rsidR="00F24801" w:rsidRPr="00B53004" w:rsidRDefault="00F24801" w:rsidP="00AF766C">
            <w:pPr>
              <w:rPr>
                <w:b/>
                <w:sz w:val="24"/>
                <w:szCs w:val="24"/>
              </w:rPr>
            </w:pPr>
            <w:r w:rsidRPr="00B53004">
              <w:rPr>
                <w:b/>
                <w:sz w:val="24"/>
                <w:szCs w:val="24"/>
              </w:rPr>
              <w:t>Computer Organization and Architecture:</w:t>
            </w:r>
          </w:p>
        </w:tc>
        <w:tc>
          <w:tcPr>
            <w:tcW w:w="2764" w:type="dxa"/>
          </w:tcPr>
          <w:p w14:paraId="695BB49C" w14:textId="77777777" w:rsidR="00F24801" w:rsidRPr="00B53004" w:rsidRDefault="00F24801" w:rsidP="00B53004">
            <w:pPr>
              <w:jc w:val="center"/>
              <w:rPr>
                <w:b/>
                <w:sz w:val="24"/>
                <w:szCs w:val="24"/>
              </w:rPr>
            </w:pPr>
          </w:p>
          <w:p w14:paraId="7E2CB177" w14:textId="77777777" w:rsidR="00AC0167" w:rsidRPr="00B53004" w:rsidRDefault="00AC0167" w:rsidP="00B5300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64" w:type="dxa"/>
          </w:tcPr>
          <w:p w14:paraId="13A1188C" w14:textId="77777777" w:rsidR="00F24801" w:rsidRPr="00B53004" w:rsidRDefault="00F24801" w:rsidP="00B53004">
            <w:pPr>
              <w:jc w:val="center"/>
              <w:rPr>
                <w:b/>
                <w:sz w:val="24"/>
                <w:szCs w:val="24"/>
              </w:rPr>
            </w:pPr>
          </w:p>
          <w:p w14:paraId="26375F25" w14:textId="77777777" w:rsidR="00FE1DF5" w:rsidRPr="00B53004" w:rsidRDefault="00FE1DF5" w:rsidP="00B5300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24801" w:rsidRPr="00B53004" w14:paraId="7547E351" w14:textId="77777777" w:rsidTr="00B53004">
        <w:tc>
          <w:tcPr>
            <w:tcW w:w="3328" w:type="dxa"/>
          </w:tcPr>
          <w:p w14:paraId="6BA3AEE4" w14:textId="77777777" w:rsidR="00F24801" w:rsidRPr="00B53004" w:rsidRDefault="00F24801" w:rsidP="00F24801">
            <w:pPr>
              <w:rPr>
                <w:b/>
                <w:sz w:val="24"/>
                <w:szCs w:val="24"/>
              </w:rPr>
            </w:pPr>
            <w:r w:rsidRPr="00B53004">
              <w:rPr>
                <w:b/>
                <w:sz w:val="24"/>
                <w:szCs w:val="24"/>
              </w:rPr>
              <w:t>Data Structures:</w:t>
            </w:r>
          </w:p>
          <w:p w14:paraId="017957D2" w14:textId="77777777" w:rsidR="00F24801" w:rsidRPr="00B53004" w:rsidRDefault="00F24801" w:rsidP="00AF766C">
            <w:pPr>
              <w:rPr>
                <w:b/>
                <w:sz w:val="24"/>
                <w:szCs w:val="24"/>
              </w:rPr>
            </w:pPr>
          </w:p>
        </w:tc>
        <w:tc>
          <w:tcPr>
            <w:tcW w:w="2764" w:type="dxa"/>
          </w:tcPr>
          <w:p w14:paraId="272AB17D" w14:textId="77777777" w:rsidR="00F24801" w:rsidRPr="00B53004" w:rsidRDefault="00F24801" w:rsidP="00B5300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64" w:type="dxa"/>
          </w:tcPr>
          <w:p w14:paraId="2BE7C39B" w14:textId="77777777" w:rsidR="00F24801" w:rsidRPr="00B53004" w:rsidRDefault="00C7237D" w:rsidP="00B53004">
            <w:pPr>
              <w:jc w:val="center"/>
              <w:rPr>
                <w:b/>
                <w:sz w:val="24"/>
                <w:szCs w:val="24"/>
              </w:rPr>
            </w:pPr>
            <w:r w:rsidRPr="00B53004">
              <w:rPr>
                <w:b/>
                <w:sz w:val="24"/>
                <w:szCs w:val="24"/>
              </w:rPr>
              <w:t>1.0</w:t>
            </w:r>
          </w:p>
        </w:tc>
      </w:tr>
      <w:tr w:rsidR="00F24801" w:rsidRPr="00B53004" w14:paraId="59E2DD9B" w14:textId="77777777" w:rsidTr="00B53004">
        <w:tc>
          <w:tcPr>
            <w:tcW w:w="3328" w:type="dxa"/>
          </w:tcPr>
          <w:p w14:paraId="61E87FFD" w14:textId="77777777" w:rsidR="00F24801" w:rsidRPr="00B53004" w:rsidRDefault="00F24801" w:rsidP="00AF766C">
            <w:pPr>
              <w:rPr>
                <w:b/>
                <w:sz w:val="24"/>
                <w:szCs w:val="24"/>
              </w:rPr>
            </w:pPr>
            <w:r w:rsidRPr="00B53004">
              <w:rPr>
                <w:b/>
                <w:sz w:val="24"/>
                <w:szCs w:val="24"/>
              </w:rPr>
              <w:t>Concepts of Programming Languages</w:t>
            </w:r>
            <w:r w:rsidR="00C7237D" w:rsidRPr="00B53004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2764" w:type="dxa"/>
          </w:tcPr>
          <w:p w14:paraId="2F83022D" w14:textId="77777777" w:rsidR="00F24801" w:rsidRPr="00B53004" w:rsidRDefault="00F24801" w:rsidP="00B5300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64" w:type="dxa"/>
          </w:tcPr>
          <w:p w14:paraId="4FF73617" w14:textId="77777777" w:rsidR="00F24801" w:rsidRPr="00B53004" w:rsidRDefault="00C7237D" w:rsidP="00B53004">
            <w:pPr>
              <w:jc w:val="center"/>
              <w:rPr>
                <w:b/>
                <w:sz w:val="24"/>
                <w:szCs w:val="24"/>
              </w:rPr>
            </w:pPr>
            <w:r w:rsidRPr="00B53004">
              <w:rPr>
                <w:b/>
                <w:sz w:val="24"/>
                <w:szCs w:val="24"/>
              </w:rPr>
              <w:t>1.0</w:t>
            </w:r>
          </w:p>
        </w:tc>
      </w:tr>
    </w:tbl>
    <w:p w14:paraId="6F5C678F" w14:textId="77777777" w:rsidR="00070D93" w:rsidRDefault="00070D93" w:rsidP="00350812">
      <w:pPr>
        <w:rPr>
          <w:b/>
          <w:sz w:val="28"/>
          <w:szCs w:val="28"/>
        </w:rPr>
      </w:pPr>
    </w:p>
    <w:p w14:paraId="46FDDA80" w14:textId="77777777" w:rsidR="00070D93" w:rsidRDefault="00070D93" w:rsidP="00350812">
      <w:pPr>
        <w:rPr>
          <w:b/>
          <w:sz w:val="28"/>
          <w:szCs w:val="28"/>
        </w:rPr>
      </w:pPr>
    </w:p>
    <w:p w14:paraId="13B43C97" w14:textId="77777777" w:rsidR="00B47A91" w:rsidRPr="00B47A91" w:rsidRDefault="00B47A91" w:rsidP="00B47A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Theoretical Contents</w:t>
      </w:r>
    </w:p>
    <w:tbl>
      <w:tblPr>
        <w:tblW w:w="333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2"/>
        <w:gridCol w:w="2953"/>
      </w:tblGrid>
      <w:tr w:rsidR="00B47A91" w:rsidRPr="00B53004" w14:paraId="12ECBD63" w14:textId="77777777" w:rsidTr="00B53004">
        <w:trPr>
          <w:jc w:val="center"/>
        </w:trPr>
        <w:tc>
          <w:tcPr>
            <w:tcW w:w="2500" w:type="pct"/>
          </w:tcPr>
          <w:p w14:paraId="04852967" w14:textId="77777777" w:rsidR="00B47A91" w:rsidRPr="00B53004" w:rsidRDefault="00B47A91" w:rsidP="00B53004">
            <w:pPr>
              <w:jc w:val="center"/>
              <w:rPr>
                <w:b/>
                <w:sz w:val="28"/>
                <w:szCs w:val="28"/>
              </w:rPr>
            </w:pPr>
            <w:r w:rsidRPr="00B53004">
              <w:rPr>
                <w:b/>
                <w:sz w:val="28"/>
                <w:szCs w:val="28"/>
              </w:rPr>
              <w:t>Topic</w:t>
            </w:r>
          </w:p>
        </w:tc>
        <w:tc>
          <w:tcPr>
            <w:tcW w:w="2500" w:type="pct"/>
          </w:tcPr>
          <w:p w14:paraId="0391FEE8" w14:textId="77777777" w:rsidR="00B47A91" w:rsidRPr="00B53004" w:rsidRDefault="00B47A91" w:rsidP="00B53004">
            <w:pPr>
              <w:jc w:val="center"/>
              <w:rPr>
                <w:b/>
                <w:sz w:val="28"/>
                <w:szCs w:val="28"/>
              </w:rPr>
            </w:pPr>
            <w:r w:rsidRPr="00B53004">
              <w:rPr>
                <w:b/>
                <w:sz w:val="28"/>
                <w:szCs w:val="28"/>
              </w:rPr>
              <w:t>Class time</w:t>
            </w:r>
          </w:p>
        </w:tc>
      </w:tr>
      <w:tr w:rsidR="00184E3F" w:rsidRPr="00B53004" w14:paraId="1774EF61" w14:textId="77777777" w:rsidTr="00B53004">
        <w:trPr>
          <w:jc w:val="center"/>
        </w:trPr>
        <w:tc>
          <w:tcPr>
            <w:tcW w:w="2500" w:type="pct"/>
          </w:tcPr>
          <w:p w14:paraId="1F2A2DCC" w14:textId="77777777" w:rsidR="00184E3F" w:rsidRPr="00B53004" w:rsidRDefault="00184E3F" w:rsidP="00184E3F">
            <w:pPr>
              <w:rPr>
                <w:sz w:val="24"/>
                <w:szCs w:val="24"/>
              </w:rPr>
            </w:pPr>
            <w:r w:rsidRPr="00B53004">
              <w:rPr>
                <w:sz w:val="24"/>
                <w:szCs w:val="24"/>
              </w:rPr>
              <w:t>Set theory</w:t>
            </w:r>
          </w:p>
        </w:tc>
        <w:tc>
          <w:tcPr>
            <w:tcW w:w="2500" w:type="pct"/>
          </w:tcPr>
          <w:p w14:paraId="302BB2BE" w14:textId="77777777" w:rsidR="00184E3F" w:rsidRPr="00B53004" w:rsidRDefault="00184E3F" w:rsidP="00B53004">
            <w:pPr>
              <w:jc w:val="center"/>
              <w:rPr>
                <w:sz w:val="24"/>
                <w:szCs w:val="24"/>
              </w:rPr>
            </w:pPr>
            <w:r w:rsidRPr="00B53004">
              <w:rPr>
                <w:sz w:val="24"/>
                <w:szCs w:val="24"/>
              </w:rPr>
              <w:t>0.5</w:t>
            </w:r>
          </w:p>
        </w:tc>
      </w:tr>
      <w:tr w:rsidR="00B47A91" w:rsidRPr="00B53004" w14:paraId="25816F7F" w14:textId="77777777" w:rsidTr="00B53004">
        <w:trPr>
          <w:jc w:val="center"/>
        </w:trPr>
        <w:tc>
          <w:tcPr>
            <w:tcW w:w="2500" w:type="pct"/>
          </w:tcPr>
          <w:p w14:paraId="7C10133B" w14:textId="77777777" w:rsidR="00B47A91" w:rsidRPr="00B53004" w:rsidRDefault="00690CB9" w:rsidP="00AA0560">
            <w:pPr>
              <w:rPr>
                <w:sz w:val="24"/>
                <w:szCs w:val="24"/>
              </w:rPr>
            </w:pPr>
            <w:r w:rsidRPr="00B53004">
              <w:rPr>
                <w:sz w:val="24"/>
                <w:szCs w:val="24"/>
              </w:rPr>
              <w:t>Predicate calculus</w:t>
            </w:r>
          </w:p>
        </w:tc>
        <w:tc>
          <w:tcPr>
            <w:tcW w:w="2500" w:type="pct"/>
          </w:tcPr>
          <w:p w14:paraId="0FBECB14" w14:textId="77777777" w:rsidR="00B47A91" w:rsidRPr="00B53004" w:rsidRDefault="00690CB9" w:rsidP="00B53004">
            <w:pPr>
              <w:jc w:val="center"/>
              <w:rPr>
                <w:sz w:val="24"/>
                <w:szCs w:val="24"/>
              </w:rPr>
            </w:pPr>
            <w:r w:rsidRPr="00B53004">
              <w:rPr>
                <w:sz w:val="24"/>
                <w:szCs w:val="24"/>
              </w:rPr>
              <w:t>0.5</w:t>
            </w:r>
          </w:p>
        </w:tc>
      </w:tr>
    </w:tbl>
    <w:p w14:paraId="719F1B93" w14:textId="77777777" w:rsidR="00B47A91" w:rsidRDefault="00B47A91" w:rsidP="00350812">
      <w:pPr>
        <w:rPr>
          <w:sz w:val="24"/>
          <w:szCs w:val="24"/>
        </w:rPr>
      </w:pPr>
    </w:p>
    <w:p w14:paraId="7FF1B854" w14:textId="77777777" w:rsidR="00B47A91" w:rsidRDefault="00B47A91" w:rsidP="00350812">
      <w:pPr>
        <w:rPr>
          <w:sz w:val="24"/>
          <w:szCs w:val="24"/>
        </w:rPr>
      </w:pPr>
    </w:p>
    <w:p w14:paraId="77397E4D" w14:textId="77777777" w:rsidR="00B47A91" w:rsidRDefault="00B47A91" w:rsidP="00350812">
      <w:pPr>
        <w:rPr>
          <w:sz w:val="24"/>
          <w:szCs w:val="24"/>
        </w:rPr>
      </w:pPr>
    </w:p>
    <w:p w14:paraId="73AF3FB0" w14:textId="77777777" w:rsidR="00AA0560" w:rsidRDefault="00AA0560" w:rsidP="00AA05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Problem Analysis Experiences</w:t>
      </w:r>
    </w:p>
    <w:tbl>
      <w:tblPr>
        <w:tblW w:w="35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8"/>
        <w:gridCol w:w="5687"/>
      </w:tblGrid>
      <w:tr w:rsidR="00AA0560" w:rsidRPr="00B53004" w14:paraId="590851A1" w14:textId="77777777" w:rsidTr="00B53004">
        <w:trPr>
          <w:jc w:val="center"/>
        </w:trPr>
        <w:tc>
          <w:tcPr>
            <w:tcW w:w="447" w:type="pct"/>
            <w:tcBorders>
              <w:top w:val="nil"/>
              <w:left w:val="nil"/>
              <w:bottom w:val="nil"/>
            </w:tcBorders>
          </w:tcPr>
          <w:p w14:paraId="252B3C8C" w14:textId="77777777" w:rsidR="00AA0560" w:rsidRPr="00B53004" w:rsidRDefault="00AA0560" w:rsidP="00AA0560">
            <w:pPr>
              <w:rPr>
                <w:sz w:val="24"/>
                <w:szCs w:val="24"/>
              </w:rPr>
            </w:pPr>
            <w:r w:rsidRPr="00B53004">
              <w:rPr>
                <w:sz w:val="24"/>
                <w:szCs w:val="24"/>
              </w:rPr>
              <w:t>1.</w:t>
            </w:r>
          </w:p>
        </w:tc>
        <w:tc>
          <w:tcPr>
            <w:tcW w:w="4553" w:type="pct"/>
          </w:tcPr>
          <w:p w14:paraId="06BE9936" w14:textId="77777777" w:rsidR="00AA0560" w:rsidRPr="00B53004" w:rsidRDefault="00184E3F" w:rsidP="00063D5D">
            <w:pPr>
              <w:rPr>
                <w:sz w:val="24"/>
                <w:szCs w:val="24"/>
              </w:rPr>
            </w:pPr>
            <w:r w:rsidRPr="00B53004">
              <w:rPr>
                <w:sz w:val="24"/>
                <w:szCs w:val="24"/>
              </w:rPr>
              <w:t>Conceptual schema design</w:t>
            </w:r>
          </w:p>
        </w:tc>
      </w:tr>
    </w:tbl>
    <w:p w14:paraId="2F30835A" w14:textId="77777777" w:rsidR="00AA0560" w:rsidRDefault="00AA0560" w:rsidP="00350812">
      <w:pPr>
        <w:rPr>
          <w:b/>
          <w:sz w:val="28"/>
          <w:szCs w:val="28"/>
        </w:rPr>
      </w:pPr>
    </w:p>
    <w:p w14:paraId="732BE2D1" w14:textId="77777777" w:rsidR="00AA0560" w:rsidRDefault="00AA0560" w:rsidP="00350812">
      <w:pPr>
        <w:rPr>
          <w:b/>
          <w:sz w:val="28"/>
          <w:szCs w:val="28"/>
        </w:rPr>
      </w:pPr>
    </w:p>
    <w:p w14:paraId="75A964EF" w14:textId="77777777" w:rsidR="00E76C45" w:rsidRDefault="00E76C45" w:rsidP="00350812">
      <w:pPr>
        <w:rPr>
          <w:b/>
          <w:sz w:val="28"/>
          <w:szCs w:val="28"/>
        </w:rPr>
      </w:pPr>
    </w:p>
    <w:p w14:paraId="7E920C26" w14:textId="77777777" w:rsidR="00AA0560" w:rsidRDefault="00AA0560" w:rsidP="00AA05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Solution Design Experiences</w:t>
      </w:r>
    </w:p>
    <w:tbl>
      <w:tblPr>
        <w:tblW w:w="35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8"/>
        <w:gridCol w:w="5687"/>
      </w:tblGrid>
      <w:tr w:rsidR="00AA0560" w:rsidRPr="00B53004" w14:paraId="7C0BB32D" w14:textId="77777777" w:rsidTr="00B53004">
        <w:trPr>
          <w:jc w:val="center"/>
        </w:trPr>
        <w:tc>
          <w:tcPr>
            <w:tcW w:w="447" w:type="pct"/>
            <w:tcBorders>
              <w:top w:val="nil"/>
              <w:left w:val="nil"/>
              <w:bottom w:val="nil"/>
            </w:tcBorders>
          </w:tcPr>
          <w:p w14:paraId="43E8FA3A" w14:textId="77777777" w:rsidR="00AA0560" w:rsidRPr="00B53004" w:rsidRDefault="00AA0560" w:rsidP="00AA0560">
            <w:pPr>
              <w:rPr>
                <w:sz w:val="24"/>
                <w:szCs w:val="24"/>
              </w:rPr>
            </w:pPr>
            <w:r w:rsidRPr="00B53004">
              <w:rPr>
                <w:sz w:val="24"/>
                <w:szCs w:val="24"/>
              </w:rPr>
              <w:t>1.</w:t>
            </w:r>
          </w:p>
        </w:tc>
        <w:tc>
          <w:tcPr>
            <w:tcW w:w="4553" w:type="pct"/>
          </w:tcPr>
          <w:p w14:paraId="5BD4569D" w14:textId="77777777" w:rsidR="00AA0560" w:rsidRPr="00B53004" w:rsidRDefault="00184E3F" w:rsidP="00063D5D">
            <w:pPr>
              <w:rPr>
                <w:sz w:val="24"/>
                <w:szCs w:val="24"/>
              </w:rPr>
            </w:pPr>
            <w:r w:rsidRPr="00B53004">
              <w:rPr>
                <w:sz w:val="24"/>
                <w:szCs w:val="24"/>
              </w:rPr>
              <w:t>Mapping a conceptual schema to a relational schema</w:t>
            </w:r>
          </w:p>
        </w:tc>
      </w:tr>
      <w:tr w:rsidR="00AA0560" w:rsidRPr="00B53004" w14:paraId="46F21CCC" w14:textId="77777777" w:rsidTr="00B53004">
        <w:trPr>
          <w:jc w:val="center"/>
        </w:trPr>
        <w:tc>
          <w:tcPr>
            <w:tcW w:w="447" w:type="pct"/>
            <w:tcBorders>
              <w:top w:val="nil"/>
              <w:left w:val="nil"/>
              <w:bottom w:val="nil"/>
            </w:tcBorders>
          </w:tcPr>
          <w:p w14:paraId="67E5C5FF" w14:textId="77777777" w:rsidR="00AA0560" w:rsidRPr="00B53004" w:rsidRDefault="00AA0560" w:rsidP="00AA0560">
            <w:pPr>
              <w:rPr>
                <w:sz w:val="24"/>
                <w:szCs w:val="24"/>
              </w:rPr>
            </w:pPr>
            <w:r w:rsidRPr="00B53004">
              <w:rPr>
                <w:sz w:val="24"/>
                <w:szCs w:val="24"/>
              </w:rPr>
              <w:t>2.</w:t>
            </w:r>
          </w:p>
        </w:tc>
        <w:tc>
          <w:tcPr>
            <w:tcW w:w="4553" w:type="pct"/>
          </w:tcPr>
          <w:p w14:paraId="74E9C331" w14:textId="77777777" w:rsidR="00AA0560" w:rsidRPr="00B53004" w:rsidRDefault="00184E3F" w:rsidP="00063D5D">
            <w:pPr>
              <w:rPr>
                <w:sz w:val="24"/>
                <w:szCs w:val="24"/>
              </w:rPr>
            </w:pPr>
            <w:r w:rsidRPr="00B53004">
              <w:rPr>
                <w:sz w:val="24"/>
                <w:szCs w:val="24"/>
              </w:rPr>
              <w:t>Design of database queries</w:t>
            </w:r>
          </w:p>
        </w:tc>
      </w:tr>
    </w:tbl>
    <w:p w14:paraId="51478A76" w14:textId="77777777" w:rsidR="00E51D50" w:rsidRDefault="00E51D50" w:rsidP="00747F03">
      <w:pPr>
        <w:rPr>
          <w:b/>
          <w:sz w:val="28"/>
          <w:szCs w:val="28"/>
        </w:rPr>
      </w:pPr>
    </w:p>
    <w:p w14:paraId="4097AE3A" w14:textId="77777777" w:rsidR="0063429C" w:rsidRDefault="00E51D50" w:rsidP="00EA74E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The Coverage of Knowledge Units within Computer Science Body of Knowledge</w:t>
      </w:r>
      <w:r>
        <w:rPr>
          <w:rStyle w:val="FootnoteReference"/>
          <w:b/>
          <w:sz w:val="28"/>
          <w:szCs w:val="28"/>
        </w:rPr>
        <w:footnoteReference w:id="1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8"/>
        <w:gridCol w:w="4680"/>
        <w:gridCol w:w="1998"/>
      </w:tblGrid>
      <w:tr w:rsidR="0063429C" w:rsidRPr="00B53004" w14:paraId="427D09CF" w14:textId="77777777" w:rsidTr="00B53004">
        <w:tc>
          <w:tcPr>
            <w:tcW w:w="1230" w:type="pct"/>
          </w:tcPr>
          <w:p w14:paraId="1603CD5A" w14:textId="77777777" w:rsidR="0063429C" w:rsidRPr="00B53004" w:rsidRDefault="0063429C" w:rsidP="00B53004">
            <w:pPr>
              <w:jc w:val="center"/>
              <w:rPr>
                <w:b/>
                <w:sz w:val="28"/>
                <w:szCs w:val="28"/>
              </w:rPr>
            </w:pPr>
            <w:r w:rsidRPr="00B53004">
              <w:rPr>
                <w:b/>
                <w:sz w:val="28"/>
                <w:szCs w:val="28"/>
              </w:rPr>
              <w:t>Knowledge Unit</w:t>
            </w:r>
          </w:p>
        </w:tc>
        <w:tc>
          <w:tcPr>
            <w:tcW w:w="2642" w:type="pct"/>
          </w:tcPr>
          <w:p w14:paraId="2AE9A6DA" w14:textId="77777777" w:rsidR="0063429C" w:rsidRPr="00B53004" w:rsidRDefault="0063429C" w:rsidP="00B53004">
            <w:pPr>
              <w:jc w:val="center"/>
              <w:rPr>
                <w:b/>
                <w:sz w:val="28"/>
                <w:szCs w:val="28"/>
              </w:rPr>
            </w:pPr>
            <w:r w:rsidRPr="00B53004">
              <w:rPr>
                <w:b/>
                <w:sz w:val="28"/>
                <w:szCs w:val="28"/>
              </w:rPr>
              <w:t xml:space="preserve">Topic </w:t>
            </w:r>
          </w:p>
        </w:tc>
        <w:tc>
          <w:tcPr>
            <w:tcW w:w="1128" w:type="pct"/>
          </w:tcPr>
          <w:p w14:paraId="60B2B2AA" w14:textId="77777777" w:rsidR="0063429C" w:rsidRPr="00B53004" w:rsidRDefault="0063429C" w:rsidP="00B53004">
            <w:pPr>
              <w:jc w:val="center"/>
              <w:rPr>
                <w:b/>
                <w:sz w:val="28"/>
                <w:szCs w:val="28"/>
              </w:rPr>
            </w:pPr>
            <w:r w:rsidRPr="00B53004">
              <w:rPr>
                <w:b/>
                <w:sz w:val="28"/>
                <w:szCs w:val="28"/>
              </w:rPr>
              <w:t xml:space="preserve">Lecture Hours </w:t>
            </w:r>
          </w:p>
        </w:tc>
      </w:tr>
      <w:tr w:rsidR="0063429C" w:rsidRPr="00B53004" w14:paraId="427108C1" w14:textId="77777777" w:rsidTr="00B53004">
        <w:tc>
          <w:tcPr>
            <w:tcW w:w="1230" w:type="pct"/>
          </w:tcPr>
          <w:p w14:paraId="51EE332C" w14:textId="77777777" w:rsidR="0063429C" w:rsidRPr="00B53004" w:rsidRDefault="00441529" w:rsidP="00B53004">
            <w:pPr>
              <w:jc w:val="center"/>
              <w:rPr>
                <w:sz w:val="24"/>
                <w:szCs w:val="24"/>
              </w:rPr>
            </w:pPr>
            <w:hyperlink r:id="rId13" w:anchor="IM-InformationModels" w:history="1">
              <w:r w:rsidRPr="00B53004">
                <w:rPr>
                  <w:rStyle w:val="Hyperlink"/>
                  <w:sz w:val="24"/>
                  <w:szCs w:val="24"/>
                </w:rPr>
                <w:t>IM1</w:t>
              </w:r>
            </w:hyperlink>
          </w:p>
        </w:tc>
        <w:tc>
          <w:tcPr>
            <w:tcW w:w="2642" w:type="pct"/>
          </w:tcPr>
          <w:p w14:paraId="3A2E0B2E" w14:textId="77777777" w:rsidR="0063429C" w:rsidRPr="00B53004" w:rsidRDefault="008A15BB" w:rsidP="00DF50DF">
            <w:pPr>
              <w:rPr>
                <w:sz w:val="24"/>
                <w:szCs w:val="24"/>
              </w:rPr>
            </w:pPr>
            <w:r w:rsidRPr="00B53004">
              <w:rPr>
                <w:sz w:val="24"/>
                <w:szCs w:val="24"/>
              </w:rPr>
              <w:t xml:space="preserve">Information storage &amp; retrieval; capture &amp; representation; privacy, integrity, security, and preservation; </w:t>
            </w:r>
            <w:r w:rsidR="00C4236E" w:rsidRPr="00B53004">
              <w:rPr>
                <w:sz w:val="24"/>
                <w:szCs w:val="24"/>
              </w:rPr>
              <w:t>Scalability and</w:t>
            </w:r>
            <w:r w:rsidRPr="00B53004">
              <w:rPr>
                <w:sz w:val="24"/>
                <w:szCs w:val="24"/>
              </w:rPr>
              <w:t xml:space="preserve"> efficiency</w:t>
            </w:r>
          </w:p>
        </w:tc>
        <w:tc>
          <w:tcPr>
            <w:tcW w:w="1128" w:type="pct"/>
          </w:tcPr>
          <w:p w14:paraId="136FC8A4" w14:textId="77777777" w:rsidR="0063429C" w:rsidRPr="00B53004" w:rsidRDefault="00C4236E" w:rsidP="00B53004">
            <w:pPr>
              <w:jc w:val="center"/>
              <w:rPr>
                <w:sz w:val="28"/>
                <w:szCs w:val="28"/>
              </w:rPr>
            </w:pPr>
            <w:r w:rsidRPr="00B53004">
              <w:rPr>
                <w:sz w:val="28"/>
                <w:szCs w:val="28"/>
              </w:rPr>
              <w:t>3</w:t>
            </w:r>
          </w:p>
        </w:tc>
      </w:tr>
      <w:tr w:rsidR="0063429C" w:rsidRPr="00B53004" w14:paraId="68F6AAB1" w14:textId="77777777" w:rsidTr="00B53004">
        <w:tc>
          <w:tcPr>
            <w:tcW w:w="1230" w:type="pct"/>
          </w:tcPr>
          <w:p w14:paraId="0569B167" w14:textId="77777777" w:rsidR="0063429C" w:rsidRPr="00B53004" w:rsidRDefault="00441529" w:rsidP="00B53004">
            <w:pPr>
              <w:jc w:val="center"/>
              <w:rPr>
                <w:sz w:val="24"/>
                <w:szCs w:val="24"/>
              </w:rPr>
            </w:pPr>
            <w:hyperlink r:id="rId14" w:anchor="IM-DatabaseSystems" w:history="1">
              <w:r w:rsidRPr="00B53004">
                <w:rPr>
                  <w:rStyle w:val="Hyperlink"/>
                  <w:sz w:val="24"/>
                  <w:szCs w:val="24"/>
                </w:rPr>
                <w:t>IM2</w:t>
              </w:r>
            </w:hyperlink>
          </w:p>
        </w:tc>
        <w:tc>
          <w:tcPr>
            <w:tcW w:w="2642" w:type="pct"/>
          </w:tcPr>
          <w:p w14:paraId="42C7755D" w14:textId="77777777" w:rsidR="0063429C" w:rsidRPr="00B53004" w:rsidRDefault="00C4236E" w:rsidP="00DF50DF">
            <w:pPr>
              <w:rPr>
                <w:sz w:val="24"/>
                <w:szCs w:val="24"/>
              </w:rPr>
            </w:pPr>
            <w:r w:rsidRPr="00B53004">
              <w:rPr>
                <w:sz w:val="24"/>
                <w:szCs w:val="24"/>
              </w:rPr>
              <w:t>Database system, database architecture, data independence, DBMS functions</w:t>
            </w:r>
          </w:p>
        </w:tc>
        <w:tc>
          <w:tcPr>
            <w:tcW w:w="1128" w:type="pct"/>
          </w:tcPr>
          <w:p w14:paraId="78EE4C6B" w14:textId="77777777" w:rsidR="0063429C" w:rsidRPr="00B53004" w:rsidRDefault="00C4236E" w:rsidP="00B53004">
            <w:pPr>
              <w:jc w:val="center"/>
              <w:rPr>
                <w:sz w:val="28"/>
                <w:szCs w:val="28"/>
              </w:rPr>
            </w:pPr>
            <w:r w:rsidRPr="00B53004">
              <w:rPr>
                <w:sz w:val="28"/>
                <w:szCs w:val="28"/>
              </w:rPr>
              <w:t>4</w:t>
            </w:r>
          </w:p>
        </w:tc>
      </w:tr>
      <w:tr w:rsidR="0063429C" w:rsidRPr="00B53004" w14:paraId="740E0450" w14:textId="77777777" w:rsidTr="00B53004">
        <w:tc>
          <w:tcPr>
            <w:tcW w:w="1230" w:type="pct"/>
          </w:tcPr>
          <w:p w14:paraId="59FF3206" w14:textId="77777777" w:rsidR="0063429C" w:rsidRPr="00B53004" w:rsidRDefault="00441529" w:rsidP="00B53004">
            <w:pPr>
              <w:jc w:val="center"/>
              <w:rPr>
                <w:sz w:val="24"/>
                <w:szCs w:val="24"/>
              </w:rPr>
            </w:pPr>
            <w:hyperlink r:id="rId15" w:anchor="IM-DataModeling" w:history="1">
              <w:r w:rsidRPr="00B53004">
                <w:rPr>
                  <w:rStyle w:val="Hyperlink"/>
                  <w:sz w:val="24"/>
                  <w:szCs w:val="24"/>
                </w:rPr>
                <w:t>IM3</w:t>
              </w:r>
            </w:hyperlink>
          </w:p>
        </w:tc>
        <w:tc>
          <w:tcPr>
            <w:tcW w:w="2642" w:type="pct"/>
          </w:tcPr>
          <w:p w14:paraId="2E2EF556" w14:textId="77777777" w:rsidR="00C4236E" w:rsidRPr="0068155C" w:rsidRDefault="00C4236E" w:rsidP="00C4236E">
            <w:pPr>
              <w:rPr>
                <w:sz w:val="24"/>
                <w:szCs w:val="24"/>
                <w:lang w:val="es-ES"/>
              </w:rPr>
            </w:pPr>
            <w:r w:rsidRPr="0068155C">
              <w:rPr>
                <w:sz w:val="24"/>
                <w:szCs w:val="24"/>
                <w:lang w:val="es-ES"/>
              </w:rPr>
              <w:t xml:space="preserve">Conceptual </w:t>
            </w:r>
            <w:proofErr w:type="spellStart"/>
            <w:r w:rsidRPr="0068155C">
              <w:rPr>
                <w:sz w:val="24"/>
                <w:szCs w:val="24"/>
                <w:lang w:val="es-ES"/>
              </w:rPr>
              <w:t>models</w:t>
            </w:r>
            <w:proofErr w:type="spellEnd"/>
            <w:r w:rsidR="00392B1E" w:rsidRPr="0068155C">
              <w:rPr>
                <w:sz w:val="24"/>
                <w:szCs w:val="24"/>
                <w:lang w:val="es-ES"/>
              </w:rPr>
              <w:t>:</w:t>
            </w:r>
            <w:r w:rsidRPr="0068155C">
              <w:rPr>
                <w:sz w:val="24"/>
                <w:szCs w:val="24"/>
                <w:lang w:val="es-ES"/>
              </w:rPr>
              <w:t xml:space="preserve"> </w:t>
            </w:r>
            <w:r w:rsidR="00392B1E" w:rsidRPr="0068155C">
              <w:rPr>
                <w:sz w:val="24"/>
                <w:szCs w:val="24"/>
                <w:lang w:val="es-ES"/>
              </w:rPr>
              <w:t xml:space="preserve">E-R, </w:t>
            </w:r>
            <w:proofErr w:type="spellStart"/>
            <w:r w:rsidR="00392B1E" w:rsidRPr="0068155C">
              <w:rPr>
                <w:sz w:val="24"/>
                <w:szCs w:val="24"/>
                <w:lang w:val="es-ES"/>
              </w:rPr>
              <w:t>semantic</w:t>
            </w:r>
            <w:proofErr w:type="spellEnd"/>
            <w:r w:rsidR="00392B1E" w:rsidRPr="0068155C">
              <w:rPr>
                <w:sz w:val="24"/>
                <w:szCs w:val="24"/>
                <w:lang w:val="es-ES"/>
              </w:rPr>
              <w:t>, UML</w:t>
            </w:r>
            <w:r w:rsidRPr="0068155C">
              <w:rPr>
                <w:sz w:val="24"/>
                <w:szCs w:val="24"/>
                <w:lang w:val="es-ES"/>
              </w:rPr>
              <w:t>,</w:t>
            </w:r>
          </w:p>
          <w:p w14:paraId="5A869FF5" w14:textId="77777777" w:rsidR="0063429C" w:rsidRPr="00B53004" w:rsidRDefault="00C4236E" w:rsidP="00C4236E">
            <w:pPr>
              <w:rPr>
                <w:sz w:val="24"/>
                <w:szCs w:val="24"/>
              </w:rPr>
            </w:pPr>
            <w:r w:rsidRPr="00B53004">
              <w:rPr>
                <w:sz w:val="24"/>
                <w:szCs w:val="24"/>
              </w:rPr>
              <w:t xml:space="preserve">relational, object-oriented, object-relational </w:t>
            </w:r>
          </w:p>
        </w:tc>
        <w:tc>
          <w:tcPr>
            <w:tcW w:w="1128" w:type="pct"/>
          </w:tcPr>
          <w:p w14:paraId="79B37149" w14:textId="77777777" w:rsidR="0063429C" w:rsidRPr="00B53004" w:rsidRDefault="005A6427" w:rsidP="00B53004">
            <w:pPr>
              <w:jc w:val="center"/>
              <w:rPr>
                <w:sz w:val="28"/>
                <w:szCs w:val="28"/>
              </w:rPr>
            </w:pPr>
            <w:r w:rsidRPr="00B53004">
              <w:rPr>
                <w:sz w:val="28"/>
                <w:szCs w:val="28"/>
              </w:rPr>
              <w:t>4</w:t>
            </w:r>
          </w:p>
        </w:tc>
      </w:tr>
      <w:tr w:rsidR="0063429C" w:rsidRPr="00B53004" w14:paraId="2552A44D" w14:textId="77777777" w:rsidTr="00B53004">
        <w:tc>
          <w:tcPr>
            <w:tcW w:w="1230" w:type="pct"/>
          </w:tcPr>
          <w:p w14:paraId="58C86892" w14:textId="77777777" w:rsidR="0063429C" w:rsidRPr="00B53004" w:rsidRDefault="00441529" w:rsidP="00B53004">
            <w:pPr>
              <w:jc w:val="center"/>
              <w:rPr>
                <w:sz w:val="24"/>
                <w:szCs w:val="24"/>
              </w:rPr>
            </w:pPr>
            <w:hyperlink r:id="rId16" w:anchor="IM-RelationalDatabases" w:history="1">
              <w:r w:rsidRPr="00B53004">
                <w:rPr>
                  <w:rStyle w:val="Hyperlink"/>
                  <w:sz w:val="24"/>
                  <w:szCs w:val="24"/>
                </w:rPr>
                <w:t>IM4</w:t>
              </w:r>
            </w:hyperlink>
          </w:p>
        </w:tc>
        <w:tc>
          <w:tcPr>
            <w:tcW w:w="2642" w:type="pct"/>
          </w:tcPr>
          <w:p w14:paraId="1B609E74" w14:textId="77777777" w:rsidR="0063429C" w:rsidRPr="00B53004" w:rsidRDefault="00392B1E" w:rsidP="00DF50DF">
            <w:pPr>
              <w:rPr>
                <w:sz w:val="24"/>
                <w:szCs w:val="24"/>
              </w:rPr>
            </w:pPr>
            <w:r w:rsidRPr="00B53004">
              <w:rPr>
                <w:sz w:val="24"/>
                <w:szCs w:val="24"/>
              </w:rPr>
              <w:t>Conceptual schema to relational schema, integrity constraints, relational algebra and calculus</w:t>
            </w:r>
          </w:p>
        </w:tc>
        <w:tc>
          <w:tcPr>
            <w:tcW w:w="1128" w:type="pct"/>
          </w:tcPr>
          <w:p w14:paraId="64AB93D1" w14:textId="77777777" w:rsidR="0063429C" w:rsidRPr="00B53004" w:rsidRDefault="00CE67A1" w:rsidP="00B53004">
            <w:pPr>
              <w:jc w:val="center"/>
              <w:rPr>
                <w:sz w:val="28"/>
                <w:szCs w:val="28"/>
              </w:rPr>
            </w:pPr>
            <w:r w:rsidRPr="00B53004">
              <w:rPr>
                <w:sz w:val="28"/>
                <w:szCs w:val="28"/>
              </w:rPr>
              <w:t>8</w:t>
            </w:r>
          </w:p>
        </w:tc>
      </w:tr>
      <w:tr w:rsidR="00441529" w:rsidRPr="00B53004" w14:paraId="7B52B8ED" w14:textId="77777777" w:rsidTr="00B53004">
        <w:tc>
          <w:tcPr>
            <w:tcW w:w="1230" w:type="pct"/>
          </w:tcPr>
          <w:p w14:paraId="6E75DC9C" w14:textId="77777777" w:rsidR="00441529" w:rsidRPr="00B53004" w:rsidRDefault="00441529" w:rsidP="00B53004">
            <w:pPr>
              <w:jc w:val="center"/>
              <w:rPr>
                <w:sz w:val="24"/>
                <w:szCs w:val="24"/>
              </w:rPr>
            </w:pPr>
            <w:hyperlink r:id="rId17" w:anchor="IM-DatabaseQueryLanguages" w:history="1">
              <w:r w:rsidRPr="00B53004">
                <w:rPr>
                  <w:rStyle w:val="Hyperlink"/>
                  <w:sz w:val="24"/>
                  <w:szCs w:val="24"/>
                </w:rPr>
                <w:t>IM5</w:t>
              </w:r>
            </w:hyperlink>
          </w:p>
        </w:tc>
        <w:tc>
          <w:tcPr>
            <w:tcW w:w="2642" w:type="pct"/>
          </w:tcPr>
          <w:p w14:paraId="3A9D472E" w14:textId="77777777" w:rsidR="00441529" w:rsidRPr="00B53004" w:rsidRDefault="00392B1E" w:rsidP="00441529">
            <w:pPr>
              <w:rPr>
                <w:sz w:val="24"/>
                <w:szCs w:val="24"/>
              </w:rPr>
            </w:pPr>
            <w:r w:rsidRPr="00B53004">
              <w:rPr>
                <w:sz w:val="24"/>
                <w:szCs w:val="24"/>
              </w:rPr>
              <w:t>SQL: definition, retrieval, update, and integrity queries; embedding queries in a procedural language</w:t>
            </w:r>
          </w:p>
        </w:tc>
        <w:tc>
          <w:tcPr>
            <w:tcW w:w="1128" w:type="pct"/>
          </w:tcPr>
          <w:p w14:paraId="3EC088F3" w14:textId="77777777" w:rsidR="00441529" w:rsidRPr="00B53004" w:rsidRDefault="00CE67A1" w:rsidP="00B53004">
            <w:pPr>
              <w:jc w:val="center"/>
              <w:rPr>
                <w:sz w:val="28"/>
                <w:szCs w:val="28"/>
              </w:rPr>
            </w:pPr>
            <w:r w:rsidRPr="00B53004">
              <w:rPr>
                <w:sz w:val="28"/>
                <w:szCs w:val="28"/>
              </w:rPr>
              <w:t>8</w:t>
            </w:r>
          </w:p>
        </w:tc>
      </w:tr>
      <w:tr w:rsidR="00441529" w:rsidRPr="00B53004" w14:paraId="50892B2E" w14:textId="77777777" w:rsidTr="00B53004">
        <w:tc>
          <w:tcPr>
            <w:tcW w:w="1230" w:type="pct"/>
          </w:tcPr>
          <w:p w14:paraId="2F8D5675" w14:textId="77777777" w:rsidR="00441529" w:rsidRPr="00B53004" w:rsidRDefault="00441529" w:rsidP="00B53004">
            <w:pPr>
              <w:jc w:val="center"/>
              <w:rPr>
                <w:sz w:val="24"/>
                <w:szCs w:val="24"/>
              </w:rPr>
            </w:pPr>
            <w:hyperlink r:id="rId18" w:anchor="IM-RelationalDatabaseDesign" w:history="1">
              <w:r w:rsidRPr="00B53004">
                <w:rPr>
                  <w:rStyle w:val="Hyperlink"/>
                  <w:sz w:val="24"/>
                  <w:szCs w:val="24"/>
                </w:rPr>
                <w:t>IM6</w:t>
              </w:r>
            </w:hyperlink>
          </w:p>
        </w:tc>
        <w:tc>
          <w:tcPr>
            <w:tcW w:w="2642" w:type="pct"/>
          </w:tcPr>
          <w:p w14:paraId="5C3A91CE" w14:textId="77777777" w:rsidR="00441529" w:rsidRPr="00B53004" w:rsidRDefault="00CE67A1" w:rsidP="00441529">
            <w:pPr>
              <w:rPr>
                <w:sz w:val="24"/>
                <w:szCs w:val="24"/>
              </w:rPr>
            </w:pPr>
            <w:r w:rsidRPr="00B53004">
              <w:rPr>
                <w:sz w:val="24"/>
                <w:szCs w:val="24"/>
              </w:rPr>
              <w:t>Relational database design: functional dependencies, normal forms, multivalued and join dependencies</w:t>
            </w:r>
          </w:p>
        </w:tc>
        <w:tc>
          <w:tcPr>
            <w:tcW w:w="1128" w:type="pct"/>
          </w:tcPr>
          <w:p w14:paraId="4DF87ABB" w14:textId="77777777" w:rsidR="00441529" w:rsidRPr="00B53004" w:rsidRDefault="00CE67A1" w:rsidP="00B53004">
            <w:pPr>
              <w:jc w:val="center"/>
              <w:rPr>
                <w:sz w:val="28"/>
                <w:szCs w:val="28"/>
              </w:rPr>
            </w:pPr>
            <w:r w:rsidRPr="00B53004">
              <w:rPr>
                <w:sz w:val="28"/>
                <w:szCs w:val="28"/>
              </w:rPr>
              <w:t>6</w:t>
            </w:r>
          </w:p>
        </w:tc>
      </w:tr>
      <w:tr w:rsidR="00441529" w:rsidRPr="00B53004" w14:paraId="77D292DF" w14:textId="77777777" w:rsidTr="00B53004">
        <w:tc>
          <w:tcPr>
            <w:tcW w:w="1230" w:type="pct"/>
          </w:tcPr>
          <w:p w14:paraId="394A55FC" w14:textId="77777777" w:rsidR="00441529" w:rsidRPr="00B53004" w:rsidRDefault="00441529" w:rsidP="00B53004">
            <w:pPr>
              <w:jc w:val="center"/>
              <w:rPr>
                <w:sz w:val="24"/>
                <w:szCs w:val="24"/>
              </w:rPr>
            </w:pPr>
            <w:hyperlink r:id="rId19" w:anchor="IM-Physical" w:history="1">
              <w:r w:rsidRPr="00B53004">
                <w:rPr>
                  <w:rStyle w:val="Hyperlink"/>
                  <w:sz w:val="24"/>
                  <w:szCs w:val="24"/>
                </w:rPr>
                <w:t>IM9</w:t>
              </w:r>
            </w:hyperlink>
          </w:p>
        </w:tc>
        <w:tc>
          <w:tcPr>
            <w:tcW w:w="2642" w:type="pct"/>
          </w:tcPr>
          <w:p w14:paraId="73D168F4" w14:textId="77777777" w:rsidR="00441529" w:rsidRPr="00B53004" w:rsidRDefault="00441529" w:rsidP="00441529">
            <w:pPr>
              <w:rPr>
                <w:sz w:val="24"/>
                <w:szCs w:val="24"/>
              </w:rPr>
            </w:pPr>
            <w:r w:rsidRPr="00B53004">
              <w:rPr>
                <w:sz w:val="24"/>
                <w:szCs w:val="24"/>
              </w:rPr>
              <w:t xml:space="preserve">Indexed files, </w:t>
            </w:r>
            <w:r w:rsidR="00FF4FD7" w:rsidRPr="00B53004">
              <w:rPr>
                <w:sz w:val="24"/>
                <w:szCs w:val="24"/>
              </w:rPr>
              <w:t>h</w:t>
            </w:r>
            <w:r w:rsidRPr="00B53004">
              <w:rPr>
                <w:sz w:val="24"/>
                <w:szCs w:val="24"/>
              </w:rPr>
              <w:t xml:space="preserve">ashed files, B-trees, </w:t>
            </w:r>
            <w:r w:rsidR="00FF4FD7" w:rsidRPr="00B53004">
              <w:rPr>
                <w:sz w:val="24"/>
                <w:szCs w:val="24"/>
              </w:rPr>
              <w:t>files with variable length records, database efficiency and tuning</w:t>
            </w:r>
          </w:p>
        </w:tc>
        <w:tc>
          <w:tcPr>
            <w:tcW w:w="1128" w:type="pct"/>
          </w:tcPr>
          <w:p w14:paraId="43B452A0" w14:textId="77777777" w:rsidR="00441529" w:rsidRPr="00B53004" w:rsidRDefault="00CE67A1" w:rsidP="00B53004">
            <w:pPr>
              <w:jc w:val="center"/>
              <w:rPr>
                <w:sz w:val="28"/>
                <w:szCs w:val="28"/>
              </w:rPr>
            </w:pPr>
            <w:r w:rsidRPr="00B53004">
              <w:rPr>
                <w:sz w:val="28"/>
                <w:szCs w:val="28"/>
              </w:rPr>
              <w:t>4</w:t>
            </w:r>
          </w:p>
        </w:tc>
      </w:tr>
    </w:tbl>
    <w:p w14:paraId="6459718A" w14:textId="77777777" w:rsidR="00733059" w:rsidRPr="004875A4" w:rsidRDefault="00733059" w:rsidP="004875A4">
      <w:pPr>
        <w:jc w:val="both"/>
        <w:rPr>
          <w:b/>
          <w:sz w:val="24"/>
          <w:szCs w:val="24"/>
        </w:rPr>
      </w:pPr>
    </w:p>
    <w:p w14:paraId="5665B723" w14:textId="77777777" w:rsidR="00694DC6" w:rsidRPr="00EA74E2" w:rsidRDefault="00694DC6" w:rsidP="00EA74E2">
      <w:pPr>
        <w:jc w:val="both"/>
        <w:rPr>
          <w:b/>
          <w:sz w:val="24"/>
          <w:szCs w:val="24"/>
        </w:rPr>
      </w:pPr>
    </w:p>
    <w:sectPr w:rsidR="00694DC6" w:rsidRPr="00EA74E2" w:rsidSect="00604E5E">
      <w:headerReference w:type="default" r:id="rId20"/>
      <w:footerReference w:type="even" r:id="rId21"/>
      <w:footerReference w:type="default" r:id="rId22"/>
      <w:pgSz w:w="12240" w:h="15840"/>
      <w:pgMar w:top="1080" w:right="1800" w:bottom="1080" w:left="180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78C421" w14:textId="77777777" w:rsidR="007B5926" w:rsidRDefault="007B5926">
      <w:r>
        <w:separator/>
      </w:r>
    </w:p>
  </w:endnote>
  <w:endnote w:type="continuationSeparator" w:id="0">
    <w:p w14:paraId="6328E6BF" w14:textId="77777777" w:rsidR="007B5926" w:rsidRDefault="007B5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3D663C" w14:textId="77777777" w:rsidR="00430285" w:rsidRDefault="00430285" w:rsidP="009A6CC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887EC3A" w14:textId="77777777" w:rsidR="00430285" w:rsidRDefault="00430285" w:rsidP="00F05B5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E2973C" w14:textId="77777777" w:rsidR="00430285" w:rsidRDefault="00430285" w:rsidP="009A6CC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553B8">
      <w:rPr>
        <w:rStyle w:val="PageNumber"/>
        <w:noProof/>
      </w:rPr>
      <w:t>6</w:t>
    </w:r>
    <w:r>
      <w:rPr>
        <w:rStyle w:val="PageNumber"/>
      </w:rPr>
      <w:fldChar w:fldCharType="end"/>
    </w:r>
  </w:p>
  <w:p w14:paraId="17D0A1A1" w14:textId="77777777" w:rsidR="00430285" w:rsidRDefault="00430285" w:rsidP="00F05B5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96D360" w14:textId="77777777" w:rsidR="007B5926" w:rsidRDefault="007B5926">
      <w:r>
        <w:separator/>
      </w:r>
    </w:p>
  </w:footnote>
  <w:footnote w:type="continuationSeparator" w:id="0">
    <w:p w14:paraId="1F27E0AA" w14:textId="77777777" w:rsidR="007B5926" w:rsidRDefault="007B5926">
      <w:r>
        <w:continuationSeparator/>
      </w:r>
    </w:p>
  </w:footnote>
  <w:footnote w:id="1">
    <w:p w14:paraId="4C7DF2C1" w14:textId="77777777" w:rsidR="00430285" w:rsidRDefault="00430285" w:rsidP="0063429C">
      <w:pPr>
        <w:pStyle w:val="FootnoteText"/>
      </w:pPr>
      <w:r>
        <w:rPr>
          <w:rStyle w:val="FootnoteReference"/>
        </w:rPr>
        <w:footnoteRef/>
      </w:r>
      <w:r>
        <w:t xml:space="preserve">See </w:t>
      </w:r>
      <w:hyperlink r:id="rId1" w:history="1">
        <w:r w:rsidR="003A1EE7">
          <w:rPr>
            <w:rStyle w:val="Hyperlink"/>
          </w:rPr>
          <w:t>https://www.acm.org/binaries/content/assets/education/cs2013_web_final.pdf</w:t>
        </w:r>
      </w:hyperlink>
      <w:r w:rsidR="003A1EE7">
        <w:t xml:space="preserve">  </w:t>
      </w:r>
      <w:r>
        <w:rPr>
          <w:sz w:val="24"/>
          <w:szCs w:val="24"/>
        </w:rPr>
        <w:t>for a description of Computer Science Knowledge units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044AC3" w14:textId="77777777" w:rsidR="00747F03" w:rsidRPr="00747F03" w:rsidRDefault="00747F03" w:rsidP="00747F03">
    <w:pPr>
      <w:jc w:val="center"/>
      <w:rPr>
        <w:sz w:val="28"/>
        <w:szCs w:val="28"/>
      </w:rPr>
    </w:pPr>
    <w:bookmarkStart w:id="0" w:name="_Hlk77235943"/>
    <w:bookmarkStart w:id="1" w:name="_Hlk77239549"/>
    <w:bookmarkStart w:id="2" w:name="_Hlk77239550"/>
    <w:bookmarkStart w:id="3" w:name="_Hlk77241056"/>
    <w:bookmarkStart w:id="4" w:name="_Hlk77241057"/>
    <w:bookmarkStart w:id="5" w:name="_Hlk77241958"/>
    <w:bookmarkStart w:id="6" w:name="_Hlk77241959"/>
    <w:bookmarkStart w:id="7" w:name="_Hlk77244113"/>
    <w:bookmarkStart w:id="8" w:name="_Hlk77244114"/>
    <w:bookmarkStart w:id="9" w:name="_Hlk77244755"/>
    <w:bookmarkStart w:id="10" w:name="_Hlk77244756"/>
    <w:bookmarkStart w:id="11" w:name="_Hlk77244782"/>
    <w:bookmarkStart w:id="12" w:name="_Hlk77244783"/>
    <w:bookmarkStart w:id="13" w:name="_Hlk77244784"/>
    <w:bookmarkStart w:id="14" w:name="_Hlk77244785"/>
    <w:bookmarkStart w:id="15" w:name="_Hlk77244786"/>
    <w:bookmarkStart w:id="16" w:name="_Hlk77244787"/>
    <w:bookmarkStart w:id="17" w:name="_Hlk77245601"/>
    <w:bookmarkStart w:id="18" w:name="_Hlk77245602"/>
    <w:r w:rsidRPr="00747F03">
      <w:rPr>
        <w:sz w:val="28"/>
        <w:szCs w:val="28"/>
      </w:rPr>
      <w:t>Knight Foundation School of Computing and Information Sciences</w:t>
    </w:r>
  </w:p>
  <w:p w14:paraId="62B51F03" w14:textId="77777777" w:rsidR="00747F03" w:rsidRPr="00747F03" w:rsidRDefault="00747F03" w:rsidP="00747F03">
    <w:pPr>
      <w:jc w:val="center"/>
      <w:rPr>
        <w:sz w:val="28"/>
        <w:szCs w:val="28"/>
      </w:rPr>
    </w:pPr>
    <w:r>
      <w:rPr>
        <w:sz w:val="28"/>
        <w:szCs w:val="28"/>
      </w:rPr>
      <w:t>COP 4710</w:t>
    </w:r>
  </w:p>
  <w:bookmarkEnd w:id="0"/>
  <w:bookmarkEnd w:id="1"/>
  <w:bookmarkEnd w:id="2"/>
  <w:bookmarkEnd w:id="3"/>
  <w:bookmarkEnd w:id="4"/>
  <w:bookmarkEnd w:id="5"/>
  <w:bookmarkEnd w:id="6"/>
  <w:bookmarkEnd w:id="7"/>
  <w:bookmarkEnd w:id="8"/>
  <w:bookmarkEnd w:id="9"/>
  <w:bookmarkEnd w:id="10"/>
  <w:bookmarkEnd w:id="11"/>
  <w:bookmarkEnd w:id="12"/>
  <w:bookmarkEnd w:id="13"/>
  <w:bookmarkEnd w:id="14"/>
  <w:bookmarkEnd w:id="15"/>
  <w:bookmarkEnd w:id="16"/>
  <w:bookmarkEnd w:id="17"/>
  <w:bookmarkEnd w:id="18"/>
  <w:p w14:paraId="59739FD0" w14:textId="77777777" w:rsidR="00747F03" w:rsidRPr="00747F03" w:rsidRDefault="00747F03" w:rsidP="00747F03">
    <w:pPr>
      <w:pStyle w:val="Header"/>
      <w:jc w:val="center"/>
      <w:rPr>
        <w:b/>
        <w:sz w:val="28"/>
        <w:szCs w:val="28"/>
      </w:rPr>
    </w:pPr>
    <w:r>
      <w:rPr>
        <w:sz w:val="28"/>
        <w:szCs w:val="28"/>
      </w:rPr>
      <w:t>Database Management</w:t>
    </w:r>
  </w:p>
  <w:p w14:paraId="43C6D3B7" w14:textId="77777777" w:rsidR="00747F03" w:rsidRDefault="00747F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F4234"/>
    <w:multiLevelType w:val="multilevel"/>
    <w:tmpl w:val="FCF61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F61A84"/>
    <w:multiLevelType w:val="multilevel"/>
    <w:tmpl w:val="9D3A3DEA"/>
    <w:lvl w:ilvl="0">
      <w:start w:val="1"/>
      <w:numFmt w:val="decimal"/>
      <w:lvlText w:val="O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E23DF6"/>
    <w:multiLevelType w:val="multilevel"/>
    <w:tmpl w:val="72D4D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B928C6"/>
    <w:multiLevelType w:val="hybridMultilevel"/>
    <w:tmpl w:val="E4540102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D1724E7"/>
    <w:multiLevelType w:val="multilevel"/>
    <w:tmpl w:val="1B76DD46"/>
    <w:lvl w:ilvl="0">
      <w:start w:val="1"/>
      <w:numFmt w:val="decimal"/>
      <w:lvlText w:val="O 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CC21C4"/>
    <w:multiLevelType w:val="multilevel"/>
    <w:tmpl w:val="37F89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711DCD"/>
    <w:multiLevelType w:val="multilevel"/>
    <w:tmpl w:val="9B6AD11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9A37BD8"/>
    <w:multiLevelType w:val="multilevel"/>
    <w:tmpl w:val="C688C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574F32"/>
    <w:multiLevelType w:val="multilevel"/>
    <w:tmpl w:val="9B06C2E2"/>
    <w:lvl w:ilvl="0">
      <w:start w:val="1"/>
      <w:numFmt w:val="decimal"/>
      <w:lvlText w:val="O%1."/>
      <w:lvlJc w:val="left"/>
      <w:pPr>
        <w:tabs>
          <w:tab w:val="num" w:pos="1944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DCD5C18"/>
    <w:multiLevelType w:val="hybridMultilevel"/>
    <w:tmpl w:val="9B6AD11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E9A1347"/>
    <w:multiLevelType w:val="multilevel"/>
    <w:tmpl w:val="62F60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BB1557"/>
    <w:multiLevelType w:val="hybridMultilevel"/>
    <w:tmpl w:val="E626C12E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7516964"/>
    <w:multiLevelType w:val="multilevel"/>
    <w:tmpl w:val="346687F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1505319"/>
    <w:multiLevelType w:val="multilevel"/>
    <w:tmpl w:val="7F22AB6A"/>
    <w:lvl w:ilvl="0">
      <w:start w:val="1"/>
      <w:numFmt w:val="decimal"/>
      <w:lvlText w:val="O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93F4A06"/>
    <w:multiLevelType w:val="multilevel"/>
    <w:tmpl w:val="E3ACFF62"/>
    <w:lvl w:ilvl="0">
      <w:start w:val="1"/>
      <w:numFmt w:val="decimal"/>
      <w:lvlText w:val="O%1."/>
      <w:lvlJc w:val="left"/>
      <w:pPr>
        <w:tabs>
          <w:tab w:val="num" w:pos="216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C047208"/>
    <w:multiLevelType w:val="multilevel"/>
    <w:tmpl w:val="B6042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EC6377E"/>
    <w:multiLevelType w:val="multilevel"/>
    <w:tmpl w:val="40288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7546B91"/>
    <w:multiLevelType w:val="multilevel"/>
    <w:tmpl w:val="D4762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B807C7E"/>
    <w:multiLevelType w:val="hybridMultilevel"/>
    <w:tmpl w:val="72D4D1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8154FF"/>
    <w:multiLevelType w:val="hybridMultilevel"/>
    <w:tmpl w:val="E3ACFF62"/>
    <w:lvl w:ilvl="0" w:tplc="AE0E05B2">
      <w:start w:val="1"/>
      <w:numFmt w:val="decimal"/>
      <w:lvlText w:val="O%1."/>
      <w:lvlJc w:val="left"/>
      <w:pPr>
        <w:tabs>
          <w:tab w:val="num" w:pos="216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F68580C"/>
    <w:multiLevelType w:val="hybridMultilevel"/>
    <w:tmpl w:val="346687FC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61F54D61"/>
    <w:multiLevelType w:val="hybridMultilevel"/>
    <w:tmpl w:val="9D3A3DEA"/>
    <w:lvl w:ilvl="0" w:tplc="37C02314">
      <w:start w:val="1"/>
      <w:numFmt w:val="decimal"/>
      <w:lvlText w:val="O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22E3A80"/>
    <w:multiLevelType w:val="hybridMultilevel"/>
    <w:tmpl w:val="1B76DD46"/>
    <w:lvl w:ilvl="0" w:tplc="77BE3E32">
      <w:start w:val="1"/>
      <w:numFmt w:val="decimal"/>
      <w:lvlText w:val="O 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AA31F53"/>
    <w:multiLevelType w:val="hybridMultilevel"/>
    <w:tmpl w:val="F484361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7C023132"/>
    <w:multiLevelType w:val="multilevel"/>
    <w:tmpl w:val="F8C8A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DB14C95"/>
    <w:multiLevelType w:val="hybridMultilevel"/>
    <w:tmpl w:val="7F22AB6A"/>
    <w:lvl w:ilvl="0" w:tplc="2E0CF716">
      <w:start w:val="1"/>
      <w:numFmt w:val="decimal"/>
      <w:lvlText w:val="O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25250108">
    <w:abstractNumId w:val="15"/>
  </w:num>
  <w:num w:numId="2" w16cid:durableId="1298150393">
    <w:abstractNumId w:val="7"/>
  </w:num>
  <w:num w:numId="3" w16cid:durableId="525683339">
    <w:abstractNumId w:val="3"/>
  </w:num>
  <w:num w:numId="4" w16cid:durableId="1882550062">
    <w:abstractNumId w:val="23"/>
  </w:num>
  <w:num w:numId="5" w16cid:durableId="439035511">
    <w:abstractNumId w:val="18"/>
  </w:num>
  <w:num w:numId="6" w16cid:durableId="1771075801">
    <w:abstractNumId w:val="9"/>
  </w:num>
  <w:num w:numId="7" w16cid:durableId="1946696017">
    <w:abstractNumId w:val="20"/>
  </w:num>
  <w:num w:numId="8" w16cid:durableId="369964291">
    <w:abstractNumId w:val="12"/>
  </w:num>
  <w:num w:numId="9" w16cid:durableId="1953855127">
    <w:abstractNumId w:val="22"/>
  </w:num>
  <w:num w:numId="10" w16cid:durableId="1601599740">
    <w:abstractNumId w:val="6"/>
  </w:num>
  <w:num w:numId="11" w16cid:durableId="523058275">
    <w:abstractNumId w:val="4"/>
  </w:num>
  <w:num w:numId="12" w16cid:durableId="1770076365">
    <w:abstractNumId w:val="21"/>
  </w:num>
  <w:num w:numId="13" w16cid:durableId="1220939452">
    <w:abstractNumId w:val="1"/>
  </w:num>
  <w:num w:numId="14" w16cid:durableId="2084912053">
    <w:abstractNumId w:val="19"/>
  </w:num>
  <w:num w:numId="15" w16cid:durableId="1015378495">
    <w:abstractNumId w:val="14"/>
  </w:num>
  <w:num w:numId="16" w16cid:durableId="680591685">
    <w:abstractNumId w:val="25"/>
  </w:num>
  <w:num w:numId="17" w16cid:durableId="1577477379">
    <w:abstractNumId w:val="13"/>
  </w:num>
  <w:num w:numId="18" w16cid:durableId="2063215548">
    <w:abstractNumId w:val="11"/>
  </w:num>
  <w:num w:numId="19" w16cid:durableId="427697909">
    <w:abstractNumId w:val="16"/>
  </w:num>
  <w:num w:numId="20" w16cid:durableId="991714868">
    <w:abstractNumId w:val="0"/>
  </w:num>
  <w:num w:numId="21" w16cid:durableId="902064189">
    <w:abstractNumId w:val="24"/>
  </w:num>
  <w:num w:numId="22" w16cid:durableId="994264974">
    <w:abstractNumId w:val="10"/>
  </w:num>
  <w:num w:numId="23" w16cid:durableId="1520697919">
    <w:abstractNumId w:val="5"/>
  </w:num>
  <w:num w:numId="24" w16cid:durableId="1436095616">
    <w:abstractNumId w:val="8"/>
  </w:num>
  <w:num w:numId="25" w16cid:durableId="496965071">
    <w:abstractNumId w:val="2"/>
  </w:num>
  <w:num w:numId="26" w16cid:durableId="183055940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B117C"/>
    <w:rsid w:val="00011C49"/>
    <w:rsid w:val="000165F5"/>
    <w:rsid w:val="00025103"/>
    <w:rsid w:val="0003349D"/>
    <w:rsid w:val="0003767F"/>
    <w:rsid w:val="00063D5D"/>
    <w:rsid w:val="00070D93"/>
    <w:rsid w:val="000F11E6"/>
    <w:rsid w:val="00130329"/>
    <w:rsid w:val="00133D08"/>
    <w:rsid w:val="0014288B"/>
    <w:rsid w:val="00142DC8"/>
    <w:rsid w:val="00173415"/>
    <w:rsid w:val="00184E3F"/>
    <w:rsid w:val="001A5533"/>
    <w:rsid w:val="001D7D8B"/>
    <w:rsid w:val="001F14DD"/>
    <w:rsid w:val="0020344A"/>
    <w:rsid w:val="00220D3D"/>
    <w:rsid w:val="002267A3"/>
    <w:rsid w:val="0028670E"/>
    <w:rsid w:val="00286852"/>
    <w:rsid w:val="002B135C"/>
    <w:rsid w:val="002E0FE5"/>
    <w:rsid w:val="002E7330"/>
    <w:rsid w:val="003136C2"/>
    <w:rsid w:val="003158F7"/>
    <w:rsid w:val="00326960"/>
    <w:rsid w:val="00350812"/>
    <w:rsid w:val="00366A67"/>
    <w:rsid w:val="0037162B"/>
    <w:rsid w:val="00372D21"/>
    <w:rsid w:val="00392B1E"/>
    <w:rsid w:val="003A1EE7"/>
    <w:rsid w:val="003A2053"/>
    <w:rsid w:val="003B64F4"/>
    <w:rsid w:val="003C1C87"/>
    <w:rsid w:val="003C7DF7"/>
    <w:rsid w:val="003E033E"/>
    <w:rsid w:val="003F1A7E"/>
    <w:rsid w:val="00414B80"/>
    <w:rsid w:val="00430285"/>
    <w:rsid w:val="00441529"/>
    <w:rsid w:val="00453D55"/>
    <w:rsid w:val="00471852"/>
    <w:rsid w:val="004875A4"/>
    <w:rsid w:val="004902E9"/>
    <w:rsid w:val="004B6123"/>
    <w:rsid w:val="004C165F"/>
    <w:rsid w:val="004D291F"/>
    <w:rsid w:val="004E2828"/>
    <w:rsid w:val="004E54CD"/>
    <w:rsid w:val="004F3D10"/>
    <w:rsid w:val="00503B85"/>
    <w:rsid w:val="00517B8F"/>
    <w:rsid w:val="0053709C"/>
    <w:rsid w:val="00545554"/>
    <w:rsid w:val="00550D24"/>
    <w:rsid w:val="00551364"/>
    <w:rsid w:val="005553B8"/>
    <w:rsid w:val="005A6427"/>
    <w:rsid w:val="005B134F"/>
    <w:rsid w:val="005E42B0"/>
    <w:rsid w:val="00604E5E"/>
    <w:rsid w:val="00617D83"/>
    <w:rsid w:val="006243B8"/>
    <w:rsid w:val="00626B63"/>
    <w:rsid w:val="0063429C"/>
    <w:rsid w:val="00657A02"/>
    <w:rsid w:val="00665FF6"/>
    <w:rsid w:val="006751C3"/>
    <w:rsid w:val="0068155C"/>
    <w:rsid w:val="00685B56"/>
    <w:rsid w:val="00687625"/>
    <w:rsid w:val="00690C6D"/>
    <w:rsid w:val="00690CB9"/>
    <w:rsid w:val="00694DC6"/>
    <w:rsid w:val="006A3D0D"/>
    <w:rsid w:val="006B39AC"/>
    <w:rsid w:val="006C1362"/>
    <w:rsid w:val="006C2CBC"/>
    <w:rsid w:val="006D2340"/>
    <w:rsid w:val="006F7970"/>
    <w:rsid w:val="0070019E"/>
    <w:rsid w:val="007265C0"/>
    <w:rsid w:val="00733059"/>
    <w:rsid w:val="00734E0E"/>
    <w:rsid w:val="00740AA1"/>
    <w:rsid w:val="00747F03"/>
    <w:rsid w:val="0077027D"/>
    <w:rsid w:val="00774532"/>
    <w:rsid w:val="007B5926"/>
    <w:rsid w:val="007C75AF"/>
    <w:rsid w:val="00816389"/>
    <w:rsid w:val="0085405F"/>
    <w:rsid w:val="00870B6A"/>
    <w:rsid w:val="00883420"/>
    <w:rsid w:val="00887C79"/>
    <w:rsid w:val="00890060"/>
    <w:rsid w:val="008A0B41"/>
    <w:rsid w:val="008A15BB"/>
    <w:rsid w:val="008C7210"/>
    <w:rsid w:val="008D2007"/>
    <w:rsid w:val="008D4111"/>
    <w:rsid w:val="008F05BE"/>
    <w:rsid w:val="00914D55"/>
    <w:rsid w:val="00992906"/>
    <w:rsid w:val="009A6CCA"/>
    <w:rsid w:val="009A730E"/>
    <w:rsid w:val="009A7980"/>
    <w:rsid w:val="009B117C"/>
    <w:rsid w:val="009D5FF4"/>
    <w:rsid w:val="00A0108D"/>
    <w:rsid w:val="00A018BA"/>
    <w:rsid w:val="00A913AA"/>
    <w:rsid w:val="00AA0560"/>
    <w:rsid w:val="00AC0167"/>
    <w:rsid w:val="00AC6747"/>
    <w:rsid w:val="00AF766C"/>
    <w:rsid w:val="00B01805"/>
    <w:rsid w:val="00B14342"/>
    <w:rsid w:val="00B15C7E"/>
    <w:rsid w:val="00B207CD"/>
    <w:rsid w:val="00B32F6F"/>
    <w:rsid w:val="00B47A91"/>
    <w:rsid w:val="00B53004"/>
    <w:rsid w:val="00B7728C"/>
    <w:rsid w:val="00B868EC"/>
    <w:rsid w:val="00BB4DA7"/>
    <w:rsid w:val="00BE1BE8"/>
    <w:rsid w:val="00BE6701"/>
    <w:rsid w:val="00BE7416"/>
    <w:rsid w:val="00C04444"/>
    <w:rsid w:val="00C10EE7"/>
    <w:rsid w:val="00C13D36"/>
    <w:rsid w:val="00C30C42"/>
    <w:rsid w:val="00C4236E"/>
    <w:rsid w:val="00C42C3D"/>
    <w:rsid w:val="00C62F18"/>
    <w:rsid w:val="00C66E20"/>
    <w:rsid w:val="00C7237D"/>
    <w:rsid w:val="00C8368C"/>
    <w:rsid w:val="00C8390E"/>
    <w:rsid w:val="00CE3FC4"/>
    <w:rsid w:val="00CE4BAF"/>
    <w:rsid w:val="00CE67A1"/>
    <w:rsid w:val="00D0460A"/>
    <w:rsid w:val="00D1254A"/>
    <w:rsid w:val="00D51833"/>
    <w:rsid w:val="00D8157B"/>
    <w:rsid w:val="00D96865"/>
    <w:rsid w:val="00DD7B70"/>
    <w:rsid w:val="00DE3A0C"/>
    <w:rsid w:val="00DF50DF"/>
    <w:rsid w:val="00E20967"/>
    <w:rsid w:val="00E51D50"/>
    <w:rsid w:val="00E61228"/>
    <w:rsid w:val="00E653AA"/>
    <w:rsid w:val="00E711F4"/>
    <w:rsid w:val="00E7561E"/>
    <w:rsid w:val="00E76C45"/>
    <w:rsid w:val="00E80863"/>
    <w:rsid w:val="00E812C2"/>
    <w:rsid w:val="00E9691A"/>
    <w:rsid w:val="00EA74E2"/>
    <w:rsid w:val="00EB6CFF"/>
    <w:rsid w:val="00ED18F8"/>
    <w:rsid w:val="00ED2EA4"/>
    <w:rsid w:val="00EE1F53"/>
    <w:rsid w:val="00EF6A2C"/>
    <w:rsid w:val="00F03DE1"/>
    <w:rsid w:val="00F05B51"/>
    <w:rsid w:val="00F14A28"/>
    <w:rsid w:val="00F24801"/>
    <w:rsid w:val="00F303D4"/>
    <w:rsid w:val="00FE1DF5"/>
    <w:rsid w:val="00FE2B5D"/>
    <w:rsid w:val="00FE471A"/>
    <w:rsid w:val="00FF4FD7"/>
    <w:rsid w:val="450AFE4C"/>
    <w:rsid w:val="7F659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A1871B"/>
  <w15:chartTrackingRefBased/>
  <w15:docId w15:val="{62653AAE-C172-430F-A4F5-AF505704A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3429C"/>
  </w:style>
  <w:style w:type="paragraph" w:styleId="Heading1">
    <w:name w:val="heading 1"/>
    <w:basedOn w:val="Normal"/>
    <w:qFormat/>
    <w:rsid w:val="00694DC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qFormat/>
    <w:rsid w:val="00694DC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4">
    <w:name w:val="heading 4"/>
    <w:basedOn w:val="Normal"/>
    <w:qFormat/>
    <w:rsid w:val="00694DC6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046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694DC6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rsid w:val="00694DC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F05B5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05B5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05B51"/>
  </w:style>
  <w:style w:type="paragraph" w:styleId="FootnoteText">
    <w:name w:val="footnote text"/>
    <w:basedOn w:val="Normal"/>
    <w:link w:val="FootnoteTextChar"/>
    <w:semiHidden/>
    <w:rsid w:val="00E51D50"/>
  </w:style>
  <w:style w:type="character" w:styleId="FootnoteReference">
    <w:name w:val="footnote reference"/>
    <w:semiHidden/>
    <w:rsid w:val="00E51D50"/>
    <w:rPr>
      <w:vertAlign w:val="superscript"/>
    </w:rPr>
  </w:style>
  <w:style w:type="character" w:styleId="FollowedHyperlink">
    <w:name w:val="FollowedHyperlink"/>
    <w:rsid w:val="00992906"/>
    <w:rPr>
      <w:color w:val="800080"/>
      <w:u w:val="single"/>
    </w:rPr>
  </w:style>
  <w:style w:type="character" w:customStyle="1" w:styleId="small1">
    <w:name w:val="small1"/>
    <w:rsid w:val="00887C79"/>
    <w:rPr>
      <w:rFonts w:ascii="Verdana" w:hAnsi="Verdana" w:hint="default"/>
      <w:sz w:val="20"/>
      <w:szCs w:val="20"/>
    </w:rPr>
  </w:style>
  <w:style w:type="character" w:styleId="UnresolvedMention">
    <w:name w:val="Unresolved Mention"/>
    <w:uiPriority w:val="99"/>
    <w:semiHidden/>
    <w:unhideWhenUsed/>
    <w:rsid w:val="007265C0"/>
    <w:rPr>
      <w:color w:val="605E5C"/>
      <w:shd w:val="clear" w:color="auto" w:fill="E1DFDD"/>
    </w:rPr>
  </w:style>
  <w:style w:type="character" w:customStyle="1" w:styleId="HeaderChar">
    <w:name w:val="Header Char"/>
    <w:link w:val="Header"/>
    <w:uiPriority w:val="99"/>
    <w:rsid w:val="00747F03"/>
  </w:style>
  <w:style w:type="character" w:customStyle="1" w:styleId="FootnoteTextChar">
    <w:name w:val="Footnote Text Char"/>
    <w:basedOn w:val="DefaultParagraphFont"/>
    <w:link w:val="FootnoteText"/>
    <w:semiHidden/>
    <w:rsid w:val="003A1EE7"/>
  </w:style>
  <w:style w:type="paragraph" w:styleId="CommentText">
    <w:name w:val="annotation text"/>
    <w:basedOn w:val="Normal"/>
    <w:link w:val="CommentTextChar"/>
  </w:style>
  <w:style w:type="character" w:customStyle="1" w:styleId="CommentTextChar">
    <w:name w:val="Comment Text Char"/>
    <w:basedOn w:val="DefaultParagraphFont"/>
    <w:link w:val="CommentText"/>
  </w:style>
  <w:style w:type="character" w:styleId="CommentReference">
    <w:name w:val="annotation referenc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2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4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2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computer.org/education/cc2001/final/im.htm" TargetMode="External"/><Relationship Id="rId18" Type="http://schemas.openxmlformats.org/officeDocument/2006/relationships/hyperlink" Target="http://www.computer.org/education/cc2001/final/im.htm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hyperlink" Target="https://abet.cs.fiu.edu/csassessment/" TargetMode="External"/><Relationship Id="rId17" Type="http://schemas.openxmlformats.org/officeDocument/2006/relationships/hyperlink" Target="http://www.computer.org/education/cc2001/final/im.ht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computer.org/education/cc2001/final/im.htm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4.cis.fiu.edu/courses/Syllabi/COP_3530.pdf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://www.computer.org/education/cc2001/final/im.htm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4.cis.fiu.edu/courses/Syllabi/COP_3337.pdf" TargetMode="External"/><Relationship Id="rId19" Type="http://schemas.openxmlformats.org/officeDocument/2006/relationships/hyperlink" Target="http://www.computer.org/education/cc2001/final/im.ht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computer.org/education/cc2001/final/im.htm" TargetMode="External"/><Relationship Id="rId22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acm.org/binaries/content/assets/education/cs2013_web_final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ilani\Application%20Data\Microsoft\Templates\Doc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74f75d1-99c4-458f-87a4-659f9903c487" xsi:nil="true"/>
    <lcf76f155ced4ddcb4097134ff3c332f xmlns="f7b36b70-0c59-4040-b1ab-d886be883ed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370E36CB01D648A41CF134819D26EA" ma:contentTypeVersion="13" ma:contentTypeDescription="Create a new document." ma:contentTypeScope="" ma:versionID="24b6ade67afba3c1eabcd4c0c04b0619">
  <xsd:schema xmlns:xsd="http://www.w3.org/2001/XMLSchema" xmlns:xs="http://www.w3.org/2001/XMLSchema" xmlns:p="http://schemas.microsoft.com/office/2006/metadata/properties" xmlns:ns2="f7b36b70-0c59-4040-b1ab-d886be883edb" xmlns:ns3="174f75d1-99c4-458f-87a4-659f9903c487" targetNamespace="http://schemas.microsoft.com/office/2006/metadata/properties" ma:root="true" ma:fieldsID="33f43a045ea3f4d3f1139a772b397277" ns2:_="" ns3:_="">
    <xsd:import namespace="f7b36b70-0c59-4040-b1ab-d886be883edb"/>
    <xsd:import namespace="174f75d1-99c4-458f-87a4-659f9903c4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b36b70-0c59-4040-b1ab-d886be883e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91af29b-e898-46cd-ad54-75745d14b3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4f75d1-99c4-458f-87a4-659f9903c487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9119e82-cb14-473b-afcd-ec38cb3fbbdc}" ma:internalName="TaxCatchAll" ma:showField="CatchAllData" ma:web="174f75d1-99c4-458f-87a4-659f9903c4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3E9F0D-7A80-43C9-8AA8-FD9CE67A55A9}">
  <ds:schemaRefs>
    <ds:schemaRef ds:uri="http://schemas.microsoft.com/office/2006/metadata/properties"/>
    <ds:schemaRef ds:uri="http://schemas.microsoft.com/office/infopath/2007/PartnerControls"/>
    <ds:schemaRef ds:uri="174f75d1-99c4-458f-87a4-659f9903c487"/>
    <ds:schemaRef ds:uri="f7b36b70-0c59-4040-b1ab-d886be883edb"/>
  </ds:schemaRefs>
</ds:datastoreItem>
</file>

<file path=customXml/itemProps2.xml><?xml version="1.0" encoding="utf-8"?>
<ds:datastoreItem xmlns:ds="http://schemas.openxmlformats.org/officeDocument/2006/customXml" ds:itemID="{ED41E1B4-D78E-4424-ACFD-4A86F99E66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b36b70-0c59-4040-b1ab-d886be883edb"/>
    <ds:schemaRef ds:uri="174f75d1-99c4-458f-87a4-659f9903c4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53D9EF-8234-4A63-B2AF-94D727492F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Settings\milani\Application Data\Microsoft\Templates\Doc1.dot</Template>
  <TotalTime>4</TotalTime>
  <Pages>5</Pages>
  <Words>1021</Words>
  <Characters>5821</Characters>
  <Application>Microsoft Office Word</Application>
  <DocSecurity>0</DocSecurity>
  <Lines>48</Lines>
  <Paragraphs>13</Paragraphs>
  <ScaleCrop>false</ScaleCrop>
  <Company>FIU</Company>
  <LinksUpToDate>false</LinksUpToDate>
  <CharactersWithSpaces>6829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of Computer Science</dc:title>
  <dc:subject/>
  <dc:creator>Masoud Milani</dc:creator>
  <cp:keywords/>
  <cp:lastModifiedBy>Gregory Murad Reis</cp:lastModifiedBy>
  <cp:revision>5</cp:revision>
  <cp:lastPrinted>2003-10-08T15:25:00Z</cp:lastPrinted>
  <dcterms:created xsi:type="dcterms:W3CDTF">2024-05-17T17:44:00Z</dcterms:created>
  <dcterms:modified xsi:type="dcterms:W3CDTF">2024-11-22T14:14:00Z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0x01010058370E36CB01D648A41CF134819D26EA</vt:lpwstr>
  </property>
  <property fmtid="{D5CDD505-2E9C-101B-9397-08002B2CF9AE}" pid="3" name="MediaServiceImageTags">
    <vt:lpwstr/>
  </property>
</Properties>
</file>