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40" w:type="dxa"/>
        <w:tblInd w:w="164" w:type="dxa"/>
        <w:tblLook w:val="01E0" w:firstRow="1" w:lastRow="1" w:firstColumn="1" w:lastColumn="1" w:noHBand="0" w:noVBand="0"/>
      </w:tblPr>
      <w:tblGrid>
        <w:gridCol w:w="4475"/>
        <w:gridCol w:w="4665"/>
      </w:tblGrid>
      <w:tr w:rsidR="00C31431" w:rsidRPr="003F2BA6" w14:paraId="0262D46D" w14:textId="77777777" w:rsidTr="4849F9A1">
        <w:tc>
          <w:tcPr>
            <w:tcW w:w="9140" w:type="dxa"/>
            <w:gridSpan w:val="2"/>
          </w:tcPr>
          <w:p w14:paraId="2E96E552" w14:textId="60AF4CF8" w:rsidR="00C31431" w:rsidRPr="003F2BA6" w:rsidRDefault="003F2BA6" w:rsidP="00C314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Knight Foundation </w:t>
            </w:r>
            <w:r w:rsidR="00C31431" w:rsidRPr="003F2BA6">
              <w:rPr>
                <w:b/>
                <w:sz w:val="28"/>
                <w:szCs w:val="28"/>
              </w:rPr>
              <w:t>School of Computing and Information Sciences</w:t>
            </w:r>
          </w:p>
          <w:p w14:paraId="6DE84318" w14:textId="77777777" w:rsidR="00C31431" w:rsidRPr="003F2BA6" w:rsidRDefault="00C31431" w:rsidP="00C31431">
            <w:pPr>
              <w:rPr>
                <w:b/>
                <w:sz w:val="24"/>
                <w:szCs w:val="24"/>
              </w:rPr>
            </w:pPr>
          </w:p>
        </w:tc>
      </w:tr>
      <w:tr w:rsidR="00C31431" w:rsidRPr="003F2BA6" w14:paraId="27C0681B" w14:textId="77777777" w:rsidTr="4849F9A1">
        <w:trPr>
          <w:trHeight w:val="322"/>
        </w:trPr>
        <w:tc>
          <w:tcPr>
            <w:tcW w:w="9140" w:type="dxa"/>
            <w:gridSpan w:val="2"/>
          </w:tcPr>
          <w:p w14:paraId="247C11DF" w14:textId="77777777" w:rsidR="00C91ECD" w:rsidRPr="003F2BA6" w:rsidRDefault="00C91ECD" w:rsidP="00462EC3">
            <w:pPr>
              <w:rPr>
                <w:b/>
                <w:sz w:val="28"/>
                <w:szCs w:val="28"/>
              </w:rPr>
            </w:pPr>
          </w:p>
          <w:p w14:paraId="46C65B4D" w14:textId="227F7EA3" w:rsidR="00C91ECD" w:rsidRPr="003F2BA6" w:rsidRDefault="00C91ECD" w:rsidP="4849F9A1">
            <w:pPr>
              <w:ind w:left="-74"/>
              <w:rPr>
                <w:b/>
                <w:bCs/>
                <w:sz w:val="28"/>
                <w:szCs w:val="28"/>
              </w:rPr>
            </w:pPr>
            <w:r w:rsidRPr="4849F9A1">
              <w:rPr>
                <w:b/>
                <w:bCs/>
                <w:sz w:val="28"/>
                <w:szCs w:val="28"/>
              </w:rPr>
              <w:t xml:space="preserve">Course Title: </w:t>
            </w:r>
            <w:r w:rsidR="00522DF5" w:rsidRPr="4849F9A1">
              <w:rPr>
                <w:sz w:val="24"/>
                <w:szCs w:val="24"/>
              </w:rPr>
              <w:t>Introduction to Computational Geometry</w:t>
            </w:r>
            <w:r w:rsidR="00475508" w:rsidRPr="4849F9A1">
              <w:rPr>
                <w:sz w:val="28"/>
                <w:szCs w:val="28"/>
              </w:rPr>
              <w:t xml:space="preserve">  </w:t>
            </w:r>
            <w:r w:rsidR="009A0C63" w:rsidRPr="4849F9A1">
              <w:rPr>
                <w:sz w:val="28"/>
                <w:szCs w:val="28"/>
              </w:rPr>
              <w:t xml:space="preserve"> </w:t>
            </w:r>
            <w:r w:rsidR="00462EC3" w:rsidRPr="4849F9A1">
              <w:rPr>
                <w:sz w:val="28"/>
                <w:szCs w:val="28"/>
              </w:rPr>
              <w:t xml:space="preserve">           </w:t>
            </w:r>
            <w:r w:rsidRPr="4849F9A1">
              <w:rPr>
                <w:b/>
                <w:bCs/>
                <w:sz w:val="28"/>
                <w:szCs w:val="28"/>
              </w:rPr>
              <w:t xml:space="preserve">Date: </w:t>
            </w:r>
            <w:r w:rsidR="000E0BE5" w:rsidRPr="000E0BE5">
              <w:rPr>
                <w:color w:val="0070C0"/>
                <w:sz w:val="28"/>
                <w:szCs w:val="28"/>
              </w:rPr>
              <w:t>15/10/2024</w:t>
            </w:r>
          </w:p>
          <w:p w14:paraId="42A967CC" w14:textId="77777777" w:rsidR="00C91ECD" w:rsidRPr="003F2BA6" w:rsidRDefault="00C91ECD" w:rsidP="009A0C63">
            <w:pPr>
              <w:ind w:left="-74"/>
              <w:rPr>
                <w:b/>
                <w:sz w:val="28"/>
                <w:szCs w:val="28"/>
              </w:rPr>
            </w:pPr>
          </w:p>
          <w:p w14:paraId="77FFDA3E" w14:textId="77777777" w:rsidR="00C31431" w:rsidRPr="003F2BA6" w:rsidRDefault="00C31431" w:rsidP="009A0C63">
            <w:pPr>
              <w:ind w:left="-74"/>
              <w:rPr>
                <w:b/>
                <w:sz w:val="28"/>
                <w:szCs w:val="28"/>
              </w:rPr>
            </w:pPr>
            <w:r w:rsidRPr="003F2BA6">
              <w:rPr>
                <w:b/>
                <w:sz w:val="28"/>
                <w:szCs w:val="28"/>
              </w:rPr>
              <w:t xml:space="preserve">Course Number: </w:t>
            </w:r>
            <w:r w:rsidRPr="003F2BA6">
              <w:rPr>
                <w:sz w:val="24"/>
                <w:szCs w:val="24"/>
              </w:rPr>
              <w:t>C</w:t>
            </w:r>
            <w:r w:rsidR="00314F56" w:rsidRPr="003F2BA6">
              <w:rPr>
                <w:sz w:val="24"/>
                <w:szCs w:val="24"/>
              </w:rPr>
              <w:t>OT</w:t>
            </w:r>
            <w:r w:rsidRPr="003F2BA6">
              <w:rPr>
                <w:sz w:val="24"/>
                <w:szCs w:val="24"/>
              </w:rPr>
              <w:t xml:space="preserve"> </w:t>
            </w:r>
            <w:r w:rsidR="00475508" w:rsidRPr="003F2BA6">
              <w:rPr>
                <w:sz w:val="24"/>
                <w:szCs w:val="24"/>
              </w:rPr>
              <w:t>4</w:t>
            </w:r>
            <w:r w:rsidR="00120568" w:rsidRPr="003F2BA6">
              <w:rPr>
                <w:sz w:val="24"/>
                <w:szCs w:val="24"/>
              </w:rPr>
              <w:t>521</w:t>
            </w:r>
          </w:p>
          <w:p w14:paraId="2D647443" w14:textId="77777777" w:rsidR="00C31431" w:rsidRPr="003F2BA6" w:rsidRDefault="00C31431" w:rsidP="009A0C63">
            <w:pPr>
              <w:ind w:left="-74"/>
              <w:rPr>
                <w:sz w:val="24"/>
                <w:szCs w:val="24"/>
              </w:rPr>
            </w:pPr>
          </w:p>
          <w:p w14:paraId="01CCEC03" w14:textId="77777777" w:rsidR="00C31431" w:rsidRPr="003F2BA6" w:rsidRDefault="00C31431" w:rsidP="009A0C63">
            <w:pPr>
              <w:ind w:left="-74"/>
              <w:rPr>
                <w:b/>
                <w:sz w:val="28"/>
                <w:szCs w:val="28"/>
              </w:rPr>
            </w:pPr>
            <w:r w:rsidRPr="003F2BA6">
              <w:rPr>
                <w:b/>
                <w:sz w:val="28"/>
                <w:szCs w:val="28"/>
              </w:rPr>
              <w:t xml:space="preserve">Number of Credits: </w:t>
            </w:r>
            <w:r w:rsidRPr="003F2BA6">
              <w:rPr>
                <w:sz w:val="24"/>
                <w:szCs w:val="24"/>
              </w:rPr>
              <w:t>3</w:t>
            </w:r>
          </w:p>
          <w:p w14:paraId="2D86CF03" w14:textId="77777777" w:rsidR="00C31431" w:rsidRPr="003F2BA6" w:rsidRDefault="00C31431" w:rsidP="009A0C63">
            <w:pPr>
              <w:ind w:left="-74"/>
              <w:jc w:val="center"/>
              <w:rPr>
                <w:b/>
                <w:sz w:val="28"/>
                <w:szCs w:val="28"/>
              </w:rPr>
            </w:pPr>
          </w:p>
        </w:tc>
      </w:tr>
      <w:tr w:rsidR="00C31431" w:rsidRPr="003F2BA6" w14:paraId="056E28EA" w14:textId="77777777" w:rsidTr="4849F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9F44" w14:textId="77777777" w:rsidR="00C31431" w:rsidRPr="003F2BA6" w:rsidRDefault="00C31431" w:rsidP="009A0C63">
            <w:pPr>
              <w:spacing w:before="120" w:after="120"/>
              <w:rPr>
                <w:b/>
                <w:sz w:val="24"/>
                <w:szCs w:val="24"/>
              </w:rPr>
            </w:pPr>
            <w:r w:rsidRPr="003F2BA6">
              <w:rPr>
                <w:b/>
                <w:sz w:val="24"/>
                <w:szCs w:val="24"/>
              </w:rPr>
              <w:t xml:space="preserve">Subject Area: </w:t>
            </w:r>
            <w:r w:rsidR="00C45FCB" w:rsidRPr="003F2BA6">
              <w:rPr>
                <w:sz w:val="24"/>
                <w:szCs w:val="24"/>
              </w:rPr>
              <w:t>Computer Science and Computing Technologies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0734" w14:textId="294B9048" w:rsidR="00C45FCB" w:rsidRPr="003F2BA6" w:rsidRDefault="00C45FCB" w:rsidP="4849F9A1">
            <w:pPr>
              <w:spacing w:before="120" w:after="120"/>
              <w:rPr>
                <w:b/>
                <w:bCs/>
                <w:sz w:val="24"/>
                <w:szCs w:val="24"/>
                <w:lang w:val="fr-FR"/>
              </w:rPr>
            </w:pPr>
          </w:p>
        </w:tc>
      </w:tr>
      <w:tr w:rsidR="00C31431" w:rsidRPr="003F2BA6" w14:paraId="031271A7" w14:textId="77777777" w:rsidTr="4849F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565F" w14:textId="77777777" w:rsidR="00C31431" w:rsidRPr="003F2BA6" w:rsidRDefault="00C31431" w:rsidP="00AC4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  <w:r w:rsidRPr="003F2BA6">
              <w:rPr>
                <w:b/>
                <w:sz w:val="24"/>
                <w:szCs w:val="24"/>
              </w:rPr>
              <w:t>Catalog Description:</w:t>
            </w:r>
            <w:r w:rsidR="00E140D7" w:rsidRPr="003F2BA6">
              <w:rPr>
                <w:sz w:val="24"/>
                <w:szCs w:val="24"/>
              </w:rPr>
              <w:t xml:space="preserve"> </w:t>
            </w:r>
            <w:r w:rsidR="00AE5EE5" w:rsidRPr="003F2BA6">
              <w:rPr>
                <w:sz w:val="24"/>
              </w:rPr>
              <w:t>Study of efficient algorithms to solve geometric problems. Topics covered include convex hulls, Voronoi diagrams, Delaunay triangulations, arrangements, search and intersection, and motion planning.</w:t>
            </w:r>
            <w:r w:rsidR="00BE63C6" w:rsidRPr="003F2BA6">
              <w:rPr>
                <w:sz w:val="24"/>
                <w:szCs w:val="24"/>
              </w:rPr>
              <w:t xml:space="preserve"> </w:t>
            </w:r>
          </w:p>
        </w:tc>
      </w:tr>
      <w:tr w:rsidR="00C31431" w:rsidRPr="003F2BA6" w14:paraId="5BB89B7F" w14:textId="77777777" w:rsidTr="4849F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BFF3" w14:textId="77777777" w:rsidR="0091219D" w:rsidRPr="003F2BA6" w:rsidRDefault="00C31431" w:rsidP="4849F9A1">
            <w:pPr>
              <w:shd w:val="clear" w:color="auto" w:fill="FFFFFF" w:themeFill="background1"/>
              <w:spacing w:before="100" w:beforeAutospacing="1"/>
              <w:jc w:val="both"/>
              <w:rPr>
                <w:b/>
                <w:bCs/>
                <w:sz w:val="24"/>
                <w:szCs w:val="24"/>
              </w:rPr>
            </w:pPr>
            <w:r w:rsidRPr="4849F9A1">
              <w:rPr>
                <w:b/>
                <w:bCs/>
                <w:sz w:val="24"/>
                <w:szCs w:val="24"/>
              </w:rPr>
              <w:t xml:space="preserve">Textbook: </w:t>
            </w:r>
          </w:p>
          <w:p w14:paraId="6636B487" w14:textId="77777777" w:rsidR="00C31431" w:rsidRPr="003F2BA6" w:rsidRDefault="0091219D" w:rsidP="4849F9A1">
            <w:pPr>
              <w:shd w:val="clear" w:color="auto" w:fill="FFFFFF" w:themeFill="background1"/>
              <w:spacing w:after="100" w:afterAutospacing="1"/>
              <w:jc w:val="both"/>
              <w:rPr>
                <w:b/>
                <w:bCs/>
                <w:sz w:val="24"/>
                <w:szCs w:val="24"/>
              </w:rPr>
            </w:pPr>
            <w:r w:rsidRPr="4849F9A1">
              <w:rPr>
                <w:sz w:val="24"/>
                <w:szCs w:val="24"/>
              </w:rPr>
              <w:t xml:space="preserve">Mark de Berg, </w:t>
            </w:r>
            <w:proofErr w:type="spellStart"/>
            <w:r w:rsidRPr="4849F9A1">
              <w:rPr>
                <w:sz w:val="24"/>
                <w:szCs w:val="24"/>
              </w:rPr>
              <w:t>Otfried</w:t>
            </w:r>
            <w:proofErr w:type="spellEnd"/>
            <w:r w:rsidRPr="4849F9A1">
              <w:rPr>
                <w:sz w:val="24"/>
                <w:szCs w:val="24"/>
              </w:rPr>
              <w:t xml:space="preserve"> Cheong, Marc van </w:t>
            </w:r>
            <w:proofErr w:type="spellStart"/>
            <w:r w:rsidRPr="4849F9A1">
              <w:rPr>
                <w:sz w:val="24"/>
                <w:szCs w:val="24"/>
              </w:rPr>
              <w:t>Kreveld</w:t>
            </w:r>
            <w:proofErr w:type="spellEnd"/>
            <w:r w:rsidRPr="4849F9A1">
              <w:rPr>
                <w:sz w:val="24"/>
                <w:szCs w:val="24"/>
              </w:rPr>
              <w:t>, Mark Overmars. </w:t>
            </w:r>
            <w:hyperlink r:id="rId11">
              <w:r w:rsidRPr="4849F9A1">
                <w:rPr>
                  <w:i/>
                  <w:iCs/>
                  <w:sz w:val="24"/>
                  <w:szCs w:val="24"/>
                </w:rPr>
                <w:t>Computational Geometry: Algorithms and Applications</w:t>
              </w:r>
            </w:hyperlink>
            <w:r w:rsidRPr="4849F9A1">
              <w:rPr>
                <w:sz w:val="24"/>
                <w:szCs w:val="24"/>
              </w:rPr>
              <w:t>. Springer, 3rd edition, 2008.</w:t>
            </w:r>
          </w:p>
        </w:tc>
      </w:tr>
      <w:tr w:rsidR="00C31431" w:rsidRPr="003F2BA6" w14:paraId="07EE1DA0" w14:textId="77777777" w:rsidTr="4849F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4C06" w14:textId="77777777" w:rsidR="00C31431" w:rsidRPr="003F2BA6" w:rsidRDefault="00C31431" w:rsidP="009A0C63">
            <w:pPr>
              <w:spacing w:before="120"/>
              <w:rPr>
                <w:b/>
                <w:sz w:val="24"/>
                <w:szCs w:val="24"/>
              </w:rPr>
            </w:pPr>
            <w:r w:rsidRPr="003F2BA6">
              <w:rPr>
                <w:b/>
                <w:sz w:val="24"/>
                <w:szCs w:val="24"/>
              </w:rPr>
              <w:t xml:space="preserve">References: </w:t>
            </w:r>
          </w:p>
          <w:p w14:paraId="289B69CF" w14:textId="77777777" w:rsidR="00250674" w:rsidRPr="003F2BA6" w:rsidRDefault="00000000" w:rsidP="009A0C63">
            <w:pPr>
              <w:numPr>
                <w:ilvl w:val="0"/>
                <w:numId w:val="46"/>
              </w:numPr>
              <w:shd w:val="clear" w:color="auto" w:fill="FFFFFF"/>
              <w:tabs>
                <w:tab w:val="clear" w:pos="720"/>
                <w:tab w:val="num" w:pos="376"/>
              </w:tabs>
              <w:ind w:left="376"/>
              <w:jc w:val="both"/>
              <w:rPr>
                <w:sz w:val="24"/>
              </w:rPr>
            </w:pPr>
            <w:hyperlink r:id="rId12" w:history="1">
              <w:r w:rsidR="0091219D" w:rsidRPr="003F2BA6">
                <w:rPr>
                  <w:i/>
                  <w:sz w:val="24"/>
                </w:rPr>
                <w:t>Discrete and Computational Geometry</w:t>
              </w:r>
            </w:hyperlink>
            <w:r w:rsidR="0087006C" w:rsidRPr="003F2BA6">
              <w:rPr>
                <w:sz w:val="24"/>
              </w:rPr>
              <w:t>.</w:t>
            </w:r>
            <w:r w:rsidR="0091219D" w:rsidRPr="003F2BA6">
              <w:rPr>
                <w:sz w:val="24"/>
              </w:rPr>
              <w:t xml:space="preserve"> </w:t>
            </w:r>
            <w:proofErr w:type="spellStart"/>
            <w:r w:rsidR="00932D69" w:rsidRPr="003F2BA6">
              <w:rPr>
                <w:sz w:val="24"/>
              </w:rPr>
              <w:t>Satyan</w:t>
            </w:r>
            <w:proofErr w:type="spellEnd"/>
            <w:r w:rsidR="00932D69" w:rsidRPr="003F2BA6">
              <w:rPr>
                <w:sz w:val="24"/>
              </w:rPr>
              <w:t xml:space="preserve"> L. </w:t>
            </w:r>
            <w:proofErr w:type="spellStart"/>
            <w:r w:rsidR="00932D69" w:rsidRPr="003F2BA6">
              <w:rPr>
                <w:sz w:val="24"/>
              </w:rPr>
              <w:t>Devadoss</w:t>
            </w:r>
            <w:proofErr w:type="spellEnd"/>
            <w:r w:rsidR="00932D69" w:rsidRPr="003F2BA6">
              <w:rPr>
                <w:sz w:val="24"/>
              </w:rPr>
              <w:t xml:space="preserve"> and Joseph O'Rourke. </w:t>
            </w:r>
            <w:r w:rsidR="0091219D" w:rsidRPr="003F2BA6">
              <w:rPr>
                <w:sz w:val="24"/>
              </w:rPr>
              <w:t>Princeton University Press, 2011.</w:t>
            </w:r>
          </w:p>
          <w:p w14:paraId="6D36E5B1" w14:textId="77777777" w:rsidR="0091219D" w:rsidRPr="003F2BA6" w:rsidRDefault="0091219D" w:rsidP="009A0C63">
            <w:pPr>
              <w:numPr>
                <w:ilvl w:val="0"/>
                <w:numId w:val="46"/>
              </w:numPr>
              <w:shd w:val="clear" w:color="auto" w:fill="FFFFFF"/>
              <w:tabs>
                <w:tab w:val="clear" w:pos="720"/>
                <w:tab w:val="num" w:pos="376"/>
              </w:tabs>
              <w:ind w:left="376"/>
              <w:jc w:val="both"/>
              <w:rPr>
                <w:sz w:val="24"/>
              </w:rPr>
            </w:pPr>
            <w:r w:rsidRPr="003F2BA6">
              <w:rPr>
                <w:i/>
                <w:sz w:val="24"/>
              </w:rPr>
              <w:t>Computational Geometry: An Introduction</w:t>
            </w:r>
            <w:r w:rsidR="0087006C" w:rsidRPr="003F2BA6">
              <w:rPr>
                <w:sz w:val="24"/>
              </w:rPr>
              <w:t>.</w:t>
            </w:r>
            <w:r w:rsidRPr="003F2BA6">
              <w:rPr>
                <w:sz w:val="24"/>
              </w:rPr>
              <w:t xml:space="preserve"> </w:t>
            </w:r>
            <w:r w:rsidR="00932D69" w:rsidRPr="003F2BA6">
              <w:rPr>
                <w:sz w:val="24"/>
              </w:rPr>
              <w:t xml:space="preserve">Franco P. </w:t>
            </w:r>
            <w:proofErr w:type="spellStart"/>
            <w:r w:rsidR="00932D69" w:rsidRPr="003F2BA6">
              <w:rPr>
                <w:sz w:val="24"/>
              </w:rPr>
              <w:t>Preparata</w:t>
            </w:r>
            <w:proofErr w:type="spellEnd"/>
            <w:r w:rsidR="00932D69" w:rsidRPr="003F2BA6">
              <w:rPr>
                <w:sz w:val="24"/>
              </w:rPr>
              <w:t xml:space="preserve">, Michael I. </w:t>
            </w:r>
            <w:proofErr w:type="spellStart"/>
            <w:r w:rsidR="00932D69" w:rsidRPr="003F2BA6">
              <w:rPr>
                <w:sz w:val="24"/>
              </w:rPr>
              <w:t>Shamos</w:t>
            </w:r>
            <w:proofErr w:type="spellEnd"/>
            <w:r w:rsidR="00932D69" w:rsidRPr="003F2BA6">
              <w:rPr>
                <w:sz w:val="24"/>
              </w:rPr>
              <w:t>. </w:t>
            </w:r>
            <w:r w:rsidRPr="003F2BA6">
              <w:rPr>
                <w:sz w:val="24"/>
              </w:rPr>
              <w:t>Springer, 1985.</w:t>
            </w:r>
          </w:p>
          <w:p w14:paraId="6E1699AE" w14:textId="77777777" w:rsidR="00C320D9" w:rsidRPr="003F2BA6" w:rsidRDefault="00000000" w:rsidP="00C320D9">
            <w:pPr>
              <w:numPr>
                <w:ilvl w:val="0"/>
                <w:numId w:val="46"/>
              </w:numPr>
              <w:shd w:val="clear" w:color="auto" w:fill="FFFFFF"/>
              <w:tabs>
                <w:tab w:val="clear" w:pos="720"/>
                <w:tab w:val="num" w:pos="376"/>
              </w:tabs>
              <w:ind w:left="376"/>
              <w:jc w:val="both"/>
            </w:pPr>
            <w:hyperlink r:id="rId13" w:history="1">
              <w:r w:rsidR="00C320D9" w:rsidRPr="003F2BA6">
                <w:rPr>
                  <w:rStyle w:val="Hyperlink"/>
                  <w:i/>
                  <w:sz w:val="24"/>
                </w:rPr>
                <w:t>https://www.cgal.org/</w:t>
              </w:r>
            </w:hyperlink>
            <w:r w:rsidR="0087006C" w:rsidRPr="003F2BA6">
              <w:rPr>
                <w:i/>
                <w:sz w:val="24"/>
              </w:rPr>
              <w:t>.</w:t>
            </w:r>
            <w:r w:rsidR="00C320D9" w:rsidRPr="003F2BA6">
              <w:rPr>
                <w:i/>
                <w:sz w:val="24"/>
              </w:rPr>
              <w:t xml:space="preserve"> </w:t>
            </w:r>
            <w:hyperlink r:id="rId14" w:history="1">
              <w:r w:rsidR="00C320D9" w:rsidRPr="003F2BA6">
                <w:rPr>
                  <w:iCs/>
                  <w:sz w:val="24"/>
                </w:rPr>
                <w:t>CGAL</w:t>
              </w:r>
              <w:r w:rsidR="00C320D9" w:rsidRPr="003F2BA6">
                <w:rPr>
                  <w:i/>
                  <w:sz w:val="24"/>
                </w:rPr>
                <w:t xml:space="preserve"> - </w:t>
              </w:r>
              <w:r w:rsidR="00C320D9" w:rsidRPr="003F2BA6">
                <w:rPr>
                  <w:iCs/>
                  <w:sz w:val="24"/>
                </w:rPr>
                <w:t>Computational Geometry Algorithms Library</w:t>
              </w:r>
            </w:hyperlink>
            <w:r w:rsidR="00C320D9" w:rsidRPr="003F2BA6">
              <w:rPr>
                <w:sz w:val="24"/>
              </w:rPr>
              <w:t xml:space="preserve">. </w:t>
            </w:r>
          </w:p>
          <w:p w14:paraId="74129514" w14:textId="77777777" w:rsidR="008D72DA" w:rsidRPr="003F2BA6" w:rsidRDefault="00A62539" w:rsidP="009A0C63">
            <w:pPr>
              <w:pStyle w:val="NormalWeb"/>
              <w:spacing w:before="120" w:beforeAutospacing="0" w:after="120" w:afterAutospacing="0"/>
            </w:pPr>
            <w:r w:rsidRPr="003F2BA6">
              <w:rPr>
                <w:b/>
              </w:rPr>
              <w:t>Other Related Material:</w:t>
            </w:r>
            <w:r w:rsidRPr="003F2BA6">
              <w:t xml:space="preserve"> Lecture notes; Related journal articles and conference papers. </w:t>
            </w:r>
          </w:p>
        </w:tc>
      </w:tr>
      <w:tr w:rsidR="00C31431" w:rsidRPr="003F2BA6" w14:paraId="5B0C2021" w14:textId="77777777" w:rsidTr="4849F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CB1F" w14:textId="2EFC855E" w:rsidR="00C31431" w:rsidRPr="00462EC3" w:rsidRDefault="00C31431" w:rsidP="00462EC3">
            <w:pPr>
              <w:spacing w:before="120"/>
              <w:rPr>
                <w:sz w:val="24"/>
                <w:szCs w:val="24"/>
              </w:rPr>
            </w:pPr>
            <w:r w:rsidRPr="003F2BA6">
              <w:rPr>
                <w:b/>
                <w:sz w:val="24"/>
                <w:szCs w:val="24"/>
              </w:rPr>
              <w:t>Prerequisites Courses:</w:t>
            </w:r>
            <w:r w:rsidR="00831DED" w:rsidRPr="003F2BA6">
              <w:rPr>
                <w:sz w:val="24"/>
                <w:szCs w:val="24"/>
              </w:rPr>
              <w:t xml:space="preserve"> </w:t>
            </w:r>
            <w:r w:rsidR="00462EC3">
              <w:rPr>
                <w:sz w:val="24"/>
                <w:szCs w:val="24"/>
              </w:rPr>
              <w:t xml:space="preserve"> </w:t>
            </w:r>
            <w:hyperlink r:id="rId15" w:history="1">
              <w:r w:rsidR="008D72DA" w:rsidRPr="0052583F">
                <w:rPr>
                  <w:rStyle w:val="Hyperlink"/>
                  <w:sz w:val="24"/>
                  <w:szCs w:val="24"/>
                </w:rPr>
                <w:t>COP</w:t>
              </w:r>
              <w:r w:rsidR="0052583F" w:rsidRPr="0052583F">
                <w:rPr>
                  <w:rStyle w:val="Hyperlink"/>
                  <w:sz w:val="24"/>
                  <w:szCs w:val="24"/>
                </w:rPr>
                <w:t xml:space="preserve"> </w:t>
              </w:r>
              <w:r w:rsidR="008D72DA" w:rsidRPr="0052583F">
                <w:rPr>
                  <w:rStyle w:val="Hyperlink"/>
                  <w:sz w:val="24"/>
                  <w:szCs w:val="24"/>
                </w:rPr>
                <w:t>3530</w:t>
              </w:r>
            </w:hyperlink>
            <w:r w:rsidR="000E0BE5" w:rsidRPr="000E0BE5">
              <w:rPr>
                <w:rStyle w:val="Hyperlink"/>
                <w:color w:val="000000" w:themeColor="text1"/>
                <w:sz w:val="24"/>
                <w:szCs w:val="24"/>
                <w:u w:val="none"/>
              </w:rPr>
              <w:t xml:space="preserve"> or </w:t>
            </w:r>
            <w:r w:rsidR="000E0BE5" w:rsidRPr="000E0BE5">
              <w:rPr>
                <w:rStyle w:val="Hyperlink"/>
                <w:sz w:val="24"/>
                <w:szCs w:val="24"/>
              </w:rPr>
              <w:t>COP 3465</w:t>
            </w:r>
          </w:p>
        </w:tc>
      </w:tr>
      <w:tr w:rsidR="00C31431" w:rsidRPr="003F2BA6" w14:paraId="65AB0D05" w14:textId="77777777" w:rsidTr="4849F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70D8" w14:textId="77777777" w:rsidR="00C31431" w:rsidRPr="003F2BA6" w:rsidRDefault="00C31431" w:rsidP="009A0C63">
            <w:pPr>
              <w:spacing w:before="120" w:after="120"/>
              <w:rPr>
                <w:sz w:val="24"/>
                <w:szCs w:val="24"/>
              </w:rPr>
            </w:pPr>
            <w:r w:rsidRPr="003F2BA6">
              <w:rPr>
                <w:b/>
                <w:sz w:val="24"/>
                <w:szCs w:val="24"/>
              </w:rPr>
              <w:t xml:space="preserve">Corequisites Courses: </w:t>
            </w:r>
            <w:r w:rsidRPr="003F2BA6">
              <w:rPr>
                <w:sz w:val="24"/>
                <w:szCs w:val="24"/>
              </w:rPr>
              <w:t>N/A</w:t>
            </w:r>
          </w:p>
        </w:tc>
      </w:tr>
    </w:tbl>
    <w:p w14:paraId="6E1F7113" w14:textId="77777777" w:rsidR="00C31431" w:rsidRPr="003F2BA6" w:rsidRDefault="00C31431" w:rsidP="00C31431">
      <w:pPr>
        <w:rPr>
          <w:sz w:val="24"/>
          <w:szCs w:val="24"/>
        </w:rPr>
      </w:pPr>
    </w:p>
    <w:p w14:paraId="5B9F8545" w14:textId="77777777" w:rsidR="00E80C2D" w:rsidRPr="00F05B51" w:rsidRDefault="00E80C2D" w:rsidP="00E80C2D">
      <w:pPr>
        <w:rPr>
          <w:sz w:val="24"/>
          <w:szCs w:val="24"/>
        </w:rPr>
      </w:pPr>
    </w:p>
    <w:p w14:paraId="11C88967" w14:textId="77777777" w:rsidR="00E80C2D" w:rsidRDefault="00E80C2D" w:rsidP="00E80C2D">
      <w:pPr>
        <w:rPr>
          <w:sz w:val="24"/>
          <w:szCs w:val="24"/>
        </w:rPr>
      </w:pPr>
      <w:r w:rsidRPr="004F3D10">
        <w:rPr>
          <w:sz w:val="24"/>
          <w:szCs w:val="24"/>
          <w:u w:val="single"/>
        </w:rPr>
        <w:t>Type</w:t>
      </w:r>
      <w:r>
        <w:rPr>
          <w:sz w:val="24"/>
          <w:szCs w:val="24"/>
          <w:u w:val="single"/>
        </w:rPr>
        <w:t>:</w:t>
      </w:r>
      <w:r w:rsidRPr="004F3D1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5F188F">
        <w:rPr>
          <w:sz w:val="24"/>
          <w:szCs w:val="24"/>
        </w:rPr>
        <w:t>Elective for CS (Foundations group)</w:t>
      </w:r>
    </w:p>
    <w:p w14:paraId="43766A64" w14:textId="77777777" w:rsidR="003C61F0" w:rsidRPr="003F2BA6" w:rsidRDefault="003C61F0" w:rsidP="00831DED">
      <w:pPr>
        <w:rPr>
          <w:sz w:val="24"/>
          <w:szCs w:val="24"/>
        </w:rPr>
      </w:pPr>
    </w:p>
    <w:p w14:paraId="30DC4B35" w14:textId="77777777" w:rsidR="00C31431" w:rsidRPr="003F2BA6" w:rsidRDefault="00C31431" w:rsidP="00C31431">
      <w:pPr>
        <w:spacing w:line="120" w:lineRule="exact"/>
        <w:rPr>
          <w:sz w:val="24"/>
          <w:szCs w:val="24"/>
        </w:rPr>
      </w:pPr>
    </w:p>
    <w:p w14:paraId="0E3DF1AB" w14:textId="77777777" w:rsidR="00C31431" w:rsidRPr="003F2BA6" w:rsidRDefault="00C31431" w:rsidP="00C31431">
      <w:pPr>
        <w:rPr>
          <w:sz w:val="24"/>
          <w:szCs w:val="24"/>
          <w:u w:val="single"/>
        </w:rPr>
      </w:pPr>
      <w:r w:rsidRPr="003F2BA6">
        <w:rPr>
          <w:sz w:val="24"/>
          <w:szCs w:val="24"/>
          <w:u w:val="single"/>
        </w:rPr>
        <w:t>Prerequisites Topics:</w:t>
      </w:r>
    </w:p>
    <w:p w14:paraId="796CF68C" w14:textId="77777777" w:rsidR="00C31431" w:rsidRPr="003F2BA6" w:rsidRDefault="00FC470F" w:rsidP="00FC470F">
      <w:pPr>
        <w:numPr>
          <w:ilvl w:val="0"/>
          <w:numId w:val="21"/>
        </w:numPr>
        <w:rPr>
          <w:sz w:val="24"/>
          <w:szCs w:val="24"/>
        </w:rPr>
      </w:pPr>
      <w:r w:rsidRPr="003F2BA6">
        <w:rPr>
          <w:sz w:val="24"/>
          <w:szCs w:val="24"/>
        </w:rPr>
        <w:t>Data structure, Algebra.</w:t>
      </w:r>
    </w:p>
    <w:p w14:paraId="643B595C" w14:textId="77777777" w:rsidR="00A62539" w:rsidRPr="003F2BA6" w:rsidRDefault="00C31431" w:rsidP="00A62539">
      <w:pPr>
        <w:numPr>
          <w:ilvl w:val="0"/>
          <w:numId w:val="21"/>
        </w:numPr>
        <w:rPr>
          <w:b/>
          <w:sz w:val="24"/>
          <w:szCs w:val="24"/>
        </w:rPr>
      </w:pPr>
      <w:r w:rsidRPr="003F2BA6">
        <w:rPr>
          <w:sz w:val="24"/>
          <w:szCs w:val="24"/>
        </w:rPr>
        <w:t>Basic programming skills.</w:t>
      </w:r>
    </w:p>
    <w:p w14:paraId="53E00C0B" w14:textId="77777777" w:rsidR="00C31431" w:rsidRPr="003F2BA6" w:rsidRDefault="00C31431" w:rsidP="00C31431">
      <w:pPr>
        <w:ind w:left="720"/>
        <w:rPr>
          <w:b/>
          <w:sz w:val="24"/>
          <w:szCs w:val="24"/>
        </w:rPr>
      </w:pPr>
    </w:p>
    <w:p w14:paraId="553AD1DE" w14:textId="77777777" w:rsidR="006F36E0" w:rsidRPr="003F2BA6" w:rsidRDefault="00F246A3" w:rsidP="00E8694F">
      <w:pPr>
        <w:rPr>
          <w:sz w:val="24"/>
          <w:szCs w:val="24"/>
          <w:u w:val="single"/>
        </w:rPr>
      </w:pPr>
      <w:r w:rsidRPr="003F2BA6">
        <w:rPr>
          <w:sz w:val="24"/>
          <w:szCs w:val="24"/>
          <w:u w:val="single"/>
        </w:rPr>
        <w:t>Objectives:</w:t>
      </w:r>
    </w:p>
    <w:p w14:paraId="4C92239D" w14:textId="77777777" w:rsidR="00F97575" w:rsidRPr="003F2BA6" w:rsidRDefault="00E8694F" w:rsidP="00F97575">
      <w:pPr>
        <w:rPr>
          <w:sz w:val="24"/>
          <w:szCs w:val="24"/>
        </w:rPr>
      </w:pPr>
      <w:r w:rsidRPr="003F2BA6">
        <w:rPr>
          <w:sz w:val="24"/>
          <w:szCs w:val="24"/>
        </w:rPr>
        <w:t xml:space="preserve">Students will </w:t>
      </w:r>
      <w:r w:rsidR="005F02B4" w:rsidRPr="003F2BA6">
        <w:rPr>
          <w:sz w:val="24"/>
          <w:szCs w:val="24"/>
        </w:rPr>
        <w:t>get</w:t>
      </w:r>
      <w:r w:rsidRPr="003F2BA6">
        <w:rPr>
          <w:sz w:val="24"/>
          <w:szCs w:val="24"/>
        </w:rPr>
        <w:t xml:space="preserve"> </w:t>
      </w:r>
      <w:r w:rsidR="00F97575" w:rsidRPr="003F2BA6">
        <w:rPr>
          <w:sz w:val="24"/>
          <w:szCs w:val="24"/>
        </w:rPr>
        <w:t>knowledge of geometric data structures and state-of-the-art</w:t>
      </w:r>
      <w:r w:rsidR="00AC48A9" w:rsidRPr="003F2BA6">
        <w:rPr>
          <w:sz w:val="24"/>
          <w:szCs w:val="24"/>
        </w:rPr>
        <w:t xml:space="preserve"> </w:t>
      </w:r>
      <w:r w:rsidR="00F97575" w:rsidRPr="003F2BA6">
        <w:rPr>
          <w:sz w:val="24"/>
          <w:szCs w:val="24"/>
        </w:rPr>
        <w:t xml:space="preserve">computational solutions to different geometric </w:t>
      </w:r>
      <w:proofErr w:type="gramStart"/>
      <w:r w:rsidR="00F97575" w:rsidRPr="003F2BA6">
        <w:rPr>
          <w:sz w:val="24"/>
          <w:szCs w:val="24"/>
        </w:rPr>
        <w:t>problems</w:t>
      </w:r>
      <w:r w:rsidR="005F02B4" w:rsidRPr="003F2BA6">
        <w:rPr>
          <w:sz w:val="24"/>
          <w:szCs w:val="24"/>
        </w:rPr>
        <w:t>,</w:t>
      </w:r>
      <w:r w:rsidR="00F97575" w:rsidRPr="003F2BA6">
        <w:rPr>
          <w:sz w:val="24"/>
          <w:szCs w:val="24"/>
        </w:rPr>
        <w:t xml:space="preserve"> </w:t>
      </w:r>
      <w:r w:rsidR="004B47D3" w:rsidRPr="003F2BA6">
        <w:rPr>
          <w:sz w:val="24"/>
          <w:szCs w:val="24"/>
        </w:rPr>
        <w:t>and</w:t>
      </w:r>
      <w:proofErr w:type="gramEnd"/>
      <w:r w:rsidR="005F02B4" w:rsidRPr="003F2BA6">
        <w:rPr>
          <w:sz w:val="24"/>
          <w:szCs w:val="24"/>
        </w:rPr>
        <w:t xml:space="preserve"> learn </w:t>
      </w:r>
      <w:r w:rsidR="004B47D3" w:rsidRPr="003F2BA6">
        <w:rPr>
          <w:sz w:val="24"/>
          <w:szCs w:val="24"/>
        </w:rPr>
        <w:t xml:space="preserve">their applications in </w:t>
      </w:r>
      <w:r w:rsidR="00F97575" w:rsidRPr="003F2BA6">
        <w:rPr>
          <w:sz w:val="24"/>
          <w:szCs w:val="24"/>
        </w:rPr>
        <w:t xml:space="preserve">wide range of </w:t>
      </w:r>
      <w:r w:rsidR="00F97575" w:rsidRPr="003F2BA6">
        <w:rPr>
          <w:sz w:val="24"/>
        </w:rPr>
        <w:t>disciplines</w:t>
      </w:r>
      <w:r w:rsidR="00E140D7" w:rsidRPr="003F2BA6">
        <w:rPr>
          <w:sz w:val="24"/>
          <w:szCs w:val="24"/>
        </w:rPr>
        <w:t>.</w:t>
      </w:r>
      <w:r w:rsidR="00F97575" w:rsidRPr="003F2BA6">
        <w:rPr>
          <w:sz w:val="24"/>
          <w:szCs w:val="24"/>
        </w:rPr>
        <w:t xml:space="preserve"> </w:t>
      </w:r>
    </w:p>
    <w:p w14:paraId="1D6D2271" w14:textId="77777777" w:rsidR="00F246A3" w:rsidRPr="003F2BA6" w:rsidRDefault="00F246A3" w:rsidP="00E140D7">
      <w:pPr>
        <w:rPr>
          <w:sz w:val="24"/>
          <w:szCs w:val="24"/>
        </w:rPr>
      </w:pPr>
    </w:p>
    <w:p w14:paraId="7ECF0BCF" w14:textId="77777777" w:rsidR="00EB5D6F" w:rsidRPr="003F2BA6" w:rsidRDefault="00EB5D6F" w:rsidP="00E140D7">
      <w:pPr>
        <w:rPr>
          <w:sz w:val="24"/>
          <w:szCs w:val="24"/>
        </w:rPr>
      </w:pPr>
    </w:p>
    <w:p w14:paraId="6804FE55" w14:textId="77777777" w:rsidR="000B2B7D" w:rsidRPr="003F2BA6" w:rsidRDefault="000B2B7D" w:rsidP="00E140D7">
      <w:pPr>
        <w:rPr>
          <w:b/>
          <w:sz w:val="24"/>
          <w:szCs w:val="24"/>
        </w:rPr>
      </w:pPr>
    </w:p>
    <w:p w14:paraId="229DDFB8" w14:textId="77777777" w:rsidR="00E8694F" w:rsidRPr="003F2BA6" w:rsidRDefault="00E8694F" w:rsidP="00E8694F">
      <w:pPr>
        <w:rPr>
          <w:sz w:val="24"/>
          <w:szCs w:val="24"/>
          <w:u w:val="single"/>
        </w:rPr>
      </w:pPr>
      <w:r w:rsidRPr="003F2BA6">
        <w:rPr>
          <w:sz w:val="24"/>
          <w:szCs w:val="24"/>
          <w:u w:val="single"/>
        </w:rPr>
        <w:t>Major Topics:</w:t>
      </w:r>
    </w:p>
    <w:p w14:paraId="1D9C4B58" w14:textId="77777777" w:rsidR="00156518" w:rsidRPr="003F2BA6" w:rsidRDefault="00156518" w:rsidP="00A62539">
      <w:pPr>
        <w:numPr>
          <w:ilvl w:val="0"/>
          <w:numId w:val="44"/>
        </w:numPr>
        <w:spacing w:before="100" w:beforeAutospacing="1" w:after="100" w:afterAutospacing="1"/>
        <w:rPr>
          <w:sz w:val="24"/>
          <w:szCs w:val="24"/>
        </w:rPr>
      </w:pPr>
      <w:r w:rsidRPr="003F2BA6">
        <w:rPr>
          <w:sz w:val="24"/>
          <w:szCs w:val="24"/>
        </w:rPr>
        <w:lastRenderedPageBreak/>
        <w:t xml:space="preserve">Introduction to </w:t>
      </w:r>
      <w:r w:rsidR="00985A13" w:rsidRPr="003F2BA6">
        <w:rPr>
          <w:sz w:val="24"/>
          <w:szCs w:val="24"/>
        </w:rPr>
        <w:t xml:space="preserve">Computational </w:t>
      </w:r>
      <w:r w:rsidRPr="003F2BA6">
        <w:rPr>
          <w:sz w:val="24"/>
          <w:szCs w:val="24"/>
        </w:rPr>
        <w:t>Geometry</w:t>
      </w:r>
    </w:p>
    <w:p w14:paraId="10033CF9" w14:textId="77777777" w:rsidR="00D14D56" w:rsidRPr="003F2BA6" w:rsidRDefault="00D14D56" w:rsidP="00D14D56">
      <w:pPr>
        <w:numPr>
          <w:ilvl w:val="0"/>
          <w:numId w:val="44"/>
        </w:numPr>
        <w:spacing w:before="100" w:beforeAutospacing="1" w:after="100" w:afterAutospacing="1"/>
        <w:rPr>
          <w:sz w:val="24"/>
          <w:szCs w:val="24"/>
        </w:rPr>
      </w:pPr>
      <w:r w:rsidRPr="003F2BA6">
        <w:rPr>
          <w:sz w:val="24"/>
          <w:szCs w:val="24"/>
        </w:rPr>
        <w:t>Geometric Data Structures</w:t>
      </w:r>
    </w:p>
    <w:p w14:paraId="6746D34D" w14:textId="77777777" w:rsidR="00D14D56" w:rsidRPr="003F2BA6" w:rsidRDefault="00D14D56" w:rsidP="00A62539">
      <w:pPr>
        <w:numPr>
          <w:ilvl w:val="0"/>
          <w:numId w:val="44"/>
        </w:numPr>
        <w:spacing w:before="100" w:beforeAutospacing="1" w:after="100" w:afterAutospacing="1"/>
        <w:rPr>
          <w:sz w:val="24"/>
          <w:szCs w:val="24"/>
        </w:rPr>
      </w:pPr>
      <w:r w:rsidRPr="003F2BA6">
        <w:rPr>
          <w:sz w:val="24"/>
        </w:rPr>
        <w:t>Line Segment Intersection</w:t>
      </w:r>
    </w:p>
    <w:p w14:paraId="23252FAE" w14:textId="77777777" w:rsidR="00D14D56" w:rsidRPr="003F2BA6" w:rsidRDefault="00D14D56" w:rsidP="00D14D56">
      <w:pPr>
        <w:numPr>
          <w:ilvl w:val="0"/>
          <w:numId w:val="44"/>
        </w:numPr>
        <w:spacing w:before="100" w:beforeAutospacing="1" w:after="100" w:afterAutospacing="1"/>
        <w:rPr>
          <w:b/>
          <w:sz w:val="24"/>
          <w:szCs w:val="24"/>
        </w:rPr>
      </w:pPr>
      <w:r w:rsidRPr="003F2BA6">
        <w:rPr>
          <w:sz w:val="24"/>
          <w:szCs w:val="24"/>
        </w:rPr>
        <w:t>Linear Programming</w:t>
      </w:r>
    </w:p>
    <w:p w14:paraId="64A2DF9B" w14:textId="77777777" w:rsidR="001450AB" w:rsidRPr="003F2BA6" w:rsidRDefault="001450AB" w:rsidP="001450AB">
      <w:pPr>
        <w:numPr>
          <w:ilvl w:val="0"/>
          <w:numId w:val="44"/>
        </w:numPr>
        <w:spacing w:before="100" w:beforeAutospacing="1" w:after="100" w:afterAutospacing="1"/>
        <w:rPr>
          <w:sz w:val="24"/>
          <w:szCs w:val="24"/>
        </w:rPr>
      </w:pPr>
      <w:r w:rsidRPr="003F2BA6">
        <w:rPr>
          <w:sz w:val="24"/>
          <w:szCs w:val="24"/>
        </w:rPr>
        <w:t>Range Searching</w:t>
      </w:r>
    </w:p>
    <w:p w14:paraId="57691C64" w14:textId="77777777" w:rsidR="00D14D56" w:rsidRPr="003F2BA6" w:rsidRDefault="00D14D56" w:rsidP="00A62539">
      <w:pPr>
        <w:numPr>
          <w:ilvl w:val="0"/>
          <w:numId w:val="44"/>
        </w:numPr>
        <w:spacing w:before="100" w:beforeAutospacing="1" w:after="100" w:afterAutospacing="1"/>
        <w:rPr>
          <w:sz w:val="24"/>
          <w:szCs w:val="24"/>
        </w:rPr>
      </w:pPr>
      <w:r w:rsidRPr="003F2BA6">
        <w:rPr>
          <w:sz w:val="24"/>
        </w:rPr>
        <w:t>Point Location</w:t>
      </w:r>
    </w:p>
    <w:p w14:paraId="7673156C" w14:textId="77777777" w:rsidR="001450AB" w:rsidRPr="003F2BA6" w:rsidRDefault="001450AB" w:rsidP="001450AB">
      <w:pPr>
        <w:numPr>
          <w:ilvl w:val="0"/>
          <w:numId w:val="44"/>
        </w:numPr>
        <w:spacing w:before="100" w:beforeAutospacing="1" w:after="100" w:afterAutospacing="1"/>
        <w:rPr>
          <w:sz w:val="24"/>
          <w:szCs w:val="24"/>
        </w:rPr>
      </w:pPr>
      <w:r w:rsidRPr="003F2BA6">
        <w:rPr>
          <w:sz w:val="24"/>
        </w:rPr>
        <w:t xml:space="preserve">Voronoi Diagrams </w:t>
      </w:r>
    </w:p>
    <w:p w14:paraId="3809BC0F" w14:textId="77777777" w:rsidR="001450AB" w:rsidRPr="003F2BA6" w:rsidRDefault="001450AB" w:rsidP="001450AB">
      <w:pPr>
        <w:numPr>
          <w:ilvl w:val="0"/>
          <w:numId w:val="44"/>
        </w:numPr>
        <w:spacing w:before="100" w:beforeAutospacing="1" w:after="100" w:afterAutospacing="1"/>
        <w:rPr>
          <w:sz w:val="24"/>
          <w:szCs w:val="24"/>
        </w:rPr>
      </w:pPr>
      <w:r w:rsidRPr="003F2BA6">
        <w:rPr>
          <w:sz w:val="24"/>
          <w:szCs w:val="24"/>
        </w:rPr>
        <w:t>Arrangement and Duality</w:t>
      </w:r>
    </w:p>
    <w:p w14:paraId="68804D9C" w14:textId="77777777" w:rsidR="001450AB" w:rsidRPr="003F2BA6" w:rsidRDefault="001450AB" w:rsidP="001450AB">
      <w:pPr>
        <w:numPr>
          <w:ilvl w:val="0"/>
          <w:numId w:val="44"/>
        </w:numPr>
        <w:spacing w:before="100" w:beforeAutospacing="1" w:after="100" w:afterAutospacing="1"/>
        <w:rPr>
          <w:sz w:val="24"/>
          <w:szCs w:val="24"/>
        </w:rPr>
      </w:pPr>
      <w:r w:rsidRPr="003F2BA6">
        <w:rPr>
          <w:sz w:val="24"/>
        </w:rPr>
        <w:t>Delaunay Triangulations</w:t>
      </w:r>
      <w:r w:rsidRPr="003F2BA6">
        <w:rPr>
          <w:sz w:val="24"/>
          <w:szCs w:val="24"/>
        </w:rPr>
        <w:t xml:space="preserve"> </w:t>
      </w:r>
    </w:p>
    <w:p w14:paraId="1D2E426D" w14:textId="77777777" w:rsidR="00C2036B" w:rsidRPr="003F2BA6" w:rsidRDefault="00D670BC" w:rsidP="00A62539">
      <w:pPr>
        <w:numPr>
          <w:ilvl w:val="0"/>
          <w:numId w:val="44"/>
        </w:numPr>
        <w:spacing w:before="100" w:beforeAutospacing="1" w:after="100" w:afterAutospacing="1"/>
        <w:rPr>
          <w:sz w:val="24"/>
          <w:szCs w:val="24"/>
        </w:rPr>
      </w:pPr>
      <w:r w:rsidRPr="003F2BA6">
        <w:rPr>
          <w:sz w:val="24"/>
        </w:rPr>
        <w:t>Convex Hulls</w:t>
      </w:r>
    </w:p>
    <w:p w14:paraId="119C05F9" w14:textId="0D1834ED" w:rsidR="00D14D56" w:rsidRPr="00006875" w:rsidRDefault="00D14D56" w:rsidP="00006875">
      <w:pPr>
        <w:numPr>
          <w:ilvl w:val="0"/>
          <w:numId w:val="44"/>
        </w:numPr>
        <w:spacing w:before="100" w:beforeAutospacing="1" w:after="100" w:afterAutospacing="1"/>
        <w:rPr>
          <w:sz w:val="24"/>
          <w:szCs w:val="24"/>
        </w:rPr>
      </w:pPr>
      <w:r w:rsidRPr="003F2BA6">
        <w:rPr>
          <w:sz w:val="24"/>
          <w:szCs w:val="24"/>
        </w:rPr>
        <w:t>Robot Motion Planning</w:t>
      </w:r>
    </w:p>
    <w:p w14:paraId="299DED83" w14:textId="77777777" w:rsidR="00C31431" w:rsidRPr="003F2BA6" w:rsidRDefault="00C31431" w:rsidP="00C31431">
      <w:pPr>
        <w:spacing w:line="120" w:lineRule="exact"/>
        <w:rPr>
          <w:sz w:val="24"/>
          <w:szCs w:val="24"/>
        </w:rPr>
      </w:pPr>
    </w:p>
    <w:p w14:paraId="2AAD7C14" w14:textId="77777777" w:rsidR="00C31431" w:rsidRPr="003F2BA6" w:rsidRDefault="007526A1" w:rsidP="00C31431">
      <w:pPr>
        <w:rPr>
          <w:sz w:val="24"/>
          <w:szCs w:val="24"/>
          <w:u w:val="single"/>
        </w:rPr>
      </w:pPr>
      <w:r w:rsidRPr="003F2BA6">
        <w:rPr>
          <w:sz w:val="24"/>
          <w:szCs w:val="24"/>
          <w:u w:val="single"/>
        </w:rPr>
        <w:t>Learning</w:t>
      </w:r>
      <w:r w:rsidR="00C31431" w:rsidRPr="003F2BA6">
        <w:rPr>
          <w:sz w:val="24"/>
          <w:szCs w:val="24"/>
          <w:u w:val="single"/>
        </w:rPr>
        <w:t xml:space="preserve"> Outcomes:</w:t>
      </w:r>
    </w:p>
    <w:p w14:paraId="5C7DDBAA" w14:textId="77777777" w:rsidR="0090602F" w:rsidRPr="003F2BA6" w:rsidRDefault="007703D4" w:rsidP="000B2B7D">
      <w:pPr>
        <w:numPr>
          <w:ilvl w:val="0"/>
          <w:numId w:val="41"/>
        </w:numPr>
        <w:spacing w:before="100" w:beforeAutospacing="1" w:after="100" w:afterAutospacing="1"/>
        <w:rPr>
          <w:sz w:val="24"/>
          <w:szCs w:val="24"/>
        </w:rPr>
      </w:pPr>
      <w:r w:rsidRPr="003F2BA6">
        <w:rPr>
          <w:sz w:val="24"/>
          <w:szCs w:val="24"/>
        </w:rPr>
        <w:t>Be familiar with</w:t>
      </w:r>
      <w:r w:rsidR="00C31431" w:rsidRPr="003F2BA6">
        <w:rPr>
          <w:sz w:val="24"/>
          <w:szCs w:val="24"/>
        </w:rPr>
        <w:t xml:space="preserve"> the </w:t>
      </w:r>
      <w:r w:rsidR="002841BA" w:rsidRPr="003F2BA6">
        <w:rPr>
          <w:sz w:val="24"/>
          <w:szCs w:val="24"/>
        </w:rPr>
        <w:t>b</w:t>
      </w:r>
      <w:r w:rsidR="002652A7" w:rsidRPr="003F2BA6">
        <w:rPr>
          <w:sz w:val="24"/>
          <w:szCs w:val="24"/>
        </w:rPr>
        <w:t xml:space="preserve">asic </w:t>
      </w:r>
      <w:r w:rsidR="0090602F" w:rsidRPr="003F2BA6">
        <w:rPr>
          <w:sz w:val="24"/>
          <w:szCs w:val="24"/>
        </w:rPr>
        <w:t xml:space="preserve">geometric </w:t>
      </w:r>
      <w:proofErr w:type="gramStart"/>
      <w:r w:rsidR="0090602F" w:rsidRPr="003F2BA6">
        <w:rPr>
          <w:sz w:val="24"/>
          <w:szCs w:val="24"/>
        </w:rPr>
        <w:t>concepts;</w:t>
      </w:r>
      <w:proofErr w:type="gramEnd"/>
      <w:r w:rsidR="0090602F" w:rsidRPr="003F2BA6">
        <w:rPr>
          <w:sz w:val="24"/>
          <w:szCs w:val="24"/>
        </w:rPr>
        <w:t xml:space="preserve"> </w:t>
      </w:r>
    </w:p>
    <w:p w14:paraId="6360DEC6" w14:textId="77777777" w:rsidR="0090602F" w:rsidRPr="003F2BA6" w:rsidRDefault="007703D4" w:rsidP="000B2B7D">
      <w:pPr>
        <w:numPr>
          <w:ilvl w:val="0"/>
          <w:numId w:val="41"/>
        </w:numPr>
        <w:spacing w:before="100" w:beforeAutospacing="1" w:after="100" w:afterAutospacing="1"/>
        <w:rPr>
          <w:sz w:val="24"/>
          <w:szCs w:val="24"/>
        </w:rPr>
      </w:pPr>
      <w:r w:rsidRPr="003F2BA6">
        <w:rPr>
          <w:sz w:val="24"/>
          <w:szCs w:val="24"/>
        </w:rPr>
        <w:t xml:space="preserve">Master </w:t>
      </w:r>
      <w:r w:rsidR="00C31431" w:rsidRPr="003F2BA6">
        <w:rPr>
          <w:sz w:val="24"/>
          <w:szCs w:val="24"/>
        </w:rPr>
        <w:t xml:space="preserve">the </w:t>
      </w:r>
      <w:r w:rsidR="0090602F" w:rsidRPr="003F2BA6">
        <w:rPr>
          <w:sz w:val="24"/>
          <w:szCs w:val="24"/>
        </w:rPr>
        <w:t xml:space="preserve">geometric data </w:t>
      </w:r>
      <w:proofErr w:type="gramStart"/>
      <w:r w:rsidR="0090602F" w:rsidRPr="003F2BA6">
        <w:rPr>
          <w:sz w:val="24"/>
          <w:szCs w:val="24"/>
        </w:rPr>
        <w:t>structures;</w:t>
      </w:r>
      <w:proofErr w:type="gramEnd"/>
      <w:r w:rsidR="0090602F" w:rsidRPr="003F2BA6">
        <w:rPr>
          <w:sz w:val="24"/>
          <w:szCs w:val="24"/>
        </w:rPr>
        <w:t xml:space="preserve"> </w:t>
      </w:r>
    </w:p>
    <w:p w14:paraId="164F3FDA" w14:textId="77777777" w:rsidR="00903DF3" w:rsidRPr="003F2BA6" w:rsidRDefault="007703D4" w:rsidP="00DF251A">
      <w:pPr>
        <w:numPr>
          <w:ilvl w:val="0"/>
          <w:numId w:val="41"/>
        </w:numPr>
        <w:spacing w:before="100" w:beforeAutospacing="1" w:after="100" w:afterAutospacing="1"/>
        <w:rPr>
          <w:sz w:val="24"/>
          <w:szCs w:val="24"/>
        </w:rPr>
      </w:pPr>
      <w:r w:rsidRPr="003F2BA6">
        <w:rPr>
          <w:sz w:val="24"/>
          <w:szCs w:val="24"/>
        </w:rPr>
        <w:t xml:space="preserve">Be familiar with </w:t>
      </w:r>
      <w:r w:rsidR="00903DF3" w:rsidRPr="003F2BA6">
        <w:rPr>
          <w:sz w:val="24"/>
          <w:szCs w:val="24"/>
        </w:rPr>
        <w:t xml:space="preserve">the optimization tool: linear </w:t>
      </w:r>
      <w:proofErr w:type="gramStart"/>
      <w:r w:rsidR="00903DF3" w:rsidRPr="003F2BA6">
        <w:rPr>
          <w:sz w:val="24"/>
          <w:szCs w:val="24"/>
        </w:rPr>
        <w:t>programming</w:t>
      </w:r>
      <w:r w:rsidR="00DF251A" w:rsidRPr="003F2BA6">
        <w:rPr>
          <w:sz w:val="24"/>
          <w:szCs w:val="24"/>
        </w:rPr>
        <w:t>;</w:t>
      </w:r>
      <w:proofErr w:type="gramEnd"/>
    </w:p>
    <w:p w14:paraId="79515393" w14:textId="77777777" w:rsidR="00863940" w:rsidRPr="003F2BA6" w:rsidRDefault="00863940" w:rsidP="00DF251A">
      <w:pPr>
        <w:numPr>
          <w:ilvl w:val="0"/>
          <w:numId w:val="41"/>
        </w:numPr>
        <w:spacing w:before="100" w:beforeAutospacing="1" w:after="100" w:afterAutospacing="1"/>
        <w:rPr>
          <w:sz w:val="24"/>
          <w:szCs w:val="24"/>
        </w:rPr>
      </w:pPr>
      <w:r w:rsidRPr="003F2BA6">
        <w:rPr>
          <w:sz w:val="24"/>
          <w:szCs w:val="24"/>
        </w:rPr>
        <w:t xml:space="preserve">Master the fundamental algorithms for line segment intersection, range searching, and point location. </w:t>
      </w:r>
    </w:p>
    <w:p w14:paraId="4000363F" w14:textId="77777777" w:rsidR="00863940" w:rsidRPr="003F2BA6" w:rsidRDefault="007703D4" w:rsidP="005E73AC">
      <w:pPr>
        <w:numPr>
          <w:ilvl w:val="0"/>
          <w:numId w:val="41"/>
        </w:numPr>
        <w:spacing w:before="100" w:beforeAutospacing="1" w:after="100" w:afterAutospacing="1"/>
        <w:rPr>
          <w:sz w:val="24"/>
          <w:szCs w:val="24"/>
        </w:rPr>
      </w:pPr>
      <w:r w:rsidRPr="003F2BA6">
        <w:rPr>
          <w:sz w:val="24"/>
          <w:szCs w:val="24"/>
        </w:rPr>
        <w:t>Be familiar with</w:t>
      </w:r>
      <w:r w:rsidR="0090602F" w:rsidRPr="003F2BA6">
        <w:rPr>
          <w:sz w:val="24"/>
          <w:szCs w:val="24"/>
        </w:rPr>
        <w:t xml:space="preserve"> the fundamental algorithms</w:t>
      </w:r>
      <w:r w:rsidR="00863940" w:rsidRPr="003F2BA6">
        <w:rPr>
          <w:sz w:val="24"/>
          <w:szCs w:val="24"/>
        </w:rPr>
        <w:t xml:space="preserve"> for</w:t>
      </w:r>
      <w:r w:rsidR="0090602F" w:rsidRPr="003F2BA6">
        <w:rPr>
          <w:sz w:val="24"/>
          <w:szCs w:val="24"/>
        </w:rPr>
        <w:t xml:space="preserve"> Voronoi diagram</w:t>
      </w:r>
      <w:r w:rsidR="00782B73" w:rsidRPr="003F2BA6">
        <w:rPr>
          <w:sz w:val="24"/>
          <w:szCs w:val="24"/>
        </w:rPr>
        <w:t>s</w:t>
      </w:r>
      <w:r w:rsidR="0090602F" w:rsidRPr="003F2BA6">
        <w:rPr>
          <w:sz w:val="24"/>
          <w:szCs w:val="24"/>
        </w:rPr>
        <w:t>, Delau</w:t>
      </w:r>
      <w:r w:rsidR="00863940" w:rsidRPr="003F2BA6">
        <w:rPr>
          <w:sz w:val="24"/>
          <w:szCs w:val="24"/>
        </w:rPr>
        <w:t>nay triangulation</w:t>
      </w:r>
      <w:r w:rsidR="00782B73" w:rsidRPr="003F2BA6">
        <w:rPr>
          <w:sz w:val="24"/>
          <w:szCs w:val="24"/>
        </w:rPr>
        <w:t>s</w:t>
      </w:r>
      <w:r w:rsidR="00863940" w:rsidRPr="003F2BA6">
        <w:rPr>
          <w:sz w:val="24"/>
          <w:szCs w:val="24"/>
        </w:rPr>
        <w:t xml:space="preserve">, and arrangement. </w:t>
      </w:r>
    </w:p>
    <w:p w14:paraId="632DF4DD" w14:textId="77777777" w:rsidR="0090602F" w:rsidRPr="003F2BA6" w:rsidRDefault="007703D4" w:rsidP="000B2B7D">
      <w:pPr>
        <w:numPr>
          <w:ilvl w:val="0"/>
          <w:numId w:val="41"/>
        </w:numPr>
        <w:spacing w:before="100" w:beforeAutospacing="1" w:after="100" w:afterAutospacing="1"/>
        <w:rPr>
          <w:sz w:val="24"/>
          <w:szCs w:val="24"/>
        </w:rPr>
      </w:pPr>
      <w:r w:rsidRPr="003F2BA6">
        <w:rPr>
          <w:sz w:val="24"/>
          <w:szCs w:val="24"/>
        </w:rPr>
        <w:t>Be familiar with</w:t>
      </w:r>
      <w:r w:rsidR="00863940" w:rsidRPr="003F2BA6">
        <w:rPr>
          <w:sz w:val="24"/>
          <w:szCs w:val="24"/>
        </w:rPr>
        <w:t xml:space="preserve"> the algorithms for </w:t>
      </w:r>
      <w:r w:rsidR="0090602F" w:rsidRPr="003F2BA6">
        <w:rPr>
          <w:sz w:val="24"/>
          <w:szCs w:val="24"/>
        </w:rPr>
        <w:t xml:space="preserve">convex </w:t>
      </w:r>
      <w:proofErr w:type="gramStart"/>
      <w:r w:rsidR="0090602F" w:rsidRPr="003F2BA6">
        <w:rPr>
          <w:sz w:val="24"/>
          <w:szCs w:val="24"/>
        </w:rPr>
        <w:t>hull</w:t>
      </w:r>
      <w:r w:rsidR="00782B73" w:rsidRPr="003F2BA6">
        <w:rPr>
          <w:sz w:val="24"/>
          <w:szCs w:val="24"/>
        </w:rPr>
        <w:t>s</w:t>
      </w:r>
      <w:r w:rsidR="00DF251A" w:rsidRPr="003F2BA6">
        <w:rPr>
          <w:sz w:val="24"/>
          <w:szCs w:val="24"/>
        </w:rPr>
        <w:t>;</w:t>
      </w:r>
      <w:proofErr w:type="gramEnd"/>
    </w:p>
    <w:p w14:paraId="7517A44A" w14:textId="77777777" w:rsidR="0090602F" w:rsidRPr="003F2BA6" w:rsidRDefault="007703D4" w:rsidP="009A0C63">
      <w:pPr>
        <w:numPr>
          <w:ilvl w:val="0"/>
          <w:numId w:val="41"/>
        </w:numPr>
        <w:spacing w:before="100" w:beforeAutospacing="1" w:after="100" w:afterAutospacing="1"/>
        <w:rPr>
          <w:sz w:val="24"/>
          <w:szCs w:val="24"/>
        </w:rPr>
      </w:pPr>
      <w:r w:rsidRPr="003F2BA6">
        <w:rPr>
          <w:sz w:val="24"/>
          <w:szCs w:val="24"/>
        </w:rPr>
        <w:t xml:space="preserve">Be familiar with </w:t>
      </w:r>
      <w:r w:rsidR="0090602F" w:rsidRPr="003F2BA6">
        <w:rPr>
          <w:sz w:val="24"/>
          <w:szCs w:val="24"/>
        </w:rPr>
        <w:t xml:space="preserve">the motion planning </w:t>
      </w:r>
      <w:proofErr w:type="gramStart"/>
      <w:r w:rsidR="0090602F" w:rsidRPr="003F2BA6">
        <w:rPr>
          <w:sz w:val="24"/>
          <w:szCs w:val="24"/>
        </w:rPr>
        <w:t>methods</w:t>
      </w:r>
      <w:r w:rsidR="00DF251A" w:rsidRPr="003F2BA6">
        <w:rPr>
          <w:sz w:val="24"/>
          <w:szCs w:val="24"/>
        </w:rPr>
        <w:t>;</w:t>
      </w:r>
      <w:proofErr w:type="gramEnd"/>
    </w:p>
    <w:p w14:paraId="27069B34" w14:textId="77777777" w:rsidR="00C31431" w:rsidRPr="003F2BA6" w:rsidRDefault="007703D4" w:rsidP="002841BA">
      <w:pPr>
        <w:numPr>
          <w:ilvl w:val="0"/>
          <w:numId w:val="41"/>
        </w:numPr>
        <w:spacing w:before="100" w:beforeAutospacing="1" w:after="100" w:afterAutospacing="1"/>
        <w:rPr>
          <w:sz w:val="24"/>
          <w:szCs w:val="24"/>
        </w:rPr>
      </w:pPr>
      <w:r w:rsidRPr="003F2BA6">
        <w:rPr>
          <w:sz w:val="24"/>
          <w:szCs w:val="24"/>
        </w:rPr>
        <w:t xml:space="preserve">Be familiar with </w:t>
      </w:r>
      <w:r w:rsidR="002841BA" w:rsidRPr="003F2BA6">
        <w:rPr>
          <w:sz w:val="24"/>
          <w:szCs w:val="24"/>
        </w:rPr>
        <w:t xml:space="preserve">the usage of </w:t>
      </w:r>
      <w:r w:rsidR="0090602F" w:rsidRPr="003F2BA6">
        <w:rPr>
          <w:sz w:val="24"/>
          <w:szCs w:val="24"/>
        </w:rPr>
        <w:t xml:space="preserve">computational geometric </w:t>
      </w:r>
      <w:r w:rsidR="002841BA" w:rsidRPr="003F2BA6">
        <w:rPr>
          <w:sz w:val="24"/>
          <w:szCs w:val="24"/>
        </w:rPr>
        <w:t xml:space="preserve">techniques in real-world </w:t>
      </w:r>
      <w:r w:rsidR="0090602F" w:rsidRPr="003F2BA6">
        <w:rPr>
          <w:sz w:val="24"/>
          <w:szCs w:val="24"/>
        </w:rPr>
        <w:t>applications</w:t>
      </w:r>
      <w:r w:rsidR="002841BA" w:rsidRPr="003F2BA6">
        <w:rPr>
          <w:sz w:val="24"/>
          <w:szCs w:val="24"/>
        </w:rPr>
        <w:t xml:space="preserve">. </w:t>
      </w:r>
    </w:p>
    <w:p w14:paraId="5511EF93" w14:textId="3DEFF832" w:rsidR="00C31431" w:rsidRPr="003F2BA6" w:rsidRDefault="00C31431" w:rsidP="00825C47">
      <w:pPr>
        <w:jc w:val="center"/>
        <w:rPr>
          <w:b/>
          <w:sz w:val="28"/>
          <w:szCs w:val="28"/>
        </w:rPr>
      </w:pPr>
      <w:r w:rsidRPr="003F2BA6">
        <w:rPr>
          <w:b/>
          <w:sz w:val="28"/>
          <w:szCs w:val="28"/>
        </w:rPr>
        <w:br w:type="page"/>
      </w:r>
    </w:p>
    <w:p w14:paraId="2C20BF8F" w14:textId="77777777" w:rsidR="00C31431" w:rsidRPr="003F2BA6" w:rsidRDefault="00C31431" w:rsidP="00C31431">
      <w:pPr>
        <w:jc w:val="center"/>
        <w:rPr>
          <w:b/>
          <w:sz w:val="28"/>
          <w:szCs w:val="28"/>
        </w:rPr>
      </w:pPr>
    </w:p>
    <w:p w14:paraId="7F618CAA" w14:textId="77777777" w:rsidR="00C31431" w:rsidRPr="003F2BA6" w:rsidRDefault="00BD16E6" w:rsidP="00C31431">
      <w:pPr>
        <w:jc w:val="center"/>
        <w:rPr>
          <w:b/>
          <w:sz w:val="28"/>
          <w:szCs w:val="28"/>
        </w:rPr>
      </w:pPr>
      <w:r w:rsidRPr="003F2BA6">
        <w:rPr>
          <w:b/>
          <w:sz w:val="28"/>
          <w:szCs w:val="28"/>
        </w:rPr>
        <w:t xml:space="preserve">Course </w:t>
      </w:r>
      <w:r w:rsidR="00C31431" w:rsidRPr="003F2BA6">
        <w:rPr>
          <w:b/>
          <w:sz w:val="28"/>
          <w:szCs w:val="28"/>
        </w:rPr>
        <w:t>Outline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8"/>
        <w:gridCol w:w="1954"/>
        <w:gridCol w:w="1348"/>
      </w:tblGrid>
      <w:tr w:rsidR="00C31431" w:rsidRPr="003F2BA6" w14:paraId="3075D147" w14:textId="77777777" w:rsidTr="009D5B1D">
        <w:trPr>
          <w:jc w:val="center"/>
        </w:trPr>
        <w:tc>
          <w:tcPr>
            <w:tcW w:w="3087" w:type="pct"/>
            <w:vAlign w:val="center"/>
          </w:tcPr>
          <w:p w14:paraId="5C5E4D0B" w14:textId="77777777" w:rsidR="00C31431" w:rsidRPr="003F2BA6" w:rsidRDefault="00BD16E6" w:rsidP="0090602F">
            <w:pPr>
              <w:rPr>
                <w:b/>
                <w:sz w:val="24"/>
                <w:szCs w:val="24"/>
              </w:rPr>
            </w:pPr>
            <w:r w:rsidRPr="003F2BA6">
              <w:rPr>
                <w:b/>
                <w:sz w:val="24"/>
                <w:szCs w:val="24"/>
              </w:rPr>
              <w:t xml:space="preserve">Major </w:t>
            </w:r>
            <w:r w:rsidR="00C31431" w:rsidRPr="003F2BA6">
              <w:rPr>
                <w:b/>
                <w:sz w:val="24"/>
                <w:szCs w:val="24"/>
              </w:rPr>
              <w:t>Topic</w:t>
            </w:r>
            <w:r w:rsidRPr="003F2BA6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132" w:type="pct"/>
            <w:vAlign w:val="center"/>
          </w:tcPr>
          <w:p w14:paraId="28BE7F6E" w14:textId="77777777" w:rsidR="00C31431" w:rsidRPr="003F2BA6" w:rsidRDefault="00C31431" w:rsidP="0090602F">
            <w:pPr>
              <w:rPr>
                <w:b/>
                <w:sz w:val="24"/>
                <w:szCs w:val="24"/>
              </w:rPr>
            </w:pPr>
            <w:r w:rsidRPr="003F2BA6">
              <w:rPr>
                <w:b/>
                <w:sz w:val="24"/>
                <w:szCs w:val="24"/>
              </w:rPr>
              <w:t>Number of Lecture</w:t>
            </w:r>
            <w:r w:rsidR="00A97A10" w:rsidRPr="003F2BA6">
              <w:rPr>
                <w:b/>
                <w:sz w:val="24"/>
                <w:szCs w:val="24"/>
              </w:rPr>
              <w:t xml:space="preserve"> Hours</w:t>
            </w:r>
          </w:p>
        </w:tc>
        <w:tc>
          <w:tcPr>
            <w:tcW w:w="781" w:type="pct"/>
            <w:vAlign w:val="center"/>
          </w:tcPr>
          <w:p w14:paraId="2F2B7009" w14:textId="77777777" w:rsidR="00C31431" w:rsidRPr="003F2BA6" w:rsidRDefault="00C31431" w:rsidP="0090602F">
            <w:pPr>
              <w:rPr>
                <w:b/>
                <w:sz w:val="24"/>
                <w:szCs w:val="24"/>
              </w:rPr>
            </w:pPr>
            <w:r w:rsidRPr="003F2BA6">
              <w:rPr>
                <w:b/>
                <w:sz w:val="24"/>
                <w:szCs w:val="24"/>
              </w:rPr>
              <w:t>Outcome</w:t>
            </w:r>
          </w:p>
        </w:tc>
      </w:tr>
      <w:tr w:rsidR="00C31431" w:rsidRPr="003F2BA6" w14:paraId="06EAC2BD" w14:textId="77777777" w:rsidTr="009D5B1D">
        <w:trPr>
          <w:trHeight w:val="288"/>
          <w:jc w:val="center"/>
        </w:trPr>
        <w:tc>
          <w:tcPr>
            <w:tcW w:w="3087" w:type="pct"/>
            <w:vAlign w:val="center"/>
          </w:tcPr>
          <w:p w14:paraId="32EA59A0" w14:textId="77777777" w:rsidR="00C31431" w:rsidRPr="003F2BA6" w:rsidRDefault="001450AB" w:rsidP="009D5B1D">
            <w:pPr>
              <w:spacing w:before="120"/>
              <w:rPr>
                <w:b/>
                <w:sz w:val="24"/>
                <w:szCs w:val="24"/>
              </w:rPr>
            </w:pPr>
            <w:r w:rsidRPr="003F2BA6">
              <w:rPr>
                <w:b/>
                <w:sz w:val="24"/>
                <w:szCs w:val="24"/>
              </w:rPr>
              <w:t>Introduction to Computational Geometry</w:t>
            </w:r>
          </w:p>
        </w:tc>
        <w:tc>
          <w:tcPr>
            <w:tcW w:w="1132" w:type="pct"/>
            <w:vAlign w:val="center"/>
          </w:tcPr>
          <w:p w14:paraId="637D17E1" w14:textId="77777777" w:rsidR="00C31431" w:rsidRPr="003F2BA6" w:rsidRDefault="00C31431" w:rsidP="009D5B1D">
            <w:pPr>
              <w:spacing w:before="120"/>
              <w:rPr>
                <w:sz w:val="24"/>
                <w:szCs w:val="24"/>
              </w:rPr>
            </w:pPr>
            <w:r w:rsidRPr="003F2BA6">
              <w:rPr>
                <w:sz w:val="24"/>
                <w:szCs w:val="24"/>
              </w:rPr>
              <w:t>2</w:t>
            </w:r>
          </w:p>
        </w:tc>
        <w:tc>
          <w:tcPr>
            <w:tcW w:w="781" w:type="pct"/>
            <w:vAlign w:val="center"/>
          </w:tcPr>
          <w:p w14:paraId="5109FAE3" w14:textId="77777777" w:rsidR="00C31431" w:rsidRPr="003F2BA6" w:rsidRDefault="00C31431" w:rsidP="009D5B1D">
            <w:pPr>
              <w:spacing w:before="120"/>
              <w:rPr>
                <w:b/>
                <w:sz w:val="24"/>
                <w:szCs w:val="24"/>
              </w:rPr>
            </w:pPr>
            <w:r w:rsidRPr="003F2BA6">
              <w:rPr>
                <w:b/>
                <w:sz w:val="24"/>
                <w:szCs w:val="24"/>
              </w:rPr>
              <w:t>1</w:t>
            </w:r>
            <w:r w:rsidR="00903DF3" w:rsidRPr="003F2BA6">
              <w:rPr>
                <w:b/>
                <w:sz w:val="24"/>
                <w:szCs w:val="24"/>
              </w:rPr>
              <w:t xml:space="preserve">, </w:t>
            </w:r>
            <w:r w:rsidR="00863940" w:rsidRPr="003F2BA6">
              <w:rPr>
                <w:b/>
                <w:sz w:val="24"/>
                <w:szCs w:val="24"/>
              </w:rPr>
              <w:t>8</w:t>
            </w:r>
          </w:p>
        </w:tc>
      </w:tr>
      <w:tr w:rsidR="00C31431" w:rsidRPr="003F2BA6" w14:paraId="122F7506" w14:textId="77777777" w:rsidTr="009D5B1D">
        <w:trPr>
          <w:trHeight w:val="288"/>
          <w:jc w:val="center"/>
        </w:trPr>
        <w:tc>
          <w:tcPr>
            <w:tcW w:w="3087" w:type="pct"/>
            <w:vAlign w:val="center"/>
          </w:tcPr>
          <w:p w14:paraId="773D9231" w14:textId="77777777" w:rsidR="00C31431" w:rsidRPr="003F2BA6" w:rsidRDefault="001450AB" w:rsidP="009D5B1D">
            <w:pPr>
              <w:spacing w:before="120"/>
              <w:rPr>
                <w:b/>
                <w:sz w:val="22"/>
              </w:rPr>
            </w:pPr>
            <w:r w:rsidRPr="003F2BA6">
              <w:rPr>
                <w:b/>
                <w:sz w:val="24"/>
                <w:szCs w:val="24"/>
              </w:rPr>
              <w:t>Geometric Data Structures</w:t>
            </w:r>
          </w:p>
        </w:tc>
        <w:tc>
          <w:tcPr>
            <w:tcW w:w="1132" w:type="pct"/>
            <w:vAlign w:val="center"/>
          </w:tcPr>
          <w:p w14:paraId="101E5139" w14:textId="77777777" w:rsidR="00C31431" w:rsidRPr="003F2BA6" w:rsidRDefault="00A1364A" w:rsidP="009D5B1D">
            <w:pPr>
              <w:spacing w:before="120"/>
              <w:rPr>
                <w:sz w:val="24"/>
                <w:szCs w:val="24"/>
              </w:rPr>
            </w:pPr>
            <w:r w:rsidRPr="003F2BA6">
              <w:rPr>
                <w:sz w:val="24"/>
                <w:szCs w:val="24"/>
              </w:rPr>
              <w:t>2</w:t>
            </w:r>
          </w:p>
        </w:tc>
        <w:tc>
          <w:tcPr>
            <w:tcW w:w="781" w:type="pct"/>
            <w:vAlign w:val="center"/>
          </w:tcPr>
          <w:p w14:paraId="761EAF13" w14:textId="77777777" w:rsidR="00C31431" w:rsidRPr="003F2BA6" w:rsidRDefault="00903DF3" w:rsidP="009D5B1D">
            <w:pPr>
              <w:spacing w:before="120"/>
              <w:rPr>
                <w:b/>
                <w:sz w:val="24"/>
                <w:szCs w:val="24"/>
              </w:rPr>
            </w:pPr>
            <w:r w:rsidRPr="003F2BA6">
              <w:rPr>
                <w:b/>
                <w:sz w:val="24"/>
                <w:szCs w:val="24"/>
              </w:rPr>
              <w:t xml:space="preserve">2, </w:t>
            </w:r>
            <w:r w:rsidR="00863940" w:rsidRPr="003F2BA6">
              <w:rPr>
                <w:b/>
                <w:sz w:val="24"/>
                <w:szCs w:val="24"/>
              </w:rPr>
              <w:t>8</w:t>
            </w:r>
          </w:p>
        </w:tc>
      </w:tr>
      <w:tr w:rsidR="00903DF3" w:rsidRPr="003F2BA6" w14:paraId="41C72B0F" w14:textId="77777777" w:rsidTr="009D5B1D">
        <w:trPr>
          <w:trHeight w:val="288"/>
          <w:jc w:val="center"/>
        </w:trPr>
        <w:tc>
          <w:tcPr>
            <w:tcW w:w="3087" w:type="pct"/>
            <w:vAlign w:val="center"/>
          </w:tcPr>
          <w:p w14:paraId="41A92A3E" w14:textId="77777777" w:rsidR="00903DF3" w:rsidRPr="003F2BA6" w:rsidRDefault="00903DF3" w:rsidP="009D5B1D">
            <w:pPr>
              <w:spacing w:before="120"/>
              <w:rPr>
                <w:b/>
                <w:sz w:val="24"/>
                <w:szCs w:val="24"/>
              </w:rPr>
            </w:pPr>
            <w:r w:rsidRPr="003F2BA6">
              <w:rPr>
                <w:b/>
                <w:sz w:val="24"/>
                <w:szCs w:val="24"/>
              </w:rPr>
              <w:t>Linear Programming</w:t>
            </w:r>
          </w:p>
        </w:tc>
        <w:tc>
          <w:tcPr>
            <w:tcW w:w="1132" w:type="pct"/>
            <w:vAlign w:val="center"/>
          </w:tcPr>
          <w:p w14:paraId="11C655CE" w14:textId="77777777" w:rsidR="00903DF3" w:rsidRPr="003F2BA6" w:rsidRDefault="00903DF3" w:rsidP="009D5B1D">
            <w:pPr>
              <w:spacing w:before="120"/>
              <w:rPr>
                <w:sz w:val="24"/>
                <w:szCs w:val="24"/>
              </w:rPr>
            </w:pPr>
            <w:r w:rsidRPr="003F2BA6">
              <w:rPr>
                <w:sz w:val="24"/>
                <w:szCs w:val="24"/>
              </w:rPr>
              <w:t>2</w:t>
            </w:r>
          </w:p>
        </w:tc>
        <w:tc>
          <w:tcPr>
            <w:tcW w:w="781" w:type="pct"/>
            <w:vAlign w:val="center"/>
          </w:tcPr>
          <w:p w14:paraId="00D68C0B" w14:textId="77777777" w:rsidR="00903DF3" w:rsidRPr="003F2BA6" w:rsidRDefault="00903DF3" w:rsidP="009D5B1D">
            <w:pPr>
              <w:spacing w:before="120"/>
              <w:rPr>
                <w:b/>
                <w:sz w:val="24"/>
                <w:szCs w:val="24"/>
              </w:rPr>
            </w:pPr>
            <w:r w:rsidRPr="003F2BA6">
              <w:rPr>
                <w:b/>
                <w:sz w:val="24"/>
                <w:szCs w:val="24"/>
              </w:rPr>
              <w:t xml:space="preserve">3, </w:t>
            </w:r>
            <w:r w:rsidR="00863940" w:rsidRPr="003F2BA6">
              <w:rPr>
                <w:b/>
                <w:sz w:val="24"/>
                <w:szCs w:val="24"/>
              </w:rPr>
              <w:t>8</w:t>
            </w:r>
          </w:p>
        </w:tc>
      </w:tr>
      <w:tr w:rsidR="00C31431" w:rsidRPr="003F2BA6" w14:paraId="0CDAFE9E" w14:textId="77777777" w:rsidTr="009D5B1D">
        <w:trPr>
          <w:trHeight w:val="288"/>
          <w:jc w:val="center"/>
        </w:trPr>
        <w:tc>
          <w:tcPr>
            <w:tcW w:w="3087" w:type="pct"/>
            <w:vAlign w:val="center"/>
          </w:tcPr>
          <w:p w14:paraId="10CBA69C" w14:textId="77777777" w:rsidR="00C31431" w:rsidRPr="003F2BA6" w:rsidRDefault="001450AB" w:rsidP="009D5B1D">
            <w:pPr>
              <w:spacing w:before="120"/>
              <w:rPr>
                <w:b/>
                <w:sz w:val="24"/>
                <w:szCs w:val="24"/>
              </w:rPr>
            </w:pPr>
            <w:r w:rsidRPr="003F2BA6">
              <w:rPr>
                <w:b/>
                <w:sz w:val="24"/>
              </w:rPr>
              <w:t>Line Segment Intersection</w:t>
            </w:r>
          </w:p>
        </w:tc>
        <w:tc>
          <w:tcPr>
            <w:tcW w:w="1132" w:type="pct"/>
            <w:vAlign w:val="center"/>
          </w:tcPr>
          <w:p w14:paraId="6FC36A89" w14:textId="77777777" w:rsidR="00C31431" w:rsidRPr="003F2BA6" w:rsidRDefault="00A1364A" w:rsidP="009D5B1D">
            <w:pPr>
              <w:spacing w:before="120"/>
              <w:rPr>
                <w:sz w:val="24"/>
                <w:szCs w:val="24"/>
              </w:rPr>
            </w:pPr>
            <w:r w:rsidRPr="003F2BA6">
              <w:rPr>
                <w:sz w:val="24"/>
                <w:szCs w:val="24"/>
              </w:rPr>
              <w:t>2</w:t>
            </w:r>
          </w:p>
        </w:tc>
        <w:tc>
          <w:tcPr>
            <w:tcW w:w="781" w:type="pct"/>
            <w:vAlign w:val="center"/>
          </w:tcPr>
          <w:p w14:paraId="36DB0EFE" w14:textId="77777777" w:rsidR="00C31431" w:rsidRPr="003F2BA6" w:rsidRDefault="00903DF3" w:rsidP="009D5B1D">
            <w:pPr>
              <w:spacing w:before="120"/>
              <w:rPr>
                <w:b/>
                <w:sz w:val="24"/>
                <w:szCs w:val="24"/>
              </w:rPr>
            </w:pPr>
            <w:r w:rsidRPr="003F2BA6">
              <w:rPr>
                <w:b/>
                <w:sz w:val="24"/>
                <w:szCs w:val="24"/>
              </w:rPr>
              <w:t xml:space="preserve">4, </w:t>
            </w:r>
            <w:r w:rsidR="00863940" w:rsidRPr="003F2BA6">
              <w:rPr>
                <w:b/>
                <w:sz w:val="24"/>
                <w:szCs w:val="24"/>
              </w:rPr>
              <w:t>8</w:t>
            </w:r>
          </w:p>
        </w:tc>
      </w:tr>
      <w:tr w:rsidR="00C31431" w:rsidRPr="003F2BA6" w14:paraId="01BA3DFF" w14:textId="77777777" w:rsidTr="009D5B1D">
        <w:trPr>
          <w:trHeight w:val="288"/>
          <w:jc w:val="center"/>
        </w:trPr>
        <w:tc>
          <w:tcPr>
            <w:tcW w:w="3087" w:type="pct"/>
            <w:vAlign w:val="center"/>
          </w:tcPr>
          <w:p w14:paraId="4866ACCB" w14:textId="77777777" w:rsidR="00C31431" w:rsidRPr="003F2BA6" w:rsidRDefault="001450AB" w:rsidP="009D5B1D">
            <w:pPr>
              <w:spacing w:before="120"/>
              <w:rPr>
                <w:b/>
                <w:sz w:val="24"/>
                <w:szCs w:val="24"/>
              </w:rPr>
            </w:pPr>
            <w:r w:rsidRPr="003F2BA6">
              <w:rPr>
                <w:b/>
                <w:sz w:val="24"/>
                <w:szCs w:val="24"/>
              </w:rPr>
              <w:t>Range Searching</w:t>
            </w:r>
          </w:p>
        </w:tc>
        <w:tc>
          <w:tcPr>
            <w:tcW w:w="1132" w:type="pct"/>
            <w:vAlign w:val="center"/>
          </w:tcPr>
          <w:p w14:paraId="25FFC6D5" w14:textId="77777777" w:rsidR="00C31431" w:rsidRPr="003F2BA6" w:rsidRDefault="00A1364A" w:rsidP="009D5B1D">
            <w:pPr>
              <w:spacing w:before="120"/>
              <w:rPr>
                <w:sz w:val="24"/>
                <w:szCs w:val="24"/>
              </w:rPr>
            </w:pPr>
            <w:r w:rsidRPr="003F2BA6">
              <w:rPr>
                <w:sz w:val="24"/>
                <w:szCs w:val="24"/>
              </w:rPr>
              <w:t>2</w:t>
            </w:r>
          </w:p>
        </w:tc>
        <w:tc>
          <w:tcPr>
            <w:tcW w:w="781" w:type="pct"/>
            <w:vAlign w:val="center"/>
          </w:tcPr>
          <w:p w14:paraId="607BA01C" w14:textId="77777777" w:rsidR="00C31431" w:rsidRPr="003F2BA6" w:rsidRDefault="00903DF3" w:rsidP="009D5B1D">
            <w:pPr>
              <w:spacing w:before="120"/>
              <w:rPr>
                <w:b/>
                <w:sz w:val="24"/>
                <w:szCs w:val="24"/>
              </w:rPr>
            </w:pPr>
            <w:r w:rsidRPr="003F2BA6">
              <w:rPr>
                <w:b/>
                <w:sz w:val="24"/>
                <w:szCs w:val="24"/>
              </w:rPr>
              <w:t xml:space="preserve">4, </w:t>
            </w:r>
            <w:r w:rsidR="00863940" w:rsidRPr="003F2BA6">
              <w:rPr>
                <w:b/>
                <w:sz w:val="24"/>
                <w:szCs w:val="24"/>
              </w:rPr>
              <w:t>8</w:t>
            </w:r>
          </w:p>
        </w:tc>
      </w:tr>
      <w:tr w:rsidR="00C31431" w:rsidRPr="003F2BA6" w14:paraId="7523D300" w14:textId="77777777" w:rsidTr="009D5B1D">
        <w:trPr>
          <w:trHeight w:val="288"/>
          <w:jc w:val="center"/>
        </w:trPr>
        <w:tc>
          <w:tcPr>
            <w:tcW w:w="3087" w:type="pct"/>
            <w:vAlign w:val="center"/>
          </w:tcPr>
          <w:p w14:paraId="60E921B9" w14:textId="77777777" w:rsidR="00C31431" w:rsidRPr="003F2BA6" w:rsidRDefault="001450AB" w:rsidP="009D5B1D">
            <w:pPr>
              <w:spacing w:before="120"/>
              <w:rPr>
                <w:b/>
                <w:sz w:val="24"/>
                <w:szCs w:val="24"/>
              </w:rPr>
            </w:pPr>
            <w:r w:rsidRPr="003F2BA6">
              <w:rPr>
                <w:b/>
                <w:sz w:val="24"/>
              </w:rPr>
              <w:t>Point Location</w:t>
            </w:r>
          </w:p>
        </w:tc>
        <w:tc>
          <w:tcPr>
            <w:tcW w:w="1132" w:type="pct"/>
            <w:vAlign w:val="center"/>
          </w:tcPr>
          <w:p w14:paraId="6ABF97FD" w14:textId="77777777" w:rsidR="00C31431" w:rsidRPr="003F2BA6" w:rsidRDefault="001450AB" w:rsidP="009D5B1D">
            <w:pPr>
              <w:spacing w:before="120"/>
              <w:rPr>
                <w:sz w:val="24"/>
                <w:szCs w:val="24"/>
              </w:rPr>
            </w:pPr>
            <w:r w:rsidRPr="003F2BA6">
              <w:rPr>
                <w:sz w:val="24"/>
                <w:szCs w:val="24"/>
              </w:rPr>
              <w:t>2</w:t>
            </w:r>
          </w:p>
        </w:tc>
        <w:tc>
          <w:tcPr>
            <w:tcW w:w="781" w:type="pct"/>
            <w:vAlign w:val="center"/>
          </w:tcPr>
          <w:p w14:paraId="5336B753" w14:textId="77777777" w:rsidR="00C31431" w:rsidRPr="003F2BA6" w:rsidRDefault="00903DF3" w:rsidP="009D5B1D">
            <w:pPr>
              <w:spacing w:before="120"/>
              <w:rPr>
                <w:b/>
                <w:sz w:val="24"/>
                <w:szCs w:val="24"/>
              </w:rPr>
            </w:pPr>
            <w:r w:rsidRPr="003F2BA6">
              <w:rPr>
                <w:b/>
                <w:sz w:val="24"/>
                <w:szCs w:val="24"/>
              </w:rPr>
              <w:t xml:space="preserve">4, </w:t>
            </w:r>
            <w:r w:rsidR="00863940" w:rsidRPr="003F2BA6">
              <w:rPr>
                <w:b/>
                <w:sz w:val="24"/>
                <w:szCs w:val="24"/>
              </w:rPr>
              <w:t>8</w:t>
            </w:r>
          </w:p>
        </w:tc>
      </w:tr>
      <w:tr w:rsidR="00C31431" w:rsidRPr="003F2BA6" w14:paraId="5B50EFD4" w14:textId="77777777" w:rsidTr="009D5B1D">
        <w:trPr>
          <w:trHeight w:val="288"/>
          <w:jc w:val="center"/>
        </w:trPr>
        <w:tc>
          <w:tcPr>
            <w:tcW w:w="3087" w:type="pct"/>
            <w:vAlign w:val="center"/>
          </w:tcPr>
          <w:p w14:paraId="7A629DC2" w14:textId="77777777" w:rsidR="00C31431" w:rsidRPr="003F2BA6" w:rsidRDefault="001450AB" w:rsidP="009D5B1D">
            <w:pPr>
              <w:spacing w:before="120"/>
              <w:rPr>
                <w:b/>
                <w:sz w:val="24"/>
                <w:szCs w:val="24"/>
              </w:rPr>
            </w:pPr>
            <w:r w:rsidRPr="003F2BA6">
              <w:rPr>
                <w:b/>
                <w:sz w:val="24"/>
              </w:rPr>
              <w:t>Voronoi Diagrams</w:t>
            </w:r>
          </w:p>
        </w:tc>
        <w:tc>
          <w:tcPr>
            <w:tcW w:w="1132" w:type="pct"/>
            <w:vAlign w:val="center"/>
          </w:tcPr>
          <w:p w14:paraId="344B17EF" w14:textId="77777777" w:rsidR="00C31431" w:rsidRPr="003F2BA6" w:rsidRDefault="001450AB" w:rsidP="009D5B1D">
            <w:pPr>
              <w:spacing w:before="120"/>
              <w:rPr>
                <w:bCs/>
                <w:sz w:val="24"/>
                <w:szCs w:val="24"/>
              </w:rPr>
            </w:pPr>
            <w:r w:rsidRPr="003F2BA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81" w:type="pct"/>
            <w:vAlign w:val="center"/>
          </w:tcPr>
          <w:p w14:paraId="3FE1FA6D" w14:textId="77777777" w:rsidR="00C31431" w:rsidRPr="003F2BA6" w:rsidRDefault="00863940" w:rsidP="009D5B1D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3F2BA6">
              <w:rPr>
                <w:b/>
                <w:sz w:val="24"/>
                <w:szCs w:val="24"/>
              </w:rPr>
              <w:t>5</w:t>
            </w:r>
            <w:r w:rsidR="00903DF3" w:rsidRPr="003F2BA6">
              <w:rPr>
                <w:b/>
                <w:sz w:val="24"/>
                <w:szCs w:val="24"/>
              </w:rPr>
              <w:t xml:space="preserve">, </w:t>
            </w:r>
            <w:r w:rsidRPr="003F2BA6">
              <w:rPr>
                <w:b/>
                <w:sz w:val="24"/>
                <w:szCs w:val="24"/>
              </w:rPr>
              <w:t>8</w:t>
            </w:r>
          </w:p>
        </w:tc>
      </w:tr>
      <w:tr w:rsidR="00C31431" w:rsidRPr="003F2BA6" w14:paraId="1564D76D" w14:textId="77777777" w:rsidTr="009D5B1D">
        <w:trPr>
          <w:trHeight w:val="288"/>
          <w:jc w:val="center"/>
        </w:trPr>
        <w:tc>
          <w:tcPr>
            <w:tcW w:w="3087" w:type="pct"/>
            <w:vAlign w:val="center"/>
          </w:tcPr>
          <w:p w14:paraId="4B0D75C0" w14:textId="77777777" w:rsidR="00C31431" w:rsidRPr="003F2BA6" w:rsidRDefault="001450AB" w:rsidP="009D5B1D">
            <w:pPr>
              <w:spacing w:before="120"/>
              <w:rPr>
                <w:b/>
                <w:sz w:val="24"/>
                <w:szCs w:val="24"/>
              </w:rPr>
            </w:pPr>
            <w:r w:rsidRPr="003F2BA6">
              <w:rPr>
                <w:b/>
                <w:sz w:val="24"/>
                <w:szCs w:val="24"/>
              </w:rPr>
              <w:t>Arrangement and Duality</w:t>
            </w:r>
          </w:p>
        </w:tc>
        <w:tc>
          <w:tcPr>
            <w:tcW w:w="1132" w:type="pct"/>
            <w:vAlign w:val="center"/>
          </w:tcPr>
          <w:p w14:paraId="5E6B2981" w14:textId="77777777" w:rsidR="00C31431" w:rsidRPr="003F2BA6" w:rsidRDefault="001450AB" w:rsidP="009D5B1D">
            <w:pPr>
              <w:spacing w:before="120"/>
              <w:rPr>
                <w:bCs/>
                <w:sz w:val="24"/>
                <w:szCs w:val="24"/>
              </w:rPr>
            </w:pPr>
            <w:r w:rsidRPr="003F2BA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81" w:type="pct"/>
            <w:vAlign w:val="center"/>
          </w:tcPr>
          <w:p w14:paraId="50242323" w14:textId="77777777" w:rsidR="00C31431" w:rsidRPr="003F2BA6" w:rsidRDefault="00863940" w:rsidP="009D5B1D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3F2BA6">
              <w:rPr>
                <w:b/>
                <w:sz w:val="24"/>
                <w:szCs w:val="24"/>
              </w:rPr>
              <w:t>5</w:t>
            </w:r>
            <w:r w:rsidR="00903DF3" w:rsidRPr="003F2BA6">
              <w:rPr>
                <w:b/>
                <w:sz w:val="24"/>
                <w:szCs w:val="24"/>
              </w:rPr>
              <w:t xml:space="preserve">, </w:t>
            </w:r>
            <w:r w:rsidRPr="003F2BA6">
              <w:rPr>
                <w:b/>
                <w:sz w:val="24"/>
                <w:szCs w:val="24"/>
              </w:rPr>
              <w:t>8</w:t>
            </w:r>
          </w:p>
        </w:tc>
      </w:tr>
      <w:tr w:rsidR="00C31431" w:rsidRPr="003F2BA6" w14:paraId="67DC3972" w14:textId="77777777" w:rsidTr="009D5B1D">
        <w:trPr>
          <w:trHeight w:val="288"/>
          <w:jc w:val="center"/>
        </w:trPr>
        <w:tc>
          <w:tcPr>
            <w:tcW w:w="3087" w:type="pct"/>
            <w:vAlign w:val="center"/>
          </w:tcPr>
          <w:p w14:paraId="58A91EAD" w14:textId="77777777" w:rsidR="00C31431" w:rsidRPr="003F2BA6" w:rsidRDefault="001450AB" w:rsidP="009D5B1D">
            <w:pPr>
              <w:spacing w:before="120"/>
              <w:rPr>
                <w:b/>
                <w:sz w:val="24"/>
                <w:szCs w:val="24"/>
              </w:rPr>
            </w:pPr>
            <w:r w:rsidRPr="003F2BA6">
              <w:rPr>
                <w:b/>
                <w:sz w:val="24"/>
              </w:rPr>
              <w:t>Delaunay Triangulations</w:t>
            </w:r>
            <w:r w:rsidRPr="003F2BA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2" w:type="pct"/>
            <w:vAlign w:val="center"/>
          </w:tcPr>
          <w:p w14:paraId="6B0AC7E2" w14:textId="77777777" w:rsidR="00C31431" w:rsidRPr="003F2BA6" w:rsidRDefault="001450AB" w:rsidP="009D5B1D">
            <w:pPr>
              <w:spacing w:before="120"/>
              <w:rPr>
                <w:bCs/>
                <w:sz w:val="24"/>
                <w:szCs w:val="24"/>
              </w:rPr>
            </w:pPr>
            <w:r w:rsidRPr="003F2BA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81" w:type="pct"/>
            <w:vAlign w:val="center"/>
          </w:tcPr>
          <w:p w14:paraId="17A31EAB" w14:textId="77777777" w:rsidR="00C31431" w:rsidRPr="003F2BA6" w:rsidRDefault="00863940" w:rsidP="009D5B1D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3F2BA6">
              <w:rPr>
                <w:b/>
                <w:sz w:val="24"/>
                <w:szCs w:val="24"/>
              </w:rPr>
              <w:t>5</w:t>
            </w:r>
            <w:r w:rsidR="00903DF3" w:rsidRPr="003F2BA6">
              <w:rPr>
                <w:b/>
                <w:sz w:val="24"/>
                <w:szCs w:val="24"/>
              </w:rPr>
              <w:t>,</w:t>
            </w:r>
            <w:r w:rsidRPr="003F2BA6">
              <w:rPr>
                <w:b/>
                <w:sz w:val="24"/>
                <w:szCs w:val="24"/>
              </w:rPr>
              <w:t xml:space="preserve"> 8</w:t>
            </w:r>
          </w:p>
        </w:tc>
      </w:tr>
      <w:tr w:rsidR="002652A7" w:rsidRPr="003F2BA6" w14:paraId="50AA34DF" w14:textId="77777777" w:rsidTr="009D5B1D">
        <w:trPr>
          <w:trHeight w:val="288"/>
          <w:jc w:val="center"/>
        </w:trPr>
        <w:tc>
          <w:tcPr>
            <w:tcW w:w="3087" w:type="pct"/>
            <w:vAlign w:val="center"/>
          </w:tcPr>
          <w:p w14:paraId="0694B484" w14:textId="77777777" w:rsidR="002652A7" w:rsidRPr="003F2BA6" w:rsidRDefault="001450AB" w:rsidP="009D5B1D">
            <w:pPr>
              <w:spacing w:before="120"/>
              <w:rPr>
                <w:b/>
                <w:sz w:val="24"/>
                <w:szCs w:val="24"/>
              </w:rPr>
            </w:pPr>
            <w:r w:rsidRPr="003F2BA6">
              <w:rPr>
                <w:b/>
                <w:sz w:val="24"/>
              </w:rPr>
              <w:t>Convex Hulls</w:t>
            </w:r>
          </w:p>
        </w:tc>
        <w:tc>
          <w:tcPr>
            <w:tcW w:w="1132" w:type="pct"/>
            <w:vAlign w:val="center"/>
          </w:tcPr>
          <w:p w14:paraId="11DDE739" w14:textId="77777777" w:rsidR="002652A7" w:rsidRPr="003F2BA6" w:rsidRDefault="001450AB" w:rsidP="009D5B1D">
            <w:pPr>
              <w:spacing w:before="120"/>
              <w:rPr>
                <w:bCs/>
                <w:sz w:val="24"/>
                <w:szCs w:val="24"/>
              </w:rPr>
            </w:pPr>
            <w:r w:rsidRPr="003F2BA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81" w:type="pct"/>
            <w:vAlign w:val="center"/>
          </w:tcPr>
          <w:p w14:paraId="08FC4330" w14:textId="77777777" w:rsidR="002652A7" w:rsidRPr="003F2BA6" w:rsidRDefault="00863940" w:rsidP="009D5B1D">
            <w:pPr>
              <w:spacing w:before="120"/>
              <w:rPr>
                <w:b/>
                <w:sz w:val="24"/>
                <w:szCs w:val="24"/>
              </w:rPr>
            </w:pPr>
            <w:r w:rsidRPr="003F2BA6">
              <w:rPr>
                <w:b/>
                <w:sz w:val="24"/>
                <w:szCs w:val="24"/>
              </w:rPr>
              <w:t>6</w:t>
            </w:r>
            <w:r w:rsidR="00903DF3" w:rsidRPr="003F2BA6">
              <w:rPr>
                <w:b/>
                <w:sz w:val="24"/>
                <w:szCs w:val="24"/>
              </w:rPr>
              <w:t xml:space="preserve">, </w:t>
            </w:r>
            <w:r w:rsidRPr="003F2BA6">
              <w:rPr>
                <w:b/>
                <w:sz w:val="24"/>
                <w:szCs w:val="24"/>
              </w:rPr>
              <w:t>8</w:t>
            </w:r>
          </w:p>
        </w:tc>
      </w:tr>
      <w:tr w:rsidR="001450AB" w:rsidRPr="003F2BA6" w14:paraId="6C9B4A0D" w14:textId="77777777" w:rsidTr="009D5B1D">
        <w:trPr>
          <w:trHeight w:val="288"/>
          <w:jc w:val="center"/>
        </w:trPr>
        <w:tc>
          <w:tcPr>
            <w:tcW w:w="3087" w:type="pct"/>
            <w:vAlign w:val="center"/>
          </w:tcPr>
          <w:p w14:paraId="2CBB1DD6" w14:textId="77777777" w:rsidR="001450AB" w:rsidRPr="003F2BA6" w:rsidRDefault="001450AB" w:rsidP="009D5B1D">
            <w:pPr>
              <w:spacing w:before="120"/>
              <w:rPr>
                <w:b/>
                <w:sz w:val="24"/>
              </w:rPr>
            </w:pPr>
            <w:r w:rsidRPr="003F2BA6">
              <w:rPr>
                <w:b/>
                <w:sz w:val="24"/>
                <w:szCs w:val="24"/>
              </w:rPr>
              <w:t>Robot Motion Planning</w:t>
            </w:r>
          </w:p>
        </w:tc>
        <w:tc>
          <w:tcPr>
            <w:tcW w:w="1132" w:type="pct"/>
            <w:vAlign w:val="center"/>
          </w:tcPr>
          <w:p w14:paraId="217477E1" w14:textId="77777777" w:rsidR="001450AB" w:rsidRPr="003F2BA6" w:rsidRDefault="001450AB" w:rsidP="009D5B1D">
            <w:pPr>
              <w:spacing w:before="120"/>
              <w:rPr>
                <w:bCs/>
                <w:sz w:val="24"/>
                <w:szCs w:val="24"/>
              </w:rPr>
            </w:pPr>
            <w:r w:rsidRPr="003F2BA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81" w:type="pct"/>
            <w:vAlign w:val="center"/>
          </w:tcPr>
          <w:p w14:paraId="0C27C41D" w14:textId="77777777" w:rsidR="001450AB" w:rsidRPr="003F2BA6" w:rsidRDefault="00863940" w:rsidP="009D5B1D">
            <w:pPr>
              <w:spacing w:before="120"/>
              <w:rPr>
                <w:b/>
                <w:sz w:val="24"/>
                <w:szCs w:val="24"/>
              </w:rPr>
            </w:pPr>
            <w:r w:rsidRPr="003F2BA6">
              <w:rPr>
                <w:b/>
                <w:sz w:val="24"/>
                <w:szCs w:val="24"/>
              </w:rPr>
              <w:t>7</w:t>
            </w:r>
            <w:r w:rsidR="00903DF3" w:rsidRPr="003F2BA6">
              <w:rPr>
                <w:b/>
                <w:sz w:val="24"/>
                <w:szCs w:val="24"/>
              </w:rPr>
              <w:t xml:space="preserve">, </w:t>
            </w:r>
            <w:r w:rsidRPr="003F2BA6">
              <w:rPr>
                <w:b/>
                <w:sz w:val="24"/>
                <w:szCs w:val="24"/>
              </w:rPr>
              <w:t>8</w:t>
            </w:r>
          </w:p>
        </w:tc>
      </w:tr>
    </w:tbl>
    <w:p w14:paraId="1C74B36F" w14:textId="77777777" w:rsidR="00C31431" w:rsidRPr="003F2BA6" w:rsidRDefault="00C31431" w:rsidP="00C31431">
      <w:pPr>
        <w:jc w:val="center"/>
        <w:rPr>
          <w:b/>
          <w:sz w:val="28"/>
          <w:szCs w:val="28"/>
        </w:rPr>
      </w:pPr>
    </w:p>
    <w:p w14:paraId="44147394" w14:textId="77777777" w:rsidR="0090602F" w:rsidRPr="003F2BA6" w:rsidRDefault="00C31431" w:rsidP="00C31431">
      <w:pPr>
        <w:jc w:val="center"/>
        <w:rPr>
          <w:b/>
          <w:sz w:val="28"/>
          <w:szCs w:val="28"/>
        </w:rPr>
      </w:pPr>
      <w:r w:rsidRPr="003F2BA6">
        <w:rPr>
          <w:b/>
          <w:sz w:val="28"/>
          <w:szCs w:val="28"/>
        </w:rPr>
        <w:t>Course Outcomes Emphasized in Laboratory Projects / Assignments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7"/>
        <w:gridCol w:w="7003"/>
      </w:tblGrid>
      <w:tr w:rsidR="0090602F" w:rsidRPr="003F2BA6" w14:paraId="16A9713F" w14:textId="77777777" w:rsidTr="00825F66">
        <w:tc>
          <w:tcPr>
            <w:tcW w:w="1638" w:type="dxa"/>
            <w:shd w:val="clear" w:color="auto" w:fill="auto"/>
          </w:tcPr>
          <w:p w14:paraId="5FA2CED4" w14:textId="77777777" w:rsidR="0090602F" w:rsidRPr="003F2BA6" w:rsidRDefault="0090602F" w:rsidP="00825F66">
            <w:pPr>
              <w:jc w:val="center"/>
              <w:rPr>
                <w:b/>
                <w:sz w:val="28"/>
                <w:szCs w:val="28"/>
              </w:rPr>
            </w:pPr>
            <w:r w:rsidRPr="003F2BA6"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7218" w:type="dxa"/>
            <w:shd w:val="clear" w:color="auto" w:fill="auto"/>
          </w:tcPr>
          <w:p w14:paraId="03E58199" w14:textId="77777777" w:rsidR="0090602F" w:rsidRPr="003F2BA6" w:rsidRDefault="0090602F" w:rsidP="00825F66">
            <w:pPr>
              <w:jc w:val="center"/>
              <w:rPr>
                <w:b/>
                <w:sz w:val="28"/>
                <w:szCs w:val="28"/>
              </w:rPr>
            </w:pPr>
            <w:r w:rsidRPr="003F2BA6">
              <w:rPr>
                <w:b/>
                <w:sz w:val="28"/>
                <w:szCs w:val="28"/>
              </w:rPr>
              <w:t>Number of Weeks</w:t>
            </w:r>
          </w:p>
        </w:tc>
      </w:tr>
      <w:tr w:rsidR="00863940" w:rsidRPr="003F2BA6" w14:paraId="185BD75F" w14:textId="77777777" w:rsidTr="00825F66">
        <w:tc>
          <w:tcPr>
            <w:tcW w:w="8856" w:type="dxa"/>
            <w:gridSpan w:val="2"/>
            <w:shd w:val="clear" w:color="auto" w:fill="auto"/>
          </w:tcPr>
          <w:p w14:paraId="7D6A4D3B" w14:textId="77777777" w:rsidR="00863940" w:rsidRPr="003F2BA6" w:rsidRDefault="00863940" w:rsidP="00825F66">
            <w:pPr>
              <w:numPr>
                <w:ilvl w:val="0"/>
                <w:numId w:val="36"/>
              </w:numPr>
              <w:spacing w:before="120"/>
              <w:rPr>
                <w:b/>
                <w:sz w:val="28"/>
                <w:szCs w:val="28"/>
              </w:rPr>
            </w:pPr>
            <w:r w:rsidRPr="003F2BA6">
              <w:rPr>
                <w:sz w:val="24"/>
                <w:szCs w:val="24"/>
              </w:rPr>
              <w:t>5 two-week period assignments (problem sets) to evaluate the students’ learning.</w:t>
            </w:r>
          </w:p>
          <w:p w14:paraId="7221DE58" w14:textId="77777777" w:rsidR="00863940" w:rsidRPr="003F2BA6" w:rsidRDefault="00863940" w:rsidP="00745EC2">
            <w:pPr>
              <w:numPr>
                <w:ilvl w:val="0"/>
                <w:numId w:val="36"/>
              </w:numPr>
              <w:spacing w:before="120"/>
              <w:rPr>
                <w:b/>
                <w:sz w:val="28"/>
                <w:szCs w:val="28"/>
              </w:rPr>
            </w:pPr>
            <w:r w:rsidRPr="003F2BA6">
              <w:rPr>
                <w:sz w:val="24"/>
                <w:szCs w:val="24"/>
              </w:rPr>
              <w:t xml:space="preserve">1 term project on </w:t>
            </w:r>
            <w:r w:rsidR="00782B73" w:rsidRPr="003F2BA6">
              <w:rPr>
                <w:sz w:val="24"/>
                <w:szCs w:val="24"/>
              </w:rPr>
              <w:t>learning</w:t>
            </w:r>
            <w:r w:rsidR="0065067B" w:rsidRPr="003F2BA6">
              <w:rPr>
                <w:sz w:val="24"/>
                <w:szCs w:val="24"/>
              </w:rPr>
              <w:t xml:space="preserve"> </w:t>
            </w:r>
            <w:r w:rsidRPr="003F2BA6">
              <w:rPr>
                <w:sz w:val="24"/>
                <w:szCs w:val="24"/>
              </w:rPr>
              <w:t xml:space="preserve">Computational Geometry Algorithms Library (CGAL, </w:t>
            </w:r>
            <w:hyperlink r:id="rId16" w:history="1">
              <w:r w:rsidRPr="003F2BA6">
                <w:rPr>
                  <w:rStyle w:val="Hyperlink"/>
                  <w:sz w:val="24"/>
                  <w:szCs w:val="24"/>
                </w:rPr>
                <w:t>https://www.cgal.org/</w:t>
              </w:r>
            </w:hyperlink>
            <w:r w:rsidR="0065067B" w:rsidRPr="003F2BA6">
              <w:rPr>
                <w:sz w:val="24"/>
                <w:szCs w:val="24"/>
              </w:rPr>
              <w:t>)</w:t>
            </w:r>
            <w:r w:rsidR="00782B73" w:rsidRPr="003F2BA6">
              <w:rPr>
                <w:sz w:val="24"/>
                <w:szCs w:val="24"/>
              </w:rPr>
              <w:t xml:space="preserve"> by carrying out </w:t>
            </w:r>
            <w:r w:rsidR="00745EC2" w:rsidRPr="003F2BA6">
              <w:rPr>
                <w:sz w:val="24"/>
                <w:szCs w:val="24"/>
              </w:rPr>
              <w:t>3</w:t>
            </w:r>
            <w:r w:rsidR="00782B73" w:rsidRPr="003F2BA6">
              <w:rPr>
                <w:sz w:val="24"/>
                <w:szCs w:val="24"/>
              </w:rPr>
              <w:t xml:space="preserve"> small and </w:t>
            </w:r>
            <w:r w:rsidR="00745EC2" w:rsidRPr="003F2BA6">
              <w:rPr>
                <w:sz w:val="24"/>
                <w:szCs w:val="24"/>
              </w:rPr>
              <w:t>coherent</w:t>
            </w:r>
            <w:r w:rsidR="00782B73" w:rsidRPr="003F2BA6">
              <w:rPr>
                <w:sz w:val="24"/>
                <w:szCs w:val="24"/>
              </w:rPr>
              <w:t xml:space="preserve"> projects. </w:t>
            </w:r>
          </w:p>
        </w:tc>
      </w:tr>
      <w:tr w:rsidR="0090602F" w:rsidRPr="003F2BA6" w14:paraId="489A3798" w14:textId="77777777" w:rsidTr="00825F66">
        <w:tc>
          <w:tcPr>
            <w:tcW w:w="1638" w:type="dxa"/>
            <w:shd w:val="clear" w:color="auto" w:fill="auto"/>
          </w:tcPr>
          <w:p w14:paraId="166225AA" w14:textId="77777777" w:rsidR="0090602F" w:rsidRPr="003F2BA6" w:rsidRDefault="00863940" w:rsidP="00825F66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3F2BA6">
              <w:rPr>
                <w:b/>
                <w:sz w:val="28"/>
                <w:szCs w:val="28"/>
              </w:rPr>
              <w:t>1, 2</w:t>
            </w:r>
          </w:p>
        </w:tc>
        <w:tc>
          <w:tcPr>
            <w:tcW w:w="7218" w:type="dxa"/>
            <w:shd w:val="clear" w:color="auto" w:fill="auto"/>
            <w:vAlign w:val="center"/>
          </w:tcPr>
          <w:p w14:paraId="4E4BAF8B" w14:textId="77777777" w:rsidR="0090602F" w:rsidRPr="003F2BA6" w:rsidRDefault="00863940" w:rsidP="00825F66">
            <w:pPr>
              <w:spacing w:before="120"/>
              <w:rPr>
                <w:sz w:val="24"/>
                <w:szCs w:val="24"/>
              </w:rPr>
            </w:pPr>
            <w:r w:rsidRPr="003F2BA6">
              <w:rPr>
                <w:sz w:val="24"/>
                <w:szCs w:val="24"/>
              </w:rPr>
              <w:t>2</w:t>
            </w:r>
            <w:r w:rsidR="0090602F" w:rsidRPr="003F2BA6">
              <w:rPr>
                <w:sz w:val="24"/>
                <w:szCs w:val="24"/>
              </w:rPr>
              <w:t xml:space="preserve"> </w:t>
            </w:r>
            <w:proofErr w:type="gramStart"/>
            <w:r w:rsidR="0090602F" w:rsidRPr="003F2BA6">
              <w:rPr>
                <w:sz w:val="24"/>
                <w:szCs w:val="24"/>
              </w:rPr>
              <w:t>week</w:t>
            </w:r>
            <w:proofErr w:type="gramEnd"/>
            <w:r w:rsidR="0090602F" w:rsidRPr="003F2BA6">
              <w:rPr>
                <w:sz w:val="24"/>
                <w:szCs w:val="24"/>
              </w:rPr>
              <w:t xml:space="preserve">: Assignment 1 </w:t>
            </w:r>
          </w:p>
        </w:tc>
      </w:tr>
      <w:tr w:rsidR="0090602F" w:rsidRPr="003F2BA6" w14:paraId="795CF7EB" w14:textId="77777777" w:rsidTr="00825F66">
        <w:tc>
          <w:tcPr>
            <w:tcW w:w="1638" w:type="dxa"/>
            <w:shd w:val="clear" w:color="auto" w:fill="auto"/>
          </w:tcPr>
          <w:p w14:paraId="5F53A2BA" w14:textId="77777777" w:rsidR="0090602F" w:rsidRPr="003F2BA6" w:rsidRDefault="00863940" w:rsidP="00825F66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3F2BA6">
              <w:rPr>
                <w:b/>
                <w:sz w:val="28"/>
                <w:szCs w:val="28"/>
              </w:rPr>
              <w:t>3, 4</w:t>
            </w:r>
          </w:p>
        </w:tc>
        <w:tc>
          <w:tcPr>
            <w:tcW w:w="7218" w:type="dxa"/>
            <w:shd w:val="clear" w:color="auto" w:fill="auto"/>
            <w:vAlign w:val="center"/>
          </w:tcPr>
          <w:p w14:paraId="2696919D" w14:textId="77777777" w:rsidR="0090602F" w:rsidRPr="003F2BA6" w:rsidRDefault="00863940" w:rsidP="00825F66">
            <w:pPr>
              <w:spacing w:before="120"/>
              <w:rPr>
                <w:sz w:val="24"/>
                <w:szCs w:val="24"/>
              </w:rPr>
            </w:pPr>
            <w:r w:rsidRPr="003F2BA6">
              <w:rPr>
                <w:sz w:val="24"/>
                <w:szCs w:val="24"/>
              </w:rPr>
              <w:t>2</w:t>
            </w:r>
            <w:r w:rsidR="0090602F" w:rsidRPr="003F2BA6">
              <w:rPr>
                <w:sz w:val="24"/>
                <w:szCs w:val="24"/>
              </w:rPr>
              <w:t xml:space="preserve"> </w:t>
            </w:r>
            <w:proofErr w:type="gramStart"/>
            <w:r w:rsidR="0090602F" w:rsidRPr="003F2BA6">
              <w:rPr>
                <w:sz w:val="24"/>
                <w:szCs w:val="24"/>
              </w:rPr>
              <w:t>week</w:t>
            </w:r>
            <w:proofErr w:type="gramEnd"/>
            <w:r w:rsidR="0090602F" w:rsidRPr="003F2BA6">
              <w:rPr>
                <w:sz w:val="24"/>
                <w:szCs w:val="24"/>
              </w:rPr>
              <w:t>: Assignment 2</w:t>
            </w:r>
          </w:p>
        </w:tc>
      </w:tr>
      <w:tr w:rsidR="0090602F" w:rsidRPr="003F2BA6" w14:paraId="11209583" w14:textId="77777777" w:rsidTr="00825F66">
        <w:tc>
          <w:tcPr>
            <w:tcW w:w="1638" w:type="dxa"/>
            <w:shd w:val="clear" w:color="auto" w:fill="auto"/>
          </w:tcPr>
          <w:p w14:paraId="7E9FE1F0" w14:textId="77777777" w:rsidR="0090602F" w:rsidRPr="003F2BA6" w:rsidRDefault="00863940" w:rsidP="00825F66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3F2BA6">
              <w:rPr>
                <w:b/>
                <w:sz w:val="28"/>
                <w:szCs w:val="28"/>
              </w:rPr>
              <w:t>5</w:t>
            </w:r>
            <w:r w:rsidR="00372999" w:rsidRPr="003F2BA6">
              <w:rPr>
                <w:b/>
                <w:sz w:val="28"/>
                <w:szCs w:val="28"/>
              </w:rPr>
              <w:t>, 8</w:t>
            </w:r>
          </w:p>
        </w:tc>
        <w:tc>
          <w:tcPr>
            <w:tcW w:w="7218" w:type="dxa"/>
            <w:shd w:val="clear" w:color="auto" w:fill="auto"/>
            <w:vAlign w:val="center"/>
          </w:tcPr>
          <w:p w14:paraId="56AB9FDC" w14:textId="77777777" w:rsidR="0090602F" w:rsidRPr="003F2BA6" w:rsidRDefault="00863940" w:rsidP="00825F66">
            <w:pPr>
              <w:spacing w:before="120"/>
              <w:rPr>
                <w:sz w:val="24"/>
                <w:szCs w:val="24"/>
              </w:rPr>
            </w:pPr>
            <w:r w:rsidRPr="003F2BA6">
              <w:rPr>
                <w:sz w:val="24"/>
                <w:szCs w:val="24"/>
              </w:rPr>
              <w:t>2</w:t>
            </w:r>
            <w:r w:rsidR="0090602F" w:rsidRPr="003F2BA6">
              <w:rPr>
                <w:sz w:val="24"/>
                <w:szCs w:val="24"/>
              </w:rPr>
              <w:t xml:space="preserve"> </w:t>
            </w:r>
            <w:proofErr w:type="gramStart"/>
            <w:r w:rsidR="0090602F" w:rsidRPr="003F2BA6">
              <w:rPr>
                <w:sz w:val="24"/>
                <w:szCs w:val="24"/>
              </w:rPr>
              <w:t>week</w:t>
            </w:r>
            <w:proofErr w:type="gramEnd"/>
            <w:r w:rsidR="0090602F" w:rsidRPr="003F2BA6">
              <w:rPr>
                <w:sz w:val="24"/>
                <w:szCs w:val="24"/>
              </w:rPr>
              <w:t>: Assignment 3; 1 week: Term Project.</w:t>
            </w:r>
          </w:p>
        </w:tc>
      </w:tr>
      <w:tr w:rsidR="0090602F" w:rsidRPr="003F2BA6" w14:paraId="01BC9D71" w14:textId="77777777" w:rsidTr="00825F66">
        <w:tc>
          <w:tcPr>
            <w:tcW w:w="1638" w:type="dxa"/>
            <w:shd w:val="clear" w:color="auto" w:fill="auto"/>
          </w:tcPr>
          <w:p w14:paraId="2A148D38" w14:textId="77777777" w:rsidR="0090602F" w:rsidRPr="003F2BA6" w:rsidRDefault="00863940" w:rsidP="00825F66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3F2BA6">
              <w:rPr>
                <w:b/>
                <w:sz w:val="28"/>
                <w:szCs w:val="28"/>
              </w:rPr>
              <w:t>6</w:t>
            </w:r>
            <w:r w:rsidR="00372999" w:rsidRPr="003F2BA6">
              <w:rPr>
                <w:b/>
                <w:sz w:val="28"/>
                <w:szCs w:val="28"/>
              </w:rPr>
              <w:t>, 8</w:t>
            </w:r>
          </w:p>
        </w:tc>
        <w:tc>
          <w:tcPr>
            <w:tcW w:w="7218" w:type="dxa"/>
            <w:shd w:val="clear" w:color="auto" w:fill="auto"/>
            <w:vAlign w:val="center"/>
          </w:tcPr>
          <w:p w14:paraId="717A73E2" w14:textId="77777777" w:rsidR="0090602F" w:rsidRPr="003F2BA6" w:rsidRDefault="00863940" w:rsidP="00825F66">
            <w:pPr>
              <w:spacing w:before="120"/>
              <w:rPr>
                <w:sz w:val="24"/>
                <w:szCs w:val="24"/>
              </w:rPr>
            </w:pPr>
            <w:r w:rsidRPr="003F2BA6">
              <w:rPr>
                <w:sz w:val="24"/>
                <w:szCs w:val="24"/>
              </w:rPr>
              <w:t>2</w:t>
            </w:r>
            <w:r w:rsidR="0090602F" w:rsidRPr="003F2BA6">
              <w:rPr>
                <w:sz w:val="24"/>
                <w:szCs w:val="24"/>
              </w:rPr>
              <w:t xml:space="preserve"> </w:t>
            </w:r>
            <w:proofErr w:type="gramStart"/>
            <w:r w:rsidR="0090602F" w:rsidRPr="003F2BA6">
              <w:rPr>
                <w:sz w:val="24"/>
                <w:szCs w:val="24"/>
              </w:rPr>
              <w:t>week</w:t>
            </w:r>
            <w:proofErr w:type="gramEnd"/>
            <w:r w:rsidR="0090602F" w:rsidRPr="003F2BA6">
              <w:rPr>
                <w:sz w:val="24"/>
                <w:szCs w:val="24"/>
              </w:rPr>
              <w:t xml:space="preserve">: Assignment </w:t>
            </w:r>
            <w:r w:rsidRPr="003F2BA6">
              <w:rPr>
                <w:sz w:val="24"/>
                <w:szCs w:val="24"/>
              </w:rPr>
              <w:t>4</w:t>
            </w:r>
            <w:r w:rsidR="0090602F" w:rsidRPr="003F2BA6">
              <w:rPr>
                <w:sz w:val="24"/>
                <w:szCs w:val="24"/>
              </w:rPr>
              <w:t>; 1 week: Term Project.</w:t>
            </w:r>
          </w:p>
        </w:tc>
      </w:tr>
      <w:tr w:rsidR="0090602F" w:rsidRPr="003F2BA6" w14:paraId="298B6B9E" w14:textId="77777777" w:rsidTr="00825F66">
        <w:tc>
          <w:tcPr>
            <w:tcW w:w="1638" w:type="dxa"/>
            <w:shd w:val="clear" w:color="auto" w:fill="auto"/>
          </w:tcPr>
          <w:p w14:paraId="3BF0A0BD" w14:textId="77777777" w:rsidR="0090602F" w:rsidRPr="003F2BA6" w:rsidRDefault="00863940" w:rsidP="00825F66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3F2BA6">
              <w:rPr>
                <w:b/>
                <w:sz w:val="28"/>
                <w:szCs w:val="28"/>
              </w:rPr>
              <w:t>7</w:t>
            </w:r>
            <w:r w:rsidR="00372999" w:rsidRPr="003F2BA6">
              <w:rPr>
                <w:b/>
                <w:sz w:val="28"/>
                <w:szCs w:val="28"/>
              </w:rPr>
              <w:t>, 8</w:t>
            </w:r>
          </w:p>
        </w:tc>
        <w:tc>
          <w:tcPr>
            <w:tcW w:w="7218" w:type="dxa"/>
            <w:shd w:val="clear" w:color="auto" w:fill="auto"/>
            <w:vAlign w:val="center"/>
          </w:tcPr>
          <w:p w14:paraId="19533E58" w14:textId="77777777" w:rsidR="0090602F" w:rsidRPr="003F2BA6" w:rsidRDefault="0090602F" w:rsidP="00825F66">
            <w:pPr>
              <w:spacing w:before="120"/>
              <w:rPr>
                <w:sz w:val="24"/>
                <w:szCs w:val="24"/>
              </w:rPr>
            </w:pPr>
            <w:r w:rsidRPr="003F2BA6">
              <w:rPr>
                <w:sz w:val="24"/>
                <w:szCs w:val="24"/>
              </w:rPr>
              <w:t xml:space="preserve">2 </w:t>
            </w:r>
            <w:proofErr w:type="gramStart"/>
            <w:r w:rsidRPr="003F2BA6">
              <w:rPr>
                <w:sz w:val="24"/>
                <w:szCs w:val="24"/>
              </w:rPr>
              <w:t>week</w:t>
            </w:r>
            <w:proofErr w:type="gramEnd"/>
            <w:r w:rsidRPr="003F2BA6">
              <w:rPr>
                <w:sz w:val="24"/>
                <w:szCs w:val="24"/>
              </w:rPr>
              <w:t>: Assignment 5; 1 week: Term Project.</w:t>
            </w:r>
          </w:p>
        </w:tc>
      </w:tr>
    </w:tbl>
    <w:p w14:paraId="64AC6855" w14:textId="77777777" w:rsidR="0090602F" w:rsidRPr="003F2BA6" w:rsidRDefault="0090602F" w:rsidP="00C31431">
      <w:pPr>
        <w:jc w:val="center"/>
        <w:rPr>
          <w:b/>
          <w:sz w:val="28"/>
          <w:szCs w:val="28"/>
        </w:rPr>
      </w:pPr>
    </w:p>
    <w:p w14:paraId="452B8036" w14:textId="77777777" w:rsidR="00C31431" w:rsidRPr="003F2BA6" w:rsidRDefault="00C31431" w:rsidP="00C31431">
      <w:pPr>
        <w:jc w:val="both"/>
        <w:rPr>
          <w:bCs/>
          <w:sz w:val="24"/>
          <w:szCs w:val="24"/>
        </w:rPr>
      </w:pPr>
    </w:p>
    <w:p w14:paraId="30E270B5" w14:textId="77777777" w:rsidR="00C31431" w:rsidRPr="003F2BA6" w:rsidRDefault="00C31431" w:rsidP="00C31431">
      <w:pPr>
        <w:jc w:val="both"/>
        <w:rPr>
          <w:bCs/>
          <w:sz w:val="24"/>
          <w:szCs w:val="24"/>
        </w:rPr>
      </w:pPr>
    </w:p>
    <w:p w14:paraId="11B0B8F0" w14:textId="3A115BEC" w:rsidR="009F15F1" w:rsidRPr="003F2BA6" w:rsidRDefault="00C31431" w:rsidP="00825C47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3F2BA6">
        <w:rPr>
          <w:b/>
          <w:sz w:val="28"/>
          <w:szCs w:val="28"/>
        </w:rPr>
        <w:br w:type="page"/>
      </w:r>
    </w:p>
    <w:p w14:paraId="43B37866" w14:textId="77777777" w:rsidR="00C31431" w:rsidRPr="003F2BA6" w:rsidRDefault="00C31431" w:rsidP="00CD7D59">
      <w:pPr>
        <w:jc w:val="center"/>
        <w:rPr>
          <w:bCs/>
          <w:sz w:val="24"/>
          <w:szCs w:val="24"/>
        </w:rPr>
      </w:pPr>
    </w:p>
    <w:p w14:paraId="571EB725" w14:textId="77777777" w:rsidR="00C31431" w:rsidRPr="003F2BA6" w:rsidRDefault="00C31431" w:rsidP="00C31431">
      <w:pPr>
        <w:jc w:val="both"/>
        <w:rPr>
          <w:b/>
          <w:sz w:val="28"/>
          <w:szCs w:val="28"/>
        </w:rPr>
      </w:pPr>
      <w:r w:rsidRPr="003F2BA6">
        <w:rPr>
          <w:b/>
          <w:sz w:val="28"/>
          <w:szCs w:val="28"/>
        </w:rPr>
        <w:t>Oral and Written Communication:</w:t>
      </w:r>
    </w:p>
    <w:p w14:paraId="5064FB54" w14:textId="77777777" w:rsidR="00C31431" w:rsidRPr="003F2BA6" w:rsidRDefault="00C31431" w:rsidP="00C31431">
      <w:pPr>
        <w:jc w:val="both"/>
        <w:rPr>
          <w:bCs/>
          <w:sz w:val="24"/>
          <w:szCs w:val="24"/>
        </w:rPr>
      </w:pPr>
    </w:p>
    <w:p w14:paraId="4D0AAD24" w14:textId="77777777" w:rsidR="00C31431" w:rsidRPr="003F2BA6" w:rsidRDefault="00C31431" w:rsidP="00C31431">
      <w:pPr>
        <w:numPr>
          <w:ilvl w:val="0"/>
          <w:numId w:val="5"/>
        </w:numPr>
        <w:spacing w:after="120"/>
        <w:jc w:val="both"/>
        <w:rPr>
          <w:b/>
          <w:sz w:val="24"/>
          <w:szCs w:val="24"/>
        </w:rPr>
      </w:pPr>
      <w:r w:rsidRPr="003F2BA6">
        <w:rPr>
          <w:bCs/>
          <w:sz w:val="24"/>
          <w:szCs w:val="24"/>
        </w:rPr>
        <w:t xml:space="preserve">Number of written reports:  </w:t>
      </w:r>
      <w:r w:rsidRPr="003F2BA6">
        <w:rPr>
          <w:b/>
          <w:bCs/>
          <w:sz w:val="24"/>
          <w:szCs w:val="24"/>
        </w:rPr>
        <w:t>1</w:t>
      </w:r>
      <w:r w:rsidRPr="003F2BA6">
        <w:rPr>
          <w:bCs/>
          <w:sz w:val="24"/>
          <w:szCs w:val="24"/>
        </w:rPr>
        <w:t xml:space="preserve"> for the term project.</w:t>
      </w:r>
    </w:p>
    <w:p w14:paraId="2DA11FF0" w14:textId="77777777" w:rsidR="00C31431" w:rsidRPr="003F2BA6" w:rsidRDefault="00C31431" w:rsidP="00C31431">
      <w:pPr>
        <w:numPr>
          <w:ilvl w:val="0"/>
          <w:numId w:val="5"/>
        </w:numPr>
        <w:spacing w:after="120"/>
        <w:rPr>
          <w:sz w:val="24"/>
          <w:szCs w:val="24"/>
        </w:rPr>
      </w:pPr>
      <w:r w:rsidRPr="003F2BA6">
        <w:rPr>
          <w:sz w:val="24"/>
          <w:szCs w:val="24"/>
        </w:rPr>
        <w:t>Approximate number of pages for term project</w:t>
      </w:r>
      <w:r w:rsidR="001F7FDA" w:rsidRPr="003F2BA6">
        <w:rPr>
          <w:sz w:val="24"/>
          <w:szCs w:val="24"/>
        </w:rPr>
        <w:t xml:space="preserve"> report</w:t>
      </w:r>
      <w:r w:rsidRPr="003F2BA6">
        <w:rPr>
          <w:sz w:val="24"/>
          <w:szCs w:val="24"/>
        </w:rPr>
        <w:t xml:space="preserve">: </w:t>
      </w:r>
      <w:r w:rsidR="0086395B" w:rsidRPr="003F2BA6">
        <w:rPr>
          <w:b/>
          <w:sz w:val="24"/>
          <w:szCs w:val="24"/>
        </w:rPr>
        <w:t>10</w:t>
      </w:r>
      <w:r w:rsidRPr="003F2BA6">
        <w:rPr>
          <w:b/>
          <w:sz w:val="24"/>
          <w:szCs w:val="24"/>
        </w:rPr>
        <w:t xml:space="preserve"> </w:t>
      </w:r>
      <w:r w:rsidR="001F7FDA" w:rsidRPr="003F2BA6">
        <w:rPr>
          <w:sz w:val="24"/>
          <w:szCs w:val="24"/>
        </w:rPr>
        <w:t>(including figures, tables, references)</w:t>
      </w:r>
      <w:r w:rsidRPr="003F2BA6">
        <w:rPr>
          <w:sz w:val="24"/>
          <w:szCs w:val="24"/>
        </w:rPr>
        <w:t>.</w:t>
      </w:r>
    </w:p>
    <w:p w14:paraId="1952F635" w14:textId="77777777" w:rsidR="00C31431" w:rsidRPr="003F2BA6" w:rsidRDefault="00C31431" w:rsidP="00C31431">
      <w:pPr>
        <w:numPr>
          <w:ilvl w:val="0"/>
          <w:numId w:val="5"/>
        </w:numPr>
        <w:spacing w:after="120"/>
        <w:jc w:val="both"/>
        <w:rPr>
          <w:b/>
          <w:sz w:val="24"/>
          <w:szCs w:val="24"/>
        </w:rPr>
      </w:pPr>
      <w:r w:rsidRPr="003F2BA6">
        <w:rPr>
          <w:bCs/>
          <w:sz w:val="24"/>
          <w:szCs w:val="24"/>
        </w:rPr>
        <w:t xml:space="preserve">Number of assignments: </w:t>
      </w:r>
      <w:r w:rsidR="00CD7D59" w:rsidRPr="003F2BA6">
        <w:rPr>
          <w:b/>
          <w:bCs/>
          <w:sz w:val="24"/>
          <w:szCs w:val="24"/>
        </w:rPr>
        <w:t>5</w:t>
      </w:r>
      <w:r w:rsidRPr="003F2BA6">
        <w:rPr>
          <w:b/>
          <w:bCs/>
          <w:sz w:val="24"/>
          <w:szCs w:val="24"/>
        </w:rPr>
        <w:t xml:space="preserve"> </w:t>
      </w:r>
      <w:r w:rsidRPr="003F2BA6">
        <w:rPr>
          <w:sz w:val="24"/>
          <w:szCs w:val="24"/>
        </w:rPr>
        <w:t xml:space="preserve">(each is due in </w:t>
      </w:r>
      <w:r w:rsidR="00CD7D59" w:rsidRPr="003F2BA6">
        <w:rPr>
          <w:sz w:val="24"/>
          <w:szCs w:val="24"/>
        </w:rPr>
        <w:t>two</w:t>
      </w:r>
      <w:r w:rsidRPr="003F2BA6">
        <w:rPr>
          <w:sz w:val="24"/>
          <w:szCs w:val="24"/>
        </w:rPr>
        <w:t xml:space="preserve"> week</w:t>
      </w:r>
      <w:r w:rsidR="00CD7D59" w:rsidRPr="003F2BA6">
        <w:rPr>
          <w:sz w:val="24"/>
          <w:szCs w:val="24"/>
        </w:rPr>
        <w:t>s</w:t>
      </w:r>
      <w:r w:rsidRPr="003F2BA6">
        <w:rPr>
          <w:sz w:val="24"/>
          <w:szCs w:val="24"/>
        </w:rPr>
        <w:t xml:space="preserve"> from the day of assignment). </w:t>
      </w:r>
    </w:p>
    <w:p w14:paraId="1EBC15B0" w14:textId="77777777" w:rsidR="00C31431" w:rsidRPr="003F2BA6" w:rsidRDefault="00C31431" w:rsidP="00C31431">
      <w:pPr>
        <w:numPr>
          <w:ilvl w:val="0"/>
          <w:numId w:val="5"/>
        </w:numPr>
        <w:spacing w:after="120"/>
        <w:jc w:val="both"/>
        <w:rPr>
          <w:b/>
          <w:sz w:val="24"/>
          <w:szCs w:val="24"/>
        </w:rPr>
      </w:pPr>
      <w:r w:rsidRPr="003F2BA6">
        <w:rPr>
          <w:sz w:val="24"/>
          <w:szCs w:val="24"/>
        </w:rPr>
        <w:t xml:space="preserve">Number of required oral presentations:  </w:t>
      </w:r>
      <w:r w:rsidR="00CD7D59" w:rsidRPr="003F2BA6">
        <w:rPr>
          <w:b/>
          <w:sz w:val="24"/>
          <w:szCs w:val="24"/>
        </w:rPr>
        <w:t>1</w:t>
      </w:r>
      <w:r w:rsidRPr="003F2BA6">
        <w:rPr>
          <w:b/>
          <w:sz w:val="24"/>
          <w:szCs w:val="24"/>
        </w:rPr>
        <w:t xml:space="preserve"> </w:t>
      </w:r>
      <w:r w:rsidRPr="003F2BA6">
        <w:rPr>
          <w:sz w:val="24"/>
          <w:szCs w:val="24"/>
        </w:rPr>
        <w:t>for the term project.</w:t>
      </w:r>
    </w:p>
    <w:p w14:paraId="3098D0E3" w14:textId="77777777" w:rsidR="00C31431" w:rsidRPr="003F2BA6" w:rsidRDefault="00C31431" w:rsidP="00C31431">
      <w:pPr>
        <w:numPr>
          <w:ilvl w:val="0"/>
          <w:numId w:val="5"/>
        </w:numPr>
        <w:spacing w:after="120"/>
        <w:rPr>
          <w:sz w:val="24"/>
          <w:szCs w:val="24"/>
        </w:rPr>
      </w:pPr>
      <w:r w:rsidRPr="003F2BA6">
        <w:rPr>
          <w:sz w:val="24"/>
          <w:szCs w:val="24"/>
        </w:rPr>
        <w:t xml:space="preserve">Approximate time for each presentation: </w:t>
      </w:r>
      <w:r w:rsidRPr="003F2BA6">
        <w:rPr>
          <w:b/>
          <w:sz w:val="24"/>
          <w:szCs w:val="24"/>
        </w:rPr>
        <w:t>20 minutes</w:t>
      </w:r>
      <w:r w:rsidR="007220E9" w:rsidRPr="003F2BA6">
        <w:rPr>
          <w:sz w:val="24"/>
          <w:szCs w:val="24"/>
        </w:rPr>
        <w:t xml:space="preserve"> for each </w:t>
      </w:r>
      <w:r w:rsidR="00745EC2" w:rsidRPr="003F2BA6">
        <w:rPr>
          <w:sz w:val="24"/>
          <w:szCs w:val="24"/>
        </w:rPr>
        <w:t>group</w:t>
      </w:r>
      <w:r w:rsidR="007220E9" w:rsidRPr="003F2BA6">
        <w:rPr>
          <w:sz w:val="24"/>
          <w:szCs w:val="24"/>
        </w:rPr>
        <w:t xml:space="preserve"> (</w:t>
      </w:r>
      <w:r w:rsidR="00184D4B" w:rsidRPr="003F2BA6">
        <w:rPr>
          <w:sz w:val="24"/>
          <w:szCs w:val="24"/>
        </w:rPr>
        <w:t xml:space="preserve">each has </w:t>
      </w:r>
      <w:r w:rsidR="00CD7D59" w:rsidRPr="003F2BA6">
        <w:rPr>
          <w:sz w:val="24"/>
          <w:szCs w:val="24"/>
        </w:rPr>
        <w:t xml:space="preserve">at most </w:t>
      </w:r>
      <w:r w:rsidR="00745EC2" w:rsidRPr="003F2BA6">
        <w:rPr>
          <w:sz w:val="24"/>
          <w:szCs w:val="24"/>
        </w:rPr>
        <w:t>4</w:t>
      </w:r>
      <w:r w:rsidR="00CD7D59" w:rsidRPr="003F2BA6">
        <w:rPr>
          <w:sz w:val="24"/>
          <w:szCs w:val="24"/>
        </w:rPr>
        <w:t xml:space="preserve"> students</w:t>
      </w:r>
      <w:r w:rsidRPr="003F2BA6">
        <w:rPr>
          <w:sz w:val="24"/>
          <w:szCs w:val="24"/>
        </w:rPr>
        <w:t xml:space="preserve">). </w:t>
      </w:r>
    </w:p>
    <w:p w14:paraId="71926708" w14:textId="77777777" w:rsidR="00C31431" w:rsidRPr="003F2BA6" w:rsidRDefault="00C31431" w:rsidP="00C31431">
      <w:pPr>
        <w:rPr>
          <w:sz w:val="24"/>
          <w:szCs w:val="24"/>
        </w:rPr>
      </w:pPr>
    </w:p>
    <w:p w14:paraId="1887A48E" w14:textId="77777777" w:rsidR="009C3CD0" w:rsidRPr="003F2BA6" w:rsidRDefault="009C3CD0" w:rsidP="009C3CD0">
      <w:pPr>
        <w:jc w:val="both"/>
        <w:rPr>
          <w:b/>
          <w:sz w:val="28"/>
          <w:szCs w:val="28"/>
        </w:rPr>
      </w:pPr>
      <w:r w:rsidRPr="003F2BA6">
        <w:rPr>
          <w:b/>
          <w:sz w:val="28"/>
          <w:szCs w:val="28"/>
        </w:rPr>
        <w:t>Grading Policy:</w:t>
      </w:r>
    </w:p>
    <w:p w14:paraId="26C09ECC" w14:textId="77777777" w:rsidR="009C3CD0" w:rsidRPr="003F2BA6" w:rsidRDefault="009C3CD0" w:rsidP="00C31431">
      <w:pPr>
        <w:rPr>
          <w:sz w:val="24"/>
          <w:szCs w:val="24"/>
        </w:rPr>
      </w:pPr>
    </w:p>
    <w:p w14:paraId="4698CF53" w14:textId="77777777" w:rsidR="009C3CD0" w:rsidRPr="003F2BA6" w:rsidRDefault="009C3CD0" w:rsidP="009C3CD0">
      <w:pPr>
        <w:numPr>
          <w:ilvl w:val="0"/>
          <w:numId w:val="5"/>
        </w:numPr>
        <w:spacing w:after="120"/>
        <w:jc w:val="both"/>
        <w:rPr>
          <w:sz w:val="24"/>
          <w:szCs w:val="24"/>
        </w:rPr>
      </w:pPr>
      <w:r w:rsidRPr="003F2BA6">
        <w:rPr>
          <w:bCs/>
          <w:sz w:val="24"/>
          <w:szCs w:val="24"/>
        </w:rPr>
        <w:t xml:space="preserve">Assignments: </w:t>
      </w:r>
      <w:r w:rsidR="005A5F82" w:rsidRPr="003F2BA6">
        <w:rPr>
          <w:bCs/>
          <w:sz w:val="24"/>
          <w:szCs w:val="24"/>
        </w:rPr>
        <w:t>5</w:t>
      </w:r>
      <w:r w:rsidRPr="003F2BA6">
        <w:rPr>
          <w:bCs/>
          <w:sz w:val="24"/>
          <w:szCs w:val="24"/>
        </w:rPr>
        <w:t>0%</w:t>
      </w:r>
    </w:p>
    <w:p w14:paraId="6F568D79" w14:textId="77777777" w:rsidR="009C3CD0" w:rsidRPr="003F2BA6" w:rsidRDefault="009C3CD0" w:rsidP="009C3CD0">
      <w:pPr>
        <w:numPr>
          <w:ilvl w:val="0"/>
          <w:numId w:val="5"/>
        </w:numPr>
        <w:spacing w:after="120"/>
        <w:jc w:val="both"/>
        <w:rPr>
          <w:sz w:val="24"/>
          <w:szCs w:val="24"/>
        </w:rPr>
      </w:pPr>
      <w:r w:rsidRPr="003F2BA6">
        <w:rPr>
          <w:bCs/>
          <w:sz w:val="24"/>
          <w:szCs w:val="24"/>
        </w:rPr>
        <w:t xml:space="preserve">Term Project Presentation: </w:t>
      </w:r>
      <w:r w:rsidR="003C220F" w:rsidRPr="003F2BA6">
        <w:rPr>
          <w:bCs/>
          <w:sz w:val="24"/>
          <w:szCs w:val="24"/>
        </w:rPr>
        <w:t>20</w:t>
      </w:r>
      <w:r w:rsidRPr="003F2BA6">
        <w:rPr>
          <w:bCs/>
          <w:sz w:val="24"/>
          <w:szCs w:val="24"/>
        </w:rPr>
        <w:t>%</w:t>
      </w:r>
    </w:p>
    <w:p w14:paraId="667E517E" w14:textId="77777777" w:rsidR="009C3CD0" w:rsidRPr="003F2BA6" w:rsidRDefault="009C3CD0" w:rsidP="009C3CD0">
      <w:pPr>
        <w:numPr>
          <w:ilvl w:val="0"/>
          <w:numId w:val="5"/>
        </w:numPr>
        <w:spacing w:after="120"/>
        <w:jc w:val="both"/>
        <w:rPr>
          <w:sz w:val="24"/>
          <w:szCs w:val="24"/>
        </w:rPr>
      </w:pPr>
      <w:r w:rsidRPr="003F2BA6">
        <w:rPr>
          <w:bCs/>
          <w:sz w:val="24"/>
          <w:szCs w:val="24"/>
        </w:rPr>
        <w:t xml:space="preserve">Term Project Report and Program: </w:t>
      </w:r>
      <w:r w:rsidR="003C220F" w:rsidRPr="003F2BA6">
        <w:rPr>
          <w:bCs/>
          <w:sz w:val="24"/>
          <w:szCs w:val="24"/>
        </w:rPr>
        <w:t>25</w:t>
      </w:r>
      <w:r w:rsidRPr="003F2BA6">
        <w:rPr>
          <w:bCs/>
          <w:sz w:val="24"/>
          <w:szCs w:val="24"/>
        </w:rPr>
        <w:t>%</w:t>
      </w:r>
    </w:p>
    <w:p w14:paraId="17093667" w14:textId="77777777" w:rsidR="009C3CD0" w:rsidRPr="003F2BA6" w:rsidRDefault="009C3CD0" w:rsidP="009C3CD0">
      <w:pPr>
        <w:numPr>
          <w:ilvl w:val="0"/>
          <w:numId w:val="5"/>
        </w:numPr>
        <w:spacing w:after="120"/>
        <w:jc w:val="both"/>
        <w:rPr>
          <w:sz w:val="24"/>
          <w:szCs w:val="24"/>
        </w:rPr>
      </w:pPr>
      <w:r w:rsidRPr="003F2BA6">
        <w:rPr>
          <w:bCs/>
          <w:sz w:val="24"/>
          <w:szCs w:val="24"/>
        </w:rPr>
        <w:t xml:space="preserve">Participation: </w:t>
      </w:r>
      <w:r w:rsidR="00987BA0" w:rsidRPr="003F2BA6">
        <w:rPr>
          <w:bCs/>
          <w:sz w:val="24"/>
          <w:szCs w:val="24"/>
        </w:rPr>
        <w:t>5</w:t>
      </w:r>
      <w:r w:rsidRPr="003F2BA6">
        <w:rPr>
          <w:bCs/>
          <w:sz w:val="24"/>
          <w:szCs w:val="24"/>
        </w:rPr>
        <w:t>%</w:t>
      </w:r>
    </w:p>
    <w:p w14:paraId="5778C8E9" w14:textId="47004AB2" w:rsidR="00C31431" w:rsidRDefault="00C31431" w:rsidP="00C31431">
      <w:pPr>
        <w:rPr>
          <w:sz w:val="24"/>
          <w:szCs w:val="24"/>
        </w:rPr>
      </w:pPr>
    </w:p>
    <w:p w14:paraId="713E5FF5" w14:textId="00F43D48" w:rsidR="00825C47" w:rsidRDefault="00825C47" w:rsidP="00C31431">
      <w:pPr>
        <w:rPr>
          <w:sz w:val="24"/>
          <w:szCs w:val="24"/>
        </w:rPr>
      </w:pPr>
    </w:p>
    <w:p w14:paraId="70F6FACF" w14:textId="77777777" w:rsidR="00825C47" w:rsidRPr="00825C47" w:rsidRDefault="00825C47" w:rsidP="00825C4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bookmarkStart w:id="0" w:name="_Hlk77151925"/>
      <w:r w:rsidRPr="00825C47">
        <w:rPr>
          <w:b/>
          <w:sz w:val="28"/>
          <w:szCs w:val="28"/>
        </w:rPr>
        <w:t>Assessment Plan for the Course &amp; how Data in the Course are used to assess Program Outcomes</w:t>
      </w:r>
    </w:p>
    <w:p w14:paraId="4E00C26C" w14:textId="77777777" w:rsidR="00825C47" w:rsidRPr="00825C47" w:rsidRDefault="00825C47" w:rsidP="00825C4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825C47" w:rsidRPr="00825C47" w14:paraId="352D99BB" w14:textId="77777777" w:rsidTr="00E52892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F8061" w14:textId="77777777" w:rsidR="00825C47" w:rsidRPr="00825C47" w:rsidRDefault="00825C47" w:rsidP="00E52892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 w:rsidRPr="00825C47">
              <w:rPr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p w14:paraId="4F5CC63B" w14:textId="77777777" w:rsidR="00825C47" w:rsidRPr="00825C47" w:rsidRDefault="00000000" w:rsidP="00E52892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hyperlink r:id="rId17" w:history="1">
              <w:r w:rsidR="00825C47" w:rsidRPr="002C34C4">
                <w:rPr>
                  <w:rStyle w:val="Hyperlink"/>
                  <w:sz w:val="24"/>
                  <w:szCs w:val="24"/>
                </w:rPr>
                <w:t>https://abet.cs.fiu.edu/csassessment/</w:t>
              </w:r>
            </w:hyperlink>
          </w:p>
        </w:tc>
      </w:tr>
    </w:tbl>
    <w:p w14:paraId="316F5BAC" w14:textId="77777777" w:rsidR="00825C47" w:rsidRDefault="00825C47" w:rsidP="00825C4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bookmarkEnd w:id="0"/>
    <w:p w14:paraId="34DFAFA0" w14:textId="2905D93B" w:rsidR="00825C47" w:rsidRPr="003F2BA6" w:rsidRDefault="00825C47" w:rsidP="00825C47">
      <w:pPr>
        <w:rPr>
          <w:sz w:val="24"/>
          <w:szCs w:val="24"/>
        </w:rPr>
      </w:pPr>
    </w:p>
    <w:sectPr w:rsidR="00825C47" w:rsidRPr="003F2BA6" w:rsidSect="00006875">
      <w:headerReference w:type="default" r:id="rId18"/>
      <w:footerReference w:type="even" r:id="rId19"/>
      <w:footerReference w:type="default" r:id="rId20"/>
      <w:pgSz w:w="12240" w:h="15840"/>
      <w:pgMar w:top="1080" w:right="1800" w:bottom="108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1ABC3" w14:textId="77777777" w:rsidR="005F5BCC" w:rsidRDefault="005F5BCC">
      <w:r>
        <w:separator/>
      </w:r>
    </w:p>
  </w:endnote>
  <w:endnote w:type="continuationSeparator" w:id="0">
    <w:p w14:paraId="08A5EFF7" w14:textId="77777777" w:rsidR="005F5BCC" w:rsidRDefault="005F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5B20C" w14:textId="77777777" w:rsidR="00C31431" w:rsidRDefault="00C31431" w:rsidP="00C31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AC2C61" w14:textId="77777777" w:rsidR="00C31431" w:rsidRDefault="00C31431" w:rsidP="00C314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8742F" w14:textId="77777777" w:rsidR="00C31431" w:rsidRDefault="00C31431" w:rsidP="00C31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5D6F">
      <w:rPr>
        <w:rStyle w:val="PageNumber"/>
        <w:noProof/>
      </w:rPr>
      <w:t>2</w:t>
    </w:r>
    <w:r>
      <w:rPr>
        <w:rStyle w:val="PageNumber"/>
      </w:rPr>
      <w:fldChar w:fldCharType="end"/>
    </w:r>
  </w:p>
  <w:p w14:paraId="6EBDE3AC" w14:textId="77777777" w:rsidR="00C31431" w:rsidRDefault="00C31431" w:rsidP="00C3143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7E951" w14:textId="77777777" w:rsidR="005F5BCC" w:rsidRDefault="005F5BCC">
      <w:r>
        <w:separator/>
      </w:r>
    </w:p>
  </w:footnote>
  <w:footnote w:type="continuationSeparator" w:id="0">
    <w:p w14:paraId="5FD84630" w14:textId="77777777" w:rsidR="005F5BCC" w:rsidRDefault="005F5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9FE3A" w14:textId="77777777" w:rsidR="00006875" w:rsidRPr="00006875" w:rsidRDefault="00006875" w:rsidP="00006875">
    <w:pPr>
      <w:jc w:val="center"/>
      <w:rPr>
        <w:sz w:val="28"/>
        <w:szCs w:val="28"/>
      </w:rPr>
    </w:pPr>
    <w:r w:rsidRPr="00006875">
      <w:rPr>
        <w:sz w:val="28"/>
        <w:szCs w:val="28"/>
      </w:rPr>
      <w:t>Knight Foundation School of Computing and Information Sciences</w:t>
    </w:r>
  </w:p>
  <w:p w14:paraId="239AC812" w14:textId="2BBAC5D1" w:rsidR="00006875" w:rsidRPr="00006875" w:rsidRDefault="00006875" w:rsidP="00006875">
    <w:pPr>
      <w:jc w:val="center"/>
      <w:rPr>
        <w:sz w:val="28"/>
        <w:szCs w:val="28"/>
      </w:rPr>
    </w:pPr>
    <w:r>
      <w:rPr>
        <w:sz w:val="28"/>
        <w:szCs w:val="28"/>
      </w:rPr>
      <w:t>COT 4521</w:t>
    </w:r>
  </w:p>
  <w:p w14:paraId="11BF3357" w14:textId="75ADF8B6" w:rsidR="00006875" w:rsidRPr="00006875" w:rsidRDefault="00006875" w:rsidP="00006875">
    <w:pPr>
      <w:pStyle w:val="Header"/>
      <w:jc w:val="center"/>
      <w:rPr>
        <w:b/>
        <w:sz w:val="28"/>
        <w:szCs w:val="28"/>
      </w:rPr>
    </w:pPr>
    <w:r>
      <w:rPr>
        <w:sz w:val="28"/>
        <w:szCs w:val="28"/>
      </w:rPr>
      <w:t>Introduction to Computational Geometry</w:t>
    </w:r>
  </w:p>
  <w:p w14:paraId="09A11075" w14:textId="77777777" w:rsidR="00006875" w:rsidRDefault="000068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61A84"/>
    <w:multiLevelType w:val="multilevel"/>
    <w:tmpl w:val="9D3A3DE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A5A68"/>
    <w:multiLevelType w:val="hybridMultilevel"/>
    <w:tmpl w:val="3CFA9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D2821"/>
    <w:multiLevelType w:val="multilevel"/>
    <w:tmpl w:val="7CEA7E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97E7A"/>
    <w:multiLevelType w:val="hybridMultilevel"/>
    <w:tmpl w:val="E3B2D5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E0AB6"/>
    <w:multiLevelType w:val="hybridMultilevel"/>
    <w:tmpl w:val="F1AA8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B0041"/>
    <w:multiLevelType w:val="hybridMultilevel"/>
    <w:tmpl w:val="A48E5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85DFA"/>
    <w:multiLevelType w:val="hybridMultilevel"/>
    <w:tmpl w:val="B5AAF2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871A43"/>
    <w:multiLevelType w:val="hybridMultilevel"/>
    <w:tmpl w:val="78E68D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74EB7"/>
    <w:multiLevelType w:val="multilevel"/>
    <w:tmpl w:val="0748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B928C6"/>
    <w:multiLevelType w:val="hybridMultilevel"/>
    <w:tmpl w:val="E454010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D1724E7"/>
    <w:multiLevelType w:val="multilevel"/>
    <w:tmpl w:val="1B76DD46"/>
    <w:lvl w:ilvl="0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F4106C"/>
    <w:multiLevelType w:val="hybridMultilevel"/>
    <w:tmpl w:val="04CA2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6754E"/>
    <w:multiLevelType w:val="multilevel"/>
    <w:tmpl w:val="19F2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1218BB"/>
    <w:multiLevelType w:val="hybridMultilevel"/>
    <w:tmpl w:val="D5B05C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9711DCD"/>
    <w:multiLevelType w:val="multilevel"/>
    <w:tmpl w:val="9B6AD1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9A37BD8"/>
    <w:multiLevelType w:val="multilevel"/>
    <w:tmpl w:val="C688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CD5C18"/>
    <w:multiLevelType w:val="hybridMultilevel"/>
    <w:tmpl w:val="9B6AD11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FB73B41"/>
    <w:multiLevelType w:val="multilevel"/>
    <w:tmpl w:val="B58E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BB1557"/>
    <w:multiLevelType w:val="hybridMultilevel"/>
    <w:tmpl w:val="9B06C2E2"/>
    <w:lvl w:ilvl="0" w:tplc="5B0080FA">
      <w:start w:val="1"/>
      <w:numFmt w:val="decimal"/>
      <w:lvlText w:val="O%1."/>
      <w:lvlJc w:val="left"/>
      <w:pPr>
        <w:tabs>
          <w:tab w:val="num" w:pos="1944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2334B8"/>
    <w:multiLevelType w:val="multilevel"/>
    <w:tmpl w:val="CFDCAD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DF5B76"/>
    <w:multiLevelType w:val="hybridMultilevel"/>
    <w:tmpl w:val="F01846EA"/>
    <w:lvl w:ilvl="0" w:tplc="65504BB6">
      <w:start w:val="1"/>
      <w:numFmt w:val="decimal"/>
      <w:lvlText w:val="O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516964"/>
    <w:multiLevelType w:val="multilevel"/>
    <w:tmpl w:val="34668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7DA6626"/>
    <w:multiLevelType w:val="hybridMultilevel"/>
    <w:tmpl w:val="45A2E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05319"/>
    <w:multiLevelType w:val="multilevel"/>
    <w:tmpl w:val="7F22AB6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3F4A06"/>
    <w:multiLevelType w:val="multilevel"/>
    <w:tmpl w:val="E3ACFF62"/>
    <w:lvl w:ilvl="0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047208"/>
    <w:multiLevelType w:val="multilevel"/>
    <w:tmpl w:val="B60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223B06"/>
    <w:multiLevelType w:val="hybridMultilevel"/>
    <w:tmpl w:val="20AA9D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AE0EF0"/>
    <w:multiLevelType w:val="multilevel"/>
    <w:tmpl w:val="A3DA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807C7E"/>
    <w:multiLevelType w:val="hybridMultilevel"/>
    <w:tmpl w:val="CFDCAD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8154FF"/>
    <w:multiLevelType w:val="hybridMultilevel"/>
    <w:tmpl w:val="E3ACFF62"/>
    <w:lvl w:ilvl="0" w:tplc="AE0E05B2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9F3DF7"/>
    <w:multiLevelType w:val="multilevel"/>
    <w:tmpl w:val="3C3A0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5D2CF0"/>
    <w:multiLevelType w:val="multilevel"/>
    <w:tmpl w:val="47C26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68580C"/>
    <w:multiLevelType w:val="hybridMultilevel"/>
    <w:tmpl w:val="346687F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1F54D61"/>
    <w:multiLevelType w:val="hybridMultilevel"/>
    <w:tmpl w:val="9D3A3DEA"/>
    <w:lvl w:ilvl="0" w:tplc="37C02314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2E3A80"/>
    <w:multiLevelType w:val="hybridMultilevel"/>
    <w:tmpl w:val="1B76DD46"/>
    <w:lvl w:ilvl="0" w:tplc="77BE3E32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475767"/>
    <w:multiLevelType w:val="multilevel"/>
    <w:tmpl w:val="75AA7E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77F467D"/>
    <w:multiLevelType w:val="hybridMultilevel"/>
    <w:tmpl w:val="04CA2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7C03FE"/>
    <w:multiLevelType w:val="hybridMultilevel"/>
    <w:tmpl w:val="A75C27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26A191A"/>
    <w:multiLevelType w:val="hybridMultilevel"/>
    <w:tmpl w:val="F1AA8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C709EB"/>
    <w:multiLevelType w:val="multilevel"/>
    <w:tmpl w:val="78E68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F0848"/>
    <w:multiLevelType w:val="hybridMultilevel"/>
    <w:tmpl w:val="BFA6F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A4689"/>
    <w:multiLevelType w:val="hybridMultilevel"/>
    <w:tmpl w:val="1BD891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150937"/>
    <w:multiLevelType w:val="multilevel"/>
    <w:tmpl w:val="CFDCAD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AA31F53"/>
    <w:multiLevelType w:val="hybridMultilevel"/>
    <w:tmpl w:val="F484361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CF475FA"/>
    <w:multiLevelType w:val="hybridMultilevel"/>
    <w:tmpl w:val="7DF829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B14C95"/>
    <w:multiLevelType w:val="hybridMultilevel"/>
    <w:tmpl w:val="7F22AB6A"/>
    <w:lvl w:ilvl="0" w:tplc="2E0CF716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659759">
    <w:abstractNumId w:val="25"/>
  </w:num>
  <w:num w:numId="2" w16cid:durableId="491526813">
    <w:abstractNumId w:val="15"/>
  </w:num>
  <w:num w:numId="3" w16cid:durableId="732125526">
    <w:abstractNumId w:val="9"/>
  </w:num>
  <w:num w:numId="4" w16cid:durableId="468061020">
    <w:abstractNumId w:val="43"/>
  </w:num>
  <w:num w:numId="5" w16cid:durableId="567571657">
    <w:abstractNumId w:val="28"/>
  </w:num>
  <w:num w:numId="6" w16cid:durableId="673651683">
    <w:abstractNumId w:val="16"/>
  </w:num>
  <w:num w:numId="7" w16cid:durableId="1638993119">
    <w:abstractNumId w:val="32"/>
  </w:num>
  <w:num w:numId="8" w16cid:durableId="166096487">
    <w:abstractNumId w:val="21"/>
  </w:num>
  <w:num w:numId="9" w16cid:durableId="591398002">
    <w:abstractNumId w:val="34"/>
  </w:num>
  <w:num w:numId="10" w16cid:durableId="1338387872">
    <w:abstractNumId w:val="14"/>
  </w:num>
  <w:num w:numId="11" w16cid:durableId="1107768688">
    <w:abstractNumId w:val="10"/>
  </w:num>
  <w:num w:numId="12" w16cid:durableId="1310327935">
    <w:abstractNumId w:val="33"/>
  </w:num>
  <w:num w:numId="13" w16cid:durableId="1211840065">
    <w:abstractNumId w:val="0"/>
  </w:num>
  <w:num w:numId="14" w16cid:durableId="1605452416">
    <w:abstractNumId w:val="29"/>
  </w:num>
  <w:num w:numId="15" w16cid:durableId="764693254">
    <w:abstractNumId w:val="24"/>
  </w:num>
  <w:num w:numId="16" w16cid:durableId="537813590">
    <w:abstractNumId w:val="45"/>
  </w:num>
  <w:num w:numId="17" w16cid:durableId="985937771">
    <w:abstractNumId w:val="23"/>
  </w:num>
  <w:num w:numId="18" w16cid:durableId="1249996329">
    <w:abstractNumId w:val="18"/>
  </w:num>
  <w:num w:numId="19" w16cid:durableId="660155358">
    <w:abstractNumId w:val="31"/>
  </w:num>
  <w:num w:numId="20" w16cid:durableId="1553812509">
    <w:abstractNumId w:val="41"/>
  </w:num>
  <w:num w:numId="21" w16cid:durableId="221521085">
    <w:abstractNumId w:val="44"/>
  </w:num>
  <w:num w:numId="22" w16cid:durableId="1833059323">
    <w:abstractNumId w:val="37"/>
  </w:num>
  <w:num w:numId="23" w16cid:durableId="1077089669">
    <w:abstractNumId w:val="3"/>
  </w:num>
  <w:num w:numId="24" w16cid:durableId="374701658">
    <w:abstractNumId w:val="7"/>
  </w:num>
  <w:num w:numId="25" w16cid:durableId="1960262043">
    <w:abstractNumId w:val="39"/>
  </w:num>
  <w:num w:numId="26" w16cid:durableId="305167000">
    <w:abstractNumId w:val="20"/>
  </w:num>
  <w:num w:numId="27" w16cid:durableId="584455923">
    <w:abstractNumId w:val="27"/>
  </w:num>
  <w:num w:numId="28" w16cid:durableId="1530946638">
    <w:abstractNumId w:val="12"/>
  </w:num>
  <w:num w:numId="29" w16cid:durableId="1735465534">
    <w:abstractNumId w:val="6"/>
  </w:num>
  <w:num w:numId="30" w16cid:durableId="2145543528">
    <w:abstractNumId w:val="2"/>
  </w:num>
  <w:num w:numId="31" w16cid:durableId="224803778">
    <w:abstractNumId w:val="17"/>
  </w:num>
  <w:num w:numId="32" w16cid:durableId="1881041962">
    <w:abstractNumId w:val="35"/>
  </w:num>
  <w:num w:numId="33" w16cid:durableId="1502551497">
    <w:abstractNumId w:val="42"/>
  </w:num>
  <w:num w:numId="34" w16cid:durableId="301204312">
    <w:abstractNumId w:val="19"/>
  </w:num>
  <w:num w:numId="35" w16cid:durableId="1933778069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28639468">
    <w:abstractNumId w:val="26"/>
  </w:num>
  <w:num w:numId="37" w16cid:durableId="1638336147">
    <w:abstractNumId w:val="5"/>
  </w:num>
  <w:num w:numId="38" w16cid:durableId="2006780602">
    <w:abstractNumId w:val="40"/>
  </w:num>
  <w:num w:numId="39" w16cid:durableId="1303273623">
    <w:abstractNumId w:val="22"/>
  </w:num>
  <w:num w:numId="40" w16cid:durableId="839739078">
    <w:abstractNumId w:val="4"/>
  </w:num>
  <w:num w:numId="41" w16cid:durableId="1472822059">
    <w:abstractNumId w:val="11"/>
  </w:num>
  <w:num w:numId="42" w16cid:durableId="1034187913">
    <w:abstractNumId w:val="38"/>
  </w:num>
  <w:num w:numId="43" w16cid:durableId="1579712123">
    <w:abstractNumId w:val="36"/>
  </w:num>
  <w:num w:numId="44" w16cid:durableId="379405066">
    <w:abstractNumId w:val="1"/>
  </w:num>
  <w:num w:numId="45" w16cid:durableId="1970013515">
    <w:abstractNumId w:val="8"/>
  </w:num>
  <w:num w:numId="46" w16cid:durableId="213925199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17C"/>
    <w:rsid w:val="00006875"/>
    <w:rsid w:val="000412D5"/>
    <w:rsid w:val="00044396"/>
    <w:rsid w:val="0004639A"/>
    <w:rsid w:val="0006203B"/>
    <w:rsid w:val="000972C0"/>
    <w:rsid w:val="000B2B7D"/>
    <w:rsid w:val="000C133A"/>
    <w:rsid w:val="000E0BE5"/>
    <w:rsid w:val="00106CAA"/>
    <w:rsid w:val="00120568"/>
    <w:rsid w:val="001450AB"/>
    <w:rsid w:val="00156518"/>
    <w:rsid w:val="00184D4B"/>
    <w:rsid w:val="001F7FDA"/>
    <w:rsid w:val="0022294B"/>
    <w:rsid w:val="002266AE"/>
    <w:rsid w:val="00250674"/>
    <w:rsid w:val="0026272B"/>
    <w:rsid w:val="002652A7"/>
    <w:rsid w:val="00277FEC"/>
    <w:rsid w:val="00284184"/>
    <w:rsid w:val="002841BA"/>
    <w:rsid w:val="002B12C1"/>
    <w:rsid w:val="002C34C4"/>
    <w:rsid w:val="00312AA4"/>
    <w:rsid w:val="00314F56"/>
    <w:rsid w:val="00372999"/>
    <w:rsid w:val="003862BC"/>
    <w:rsid w:val="003C220F"/>
    <w:rsid w:val="003C61F0"/>
    <w:rsid w:val="003F2BA6"/>
    <w:rsid w:val="00450AC4"/>
    <w:rsid w:val="00453363"/>
    <w:rsid w:val="00462EC3"/>
    <w:rsid w:val="00465CEC"/>
    <w:rsid w:val="00475508"/>
    <w:rsid w:val="004B47D3"/>
    <w:rsid w:val="00522DF5"/>
    <w:rsid w:val="0052583F"/>
    <w:rsid w:val="005355F0"/>
    <w:rsid w:val="00545AC9"/>
    <w:rsid w:val="00557FB3"/>
    <w:rsid w:val="005A5F82"/>
    <w:rsid w:val="005C33CA"/>
    <w:rsid w:val="005E73AC"/>
    <w:rsid w:val="005F02B4"/>
    <w:rsid w:val="005F5BCC"/>
    <w:rsid w:val="00634F12"/>
    <w:rsid w:val="0065067B"/>
    <w:rsid w:val="006B7E94"/>
    <w:rsid w:val="006F36E0"/>
    <w:rsid w:val="00704E6D"/>
    <w:rsid w:val="007220E9"/>
    <w:rsid w:val="00745EC2"/>
    <w:rsid w:val="007526A1"/>
    <w:rsid w:val="007703D4"/>
    <w:rsid w:val="00782B73"/>
    <w:rsid w:val="00795DFA"/>
    <w:rsid w:val="007D487E"/>
    <w:rsid w:val="007E5E92"/>
    <w:rsid w:val="007F60E9"/>
    <w:rsid w:val="007F7FE7"/>
    <w:rsid w:val="00825C47"/>
    <w:rsid w:val="00825F66"/>
    <w:rsid w:val="00831DED"/>
    <w:rsid w:val="00837417"/>
    <w:rsid w:val="00863940"/>
    <w:rsid w:val="0086395B"/>
    <w:rsid w:val="0087006C"/>
    <w:rsid w:val="00893D10"/>
    <w:rsid w:val="00897A46"/>
    <w:rsid w:val="008D72DA"/>
    <w:rsid w:val="008F1B4D"/>
    <w:rsid w:val="00903DF3"/>
    <w:rsid w:val="0090602F"/>
    <w:rsid w:val="0091219D"/>
    <w:rsid w:val="00912DCE"/>
    <w:rsid w:val="00932D69"/>
    <w:rsid w:val="00955B18"/>
    <w:rsid w:val="00981F98"/>
    <w:rsid w:val="00985A13"/>
    <w:rsid w:val="00987BA0"/>
    <w:rsid w:val="009A0C63"/>
    <w:rsid w:val="009A730E"/>
    <w:rsid w:val="009B117C"/>
    <w:rsid w:val="009C3CD0"/>
    <w:rsid w:val="009D5B1D"/>
    <w:rsid w:val="009F15F1"/>
    <w:rsid w:val="00A1364A"/>
    <w:rsid w:val="00A53ADB"/>
    <w:rsid w:val="00A62539"/>
    <w:rsid w:val="00A77AEA"/>
    <w:rsid w:val="00A97A10"/>
    <w:rsid w:val="00AB3482"/>
    <w:rsid w:val="00AC48A9"/>
    <w:rsid w:val="00AE5EE5"/>
    <w:rsid w:val="00AF2666"/>
    <w:rsid w:val="00B35369"/>
    <w:rsid w:val="00BD16E6"/>
    <w:rsid w:val="00BE63C6"/>
    <w:rsid w:val="00C2036B"/>
    <w:rsid w:val="00C23F90"/>
    <w:rsid w:val="00C31431"/>
    <w:rsid w:val="00C320D9"/>
    <w:rsid w:val="00C45FCB"/>
    <w:rsid w:val="00C54486"/>
    <w:rsid w:val="00C91ECD"/>
    <w:rsid w:val="00C9697F"/>
    <w:rsid w:val="00CD7D59"/>
    <w:rsid w:val="00D14D56"/>
    <w:rsid w:val="00D670BC"/>
    <w:rsid w:val="00DF251A"/>
    <w:rsid w:val="00E140D7"/>
    <w:rsid w:val="00E80C2D"/>
    <w:rsid w:val="00E8694F"/>
    <w:rsid w:val="00EB5D6F"/>
    <w:rsid w:val="00EC5027"/>
    <w:rsid w:val="00EC59B8"/>
    <w:rsid w:val="00EE5C35"/>
    <w:rsid w:val="00F176F3"/>
    <w:rsid w:val="00F246A3"/>
    <w:rsid w:val="00F97575"/>
    <w:rsid w:val="00FC470F"/>
    <w:rsid w:val="14AE8387"/>
    <w:rsid w:val="4849F9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B95350"/>
  <w15:chartTrackingRefBased/>
  <w15:docId w15:val="{85B1299D-735B-5D43-BC56-97B8DEC9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5C99"/>
  </w:style>
  <w:style w:type="paragraph" w:styleId="Heading1">
    <w:name w:val="heading 1"/>
    <w:basedOn w:val="Normal"/>
    <w:qFormat/>
    <w:rsid w:val="00694D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694D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320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qFormat/>
    <w:rsid w:val="00694DC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694DC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694D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05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5B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5B51"/>
  </w:style>
  <w:style w:type="paragraph" w:styleId="FootnoteText">
    <w:name w:val="footnote text"/>
    <w:basedOn w:val="Normal"/>
    <w:semiHidden/>
    <w:rsid w:val="00E51D50"/>
  </w:style>
  <w:style w:type="character" w:styleId="FootnoteReference">
    <w:name w:val="footnote reference"/>
    <w:semiHidden/>
    <w:rsid w:val="00E51D50"/>
    <w:rPr>
      <w:vertAlign w:val="superscript"/>
    </w:rPr>
  </w:style>
  <w:style w:type="character" w:styleId="FollowedHyperlink">
    <w:name w:val="FollowedHyperlink"/>
    <w:rsid w:val="00992906"/>
    <w:rPr>
      <w:color w:val="800080"/>
      <w:u w:val="single"/>
    </w:rPr>
  </w:style>
  <w:style w:type="paragraph" w:styleId="BalloonText">
    <w:name w:val="Balloon Text"/>
    <w:basedOn w:val="Normal"/>
    <w:semiHidden/>
    <w:rsid w:val="009100F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1219D"/>
  </w:style>
  <w:style w:type="character" w:customStyle="1" w:styleId="Heading3Char">
    <w:name w:val="Heading 3 Char"/>
    <w:link w:val="Heading3"/>
    <w:semiHidden/>
    <w:rsid w:val="00C320D9"/>
    <w:rPr>
      <w:rFonts w:ascii="Cambria" w:eastAsia="Times New Roman" w:hAnsi="Cambria" w:cs="Times New Roman"/>
      <w:b/>
      <w:bCs/>
      <w:sz w:val="26"/>
      <w:szCs w:val="26"/>
    </w:rPr>
  </w:style>
  <w:style w:type="character" w:styleId="Emphasis">
    <w:name w:val="Emphasis"/>
    <w:uiPriority w:val="20"/>
    <w:qFormat/>
    <w:rsid w:val="00C320D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2583F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006875"/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basedOn w:val="DefaultParagraphFont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gal.org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maven.smith.edu/~orourke/DCG/" TargetMode="External"/><Relationship Id="rId17" Type="http://schemas.openxmlformats.org/officeDocument/2006/relationships/hyperlink" Target="https://abet.cs.fiu.edu/csassessmen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gal.org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s.uu.nl/geobook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4.cis.fiu.edu/courses/Syllabi/COP_3530.pdf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gal.org/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ani\Application%20Data\Microsoft\Templates\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4f75d1-99c4-458f-87a4-659f9903c487" xsi:nil="true"/>
    <lcf76f155ced4ddcb4097134ff3c332f xmlns="f7b36b70-0c59-4040-b1ab-d886be883ed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70E36CB01D648A41CF134819D26EA" ma:contentTypeVersion="13" ma:contentTypeDescription="Create a new document." ma:contentTypeScope="" ma:versionID="24b6ade67afba3c1eabcd4c0c04b0619">
  <xsd:schema xmlns:xsd="http://www.w3.org/2001/XMLSchema" xmlns:xs="http://www.w3.org/2001/XMLSchema" xmlns:p="http://schemas.microsoft.com/office/2006/metadata/properties" xmlns:ns2="f7b36b70-0c59-4040-b1ab-d886be883edb" xmlns:ns3="174f75d1-99c4-458f-87a4-659f9903c487" targetNamespace="http://schemas.microsoft.com/office/2006/metadata/properties" ma:root="true" ma:fieldsID="33f43a045ea3f4d3f1139a772b397277" ns2:_="" ns3:_="">
    <xsd:import namespace="f7b36b70-0c59-4040-b1ab-d886be883edb"/>
    <xsd:import namespace="174f75d1-99c4-458f-87a4-659f9903c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36b70-0c59-4040-b1ab-d886be883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f75d1-99c4-458f-87a4-659f9903c48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9119e82-cb14-473b-afcd-ec38cb3fbbdc}" ma:internalName="TaxCatchAll" ma:showField="CatchAllData" ma:web="174f75d1-99c4-458f-87a4-659f9903c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36A804-AD5E-4B52-B6C8-74DE6E1BA0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0030B2-E89D-4516-AE09-8EA63FD73766}">
  <ds:schemaRefs>
    <ds:schemaRef ds:uri="http://schemas.microsoft.com/office/2006/metadata/properties"/>
    <ds:schemaRef ds:uri="http://schemas.microsoft.com/office/infopath/2007/PartnerControls"/>
    <ds:schemaRef ds:uri="174f75d1-99c4-458f-87a4-659f9903c487"/>
    <ds:schemaRef ds:uri="f7b36b70-0c59-4040-b1ab-d886be883edb"/>
  </ds:schemaRefs>
</ds:datastoreItem>
</file>

<file path=customXml/itemProps3.xml><?xml version="1.0" encoding="utf-8"?>
<ds:datastoreItem xmlns:ds="http://schemas.openxmlformats.org/officeDocument/2006/customXml" ds:itemID="{22012C43-BD8F-4CE9-A1AC-6D947B9B15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D1B9E3-4263-4126-B99D-60C670FB4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b36b70-0c59-4040-b1ab-d886be883edb"/>
    <ds:schemaRef ds:uri="174f75d1-99c4-458f-87a4-659f9903c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Settings\milani\Application Data\Microsoft\Templates\Doc1.dot</Template>
  <TotalTime>1</TotalTime>
  <Pages>4</Pages>
  <Words>649</Words>
  <Characters>3703</Characters>
  <Application>Microsoft Office Word</Application>
  <DocSecurity>0</DocSecurity>
  <Lines>30</Lines>
  <Paragraphs>8</Paragraphs>
  <ScaleCrop>false</ScaleCrop>
  <Company>FIU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subject/>
  <dc:creator>Masoud Milani</dc:creator>
  <cp:keywords/>
  <cp:lastModifiedBy>Gregory Murad Reis</cp:lastModifiedBy>
  <cp:revision>12</cp:revision>
  <cp:lastPrinted>2008-10-13T15:32:00Z</cp:lastPrinted>
  <dcterms:created xsi:type="dcterms:W3CDTF">2021-07-19T15:39:00Z</dcterms:created>
  <dcterms:modified xsi:type="dcterms:W3CDTF">2024-10-15T15:46:00Z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0x01010058370E36CB01D648A41CF134819D26EA</vt:lpwstr>
  </property>
</Properties>
</file>