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59" w:type="dxa"/>
        <w:tblLook w:val="01E0" w:firstRow="1" w:lastRow="1" w:firstColumn="1" w:lastColumn="1" w:noHBand="0" w:noVBand="0"/>
      </w:tblPr>
      <w:tblGrid>
        <w:gridCol w:w="9659"/>
      </w:tblGrid>
      <w:tr w:rsidR="00E80863" w:rsidRPr="00AD205C" w14:paraId="3FE5F3E6" w14:textId="77777777" w:rsidTr="00671D4E">
        <w:tc>
          <w:tcPr>
            <w:tcW w:w="9659" w:type="dxa"/>
          </w:tcPr>
          <w:p w14:paraId="64C7690D" w14:textId="77777777" w:rsidR="00E80863" w:rsidRPr="00AD205C" w:rsidRDefault="00A02CC9" w:rsidP="00AD20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Knight Foundation </w:t>
            </w:r>
            <w:r w:rsidR="00E95B6E" w:rsidRPr="00AD205C">
              <w:rPr>
                <w:b/>
                <w:sz w:val="28"/>
                <w:szCs w:val="28"/>
              </w:rPr>
              <w:t>School of Computing and Information Sciences</w:t>
            </w:r>
          </w:p>
          <w:p w14:paraId="5115F84E" w14:textId="77777777" w:rsidR="00E80863" w:rsidRPr="00AD205C" w:rsidRDefault="00E80863" w:rsidP="00E80863">
            <w:pPr>
              <w:rPr>
                <w:b/>
                <w:sz w:val="24"/>
                <w:szCs w:val="24"/>
              </w:rPr>
            </w:pPr>
          </w:p>
          <w:tbl>
            <w:tblPr>
              <w:tblW w:w="9443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30"/>
              <w:gridCol w:w="4313"/>
            </w:tblGrid>
            <w:tr w:rsidR="00AA0560" w:rsidRPr="00AD205C" w14:paraId="12D7A5AA" w14:textId="77777777" w:rsidTr="2EAD228A">
              <w:tc>
                <w:tcPr>
                  <w:tcW w:w="5130" w:type="dxa"/>
                </w:tcPr>
                <w:p w14:paraId="52E3A758" w14:textId="77777777" w:rsidR="00AA0560" w:rsidRPr="00AD205C" w:rsidRDefault="00AA0560" w:rsidP="00A02CC9">
                  <w:pPr>
                    <w:ind w:right="-198" w:hanging="105"/>
                    <w:rPr>
                      <w:b/>
                      <w:sz w:val="24"/>
                      <w:szCs w:val="24"/>
                    </w:rPr>
                  </w:pPr>
                  <w:r w:rsidRPr="00AD205C">
                    <w:rPr>
                      <w:b/>
                      <w:sz w:val="28"/>
                      <w:szCs w:val="28"/>
                    </w:rPr>
                    <w:t>Course Title:</w:t>
                  </w:r>
                  <w:r w:rsidR="000A1605" w:rsidRPr="00AD205C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082302" w:rsidRPr="00A02CC9">
                    <w:rPr>
                      <w:sz w:val="24"/>
                      <w:szCs w:val="28"/>
                    </w:rPr>
                    <w:t>Systems</w:t>
                  </w:r>
                  <w:r w:rsidR="00C17F74" w:rsidRPr="00A02CC9">
                    <w:rPr>
                      <w:sz w:val="24"/>
                      <w:szCs w:val="28"/>
                    </w:rPr>
                    <w:t xml:space="preserve"> </w:t>
                  </w:r>
                  <w:r w:rsidR="00C43E87" w:rsidRPr="00A02CC9">
                    <w:rPr>
                      <w:sz w:val="24"/>
                      <w:szCs w:val="28"/>
                    </w:rPr>
                    <w:t>P</w:t>
                  </w:r>
                  <w:r w:rsidR="000A1605" w:rsidRPr="00A02CC9">
                    <w:rPr>
                      <w:sz w:val="24"/>
                      <w:szCs w:val="28"/>
                    </w:rPr>
                    <w:t xml:space="preserve">rogramming </w:t>
                  </w:r>
                </w:p>
              </w:tc>
              <w:tc>
                <w:tcPr>
                  <w:tcW w:w="4313" w:type="dxa"/>
                </w:tcPr>
                <w:p w14:paraId="0297C11A" w14:textId="5F714BE2" w:rsidR="00AA0560" w:rsidRPr="00AD205C" w:rsidRDefault="00AA0560" w:rsidP="2EAD228A">
                  <w:pPr>
                    <w:ind w:left="-201" w:firstLine="90"/>
                    <w:jc w:val="center"/>
                    <w:rPr>
                      <w:sz w:val="24"/>
                      <w:szCs w:val="24"/>
                    </w:rPr>
                  </w:pPr>
                  <w:r w:rsidRPr="2EAD228A">
                    <w:rPr>
                      <w:b/>
                      <w:bCs/>
                      <w:sz w:val="28"/>
                      <w:szCs w:val="28"/>
                    </w:rPr>
                    <w:t>Date:</w:t>
                  </w:r>
                  <w:r w:rsidR="000A1605" w:rsidRPr="2EAD228A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5A71AA">
                    <w:rPr>
                      <w:sz w:val="24"/>
                      <w:szCs w:val="24"/>
                    </w:rPr>
                    <w:t>11</w:t>
                  </w:r>
                  <w:r w:rsidR="0742C382" w:rsidRPr="2EAD228A">
                    <w:rPr>
                      <w:sz w:val="24"/>
                      <w:szCs w:val="24"/>
                    </w:rPr>
                    <w:t>/</w:t>
                  </w:r>
                  <w:r w:rsidR="00F72D1A">
                    <w:rPr>
                      <w:sz w:val="24"/>
                      <w:szCs w:val="24"/>
                    </w:rPr>
                    <w:t>22</w:t>
                  </w:r>
                  <w:r w:rsidR="0742C382" w:rsidRPr="2EAD228A">
                    <w:rPr>
                      <w:sz w:val="24"/>
                      <w:szCs w:val="24"/>
                    </w:rPr>
                    <w:t>/2024</w:t>
                  </w:r>
                </w:p>
              </w:tc>
            </w:tr>
          </w:tbl>
          <w:p w14:paraId="75FB2C78" w14:textId="77777777" w:rsidR="00AA0560" w:rsidRPr="00AD205C" w:rsidRDefault="00AA0560" w:rsidP="00E80863">
            <w:pPr>
              <w:rPr>
                <w:b/>
                <w:sz w:val="24"/>
                <w:szCs w:val="24"/>
              </w:rPr>
            </w:pPr>
          </w:p>
        </w:tc>
      </w:tr>
      <w:tr w:rsidR="00E80863" w:rsidRPr="00AD205C" w14:paraId="403F159A" w14:textId="77777777" w:rsidTr="00671D4E">
        <w:trPr>
          <w:trHeight w:val="323"/>
        </w:trPr>
        <w:tc>
          <w:tcPr>
            <w:tcW w:w="9659" w:type="dxa"/>
          </w:tcPr>
          <w:p w14:paraId="73CAA594" w14:textId="77777777" w:rsidR="00E80863" w:rsidRPr="00AD205C" w:rsidRDefault="00E80863" w:rsidP="00AA0560">
            <w:pPr>
              <w:rPr>
                <w:b/>
                <w:sz w:val="28"/>
                <w:szCs w:val="28"/>
              </w:rPr>
            </w:pPr>
          </w:p>
        </w:tc>
      </w:tr>
      <w:tr w:rsidR="00E80863" w:rsidRPr="00AD205C" w14:paraId="6A6FA3E6" w14:textId="77777777" w:rsidTr="00671D4E">
        <w:trPr>
          <w:trHeight w:val="322"/>
        </w:trPr>
        <w:tc>
          <w:tcPr>
            <w:tcW w:w="9659" w:type="dxa"/>
          </w:tcPr>
          <w:p w14:paraId="4F2C9215" w14:textId="77777777" w:rsidR="00E80863" w:rsidRPr="00AD205C" w:rsidRDefault="00E80863" w:rsidP="00E80863">
            <w:pPr>
              <w:rPr>
                <w:b/>
                <w:sz w:val="28"/>
                <w:szCs w:val="28"/>
              </w:rPr>
            </w:pPr>
            <w:r w:rsidRPr="00AD205C">
              <w:rPr>
                <w:b/>
                <w:sz w:val="28"/>
                <w:szCs w:val="28"/>
              </w:rPr>
              <w:t>Course Number:</w:t>
            </w:r>
            <w:r w:rsidR="000A1605" w:rsidRPr="00AD205C">
              <w:rPr>
                <w:b/>
                <w:sz w:val="28"/>
                <w:szCs w:val="28"/>
              </w:rPr>
              <w:t xml:space="preserve"> </w:t>
            </w:r>
            <w:r w:rsidR="000A1605" w:rsidRPr="00A02CC9">
              <w:rPr>
                <w:sz w:val="24"/>
                <w:szCs w:val="28"/>
              </w:rPr>
              <w:t>COP 4338</w:t>
            </w:r>
          </w:p>
          <w:p w14:paraId="7BED00FF" w14:textId="77777777" w:rsidR="007C75AF" w:rsidRPr="00AD205C" w:rsidRDefault="007C75AF" w:rsidP="00E80863">
            <w:pPr>
              <w:rPr>
                <w:b/>
                <w:sz w:val="28"/>
                <w:szCs w:val="28"/>
              </w:rPr>
            </w:pPr>
          </w:p>
          <w:p w14:paraId="4E4C40E1" w14:textId="77777777" w:rsidR="007C75AF" w:rsidRPr="00AD205C" w:rsidRDefault="007C75AF" w:rsidP="00E80863">
            <w:pPr>
              <w:rPr>
                <w:b/>
                <w:sz w:val="28"/>
                <w:szCs w:val="28"/>
              </w:rPr>
            </w:pPr>
            <w:r w:rsidRPr="00AD205C">
              <w:rPr>
                <w:b/>
                <w:sz w:val="28"/>
                <w:szCs w:val="28"/>
              </w:rPr>
              <w:t>Number of Credits:</w:t>
            </w:r>
            <w:r w:rsidR="00C17F74">
              <w:rPr>
                <w:b/>
                <w:sz w:val="28"/>
                <w:szCs w:val="28"/>
              </w:rPr>
              <w:t xml:space="preserve"> </w:t>
            </w:r>
            <w:r w:rsidR="000A1605" w:rsidRPr="00A02CC9">
              <w:rPr>
                <w:sz w:val="24"/>
                <w:szCs w:val="28"/>
              </w:rPr>
              <w:t>3</w:t>
            </w:r>
          </w:p>
          <w:p w14:paraId="5E61D685" w14:textId="77777777" w:rsidR="00E80863" w:rsidRPr="00AD205C" w:rsidRDefault="00E80863" w:rsidP="00AD205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D4E" w:rsidRPr="00AD205C" w14:paraId="6AE649E4" w14:textId="77777777" w:rsidTr="00671D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EAD8" w14:textId="46AA8C97" w:rsidR="00671D4E" w:rsidRPr="00AD205C" w:rsidRDefault="00671D4E" w:rsidP="2EAD228A">
            <w:pPr>
              <w:rPr>
                <w:b/>
                <w:bCs/>
                <w:sz w:val="24"/>
                <w:szCs w:val="24"/>
              </w:rPr>
            </w:pPr>
            <w:r w:rsidRPr="00AD205C">
              <w:rPr>
                <w:b/>
                <w:sz w:val="24"/>
                <w:szCs w:val="24"/>
              </w:rPr>
              <w:t>Subject Area: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74097">
              <w:rPr>
                <w:sz w:val="24"/>
                <w:szCs w:val="24"/>
              </w:rPr>
              <w:t>Programming</w:t>
            </w:r>
          </w:p>
        </w:tc>
      </w:tr>
      <w:tr w:rsidR="00D0460A" w:rsidRPr="00AD205C" w14:paraId="62CBB14F" w14:textId="77777777" w:rsidTr="00671D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9F79" w14:textId="77777777" w:rsidR="006751C3" w:rsidRPr="00AD205C" w:rsidRDefault="00D0460A" w:rsidP="00E95178">
            <w:pPr>
              <w:rPr>
                <w:b/>
                <w:sz w:val="24"/>
                <w:szCs w:val="24"/>
              </w:rPr>
            </w:pPr>
            <w:r w:rsidRPr="00AD205C">
              <w:rPr>
                <w:b/>
                <w:sz w:val="24"/>
                <w:szCs w:val="24"/>
              </w:rPr>
              <w:t>Catalog Description:</w:t>
            </w:r>
            <w:r w:rsidR="0084514A">
              <w:t xml:space="preserve"> </w:t>
            </w:r>
            <w:r w:rsidR="00216860" w:rsidRPr="00216860">
              <w:rPr>
                <w:sz w:val="24"/>
                <w:szCs w:val="24"/>
              </w:rPr>
              <w:t>Programming in C and advanced programming in Unix environments, including multiprocessing and multithreading. This course will have additional fees.</w:t>
            </w:r>
          </w:p>
        </w:tc>
      </w:tr>
      <w:tr w:rsidR="00D0460A" w:rsidRPr="00AD205C" w14:paraId="78D7B8D3" w14:textId="77777777" w:rsidTr="00671D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D2A1" w14:textId="055D202D" w:rsidR="00B62E2C" w:rsidRPr="00B62E2C" w:rsidRDefault="00D0460A" w:rsidP="00B62E2C">
            <w:pPr>
              <w:rPr>
                <w:b/>
                <w:sz w:val="24"/>
                <w:szCs w:val="24"/>
              </w:rPr>
            </w:pPr>
            <w:r w:rsidRPr="00AD205C">
              <w:rPr>
                <w:b/>
                <w:sz w:val="24"/>
                <w:szCs w:val="24"/>
              </w:rPr>
              <w:t>Textbook:</w:t>
            </w:r>
          </w:p>
          <w:p w14:paraId="7122A205" w14:textId="0CF9950C" w:rsidR="00B62E2C" w:rsidRPr="00B62E2C" w:rsidRDefault="00B62E2C" w:rsidP="00B62E2C">
            <w:pPr>
              <w:rPr>
                <w:sz w:val="24"/>
                <w:szCs w:val="24"/>
              </w:rPr>
            </w:pPr>
            <w:r w:rsidRPr="00B62E2C">
              <w:rPr>
                <w:i/>
                <w:iCs/>
                <w:sz w:val="24"/>
                <w:szCs w:val="24"/>
              </w:rPr>
              <w:t>System Programming with C and Unix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6F4B65" w:rsidRPr="006F4B65">
              <w:rPr>
                <w:sz w:val="24"/>
                <w:szCs w:val="24"/>
              </w:rPr>
              <w:t>Adam Hoover</w:t>
            </w:r>
            <w:r w:rsidR="006F4B65">
              <w:rPr>
                <w:sz w:val="24"/>
                <w:szCs w:val="24"/>
              </w:rPr>
              <w:t xml:space="preserve">), </w:t>
            </w:r>
            <w:r w:rsidR="006F4B65" w:rsidRPr="006F4B65">
              <w:rPr>
                <w:sz w:val="24"/>
                <w:szCs w:val="24"/>
              </w:rPr>
              <w:t>Pearson, Dec-2009</w:t>
            </w:r>
          </w:p>
          <w:p w14:paraId="71B2F115" w14:textId="1171F01D" w:rsidR="00D0460A" w:rsidRPr="00AD205C" w:rsidRDefault="00305054" w:rsidP="00C17F74">
            <w:pPr>
              <w:rPr>
                <w:b/>
                <w:sz w:val="24"/>
                <w:szCs w:val="24"/>
              </w:rPr>
            </w:pPr>
            <w:r w:rsidRPr="00305054">
              <w:rPr>
                <w:sz w:val="24"/>
                <w:szCs w:val="24"/>
              </w:rPr>
              <w:t xml:space="preserve">ISBN: </w:t>
            </w:r>
            <w:r w:rsidR="00823676" w:rsidRPr="00823676">
              <w:rPr>
                <w:sz w:val="24"/>
                <w:szCs w:val="24"/>
              </w:rPr>
              <w:t>9780136067122</w:t>
            </w:r>
            <w:r w:rsidRPr="00305054">
              <w:rPr>
                <w:sz w:val="24"/>
                <w:szCs w:val="24"/>
              </w:rPr>
              <w:t>.</w:t>
            </w:r>
            <w:r w:rsidR="000A1605" w:rsidRPr="00AD205C">
              <w:rPr>
                <w:sz w:val="24"/>
                <w:szCs w:val="24"/>
              </w:rPr>
              <w:t xml:space="preserve"> </w:t>
            </w:r>
          </w:p>
        </w:tc>
      </w:tr>
      <w:tr w:rsidR="00D0460A" w:rsidRPr="00AD205C" w14:paraId="0DCB7BBF" w14:textId="77777777" w:rsidTr="00671D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5CC9" w14:textId="77777777" w:rsidR="00D0460A" w:rsidRPr="00AD205C" w:rsidRDefault="00D0460A" w:rsidP="00D0460A">
            <w:pPr>
              <w:rPr>
                <w:b/>
                <w:sz w:val="24"/>
                <w:szCs w:val="24"/>
              </w:rPr>
            </w:pPr>
            <w:r w:rsidRPr="00AD205C">
              <w:rPr>
                <w:b/>
                <w:sz w:val="24"/>
                <w:szCs w:val="24"/>
              </w:rPr>
              <w:t>References:</w:t>
            </w:r>
          </w:p>
          <w:p w14:paraId="02262E51" w14:textId="77777777" w:rsidR="006751C3" w:rsidRPr="00AD205C" w:rsidRDefault="006751C3" w:rsidP="00D0460A">
            <w:pPr>
              <w:rPr>
                <w:i/>
                <w:iCs/>
                <w:sz w:val="24"/>
                <w:szCs w:val="24"/>
              </w:rPr>
            </w:pPr>
          </w:p>
        </w:tc>
      </w:tr>
      <w:tr w:rsidR="00D0460A" w:rsidRPr="00AD205C" w14:paraId="27CF2DFA" w14:textId="77777777" w:rsidTr="00671D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0935" w14:textId="77777777" w:rsidR="00D0460A" w:rsidRPr="00AD205C" w:rsidRDefault="00D0460A" w:rsidP="004875A4">
            <w:pPr>
              <w:rPr>
                <w:b/>
                <w:sz w:val="24"/>
                <w:szCs w:val="24"/>
              </w:rPr>
            </w:pPr>
            <w:r w:rsidRPr="00AD205C">
              <w:rPr>
                <w:b/>
                <w:sz w:val="24"/>
                <w:szCs w:val="24"/>
              </w:rPr>
              <w:t>Prerequisites Course</w:t>
            </w:r>
            <w:r w:rsidR="004875A4" w:rsidRPr="00AD205C">
              <w:rPr>
                <w:b/>
                <w:sz w:val="24"/>
                <w:szCs w:val="24"/>
              </w:rPr>
              <w:t>s</w:t>
            </w:r>
            <w:r w:rsidRPr="00AD205C">
              <w:rPr>
                <w:b/>
                <w:sz w:val="24"/>
                <w:szCs w:val="24"/>
              </w:rPr>
              <w:t>:</w:t>
            </w:r>
            <w:r w:rsidR="00C17F74">
              <w:rPr>
                <w:b/>
                <w:sz w:val="24"/>
                <w:szCs w:val="24"/>
              </w:rPr>
              <w:t xml:space="preserve"> </w:t>
            </w:r>
            <w:r w:rsidR="00C17F74" w:rsidRPr="00C17F74">
              <w:rPr>
                <w:sz w:val="24"/>
                <w:szCs w:val="24"/>
              </w:rPr>
              <w:t>None</w:t>
            </w:r>
          </w:p>
          <w:p w14:paraId="70091749" w14:textId="77777777" w:rsidR="00D0460A" w:rsidRPr="00AD205C" w:rsidRDefault="00D0460A" w:rsidP="00D0460A">
            <w:pPr>
              <w:rPr>
                <w:b/>
                <w:sz w:val="24"/>
                <w:szCs w:val="24"/>
              </w:rPr>
            </w:pPr>
          </w:p>
        </w:tc>
      </w:tr>
      <w:tr w:rsidR="007C75AF" w:rsidRPr="00AD205C" w14:paraId="6511B17F" w14:textId="77777777" w:rsidTr="00671D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9D5F" w14:textId="7F486132" w:rsidR="007C75AF" w:rsidRPr="00AD205C" w:rsidRDefault="007C75AF" w:rsidP="779C948A">
            <w:pPr>
              <w:rPr>
                <w:b/>
                <w:bCs/>
                <w:sz w:val="24"/>
                <w:szCs w:val="24"/>
              </w:rPr>
            </w:pPr>
            <w:r w:rsidRPr="779C948A">
              <w:rPr>
                <w:b/>
                <w:bCs/>
                <w:sz w:val="24"/>
                <w:szCs w:val="24"/>
              </w:rPr>
              <w:t>Corequisites Courses:</w:t>
            </w:r>
            <w:r w:rsidR="000A1605" w:rsidRPr="779C948A">
              <w:rPr>
                <w:b/>
                <w:bCs/>
                <w:sz w:val="24"/>
                <w:szCs w:val="24"/>
              </w:rPr>
              <w:t xml:space="preserve"> </w:t>
            </w:r>
            <w:hyperlink r:id="rId10">
              <w:r w:rsidR="00C17F74" w:rsidRPr="779C948A">
                <w:rPr>
                  <w:rStyle w:val="Hyperlink"/>
                  <w:i/>
                  <w:iCs/>
                  <w:sz w:val="24"/>
                  <w:szCs w:val="24"/>
                </w:rPr>
                <w:t>COP-3530</w:t>
              </w:r>
            </w:hyperlink>
            <w:r w:rsidR="00C17F74" w:rsidRPr="779C948A">
              <w:rPr>
                <w:i/>
                <w:iCs/>
                <w:sz w:val="24"/>
                <w:szCs w:val="24"/>
              </w:rPr>
              <w:t xml:space="preserve"> </w:t>
            </w:r>
          </w:p>
          <w:p w14:paraId="3B591F47" w14:textId="77777777" w:rsidR="007C75AF" w:rsidRPr="00AD205C" w:rsidRDefault="007C75AF" w:rsidP="004875A4">
            <w:pPr>
              <w:rPr>
                <w:b/>
                <w:sz w:val="24"/>
                <w:szCs w:val="24"/>
              </w:rPr>
            </w:pPr>
          </w:p>
        </w:tc>
      </w:tr>
    </w:tbl>
    <w:p w14:paraId="72D332A5" w14:textId="77777777" w:rsidR="00350812" w:rsidRDefault="00350812" w:rsidP="00D0460A">
      <w:pPr>
        <w:rPr>
          <w:b/>
          <w:sz w:val="28"/>
          <w:szCs w:val="28"/>
        </w:rPr>
      </w:pPr>
    </w:p>
    <w:p w14:paraId="2B4AD828" w14:textId="77777777" w:rsidR="004F3D10" w:rsidRPr="000A1605" w:rsidRDefault="004F3D10" w:rsidP="00D0460A">
      <w:pPr>
        <w:rPr>
          <w:sz w:val="24"/>
          <w:szCs w:val="24"/>
          <w:u w:val="single"/>
        </w:rPr>
      </w:pPr>
      <w:r w:rsidRPr="000A1605">
        <w:rPr>
          <w:b/>
          <w:i/>
          <w:sz w:val="24"/>
          <w:szCs w:val="24"/>
          <w:u w:val="single"/>
        </w:rPr>
        <w:t>Type:</w:t>
      </w:r>
      <w:r w:rsidRPr="000A1605">
        <w:rPr>
          <w:sz w:val="24"/>
          <w:szCs w:val="24"/>
        </w:rPr>
        <w:t xml:space="preserve">  </w:t>
      </w:r>
      <w:r w:rsidR="000A1605" w:rsidRPr="000A1605">
        <w:rPr>
          <w:sz w:val="24"/>
          <w:szCs w:val="24"/>
        </w:rPr>
        <w:t xml:space="preserve"> </w:t>
      </w:r>
      <w:r w:rsidR="000A1605" w:rsidRPr="00A02CC9">
        <w:rPr>
          <w:sz w:val="24"/>
          <w:szCs w:val="24"/>
        </w:rPr>
        <w:t>Required</w:t>
      </w:r>
      <w:r w:rsidR="00A02CC9" w:rsidRPr="00A02CC9">
        <w:rPr>
          <w:sz w:val="24"/>
          <w:szCs w:val="24"/>
        </w:rPr>
        <w:t xml:space="preserve"> for CS Major</w:t>
      </w:r>
    </w:p>
    <w:p w14:paraId="715345E1" w14:textId="77777777" w:rsidR="004F3D10" w:rsidRPr="000A1605" w:rsidRDefault="004F3D10" w:rsidP="00D0460A">
      <w:pPr>
        <w:rPr>
          <w:b/>
          <w:sz w:val="24"/>
          <w:szCs w:val="24"/>
        </w:rPr>
      </w:pPr>
    </w:p>
    <w:p w14:paraId="22ACB04B" w14:textId="77777777" w:rsidR="00687625" w:rsidRPr="000A1605" w:rsidRDefault="00687625" w:rsidP="00687625">
      <w:pPr>
        <w:rPr>
          <w:b/>
          <w:i/>
          <w:sz w:val="24"/>
          <w:szCs w:val="24"/>
          <w:u w:val="single"/>
        </w:rPr>
      </w:pPr>
      <w:r w:rsidRPr="000A1605">
        <w:rPr>
          <w:b/>
          <w:i/>
          <w:sz w:val="24"/>
          <w:szCs w:val="24"/>
          <w:u w:val="single"/>
        </w:rPr>
        <w:t>Prerequisites Topics:</w:t>
      </w:r>
    </w:p>
    <w:p w14:paraId="55F3E1EB" w14:textId="77777777" w:rsidR="006751C3" w:rsidRPr="000A1605" w:rsidRDefault="006751C3" w:rsidP="00687625">
      <w:pPr>
        <w:rPr>
          <w:sz w:val="24"/>
          <w:szCs w:val="24"/>
        </w:rPr>
      </w:pPr>
    </w:p>
    <w:p w14:paraId="082EE8D0" w14:textId="77777777" w:rsidR="000A1605" w:rsidRPr="000A1605" w:rsidRDefault="000A1605" w:rsidP="00013473">
      <w:pPr>
        <w:numPr>
          <w:ilvl w:val="0"/>
          <w:numId w:val="6"/>
        </w:numPr>
        <w:spacing w:after="120"/>
        <w:rPr>
          <w:sz w:val="24"/>
          <w:szCs w:val="24"/>
        </w:rPr>
      </w:pPr>
      <w:r w:rsidRPr="000A1605">
        <w:rPr>
          <w:sz w:val="24"/>
          <w:szCs w:val="24"/>
        </w:rPr>
        <w:t>Significant</w:t>
      </w:r>
      <w:r w:rsidR="00035C6B" w:rsidRPr="000A1605">
        <w:rPr>
          <w:sz w:val="24"/>
          <w:szCs w:val="24"/>
        </w:rPr>
        <w:t xml:space="preserve"> </w:t>
      </w:r>
      <w:r w:rsidRPr="000A1605">
        <w:rPr>
          <w:sz w:val="24"/>
          <w:szCs w:val="24"/>
        </w:rPr>
        <w:t>programming experience</w:t>
      </w:r>
      <w:r w:rsidR="00035C6B">
        <w:rPr>
          <w:sz w:val="24"/>
          <w:szCs w:val="24"/>
        </w:rPr>
        <w:t xml:space="preserve"> in </w:t>
      </w:r>
      <w:r w:rsidR="00305054">
        <w:rPr>
          <w:sz w:val="24"/>
          <w:szCs w:val="24"/>
        </w:rPr>
        <w:t>a modern programming</w:t>
      </w:r>
      <w:r w:rsidR="00035C6B">
        <w:rPr>
          <w:sz w:val="24"/>
          <w:szCs w:val="24"/>
        </w:rPr>
        <w:t xml:space="preserve"> language</w:t>
      </w:r>
    </w:p>
    <w:p w14:paraId="0AA63162" w14:textId="77777777" w:rsidR="00035C6B" w:rsidRPr="000A1605" w:rsidRDefault="001B11B4" w:rsidP="00013473">
      <w:pPr>
        <w:numPr>
          <w:ilvl w:val="0"/>
          <w:numId w:val="6"/>
        </w:numPr>
        <w:spacing w:after="120"/>
        <w:rPr>
          <w:sz w:val="24"/>
          <w:szCs w:val="24"/>
        </w:rPr>
      </w:pPr>
      <w:r w:rsidRPr="001B11B4">
        <w:rPr>
          <w:sz w:val="24"/>
          <w:szCs w:val="24"/>
        </w:rPr>
        <w:t>From COP3337: Master arrays and multidimensional arrays</w:t>
      </w:r>
    </w:p>
    <w:p w14:paraId="24C12A76" w14:textId="77777777" w:rsidR="00350812" w:rsidRPr="000A1605" w:rsidRDefault="00350812" w:rsidP="00350812">
      <w:pPr>
        <w:rPr>
          <w:sz w:val="24"/>
          <w:szCs w:val="24"/>
        </w:rPr>
      </w:pPr>
    </w:p>
    <w:p w14:paraId="2186AAA4" w14:textId="2873C333" w:rsidR="00350812" w:rsidRPr="000A1605" w:rsidRDefault="00350812" w:rsidP="00350812">
      <w:pPr>
        <w:rPr>
          <w:sz w:val="24"/>
          <w:szCs w:val="24"/>
          <w:u w:val="single"/>
        </w:rPr>
      </w:pPr>
      <w:hyperlink r:id="rId11" w:history="1">
        <w:r w:rsidRPr="00753005">
          <w:rPr>
            <w:rStyle w:val="Hyperlink"/>
            <w:b/>
            <w:i/>
            <w:sz w:val="24"/>
            <w:szCs w:val="24"/>
          </w:rPr>
          <w:t xml:space="preserve">Course </w:t>
        </w:r>
        <w:r w:rsidR="008F05BE" w:rsidRPr="00753005">
          <w:rPr>
            <w:rStyle w:val="Hyperlink"/>
            <w:b/>
            <w:i/>
            <w:sz w:val="24"/>
            <w:szCs w:val="24"/>
          </w:rPr>
          <w:t>Outcome</w:t>
        </w:r>
        <w:r w:rsidRPr="00753005">
          <w:rPr>
            <w:rStyle w:val="Hyperlink"/>
            <w:b/>
            <w:i/>
            <w:sz w:val="24"/>
            <w:szCs w:val="24"/>
          </w:rPr>
          <w:t>s</w:t>
        </w:r>
      </w:hyperlink>
      <w:r w:rsidRPr="000A1605">
        <w:rPr>
          <w:sz w:val="24"/>
          <w:szCs w:val="24"/>
          <w:u w:val="single"/>
        </w:rPr>
        <w:t>:</w:t>
      </w:r>
    </w:p>
    <w:p w14:paraId="464D0AC7" w14:textId="54A9D685" w:rsidR="00070D93" w:rsidRPr="003A17B5" w:rsidRDefault="003A17B5" w:rsidP="00070D93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</w:t>
      </w:r>
      <w:r w:rsidRPr="003A17B5">
        <w:rPr>
          <w:i/>
          <w:iCs/>
          <w:sz w:val="24"/>
          <w:szCs w:val="24"/>
        </w:rPr>
        <w:t xml:space="preserve">he following outcomes must be </w:t>
      </w:r>
      <w:r>
        <w:rPr>
          <w:i/>
          <w:iCs/>
          <w:sz w:val="24"/>
          <w:szCs w:val="24"/>
        </w:rPr>
        <w:t>addressed solely</w:t>
      </w:r>
      <w:r w:rsidRPr="003A17B5">
        <w:rPr>
          <w:i/>
          <w:iCs/>
          <w:sz w:val="24"/>
          <w:szCs w:val="24"/>
        </w:rPr>
        <w:t xml:space="preserve"> in a </w:t>
      </w:r>
      <w:r w:rsidR="00527354">
        <w:rPr>
          <w:i/>
          <w:iCs/>
          <w:sz w:val="24"/>
          <w:szCs w:val="24"/>
        </w:rPr>
        <w:t>U</w:t>
      </w:r>
      <w:r w:rsidRPr="003A17B5">
        <w:rPr>
          <w:i/>
          <w:iCs/>
          <w:sz w:val="24"/>
          <w:szCs w:val="24"/>
        </w:rPr>
        <w:t>nix environment</w:t>
      </w:r>
      <w:r>
        <w:rPr>
          <w:i/>
          <w:iCs/>
          <w:sz w:val="24"/>
          <w:szCs w:val="24"/>
        </w:rPr>
        <w:t>:</w:t>
      </w:r>
    </w:p>
    <w:p w14:paraId="476BDE72" w14:textId="77777777" w:rsidR="00B64AEF" w:rsidRPr="00D51095" w:rsidRDefault="00B64AEF" w:rsidP="00B64AEF">
      <w:pPr>
        <w:numPr>
          <w:ilvl w:val="0"/>
          <w:numId w:val="18"/>
        </w:numPr>
        <w:spacing w:line="276" w:lineRule="auto"/>
        <w:rPr>
          <w:rFonts w:ascii="Garamond" w:hAnsi="Garamond"/>
          <w:sz w:val="28"/>
          <w:szCs w:val="28"/>
        </w:rPr>
      </w:pPr>
      <w:r w:rsidRPr="00D51095">
        <w:rPr>
          <w:rFonts w:ascii="Garamond" w:hAnsi="Garamond"/>
          <w:b/>
          <w:bCs/>
          <w:sz w:val="28"/>
          <w:szCs w:val="28"/>
        </w:rPr>
        <w:t>Define</w:t>
      </w:r>
      <w:r w:rsidRPr="00D51095">
        <w:rPr>
          <w:rFonts w:ascii="Garamond" w:hAnsi="Garamond"/>
          <w:sz w:val="28"/>
          <w:szCs w:val="28"/>
        </w:rPr>
        <w:t> C basic types.</w:t>
      </w:r>
    </w:p>
    <w:p w14:paraId="10418DC3" w14:textId="77777777" w:rsidR="00B64AEF" w:rsidRPr="00D51095" w:rsidRDefault="00B64AEF" w:rsidP="00B64AEF">
      <w:pPr>
        <w:numPr>
          <w:ilvl w:val="0"/>
          <w:numId w:val="18"/>
        </w:numPr>
        <w:spacing w:line="276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M</w:t>
      </w:r>
      <w:r w:rsidRPr="00D51095">
        <w:rPr>
          <w:rFonts w:ascii="Garamond" w:hAnsi="Garamond"/>
          <w:b/>
          <w:bCs/>
          <w:sz w:val="28"/>
          <w:szCs w:val="28"/>
        </w:rPr>
        <w:t>anipulate</w:t>
      </w:r>
      <w:r w:rsidRPr="00D51095">
        <w:rPr>
          <w:rFonts w:ascii="Garamond" w:hAnsi="Garamond"/>
          <w:sz w:val="28"/>
          <w:szCs w:val="28"/>
        </w:rPr>
        <w:t> data in C programs</w:t>
      </w:r>
      <w:r>
        <w:rPr>
          <w:rFonts w:ascii="Garamond" w:hAnsi="Garamond"/>
          <w:sz w:val="28"/>
          <w:szCs w:val="28"/>
        </w:rPr>
        <w:t xml:space="preserve"> using arrays</w:t>
      </w:r>
      <w:r w:rsidRPr="00D51095">
        <w:rPr>
          <w:rFonts w:ascii="Garamond" w:hAnsi="Garamond"/>
          <w:sz w:val="28"/>
          <w:szCs w:val="28"/>
        </w:rPr>
        <w:t>.</w:t>
      </w:r>
    </w:p>
    <w:p w14:paraId="3DE83D38" w14:textId="77777777" w:rsidR="00B64AEF" w:rsidRPr="00D51095" w:rsidRDefault="00B64AEF" w:rsidP="00B64AEF">
      <w:pPr>
        <w:numPr>
          <w:ilvl w:val="0"/>
          <w:numId w:val="18"/>
        </w:numPr>
        <w:spacing w:line="276" w:lineRule="auto"/>
        <w:rPr>
          <w:rFonts w:ascii="Garamond" w:hAnsi="Garamond"/>
          <w:sz w:val="28"/>
          <w:szCs w:val="28"/>
        </w:rPr>
      </w:pPr>
      <w:r w:rsidRPr="00D51095">
        <w:rPr>
          <w:rFonts w:ascii="Garamond" w:hAnsi="Garamond"/>
          <w:b/>
          <w:bCs/>
          <w:sz w:val="28"/>
          <w:szCs w:val="28"/>
        </w:rPr>
        <w:t>Apply</w:t>
      </w:r>
      <w:r w:rsidRPr="00D51095">
        <w:rPr>
          <w:rFonts w:ascii="Garamond" w:hAnsi="Garamond"/>
          <w:sz w:val="28"/>
          <w:szCs w:val="28"/>
        </w:rPr>
        <w:t> pointers to manage memory in C.</w:t>
      </w:r>
    </w:p>
    <w:p w14:paraId="11815CD9" w14:textId="1878FD89" w:rsidR="00B64AEF" w:rsidRPr="00CA5A22" w:rsidRDefault="00B64AEF" w:rsidP="00B64AEF">
      <w:pPr>
        <w:pStyle w:val="ListParagraph"/>
        <w:numPr>
          <w:ilvl w:val="0"/>
          <w:numId w:val="18"/>
        </w:numPr>
        <w:spacing w:after="0" w:line="276" w:lineRule="auto"/>
        <w:rPr>
          <w:rFonts w:ascii="Garamond" w:hAnsi="Garamond"/>
          <w:sz w:val="28"/>
          <w:szCs w:val="28"/>
        </w:rPr>
      </w:pPr>
      <w:r w:rsidRPr="00CA5A22">
        <w:rPr>
          <w:rFonts w:ascii="Garamond" w:hAnsi="Garamond"/>
          <w:b/>
          <w:bCs/>
          <w:sz w:val="28"/>
          <w:szCs w:val="28"/>
        </w:rPr>
        <w:t>Develop</w:t>
      </w:r>
      <w:r w:rsidRPr="00CA5A22">
        <w:rPr>
          <w:rFonts w:ascii="Garamond" w:hAnsi="Garamond"/>
          <w:sz w:val="28"/>
          <w:szCs w:val="28"/>
        </w:rPr>
        <w:t xml:space="preserve"> program</w:t>
      </w:r>
      <w:r w:rsidR="00F72D1A">
        <w:rPr>
          <w:rFonts w:ascii="Garamond" w:hAnsi="Garamond"/>
          <w:sz w:val="28"/>
          <w:szCs w:val="28"/>
        </w:rPr>
        <w:t>s</w:t>
      </w:r>
      <w:r w:rsidRPr="00CA5A22">
        <w:rPr>
          <w:rFonts w:ascii="Garamond" w:hAnsi="Garamond"/>
          <w:sz w:val="28"/>
          <w:szCs w:val="28"/>
        </w:rPr>
        <w:t xml:space="preserve"> in </w:t>
      </w:r>
      <w:r w:rsidR="00527354">
        <w:rPr>
          <w:rFonts w:ascii="Garamond" w:hAnsi="Garamond"/>
          <w:sz w:val="28"/>
          <w:szCs w:val="28"/>
        </w:rPr>
        <w:t>U</w:t>
      </w:r>
      <w:r w:rsidRPr="00CA5A22">
        <w:rPr>
          <w:rFonts w:ascii="Garamond" w:hAnsi="Garamond"/>
          <w:sz w:val="28"/>
          <w:szCs w:val="28"/>
        </w:rPr>
        <w:t xml:space="preserve">nix using utilities such as </w:t>
      </w:r>
      <w:proofErr w:type="spellStart"/>
      <w:r w:rsidRPr="00CA5A22">
        <w:rPr>
          <w:rFonts w:ascii="Garamond" w:hAnsi="Garamond"/>
          <w:sz w:val="28"/>
          <w:szCs w:val="28"/>
        </w:rPr>
        <w:t>makefiles</w:t>
      </w:r>
      <w:proofErr w:type="spellEnd"/>
      <w:r w:rsidRPr="00CA5A22">
        <w:rPr>
          <w:rFonts w:ascii="Garamond" w:hAnsi="Garamond"/>
          <w:sz w:val="28"/>
          <w:szCs w:val="28"/>
        </w:rPr>
        <w:t xml:space="preserve">, </w:t>
      </w:r>
      <w:proofErr w:type="spellStart"/>
      <w:r w:rsidRPr="00CA5A22">
        <w:rPr>
          <w:rFonts w:ascii="Garamond" w:hAnsi="Garamond"/>
          <w:sz w:val="28"/>
          <w:szCs w:val="28"/>
        </w:rPr>
        <w:t>gcc</w:t>
      </w:r>
      <w:proofErr w:type="spellEnd"/>
      <w:r w:rsidRPr="00CA5A22">
        <w:rPr>
          <w:rFonts w:ascii="Garamond" w:hAnsi="Garamond"/>
          <w:sz w:val="28"/>
          <w:szCs w:val="28"/>
        </w:rPr>
        <w:t xml:space="preserve">, and </w:t>
      </w:r>
      <w:proofErr w:type="spellStart"/>
      <w:r w:rsidRPr="00CA5A22">
        <w:rPr>
          <w:rFonts w:ascii="Garamond" w:hAnsi="Garamond"/>
          <w:sz w:val="28"/>
          <w:szCs w:val="28"/>
        </w:rPr>
        <w:t>gdb</w:t>
      </w:r>
      <w:proofErr w:type="spellEnd"/>
      <w:r w:rsidRPr="00CA5A22">
        <w:rPr>
          <w:rFonts w:ascii="Garamond" w:hAnsi="Garamond"/>
          <w:sz w:val="28"/>
          <w:szCs w:val="28"/>
        </w:rPr>
        <w:t xml:space="preserve">. </w:t>
      </w:r>
    </w:p>
    <w:p w14:paraId="2AD39998" w14:textId="77777777" w:rsidR="00B64AEF" w:rsidRPr="00D51095" w:rsidRDefault="00B64AEF" w:rsidP="00B64AEF">
      <w:pPr>
        <w:numPr>
          <w:ilvl w:val="0"/>
          <w:numId w:val="18"/>
        </w:numPr>
        <w:spacing w:line="276" w:lineRule="auto"/>
        <w:rPr>
          <w:rFonts w:ascii="Garamond" w:hAnsi="Garamond"/>
          <w:sz w:val="28"/>
          <w:szCs w:val="28"/>
        </w:rPr>
      </w:pPr>
      <w:r w:rsidRPr="00D51095">
        <w:rPr>
          <w:rFonts w:ascii="Garamond" w:hAnsi="Garamond"/>
          <w:b/>
          <w:bCs/>
          <w:sz w:val="28"/>
          <w:szCs w:val="28"/>
        </w:rPr>
        <w:t>Implement</w:t>
      </w:r>
      <w:r w:rsidRPr="00D51095">
        <w:rPr>
          <w:rFonts w:ascii="Garamond" w:hAnsi="Garamond"/>
          <w:sz w:val="28"/>
          <w:szCs w:val="28"/>
        </w:rPr>
        <w:t> standard Input / Output operations in C programs.</w:t>
      </w:r>
    </w:p>
    <w:p w14:paraId="12B82EDE" w14:textId="77777777" w:rsidR="00B64AEF" w:rsidRPr="00D51095" w:rsidRDefault="00B64AEF" w:rsidP="00B64AEF">
      <w:pPr>
        <w:numPr>
          <w:ilvl w:val="0"/>
          <w:numId w:val="18"/>
        </w:numPr>
        <w:spacing w:line="276" w:lineRule="auto"/>
        <w:rPr>
          <w:rFonts w:ascii="Garamond" w:hAnsi="Garamond"/>
          <w:sz w:val="28"/>
          <w:szCs w:val="28"/>
        </w:rPr>
      </w:pPr>
      <w:r w:rsidRPr="00D51095">
        <w:rPr>
          <w:rFonts w:ascii="Garamond" w:hAnsi="Garamond"/>
          <w:b/>
          <w:bCs/>
          <w:sz w:val="28"/>
          <w:szCs w:val="28"/>
        </w:rPr>
        <w:t>Explain</w:t>
      </w:r>
      <w:r w:rsidRPr="00D51095">
        <w:rPr>
          <w:rFonts w:ascii="Garamond" w:hAnsi="Garamond"/>
          <w:sz w:val="28"/>
          <w:szCs w:val="28"/>
        </w:rPr>
        <w:t> the structure of process address space, including Data, Heap, Code, and Stack segments.</w:t>
      </w:r>
    </w:p>
    <w:p w14:paraId="3EEABB89" w14:textId="77777777" w:rsidR="00B64AEF" w:rsidRPr="00D51095" w:rsidRDefault="00B64AEF" w:rsidP="00B64AEF">
      <w:pPr>
        <w:numPr>
          <w:ilvl w:val="0"/>
          <w:numId w:val="18"/>
        </w:numPr>
        <w:spacing w:line="276" w:lineRule="auto"/>
        <w:rPr>
          <w:rFonts w:ascii="Garamond" w:hAnsi="Garamond"/>
          <w:sz w:val="28"/>
          <w:szCs w:val="28"/>
        </w:rPr>
      </w:pPr>
      <w:r w:rsidRPr="00D51095">
        <w:rPr>
          <w:rFonts w:ascii="Garamond" w:hAnsi="Garamond"/>
          <w:b/>
          <w:bCs/>
          <w:sz w:val="28"/>
          <w:szCs w:val="28"/>
        </w:rPr>
        <w:t>Apply</w:t>
      </w:r>
      <w:r w:rsidRPr="00D51095">
        <w:rPr>
          <w:rFonts w:ascii="Garamond" w:hAnsi="Garamond"/>
          <w:sz w:val="28"/>
          <w:szCs w:val="28"/>
        </w:rPr>
        <w:t> techniques for dynamic memory management in C programming.</w:t>
      </w:r>
    </w:p>
    <w:p w14:paraId="4E295C26" w14:textId="77777777" w:rsidR="00B64AEF" w:rsidRPr="00D51095" w:rsidRDefault="00B64AEF" w:rsidP="00B64AEF">
      <w:pPr>
        <w:numPr>
          <w:ilvl w:val="0"/>
          <w:numId w:val="18"/>
        </w:numPr>
        <w:spacing w:line="276" w:lineRule="auto"/>
        <w:rPr>
          <w:rFonts w:ascii="Garamond" w:hAnsi="Garamond"/>
          <w:sz w:val="28"/>
          <w:szCs w:val="28"/>
        </w:rPr>
      </w:pPr>
      <w:r w:rsidRPr="00D51095">
        <w:rPr>
          <w:rFonts w:ascii="Garamond" w:hAnsi="Garamond"/>
          <w:b/>
          <w:bCs/>
          <w:sz w:val="28"/>
          <w:szCs w:val="28"/>
        </w:rPr>
        <w:t>Develop</w:t>
      </w:r>
      <w:r w:rsidRPr="00D51095">
        <w:rPr>
          <w:rFonts w:ascii="Garamond" w:hAnsi="Garamond"/>
          <w:sz w:val="28"/>
          <w:szCs w:val="28"/>
        </w:rPr>
        <w:t> multithreaded programs while ensuring proper synchronization techniques are applied.</w:t>
      </w:r>
    </w:p>
    <w:p w14:paraId="6775C6C9" w14:textId="241F956A" w:rsidR="001261CA" w:rsidRPr="00B64AEF" w:rsidRDefault="00B64AEF" w:rsidP="00B64AEF">
      <w:pPr>
        <w:numPr>
          <w:ilvl w:val="0"/>
          <w:numId w:val="18"/>
        </w:numPr>
        <w:spacing w:line="276" w:lineRule="auto"/>
        <w:rPr>
          <w:rFonts w:ascii="Garamond" w:hAnsi="Garamond"/>
          <w:sz w:val="28"/>
          <w:szCs w:val="28"/>
        </w:rPr>
      </w:pPr>
      <w:r w:rsidRPr="00D51095">
        <w:rPr>
          <w:rFonts w:ascii="Garamond" w:hAnsi="Garamond"/>
          <w:b/>
          <w:bCs/>
          <w:sz w:val="28"/>
          <w:szCs w:val="28"/>
        </w:rPr>
        <w:t>Design </w:t>
      </w:r>
      <w:r w:rsidRPr="00D51095">
        <w:rPr>
          <w:rFonts w:ascii="Garamond" w:hAnsi="Garamond"/>
          <w:sz w:val="28"/>
          <w:szCs w:val="28"/>
        </w:rPr>
        <w:t>program solutions that apply C programming features to solve complex problems.</w:t>
      </w:r>
    </w:p>
    <w:p w14:paraId="2C57EB95" w14:textId="77777777" w:rsidR="001261CA" w:rsidRPr="000A1605" w:rsidRDefault="001261CA" w:rsidP="00C17F74">
      <w:pPr>
        <w:ind w:left="1440"/>
        <w:rPr>
          <w:b/>
          <w:sz w:val="24"/>
          <w:szCs w:val="24"/>
        </w:rPr>
      </w:pPr>
    </w:p>
    <w:p w14:paraId="6D68B32D" w14:textId="60A5084D" w:rsidR="00F03719" w:rsidRDefault="00F03719" w:rsidP="00F03719">
      <w:pPr>
        <w:ind w:left="360"/>
        <w:rPr>
          <w:b/>
          <w:sz w:val="28"/>
          <w:szCs w:val="28"/>
        </w:rPr>
      </w:pPr>
    </w:p>
    <w:p w14:paraId="62BDB2D2" w14:textId="36D03AB3" w:rsidR="00F03719" w:rsidRPr="00CC62D8" w:rsidRDefault="00F03719" w:rsidP="00F03719">
      <w:pPr>
        <w:ind w:left="360"/>
        <w:rPr>
          <w:b/>
          <w:sz w:val="28"/>
          <w:szCs w:val="28"/>
        </w:rPr>
      </w:pPr>
      <w:r w:rsidRPr="00CC62D8">
        <w:rPr>
          <w:b/>
          <w:sz w:val="28"/>
          <w:szCs w:val="28"/>
        </w:rPr>
        <w:t>Association between Student Outcomes and Course Outcomes</w:t>
      </w:r>
      <w:r w:rsidRPr="00CC62D8">
        <w:rPr>
          <w:b/>
          <w:sz w:val="28"/>
          <w:szCs w:val="28"/>
        </w:rPr>
        <w:tab/>
      </w:r>
    </w:p>
    <w:p w14:paraId="228216BB" w14:textId="77777777" w:rsidR="00F03719" w:rsidRDefault="00F03719" w:rsidP="00F03719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60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F03719" w14:paraId="1B7B7492" w14:textId="77777777" w:rsidTr="00DD565F">
        <w:trPr>
          <w:trHeight w:val="9090"/>
        </w:trPr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C1BF" w14:textId="77777777" w:rsidR="00F03719" w:rsidRDefault="00F03719" w:rsidP="00DD565F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tbl>
            <w:tblPr>
              <w:tblW w:w="0" w:type="auto"/>
              <w:tblInd w:w="1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791"/>
              <w:gridCol w:w="2483"/>
            </w:tblGrid>
            <w:tr w:rsidR="00F03719" w14:paraId="768F14A1" w14:textId="77777777" w:rsidTr="00D83DDE">
              <w:trPr>
                <w:trHeight w:val="488"/>
              </w:trPr>
              <w:tc>
                <w:tcPr>
                  <w:tcW w:w="5857" w:type="dxa"/>
                  <w:vAlign w:val="center"/>
                </w:tcPr>
                <w:p w14:paraId="124BB6F9" w14:textId="77777777" w:rsidR="00F03719" w:rsidRDefault="00F03719" w:rsidP="00DD565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BS in Computing: Student Outcomes</w:t>
                  </w:r>
                </w:p>
              </w:tc>
              <w:tc>
                <w:tcPr>
                  <w:tcW w:w="2500" w:type="dxa"/>
                  <w:vAlign w:val="center"/>
                </w:tcPr>
                <w:p w14:paraId="7DB72839" w14:textId="77777777" w:rsidR="00F03719" w:rsidRDefault="00F03719" w:rsidP="00DD565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F03719" w14:paraId="2480D1BC" w14:textId="77777777" w:rsidTr="00D83DDE">
              <w:trPr>
                <w:cantSplit/>
                <w:trHeight w:hRule="exact" w:val="864"/>
              </w:trPr>
              <w:tc>
                <w:tcPr>
                  <w:tcW w:w="585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2"/>
                    <w:gridCol w:w="5106"/>
                  </w:tblGrid>
                  <w:tr w:rsidR="00F03719" w14:paraId="18348A78" w14:textId="77777777" w:rsidTr="00DD565F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6A17637D" w14:textId="77777777" w:rsidR="00F03719" w:rsidRDefault="00F03719" w:rsidP="00DD565F">
                        <w:pPr>
                          <w:ind w:left="-44"/>
                        </w:pPr>
                        <w:r>
                          <w:t>1)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1E50AE1F" w14:textId="77777777" w:rsidR="00F03719" w:rsidRDefault="00F03719" w:rsidP="00DD565F">
                        <w:pPr>
                          <w:ind w:left="-44"/>
                        </w:pPr>
                        <w:r w:rsidRPr="00DF2F73">
                          <w:t>Analyze a complex computing problem and to apply principles of computing and other relevant disciplines to identify solutions.</w:t>
                        </w:r>
                      </w:p>
                    </w:tc>
                  </w:tr>
                </w:tbl>
                <w:p w14:paraId="32B0E1B4" w14:textId="77777777" w:rsidR="00F03719" w:rsidRDefault="00F03719" w:rsidP="00DD565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00" w:type="dxa"/>
                  <w:vAlign w:val="center"/>
                </w:tcPr>
                <w:p w14:paraId="46CF9480" w14:textId="4459EEA0" w:rsidR="00F03719" w:rsidRDefault="0005268A" w:rsidP="00DD565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>
                    <w:t>9</w:t>
                  </w:r>
                </w:p>
              </w:tc>
            </w:tr>
            <w:tr w:rsidR="00F03719" w14:paraId="00C30825" w14:textId="77777777" w:rsidTr="00D83DDE">
              <w:trPr>
                <w:cantSplit/>
                <w:trHeight w:hRule="exact" w:val="864"/>
              </w:trPr>
              <w:tc>
                <w:tcPr>
                  <w:tcW w:w="585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4"/>
                    <w:gridCol w:w="5114"/>
                  </w:tblGrid>
                  <w:tr w:rsidR="00F03719" w14:paraId="1980BFFA" w14:textId="77777777" w:rsidTr="00C355DF">
                    <w:trPr>
                      <w:trHeight w:val="826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7CFAEDF6" w14:textId="77777777" w:rsidR="00F03719" w:rsidRDefault="00F03719" w:rsidP="00DD565F">
                        <w:pPr>
                          <w:ind w:left="-44"/>
                        </w:pPr>
                        <w:r>
                          <w:t>2)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4188004F" w14:textId="77777777" w:rsidR="00F03719" w:rsidRDefault="00F03719" w:rsidP="00DD565F">
                        <w:pPr>
                          <w:ind w:left="-44"/>
                        </w:pPr>
                        <w:r w:rsidRPr="00DF2F73">
                          <w:t>Design, implement, and evaluate a computing-based solution to meet a given set of computing requirements in the context of the program’s discipline.</w:t>
                        </w:r>
                      </w:p>
                    </w:tc>
                  </w:tr>
                </w:tbl>
                <w:p w14:paraId="7B519529" w14:textId="77777777" w:rsidR="00F03719" w:rsidRDefault="00F03719" w:rsidP="00DD565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00" w:type="dxa"/>
                  <w:vAlign w:val="center"/>
                </w:tcPr>
                <w:p w14:paraId="03D440B5" w14:textId="4FD016D5" w:rsidR="00F03719" w:rsidRDefault="00F03719" w:rsidP="00C355D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F03719" w14:paraId="10C3B140" w14:textId="77777777" w:rsidTr="00D83DDE">
              <w:trPr>
                <w:cantSplit/>
                <w:trHeight w:hRule="exact" w:val="504"/>
              </w:trPr>
              <w:tc>
                <w:tcPr>
                  <w:tcW w:w="585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55"/>
                    <w:gridCol w:w="5053"/>
                  </w:tblGrid>
                  <w:tr w:rsidR="00F03719" w14:paraId="76856134" w14:textId="77777777" w:rsidTr="00C355DF">
                    <w:trPr>
                      <w:trHeight w:val="285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551C233F" w14:textId="77777777" w:rsidR="00F03719" w:rsidRDefault="00F03719" w:rsidP="00DD565F">
                        <w:pPr>
                          <w:ind w:left="-44"/>
                        </w:pPr>
                        <w:r>
                          <w:t>3)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3380FD62" w14:textId="77777777" w:rsidR="00F03719" w:rsidRDefault="00F03719" w:rsidP="00DD565F">
                        <w:pPr>
                          <w:ind w:left="-44"/>
                        </w:pPr>
                        <w:r w:rsidRPr="00DF2F73">
                          <w:t>Communicate effectively in a variety of professional contexts.</w:t>
                        </w:r>
                      </w:p>
                    </w:tc>
                  </w:tr>
                </w:tbl>
                <w:p w14:paraId="75EF0877" w14:textId="77777777" w:rsidR="00F03719" w:rsidRDefault="00F03719" w:rsidP="00DD565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00" w:type="dxa"/>
                  <w:vAlign w:val="center"/>
                </w:tcPr>
                <w:p w14:paraId="6E24B1BE" w14:textId="77777777" w:rsidR="00F03719" w:rsidRDefault="00F03719" w:rsidP="00DD565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35499D" w14:paraId="3A610F01" w14:textId="77777777" w:rsidTr="00D83DDE">
              <w:trPr>
                <w:cantSplit/>
                <w:trHeight w:hRule="exact" w:val="864"/>
              </w:trPr>
              <w:tc>
                <w:tcPr>
                  <w:tcW w:w="585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9"/>
                    <w:gridCol w:w="5109"/>
                  </w:tblGrid>
                  <w:tr w:rsidR="0035499D" w14:paraId="307196A0" w14:textId="77777777" w:rsidTr="00DD565F">
                    <w:trPr>
                      <w:trHeight w:val="826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20B649A2" w14:textId="16BFB6AE" w:rsidR="0035499D" w:rsidRDefault="0035499D" w:rsidP="0035499D">
                        <w:pPr>
                          <w:ind w:left="-44"/>
                        </w:pPr>
                        <w:r>
                          <w:t>4)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0C338B3F" w14:textId="6E86D6D6" w:rsidR="0035499D" w:rsidRDefault="0035499D" w:rsidP="0035499D">
                        <w:pPr>
                          <w:ind w:left="-44"/>
                        </w:pPr>
                        <w:r>
                          <w:t>R</w:t>
                        </w:r>
                        <w:r w:rsidRPr="00DF2F73">
                          <w:t>ecognize professional responsibilities and make informed judgments in computing practice based on legal and ethical principles.</w:t>
                        </w:r>
                      </w:p>
                    </w:tc>
                  </w:tr>
                </w:tbl>
                <w:p w14:paraId="652C409D" w14:textId="77777777" w:rsidR="0035499D" w:rsidRDefault="0035499D" w:rsidP="0035499D">
                  <w:pPr>
                    <w:ind w:left="-44"/>
                  </w:pPr>
                </w:p>
              </w:tc>
              <w:tc>
                <w:tcPr>
                  <w:tcW w:w="2500" w:type="dxa"/>
                  <w:vAlign w:val="center"/>
                </w:tcPr>
                <w:p w14:paraId="6DB7AC7C" w14:textId="77777777" w:rsidR="0035499D" w:rsidRDefault="0035499D" w:rsidP="0035499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35499D" w14:paraId="547E48FF" w14:textId="77777777" w:rsidTr="00D83DDE">
              <w:trPr>
                <w:cantSplit/>
                <w:trHeight w:hRule="exact" w:val="576"/>
              </w:trPr>
              <w:tc>
                <w:tcPr>
                  <w:tcW w:w="5857" w:type="dxa"/>
                  <w:tcBorders>
                    <w:bottom w:val="single" w:sz="4" w:space="0" w:color="auto"/>
                  </w:tcBorders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7"/>
                    <w:gridCol w:w="5101"/>
                  </w:tblGrid>
                  <w:tr w:rsidR="0035499D" w14:paraId="4C087CA0" w14:textId="77777777" w:rsidTr="00DD565F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70674420" w14:textId="77777777" w:rsidR="0035499D" w:rsidRDefault="0035499D" w:rsidP="0035499D">
                        <w:pPr>
                          <w:ind w:left="-44"/>
                        </w:pPr>
                        <w:r>
                          <w:t>5)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44AD6BAC" w14:textId="77777777" w:rsidR="0035499D" w:rsidRDefault="0035499D" w:rsidP="0035499D">
                        <w:pPr>
                          <w:ind w:left="-44"/>
                        </w:pPr>
                        <w:r w:rsidRPr="00DF2F73">
                          <w:t>Function effectively as a member or leader of a team engaged in activities appropriate to the program’s discipline.</w:t>
                        </w:r>
                      </w:p>
                    </w:tc>
                  </w:tr>
                </w:tbl>
                <w:p w14:paraId="7CA1E97A" w14:textId="77777777" w:rsidR="0035499D" w:rsidRDefault="0035499D" w:rsidP="0035499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00" w:type="dxa"/>
                  <w:tcBorders>
                    <w:bottom w:val="single" w:sz="4" w:space="0" w:color="auto"/>
                  </w:tcBorders>
                  <w:vAlign w:val="center"/>
                </w:tcPr>
                <w:p w14:paraId="6A86E7FA" w14:textId="7D08BC79" w:rsidR="0035499D" w:rsidRDefault="0035499D" w:rsidP="0035499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35499D" w14:paraId="7E9B31FD" w14:textId="77777777" w:rsidTr="00D83DDE">
              <w:trPr>
                <w:trHeight w:val="212"/>
              </w:trPr>
              <w:tc>
                <w:tcPr>
                  <w:tcW w:w="5857" w:type="dxa"/>
                  <w:tcBorders>
                    <w:left w:val="nil"/>
                    <w:bottom w:val="nil"/>
                    <w:right w:val="nil"/>
                  </w:tcBorders>
                </w:tcPr>
                <w:p w14:paraId="0BC33D0D" w14:textId="77777777" w:rsidR="0035499D" w:rsidRDefault="0035499D" w:rsidP="0035499D">
                  <w:pPr>
                    <w:ind w:left="-44"/>
                  </w:pPr>
                </w:p>
              </w:tc>
              <w:tc>
                <w:tcPr>
                  <w:tcW w:w="2500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5C09CA1A" w14:textId="77777777" w:rsidR="0035499D" w:rsidRDefault="0035499D" w:rsidP="0035499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35499D" w14:paraId="3BDDA71D" w14:textId="77777777" w:rsidTr="00D83DDE">
              <w:trPr>
                <w:trHeight w:val="212"/>
              </w:trPr>
              <w:tc>
                <w:tcPr>
                  <w:tcW w:w="5857" w:type="dxa"/>
                  <w:tcBorders>
                    <w:top w:val="nil"/>
                    <w:left w:val="nil"/>
                    <w:right w:val="nil"/>
                  </w:tcBorders>
                </w:tcPr>
                <w:p w14:paraId="22D9C25B" w14:textId="77777777" w:rsidR="0035499D" w:rsidRPr="00677565" w:rsidRDefault="0035499D" w:rsidP="0035499D">
                  <w:pPr>
                    <w:ind w:left="-44"/>
                    <w:jc w:val="center"/>
                    <w:rPr>
                      <w:b/>
                      <w:sz w:val="28"/>
                    </w:rPr>
                  </w:pPr>
                  <w:r w:rsidRPr="00677565">
                    <w:rPr>
                      <w:b/>
                      <w:sz w:val="28"/>
                    </w:rPr>
                    <w:t>Program Specific Student Outcome</w:t>
                  </w:r>
                  <w:r>
                    <w:rPr>
                      <w:b/>
                      <w:sz w:val="28"/>
                    </w:rPr>
                    <w:t>s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701D1E3" w14:textId="77777777" w:rsidR="0035499D" w:rsidRDefault="0035499D" w:rsidP="0035499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35499D" w14:paraId="490AB842" w14:textId="77777777" w:rsidTr="00D83DDE">
              <w:trPr>
                <w:trHeight w:val="620"/>
              </w:trPr>
              <w:tc>
                <w:tcPr>
                  <w:tcW w:w="585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9"/>
                    <w:gridCol w:w="5129"/>
                  </w:tblGrid>
                  <w:tr w:rsidR="0035499D" w14:paraId="48A5D230" w14:textId="77777777" w:rsidTr="002E52D7">
                    <w:trPr>
                      <w:trHeight w:val="645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4160DF79" w14:textId="77777777" w:rsidR="0035499D" w:rsidRDefault="0035499D" w:rsidP="0035499D">
                        <w:pPr>
                          <w:ind w:left="-44"/>
                        </w:pPr>
                        <w:r>
                          <w:t>6</w:t>
                        </w:r>
                        <w:r>
                          <w:rPr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3C69F9ED" w14:textId="2BC5648F" w:rsidR="0035499D" w:rsidRPr="002E52D7" w:rsidRDefault="0035499D" w:rsidP="0035499D">
                        <w:pPr>
                          <w:ind w:left="-44"/>
                        </w:pPr>
                        <w:r w:rsidRPr="00DF2F73">
                          <w:t>Apply computer science theory and software development fundamentals to produce computing-based solutions.</w:t>
                        </w:r>
                        <w:r>
                          <w:t xml:space="preserve"> [CS]</w:t>
                        </w:r>
                      </w:p>
                    </w:tc>
                  </w:tr>
                </w:tbl>
                <w:p w14:paraId="1C7D5428" w14:textId="77777777" w:rsidR="0035499D" w:rsidRDefault="0035499D" w:rsidP="0035499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00" w:type="dxa"/>
                  <w:vAlign w:val="center"/>
                </w:tcPr>
                <w:p w14:paraId="0F123868" w14:textId="098F3051" w:rsidR="0035499D" w:rsidRDefault="00F64C67" w:rsidP="0035499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>
                    <w:t xml:space="preserve">1 </w:t>
                  </w:r>
                  <w:r w:rsidR="00E406B2">
                    <w:t>–</w:t>
                  </w:r>
                  <w:r>
                    <w:t xml:space="preserve"> 9</w:t>
                  </w:r>
                  <w:r w:rsidR="00E406B2">
                    <w:t xml:space="preserve"> </w:t>
                  </w:r>
                </w:p>
              </w:tc>
            </w:tr>
            <w:tr w:rsidR="0035499D" w14:paraId="07482024" w14:textId="77777777" w:rsidTr="00D83DDE">
              <w:trPr>
                <w:trHeight w:val="212"/>
              </w:trPr>
              <w:tc>
                <w:tcPr>
                  <w:tcW w:w="5857" w:type="dxa"/>
                  <w:tcBorders>
                    <w:left w:val="nil"/>
                    <w:right w:val="nil"/>
                  </w:tcBorders>
                </w:tcPr>
                <w:p w14:paraId="3B4BAAF2" w14:textId="77777777" w:rsidR="0035499D" w:rsidRDefault="0035499D" w:rsidP="0035499D">
                  <w:pPr>
                    <w:ind w:left="-44"/>
                  </w:pPr>
                  <w:bookmarkStart w:id="0" w:name="_Hlk181499927"/>
                </w:p>
              </w:tc>
              <w:tc>
                <w:tcPr>
                  <w:tcW w:w="2500" w:type="dxa"/>
                  <w:tcBorders>
                    <w:left w:val="nil"/>
                    <w:right w:val="nil"/>
                  </w:tcBorders>
                  <w:vAlign w:val="center"/>
                </w:tcPr>
                <w:p w14:paraId="60E9E020" w14:textId="77777777" w:rsidR="0035499D" w:rsidRDefault="0035499D" w:rsidP="0035499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35499D" w14:paraId="2B8D31F3" w14:textId="77777777" w:rsidTr="00D83DDE">
              <w:trPr>
                <w:trHeight w:val="679"/>
              </w:trPr>
              <w:tc>
                <w:tcPr>
                  <w:tcW w:w="585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9"/>
                    <w:gridCol w:w="5129"/>
                  </w:tblGrid>
                  <w:tr w:rsidR="0035499D" w14:paraId="6A0ED72F" w14:textId="77777777" w:rsidTr="00DD565F">
                    <w:trPr>
                      <w:trHeight w:val="562"/>
                      <w:tblCellSpacing w:w="15" w:type="dxa"/>
                    </w:trPr>
                    <w:tc>
                      <w:tcPr>
                        <w:tcW w:w="216" w:type="pct"/>
                      </w:tcPr>
                      <w:bookmarkEnd w:id="0"/>
                      <w:p w14:paraId="7505C9DC" w14:textId="77777777" w:rsidR="0035499D" w:rsidRDefault="0035499D" w:rsidP="0035499D">
                        <w:pPr>
                          <w:ind w:left="-44"/>
                        </w:pPr>
                        <w:r>
                          <w:t>6</w:t>
                        </w:r>
                        <w:r>
                          <w:rPr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7A1DF361" w14:textId="77777777" w:rsidR="0035499D" w:rsidRDefault="0035499D" w:rsidP="0035499D">
                        <w:pPr>
                          <w:ind w:left="-44"/>
                        </w:pPr>
                        <w:r w:rsidRPr="0015729E">
                          <w:t>Apply security principles and practices to maintain operations in the presence of risks and threats.</w:t>
                        </w:r>
                        <w:r>
                          <w:t xml:space="preserve"> [CY]</w:t>
                        </w:r>
                      </w:p>
                    </w:tc>
                  </w:tr>
                </w:tbl>
                <w:p w14:paraId="56620528" w14:textId="77777777" w:rsidR="0035499D" w:rsidRDefault="0035499D" w:rsidP="0035499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00" w:type="dxa"/>
                  <w:vAlign w:val="center"/>
                </w:tcPr>
                <w:p w14:paraId="096CBCA1" w14:textId="73DCF1AE" w:rsidR="0035499D" w:rsidRDefault="0035499D" w:rsidP="0035499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35499D" w14:paraId="75080416" w14:textId="77777777" w:rsidTr="00D83DDE">
              <w:trPr>
                <w:trHeight w:val="212"/>
              </w:trPr>
              <w:tc>
                <w:tcPr>
                  <w:tcW w:w="5857" w:type="dxa"/>
                  <w:tcBorders>
                    <w:left w:val="nil"/>
                    <w:right w:val="nil"/>
                  </w:tcBorders>
                </w:tcPr>
                <w:p w14:paraId="62C1F95D" w14:textId="77777777" w:rsidR="0035499D" w:rsidRDefault="0035499D" w:rsidP="0035499D">
                  <w:pPr>
                    <w:ind w:left="-44"/>
                  </w:pPr>
                </w:p>
              </w:tc>
              <w:tc>
                <w:tcPr>
                  <w:tcW w:w="2500" w:type="dxa"/>
                  <w:tcBorders>
                    <w:left w:val="nil"/>
                    <w:right w:val="nil"/>
                  </w:tcBorders>
                  <w:vAlign w:val="center"/>
                </w:tcPr>
                <w:p w14:paraId="46884691" w14:textId="77777777" w:rsidR="0035499D" w:rsidRDefault="0035499D" w:rsidP="0035499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D83DDE" w14:paraId="6584C562" w14:textId="77777777" w:rsidTr="00D83DDE">
              <w:trPr>
                <w:trHeight w:val="960"/>
              </w:trPr>
              <w:tc>
                <w:tcPr>
                  <w:tcW w:w="585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5123"/>
                  </w:tblGrid>
                  <w:tr w:rsidR="00D83DDE" w14:paraId="281234FA" w14:textId="77777777" w:rsidTr="00DD565F">
                    <w:trPr>
                      <w:trHeight w:val="828"/>
                      <w:tblCellSpacing w:w="15" w:type="dxa"/>
                    </w:trPr>
                    <w:tc>
                      <w:tcPr>
                        <w:tcW w:w="222" w:type="pct"/>
                      </w:tcPr>
                      <w:p w14:paraId="22C0A309" w14:textId="77777777" w:rsidR="00D83DDE" w:rsidRDefault="00D83DDE" w:rsidP="00DD565F">
                        <w:pPr>
                          <w:ind w:left="-44"/>
                        </w:pPr>
                        <w:r>
                          <w:t>6)</w:t>
                        </w:r>
                      </w:p>
                    </w:tc>
                    <w:tc>
                      <w:tcPr>
                        <w:tcW w:w="4697" w:type="pct"/>
                      </w:tcPr>
                      <w:p w14:paraId="533B6157" w14:textId="2F1C9C33" w:rsidR="00D83DDE" w:rsidRDefault="00671D4E" w:rsidP="00671D4E">
                        <w:pPr>
                          <w:ind w:left="-44"/>
                        </w:pPr>
                        <w:r>
                          <w:t>Apply theory, techniques, and tools throughout the data science lifecycle and employ the resulting knowledge to satisfy stakeholders’ needs.</w:t>
                        </w:r>
                        <w:r w:rsidR="00D83DDE">
                          <w:t xml:space="preserve"> [DS]</w:t>
                        </w:r>
                      </w:p>
                    </w:tc>
                  </w:tr>
                </w:tbl>
                <w:p w14:paraId="5D8723A6" w14:textId="77777777" w:rsidR="00D83DDE" w:rsidRDefault="00D83DDE" w:rsidP="00DD565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00" w:type="dxa"/>
                  <w:vAlign w:val="center"/>
                </w:tcPr>
                <w:p w14:paraId="246F866D" w14:textId="77777777" w:rsidR="00D83DDE" w:rsidRDefault="00D83DDE" w:rsidP="00DD565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35499D" w14:paraId="46B7925D" w14:textId="77777777" w:rsidTr="00D83DDE">
              <w:trPr>
                <w:trHeight w:val="212"/>
              </w:trPr>
              <w:tc>
                <w:tcPr>
                  <w:tcW w:w="5857" w:type="dxa"/>
                  <w:tcBorders>
                    <w:left w:val="nil"/>
                    <w:right w:val="nil"/>
                  </w:tcBorders>
                </w:tcPr>
                <w:p w14:paraId="232A802B" w14:textId="77777777" w:rsidR="0035499D" w:rsidRDefault="0035499D" w:rsidP="00DD565F">
                  <w:pPr>
                    <w:ind w:left="-44"/>
                  </w:pPr>
                </w:p>
              </w:tc>
              <w:tc>
                <w:tcPr>
                  <w:tcW w:w="2500" w:type="dxa"/>
                  <w:tcBorders>
                    <w:left w:val="nil"/>
                    <w:right w:val="nil"/>
                  </w:tcBorders>
                  <w:vAlign w:val="center"/>
                </w:tcPr>
                <w:p w14:paraId="3083AE04" w14:textId="77777777" w:rsidR="0035499D" w:rsidRDefault="0035499D" w:rsidP="00DD565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35499D" w14:paraId="398F21C0" w14:textId="77777777" w:rsidTr="00D83DDE">
              <w:trPr>
                <w:trHeight w:val="960"/>
              </w:trPr>
              <w:tc>
                <w:tcPr>
                  <w:tcW w:w="585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5123"/>
                  </w:tblGrid>
                  <w:tr w:rsidR="0035499D" w14:paraId="695DDC4E" w14:textId="77777777" w:rsidTr="00DD565F">
                    <w:trPr>
                      <w:trHeight w:val="828"/>
                      <w:tblCellSpacing w:w="15" w:type="dxa"/>
                    </w:trPr>
                    <w:tc>
                      <w:tcPr>
                        <w:tcW w:w="222" w:type="pct"/>
                      </w:tcPr>
                      <w:p w14:paraId="4F91B0E9" w14:textId="77777777" w:rsidR="0035499D" w:rsidRDefault="0035499D" w:rsidP="0035499D">
                        <w:pPr>
                          <w:ind w:left="-44"/>
                        </w:pPr>
                        <w:bookmarkStart w:id="1" w:name="_Hlk181499800"/>
                        <w:r>
                          <w:t>6)</w:t>
                        </w:r>
                      </w:p>
                    </w:tc>
                    <w:tc>
                      <w:tcPr>
                        <w:tcW w:w="4697" w:type="pct"/>
                      </w:tcPr>
                      <w:p w14:paraId="233CAA4C" w14:textId="77777777" w:rsidR="0035499D" w:rsidRDefault="0035499D" w:rsidP="0035499D">
                        <w:pPr>
                          <w:ind w:left="-44"/>
                        </w:pPr>
                        <w:r w:rsidRPr="00DF2F73">
                          <w:t>Use systemic approaches to select, develop, apply, integrate, and administer secure computing technologies to accomplish user goals.</w:t>
                        </w:r>
                        <w:r>
                          <w:t xml:space="preserve"> [IT]</w:t>
                        </w:r>
                      </w:p>
                    </w:tc>
                  </w:tr>
                </w:tbl>
                <w:p w14:paraId="50D98D1A" w14:textId="77777777" w:rsidR="0035499D" w:rsidRDefault="0035499D" w:rsidP="0035499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00" w:type="dxa"/>
                  <w:vAlign w:val="center"/>
                </w:tcPr>
                <w:p w14:paraId="45070672" w14:textId="7E309971" w:rsidR="0035499D" w:rsidRDefault="0035499D" w:rsidP="0035499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bookmarkEnd w:id="1"/>
            <w:tr w:rsidR="0035499D" w14:paraId="33496209" w14:textId="77777777" w:rsidTr="00D83DDE">
              <w:trPr>
                <w:trHeight w:val="168"/>
              </w:trPr>
              <w:tc>
                <w:tcPr>
                  <w:tcW w:w="5857" w:type="dxa"/>
                  <w:tcBorders>
                    <w:left w:val="nil"/>
                    <w:right w:val="nil"/>
                  </w:tcBorders>
                </w:tcPr>
                <w:p w14:paraId="430E9087" w14:textId="77777777" w:rsidR="0035499D" w:rsidRDefault="0035499D" w:rsidP="0035499D">
                  <w:pPr>
                    <w:ind w:left="-44"/>
                  </w:pPr>
                </w:p>
              </w:tc>
              <w:tc>
                <w:tcPr>
                  <w:tcW w:w="2500" w:type="dxa"/>
                  <w:tcBorders>
                    <w:left w:val="nil"/>
                    <w:right w:val="nil"/>
                  </w:tcBorders>
                  <w:vAlign w:val="center"/>
                </w:tcPr>
                <w:p w14:paraId="20CB535A" w14:textId="77777777" w:rsidR="0035499D" w:rsidRDefault="0035499D" w:rsidP="0035499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</w:tbl>
          <w:p w14:paraId="2142D1E8" w14:textId="77777777" w:rsidR="00F03719" w:rsidRDefault="00F03719" w:rsidP="00DD565F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14:paraId="6A33BCDC" w14:textId="77777777" w:rsidR="00F03719" w:rsidRDefault="00F03719" w:rsidP="00F03719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60"/>
      </w:pPr>
    </w:p>
    <w:p w14:paraId="5DE12A1F" w14:textId="77777777" w:rsidR="00F03719" w:rsidRDefault="00F03719" w:rsidP="00F03719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60"/>
      </w:pPr>
    </w:p>
    <w:p w14:paraId="2219DE2D" w14:textId="77777777" w:rsidR="00F03719" w:rsidRPr="00CC62D8" w:rsidRDefault="00F03719" w:rsidP="00F03719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 w:rsidRPr="00CC62D8">
        <w:rPr>
          <w:b/>
          <w:sz w:val="28"/>
          <w:szCs w:val="28"/>
        </w:rPr>
        <w:t>Assessment Plan for the Course and how Data in the Course are used to assess Student Outcomes</w:t>
      </w:r>
    </w:p>
    <w:p w14:paraId="556D21F0" w14:textId="77777777" w:rsidR="00F03719" w:rsidRDefault="00F03719" w:rsidP="00F03719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60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F03719" w14:paraId="0012D619" w14:textId="77777777" w:rsidTr="00671D4E">
        <w:trPr>
          <w:trHeight w:val="593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DFC7" w14:textId="6AB169DC" w:rsidR="00F03719" w:rsidRPr="00512EDB" w:rsidRDefault="00F03719" w:rsidP="00671D4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r>
              <w:t>Student and Instructor Course Outcome Surveys are administered at the conclusion of each offering, and are evaluated as described in the School’s Assessment Plan:</w:t>
            </w:r>
            <w:r w:rsidR="00671D4E">
              <w:t xml:space="preserve"> </w:t>
            </w:r>
            <w:hyperlink r:id="rId12" w:history="1">
              <w:r w:rsidRPr="00687CC7">
                <w:rPr>
                  <w:rStyle w:val="Hyperlink"/>
                </w:rPr>
                <w:t>https://abet.cis.fiu.edu/</w:t>
              </w:r>
            </w:hyperlink>
          </w:p>
        </w:tc>
      </w:tr>
    </w:tbl>
    <w:p w14:paraId="2407E593" w14:textId="6DAC39D9" w:rsidR="0084514A" w:rsidRPr="00F03719" w:rsidRDefault="0084514A" w:rsidP="00F03719">
      <w:pPr>
        <w:jc w:val="center"/>
        <w:rPr>
          <w:b/>
          <w:sz w:val="28"/>
          <w:szCs w:val="28"/>
        </w:rPr>
      </w:pPr>
    </w:p>
    <w:p w14:paraId="5DFEECDA" w14:textId="77777777" w:rsidR="00C42C3D" w:rsidRDefault="00C42C3D" w:rsidP="00A02CC9">
      <w:pPr>
        <w:rPr>
          <w:sz w:val="24"/>
          <w:szCs w:val="24"/>
        </w:rPr>
      </w:pPr>
    </w:p>
    <w:p w14:paraId="04ED0A29" w14:textId="77777777" w:rsidR="00F03719" w:rsidRDefault="00F03719" w:rsidP="00350812">
      <w:pPr>
        <w:jc w:val="center"/>
        <w:rPr>
          <w:b/>
          <w:sz w:val="28"/>
          <w:szCs w:val="28"/>
        </w:rPr>
      </w:pPr>
    </w:p>
    <w:p w14:paraId="38B4F617" w14:textId="04D5460D" w:rsidR="00350812" w:rsidRDefault="00F05B51" w:rsidP="003508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350812">
        <w:rPr>
          <w:b/>
          <w:sz w:val="28"/>
          <w:szCs w:val="28"/>
        </w:rPr>
        <w:t>utline</w:t>
      </w:r>
    </w:p>
    <w:p w14:paraId="1CB5C863" w14:textId="77777777" w:rsidR="00F03719" w:rsidRDefault="00F03719" w:rsidP="00350812">
      <w:pPr>
        <w:jc w:val="center"/>
        <w:rPr>
          <w:b/>
          <w:sz w:val="28"/>
          <w:szCs w:val="28"/>
        </w:rPr>
      </w:pPr>
    </w:p>
    <w:tbl>
      <w:tblPr>
        <w:tblW w:w="5132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8"/>
        <w:gridCol w:w="1492"/>
        <w:gridCol w:w="2718"/>
      </w:tblGrid>
      <w:tr w:rsidR="00C13D36" w:rsidRPr="00AD205C" w14:paraId="66397BB8" w14:textId="77777777" w:rsidTr="00AD205C">
        <w:tc>
          <w:tcPr>
            <w:tcW w:w="2624" w:type="pct"/>
          </w:tcPr>
          <w:p w14:paraId="1151A33B" w14:textId="77777777" w:rsidR="00C13D36" w:rsidRPr="00AD205C" w:rsidRDefault="00C13D36" w:rsidP="00AD205C">
            <w:pPr>
              <w:jc w:val="center"/>
              <w:rPr>
                <w:b/>
                <w:sz w:val="28"/>
                <w:szCs w:val="28"/>
              </w:rPr>
            </w:pPr>
            <w:r w:rsidRPr="00AD205C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842" w:type="pct"/>
          </w:tcPr>
          <w:p w14:paraId="03EFBDDE" w14:textId="77777777" w:rsidR="00C13D36" w:rsidRPr="00AD205C" w:rsidRDefault="00C13D36" w:rsidP="00AD205C">
            <w:pPr>
              <w:jc w:val="center"/>
              <w:rPr>
                <w:b/>
                <w:sz w:val="28"/>
                <w:szCs w:val="28"/>
              </w:rPr>
            </w:pPr>
            <w:r w:rsidRPr="00AD205C">
              <w:rPr>
                <w:b/>
                <w:sz w:val="28"/>
                <w:szCs w:val="28"/>
              </w:rPr>
              <w:t xml:space="preserve">Number of </w:t>
            </w:r>
            <w:r w:rsidR="00ED2EA4" w:rsidRPr="00AD205C">
              <w:rPr>
                <w:b/>
                <w:sz w:val="28"/>
                <w:szCs w:val="28"/>
              </w:rPr>
              <w:t>Lecture Hours</w:t>
            </w:r>
          </w:p>
        </w:tc>
        <w:tc>
          <w:tcPr>
            <w:tcW w:w="1534" w:type="pct"/>
          </w:tcPr>
          <w:p w14:paraId="1F53A04D" w14:textId="77777777" w:rsidR="00C13D36" w:rsidRPr="00AD205C" w:rsidRDefault="00ED2EA4" w:rsidP="00AD205C">
            <w:pPr>
              <w:jc w:val="center"/>
              <w:rPr>
                <w:b/>
                <w:sz w:val="28"/>
                <w:szCs w:val="28"/>
              </w:rPr>
            </w:pPr>
            <w:r w:rsidRPr="00AD205C">
              <w:rPr>
                <w:b/>
                <w:sz w:val="28"/>
                <w:szCs w:val="28"/>
              </w:rPr>
              <w:t>Outcome</w:t>
            </w:r>
          </w:p>
        </w:tc>
      </w:tr>
      <w:tr w:rsidR="00C13D36" w:rsidRPr="00AD205C" w14:paraId="7B8D3811" w14:textId="77777777" w:rsidTr="00AD205C">
        <w:tc>
          <w:tcPr>
            <w:tcW w:w="2624" w:type="pct"/>
          </w:tcPr>
          <w:p w14:paraId="464C2234" w14:textId="77777777" w:rsidR="000A1605" w:rsidRPr="00AD205C" w:rsidRDefault="001261CA" w:rsidP="00AD205C">
            <w:pPr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  <w:p w14:paraId="71C8EEFE" w14:textId="77777777" w:rsidR="00803A2C" w:rsidRDefault="001261CA" w:rsidP="00AD205C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types</w:t>
            </w:r>
          </w:p>
          <w:p w14:paraId="448578C4" w14:textId="77777777" w:rsidR="000A1605" w:rsidRPr="00AD205C" w:rsidRDefault="00803A2C" w:rsidP="00AD205C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conversions and casting</w:t>
            </w:r>
          </w:p>
          <w:p w14:paraId="4F76BFA8" w14:textId="77777777" w:rsidR="001261CA" w:rsidRDefault="001261CA" w:rsidP="001261CA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Pointers and Arrays</w:t>
            </w:r>
          </w:p>
          <w:p w14:paraId="19A382AD" w14:textId="77777777" w:rsidR="00C13D36" w:rsidRPr="001261CA" w:rsidRDefault="00803A2C" w:rsidP="001261CA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Standard</w:t>
            </w:r>
            <w:r w:rsidR="001261CA">
              <w:rPr>
                <w:sz w:val="24"/>
                <w:szCs w:val="24"/>
              </w:rPr>
              <w:t xml:space="preserve"> I/O</w:t>
            </w:r>
          </w:p>
        </w:tc>
        <w:tc>
          <w:tcPr>
            <w:tcW w:w="842" w:type="pct"/>
          </w:tcPr>
          <w:p w14:paraId="30D8D6E1" w14:textId="77777777" w:rsidR="00C13D36" w:rsidRPr="00AA6A9D" w:rsidRDefault="001261CA" w:rsidP="00AD205C">
            <w:pPr>
              <w:jc w:val="center"/>
              <w:rPr>
                <w:sz w:val="28"/>
                <w:szCs w:val="28"/>
              </w:rPr>
            </w:pPr>
            <w:r w:rsidRPr="00AA6A9D">
              <w:rPr>
                <w:sz w:val="28"/>
                <w:szCs w:val="28"/>
              </w:rPr>
              <w:t>6</w:t>
            </w:r>
          </w:p>
        </w:tc>
        <w:tc>
          <w:tcPr>
            <w:tcW w:w="1534" w:type="pct"/>
          </w:tcPr>
          <w:p w14:paraId="09B839C7" w14:textId="0914B99F" w:rsidR="00C13D36" w:rsidRPr="00AA6A9D" w:rsidRDefault="001261CA" w:rsidP="001261CA">
            <w:pPr>
              <w:jc w:val="center"/>
              <w:rPr>
                <w:sz w:val="28"/>
                <w:szCs w:val="28"/>
              </w:rPr>
            </w:pPr>
            <w:r w:rsidRPr="00AA6A9D">
              <w:rPr>
                <w:sz w:val="28"/>
                <w:szCs w:val="28"/>
              </w:rPr>
              <w:t>1</w:t>
            </w:r>
            <w:r w:rsidR="006C08A7" w:rsidRPr="00AA6A9D">
              <w:rPr>
                <w:sz w:val="28"/>
                <w:szCs w:val="28"/>
              </w:rPr>
              <w:t>, 2, 3</w:t>
            </w:r>
            <w:r w:rsidR="00B57BA5">
              <w:rPr>
                <w:sz w:val="28"/>
                <w:szCs w:val="28"/>
              </w:rPr>
              <w:t>, &amp; 5</w:t>
            </w:r>
          </w:p>
        </w:tc>
      </w:tr>
      <w:tr w:rsidR="00C13D36" w:rsidRPr="00AD205C" w14:paraId="4259CEF0" w14:textId="77777777" w:rsidTr="00C17F74">
        <w:trPr>
          <w:trHeight w:val="809"/>
        </w:trPr>
        <w:tc>
          <w:tcPr>
            <w:tcW w:w="2624" w:type="pct"/>
          </w:tcPr>
          <w:p w14:paraId="73ACEDE4" w14:textId="584D45BC" w:rsidR="00C13D36" w:rsidRDefault="007D2AC2" w:rsidP="00AD205C">
            <w:pPr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="001261CA">
              <w:rPr>
                <w:b/>
                <w:sz w:val="24"/>
                <w:szCs w:val="24"/>
              </w:rPr>
              <w:t>NIX</w:t>
            </w:r>
          </w:p>
          <w:p w14:paraId="4C2F3EA3" w14:textId="77777777" w:rsidR="001261CA" w:rsidRPr="00C17F74" w:rsidRDefault="001261CA" w:rsidP="00C17F74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C17F74">
              <w:rPr>
                <w:sz w:val="24"/>
                <w:szCs w:val="24"/>
              </w:rPr>
              <w:t>Basic command line interface</w:t>
            </w:r>
          </w:p>
          <w:p w14:paraId="4B82C1F7" w14:textId="77777777" w:rsidR="001261CA" w:rsidRPr="00AD205C" w:rsidRDefault="001261CA" w:rsidP="00C17F74">
            <w:pPr>
              <w:numPr>
                <w:ilvl w:val="1"/>
                <w:numId w:val="5"/>
              </w:numPr>
              <w:rPr>
                <w:b/>
                <w:sz w:val="24"/>
                <w:szCs w:val="24"/>
              </w:rPr>
            </w:pPr>
            <w:proofErr w:type="spellStart"/>
            <w:r w:rsidRPr="00C17F74">
              <w:rPr>
                <w:sz w:val="24"/>
                <w:szCs w:val="24"/>
              </w:rPr>
              <w:t>Makefiles</w:t>
            </w:r>
            <w:proofErr w:type="spellEnd"/>
            <w:r w:rsidRPr="00C17F74">
              <w:rPr>
                <w:sz w:val="24"/>
                <w:szCs w:val="24"/>
              </w:rPr>
              <w:t xml:space="preserve"> and </w:t>
            </w:r>
            <w:proofErr w:type="spellStart"/>
            <w:r w:rsidRPr="00C17F74">
              <w:rPr>
                <w:sz w:val="24"/>
                <w:szCs w:val="24"/>
              </w:rPr>
              <w:t>gdb</w:t>
            </w:r>
            <w:proofErr w:type="spellEnd"/>
          </w:p>
        </w:tc>
        <w:tc>
          <w:tcPr>
            <w:tcW w:w="842" w:type="pct"/>
          </w:tcPr>
          <w:p w14:paraId="7257F6E5" w14:textId="77777777" w:rsidR="00C13D36" w:rsidRPr="00AA6A9D" w:rsidRDefault="001261CA" w:rsidP="00AD205C">
            <w:pPr>
              <w:jc w:val="center"/>
              <w:rPr>
                <w:sz w:val="28"/>
                <w:szCs w:val="28"/>
              </w:rPr>
            </w:pPr>
            <w:r w:rsidRPr="00AA6A9D">
              <w:rPr>
                <w:sz w:val="28"/>
                <w:szCs w:val="28"/>
              </w:rPr>
              <w:t>2</w:t>
            </w:r>
          </w:p>
        </w:tc>
        <w:tc>
          <w:tcPr>
            <w:tcW w:w="1534" w:type="pct"/>
          </w:tcPr>
          <w:p w14:paraId="33A7AB0D" w14:textId="29DE37A3" w:rsidR="00C13D36" w:rsidRPr="00AA6A9D" w:rsidRDefault="00D51ABD" w:rsidP="00AD2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03A2C" w:rsidRPr="00AD205C" w14:paraId="2ED94E4F" w14:textId="77777777" w:rsidTr="00C17F74">
        <w:trPr>
          <w:trHeight w:val="746"/>
        </w:trPr>
        <w:tc>
          <w:tcPr>
            <w:tcW w:w="2624" w:type="pct"/>
          </w:tcPr>
          <w:p w14:paraId="0A64B664" w14:textId="77777777" w:rsidR="00803A2C" w:rsidRDefault="00803A2C" w:rsidP="00AD205C">
            <w:pPr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File I/O</w:t>
            </w:r>
          </w:p>
          <w:p w14:paraId="54B5CEB4" w14:textId="77777777" w:rsidR="00803A2C" w:rsidRPr="00C17F74" w:rsidRDefault="00803A2C" w:rsidP="00C17F74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C17F74">
              <w:rPr>
                <w:sz w:val="24"/>
                <w:szCs w:val="24"/>
              </w:rPr>
              <w:t>Parsing</w:t>
            </w:r>
          </w:p>
          <w:p w14:paraId="5DC7A7F4" w14:textId="77777777" w:rsidR="00803A2C" w:rsidRPr="00803A2C" w:rsidDel="001261CA" w:rsidRDefault="00803A2C" w:rsidP="00C17F74">
            <w:pPr>
              <w:numPr>
                <w:ilvl w:val="1"/>
                <w:numId w:val="5"/>
              </w:numPr>
              <w:rPr>
                <w:b/>
                <w:sz w:val="24"/>
                <w:szCs w:val="24"/>
              </w:rPr>
            </w:pPr>
            <w:r w:rsidRPr="00C17F74">
              <w:rPr>
                <w:sz w:val="24"/>
                <w:szCs w:val="24"/>
              </w:rPr>
              <w:t>Formatted I/O for file data</w:t>
            </w:r>
          </w:p>
        </w:tc>
        <w:tc>
          <w:tcPr>
            <w:tcW w:w="842" w:type="pct"/>
          </w:tcPr>
          <w:p w14:paraId="4F83304E" w14:textId="77777777" w:rsidR="00803A2C" w:rsidRPr="00AA6A9D" w:rsidRDefault="00803A2C" w:rsidP="00AD205C">
            <w:pPr>
              <w:jc w:val="center"/>
              <w:rPr>
                <w:sz w:val="28"/>
                <w:szCs w:val="28"/>
              </w:rPr>
            </w:pPr>
            <w:r w:rsidRPr="00AA6A9D">
              <w:rPr>
                <w:sz w:val="28"/>
                <w:szCs w:val="28"/>
              </w:rPr>
              <w:t>2</w:t>
            </w:r>
          </w:p>
        </w:tc>
        <w:tc>
          <w:tcPr>
            <w:tcW w:w="1534" w:type="pct"/>
          </w:tcPr>
          <w:p w14:paraId="76E0F30E" w14:textId="1379147A" w:rsidR="00803A2C" w:rsidRPr="00AA6A9D" w:rsidRDefault="0067136A" w:rsidP="00AD2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03A2C" w:rsidRPr="00AD205C" w14:paraId="204F8886" w14:textId="77777777" w:rsidTr="00803A2C">
        <w:trPr>
          <w:trHeight w:val="746"/>
        </w:trPr>
        <w:tc>
          <w:tcPr>
            <w:tcW w:w="2624" w:type="pct"/>
          </w:tcPr>
          <w:p w14:paraId="619DE7AB" w14:textId="77777777" w:rsidR="00803A2C" w:rsidRDefault="00803A2C" w:rsidP="00AD205C">
            <w:pPr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Process Address Spaces</w:t>
            </w:r>
          </w:p>
          <w:p w14:paraId="01CD6317" w14:textId="77777777" w:rsidR="00803A2C" w:rsidRPr="00C17F74" w:rsidRDefault="00803A2C" w:rsidP="00C17F74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C17F74">
              <w:rPr>
                <w:sz w:val="24"/>
                <w:szCs w:val="24"/>
              </w:rPr>
              <w:t>Memory segments</w:t>
            </w:r>
          </w:p>
          <w:p w14:paraId="3F5F2646" w14:textId="77777777" w:rsidR="00803A2C" w:rsidRPr="00C17F74" w:rsidRDefault="00AA6A9D" w:rsidP="00C17F74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Static vs</w:t>
            </w:r>
            <w:r w:rsidR="00803A2C" w:rsidRPr="00C17F74">
              <w:rPr>
                <w:sz w:val="24"/>
                <w:szCs w:val="24"/>
              </w:rPr>
              <w:t xml:space="preserve"> dynamic segments</w:t>
            </w:r>
          </w:p>
          <w:p w14:paraId="404C18C2" w14:textId="77777777" w:rsidR="00803A2C" w:rsidRDefault="006C08A7" w:rsidP="00C17F74">
            <w:pPr>
              <w:numPr>
                <w:ilvl w:val="1"/>
                <w:numId w:val="5"/>
              </w:numPr>
              <w:rPr>
                <w:b/>
                <w:sz w:val="24"/>
                <w:szCs w:val="24"/>
              </w:rPr>
            </w:pPr>
            <w:r w:rsidRPr="00C17F74">
              <w:rPr>
                <w:sz w:val="24"/>
                <w:szCs w:val="24"/>
              </w:rPr>
              <w:t>Segment scopes</w:t>
            </w:r>
          </w:p>
        </w:tc>
        <w:tc>
          <w:tcPr>
            <w:tcW w:w="842" w:type="pct"/>
          </w:tcPr>
          <w:p w14:paraId="425EA657" w14:textId="77777777" w:rsidR="00803A2C" w:rsidRPr="00AA6A9D" w:rsidRDefault="006C08A7" w:rsidP="00AD205C">
            <w:pPr>
              <w:jc w:val="center"/>
              <w:rPr>
                <w:sz w:val="28"/>
                <w:szCs w:val="28"/>
              </w:rPr>
            </w:pPr>
            <w:r w:rsidRPr="00AA6A9D">
              <w:rPr>
                <w:sz w:val="28"/>
                <w:szCs w:val="28"/>
              </w:rPr>
              <w:t>2</w:t>
            </w:r>
          </w:p>
        </w:tc>
        <w:tc>
          <w:tcPr>
            <w:tcW w:w="1534" w:type="pct"/>
          </w:tcPr>
          <w:p w14:paraId="4420259B" w14:textId="5A40FF95" w:rsidR="00803A2C" w:rsidRPr="00AA6A9D" w:rsidRDefault="008B606F" w:rsidP="00AD2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13D36" w:rsidRPr="00AD205C" w14:paraId="0729AFFC" w14:textId="77777777" w:rsidTr="00AD205C">
        <w:tc>
          <w:tcPr>
            <w:tcW w:w="2624" w:type="pct"/>
          </w:tcPr>
          <w:p w14:paraId="26352EA9" w14:textId="77777777" w:rsidR="00B06C8C" w:rsidRPr="00AD205C" w:rsidRDefault="00110C71" w:rsidP="00AD205C">
            <w:pPr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Concurrency</w:t>
            </w:r>
          </w:p>
          <w:p w14:paraId="614BC2CA" w14:textId="77777777" w:rsidR="00C13D36" w:rsidRDefault="00110C71" w:rsidP="00AD205C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Multiprocessing and IPC</w:t>
            </w:r>
          </w:p>
          <w:p w14:paraId="327C9E78" w14:textId="77777777" w:rsidR="00B06C8C" w:rsidRPr="00B06C8C" w:rsidRDefault="00110C71" w:rsidP="00C17F74">
            <w:pPr>
              <w:numPr>
                <w:ilvl w:val="1"/>
                <w:numId w:val="5"/>
              </w:numPr>
            </w:pPr>
            <w:r>
              <w:rPr>
                <w:sz w:val="24"/>
                <w:szCs w:val="24"/>
              </w:rPr>
              <w:t>Multithreading and synchronization</w:t>
            </w:r>
          </w:p>
        </w:tc>
        <w:tc>
          <w:tcPr>
            <w:tcW w:w="842" w:type="pct"/>
          </w:tcPr>
          <w:p w14:paraId="71D82853" w14:textId="77777777" w:rsidR="00C13D36" w:rsidRPr="00AA6A9D" w:rsidRDefault="006C08A7" w:rsidP="00AD205C">
            <w:pPr>
              <w:jc w:val="center"/>
              <w:rPr>
                <w:sz w:val="28"/>
                <w:szCs w:val="28"/>
              </w:rPr>
            </w:pPr>
            <w:r w:rsidRPr="00AA6A9D">
              <w:rPr>
                <w:sz w:val="28"/>
                <w:szCs w:val="28"/>
              </w:rPr>
              <w:t>5</w:t>
            </w:r>
          </w:p>
        </w:tc>
        <w:tc>
          <w:tcPr>
            <w:tcW w:w="1534" w:type="pct"/>
          </w:tcPr>
          <w:p w14:paraId="0C8FE3FA" w14:textId="2CA3A326" w:rsidR="00C13D36" w:rsidRPr="00AA6A9D" w:rsidRDefault="004F7984" w:rsidP="00AD2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42C3D" w:rsidRPr="00AD205C" w14:paraId="4A50A6F1" w14:textId="77777777" w:rsidTr="00AD205C">
        <w:tc>
          <w:tcPr>
            <w:tcW w:w="2624" w:type="pct"/>
          </w:tcPr>
          <w:p w14:paraId="655118EE" w14:textId="77777777" w:rsidR="00C42C3D" w:rsidRPr="00C17F74" w:rsidRDefault="00870E13" w:rsidP="00C17F74">
            <w:pPr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C17F74">
              <w:rPr>
                <w:b/>
                <w:sz w:val="24"/>
                <w:szCs w:val="24"/>
              </w:rPr>
              <w:t>Dynamic memory management</w:t>
            </w:r>
          </w:p>
          <w:p w14:paraId="7336601D" w14:textId="77777777" w:rsidR="00870E13" w:rsidRDefault="00870E13" w:rsidP="00C17F74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Pointers</w:t>
            </w:r>
          </w:p>
          <w:p w14:paraId="081229D5" w14:textId="77777777" w:rsidR="00870E13" w:rsidRPr="00AD205C" w:rsidRDefault="00870E13" w:rsidP="00C17F74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Memory allocation and deallocation</w:t>
            </w:r>
          </w:p>
        </w:tc>
        <w:tc>
          <w:tcPr>
            <w:tcW w:w="842" w:type="pct"/>
          </w:tcPr>
          <w:p w14:paraId="3BDB7612" w14:textId="77777777" w:rsidR="00C42C3D" w:rsidRPr="00AA6A9D" w:rsidRDefault="006C08A7" w:rsidP="00AD205C">
            <w:pPr>
              <w:jc w:val="center"/>
              <w:rPr>
                <w:sz w:val="28"/>
                <w:szCs w:val="28"/>
              </w:rPr>
            </w:pPr>
            <w:r w:rsidRPr="00AA6A9D">
              <w:rPr>
                <w:sz w:val="28"/>
                <w:szCs w:val="28"/>
              </w:rPr>
              <w:t>3</w:t>
            </w:r>
          </w:p>
        </w:tc>
        <w:tc>
          <w:tcPr>
            <w:tcW w:w="1534" w:type="pct"/>
          </w:tcPr>
          <w:p w14:paraId="6D4D5206" w14:textId="542CE93B" w:rsidR="00C42C3D" w:rsidRPr="00AA6A9D" w:rsidRDefault="00B938DD" w:rsidP="00AD2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&amp; 7</w:t>
            </w:r>
          </w:p>
        </w:tc>
      </w:tr>
      <w:tr w:rsidR="00C42C3D" w:rsidRPr="00AD205C" w14:paraId="5121C9BC" w14:textId="77777777" w:rsidTr="00AD205C">
        <w:tc>
          <w:tcPr>
            <w:tcW w:w="2624" w:type="pct"/>
          </w:tcPr>
          <w:p w14:paraId="132141A5" w14:textId="77777777" w:rsidR="00B06C8C" w:rsidRDefault="00CD2827" w:rsidP="00AD205C">
            <w:pPr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Optional topics</w:t>
            </w:r>
          </w:p>
          <w:p w14:paraId="7DE02576" w14:textId="77777777" w:rsidR="00803A2C" w:rsidRPr="00C17F74" w:rsidRDefault="00803A2C" w:rsidP="00C17F74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C17F74">
              <w:rPr>
                <w:sz w:val="24"/>
                <w:szCs w:val="24"/>
              </w:rPr>
              <w:t>Sorting</w:t>
            </w:r>
          </w:p>
          <w:p w14:paraId="1B0A2DDC" w14:textId="77777777" w:rsidR="00870E13" w:rsidRDefault="00870E13" w:rsidP="00870E13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Memory allocator</w:t>
            </w:r>
          </w:p>
          <w:p w14:paraId="708E0C7D" w14:textId="77777777" w:rsidR="00870E13" w:rsidRDefault="00870E13" w:rsidP="00870E13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Socket programming</w:t>
            </w:r>
          </w:p>
          <w:p w14:paraId="148200C3" w14:textId="77777777" w:rsidR="00870E13" w:rsidRDefault="00870E13" w:rsidP="00870E13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calls</w:t>
            </w:r>
          </w:p>
          <w:p w14:paraId="5A63FB4D" w14:textId="77777777" w:rsidR="002571E3" w:rsidRPr="00870E13" w:rsidRDefault="002571E3" w:rsidP="00870E13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Parallel programming</w:t>
            </w:r>
          </w:p>
        </w:tc>
        <w:tc>
          <w:tcPr>
            <w:tcW w:w="842" w:type="pct"/>
          </w:tcPr>
          <w:p w14:paraId="48AC973B" w14:textId="77777777" w:rsidR="00C42C3D" w:rsidRPr="00AA6A9D" w:rsidRDefault="006C08A7" w:rsidP="00AD205C">
            <w:pPr>
              <w:jc w:val="center"/>
              <w:rPr>
                <w:sz w:val="28"/>
                <w:szCs w:val="28"/>
              </w:rPr>
            </w:pPr>
            <w:r w:rsidRPr="00AA6A9D">
              <w:rPr>
                <w:sz w:val="28"/>
                <w:szCs w:val="28"/>
              </w:rPr>
              <w:t>5</w:t>
            </w:r>
          </w:p>
        </w:tc>
        <w:tc>
          <w:tcPr>
            <w:tcW w:w="1534" w:type="pct"/>
          </w:tcPr>
          <w:p w14:paraId="20329F9B" w14:textId="77777777" w:rsidR="00C42C3D" w:rsidRPr="00AA6A9D" w:rsidRDefault="00C42C3D" w:rsidP="00AD205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84515A1" w14:textId="77777777" w:rsidR="00070D93" w:rsidRDefault="00070D93" w:rsidP="00350812">
      <w:pPr>
        <w:jc w:val="center"/>
        <w:rPr>
          <w:b/>
          <w:sz w:val="28"/>
          <w:szCs w:val="28"/>
        </w:rPr>
      </w:pPr>
    </w:p>
    <w:p w14:paraId="2D5B7D48" w14:textId="77777777" w:rsidR="00350812" w:rsidRDefault="00350812" w:rsidP="00350812">
      <w:pPr>
        <w:jc w:val="center"/>
        <w:rPr>
          <w:b/>
          <w:sz w:val="28"/>
          <w:szCs w:val="28"/>
        </w:rPr>
      </w:pPr>
    </w:p>
    <w:p w14:paraId="29E20B0C" w14:textId="77777777" w:rsidR="00350812" w:rsidRDefault="00350812" w:rsidP="00350812">
      <w:pPr>
        <w:jc w:val="center"/>
        <w:rPr>
          <w:b/>
          <w:sz w:val="28"/>
          <w:szCs w:val="28"/>
        </w:rPr>
      </w:pPr>
    </w:p>
    <w:p w14:paraId="5FCEA7AB" w14:textId="77777777" w:rsidR="00C42C3D" w:rsidRDefault="00C42C3D" w:rsidP="00350812">
      <w:pPr>
        <w:jc w:val="center"/>
        <w:rPr>
          <w:b/>
          <w:sz w:val="28"/>
          <w:szCs w:val="28"/>
        </w:rPr>
      </w:pPr>
    </w:p>
    <w:p w14:paraId="160342EF" w14:textId="77777777" w:rsidR="00A02CC9" w:rsidRDefault="00996C5A" w:rsidP="00A02C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62B8F50" w14:textId="77777777" w:rsidR="00C42C3D" w:rsidRDefault="00ED2EA4" w:rsidP="00B47A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Course Outcomes Emphasized in </w:t>
      </w:r>
      <w:r w:rsidR="00C42C3D">
        <w:rPr>
          <w:b/>
          <w:sz w:val="28"/>
          <w:szCs w:val="28"/>
        </w:rPr>
        <w:t>Laboratory Projects</w:t>
      </w:r>
      <w:r>
        <w:rPr>
          <w:b/>
          <w:sz w:val="28"/>
          <w:szCs w:val="28"/>
        </w:rPr>
        <w:t xml:space="preserve"> / Assignments</w:t>
      </w:r>
    </w:p>
    <w:tbl>
      <w:tblPr>
        <w:tblW w:w="46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1"/>
        <w:gridCol w:w="4315"/>
      </w:tblGrid>
      <w:tr w:rsidR="00936DCD" w:rsidRPr="00AD205C" w14:paraId="61D4F921" w14:textId="77777777" w:rsidTr="00AD205C">
        <w:tc>
          <w:tcPr>
            <w:tcW w:w="2332" w:type="pct"/>
          </w:tcPr>
          <w:p w14:paraId="2025A44A" w14:textId="19E285FD" w:rsidR="00936DCD" w:rsidRPr="00AD205C" w:rsidRDefault="0030255B" w:rsidP="00AD20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Course </w:t>
            </w:r>
            <w:r w:rsidR="00936DCD" w:rsidRPr="00AD205C"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2668" w:type="pct"/>
          </w:tcPr>
          <w:p w14:paraId="5F1C7583" w14:textId="77777777" w:rsidR="00936DCD" w:rsidRPr="00AD205C" w:rsidRDefault="00936DCD" w:rsidP="00AD205C">
            <w:pPr>
              <w:jc w:val="center"/>
              <w:rPr>
                <w:b/>
                <w:sz w:val="28"/>
                <w:szCs w:val="28"/>
              </w:rPr>
            </w:pPr>
            <w:r w:rsidRPr="00AD205C">
              <w:rPr>
                <w:b/>
                <w:sz w:val="28"/>
                <w:szCs w:val="28"/>
              </w:rPr>
              <w:t>Number of Weeks</w:t>
            </w:r>
          </w:p>
        </w:tc>
      </w:tr>
      <w:tr w:rsidR="00936DCD" w:rsidRPr="00AD205C" w14:paraId="4A1850D4" w14:textId="77777777" w:rsidTr="00AD205C">
        <w:tc>
          <w:tcPr>
            <w:tcW w:w="2332" w:type="pct"/>
          </w:tcPr>
          <w:p w14:paraId="42665F53" w14:textId="1B60CEE0" w:rsidR="00936DCD" w:rsidRPr="00C17F74" w:rsidRDefault="001E7280" w:rsidP="00AD205C">
            <w:pPr>
              <w:jc w:val="center"/>
              <w:rPr>
                <w:sz w:val="28"/>
                <w:szCs w:val="28"/>
              </w:rPr>
            </w:pPr>
            <w:r w:rsidRPr="00C17F74">
              <w:rPr>
                <w:sz w:val="28"/>
                <w:szCs w:val="28"/>
              </w:rPr>
              <w:t>1</w:t>
            </w:r>
            <w:r w:rsidR="00C04D55">
              <w:rPr>
                <w:sz w:val="28"/>
                <w:szCs w:val="28"/>
              </w:rPr>
              <w:t>,</w:t>
            </w:r>
            <w:r w:rsidRPr="00C17F74">
              <w:rPr>
                <w:sz w:val="28"/>
                <w:szCs w:val="28"/>
              </w:rPr>
              <w:t xml:space="preserve"> 2</w:t>
            </w:r>
            <w:r w:rsidR="00C04D55">
              <w:rPr>
                <w:sz w:val="28"/>
                <w:szCs w:val="28"/>
              </w:rPr>
              <w:t>, 3 &amp; 4</w:t>
            </w:r>
          </w:p>
        </w:tc>
        <w:tc>
          <w:tcPr>
            <w:tcW w:w="2668" w:type="pct"/>
          </w:tcPr>
          <w:p w14:paraId="6C63C20D" w14:textId="77777777" w:rsidR="00936DCD" w:rsidRPr="00C17F74" w:rsidRDefault="001E7280" w:rsidP="00AD205C">
            <w:pPr>
              <w:jc w:val="center"/>
              <w:rPr>
                <w:sz w:val="28"/>
                <w:szCs w:val="28"/>
              </w:rPr>
            </w:pPr>
            <w:r w:rsidRPr="00C17F74">
              <w:rPr>
                <w:sz w:val="28"/>
                <w:szCs w:val="28"/>
              </w:rPr>
              <w:t>2</w:t>
            </w:r>
          </w:p>
        </w:tc>
      </w:tr>
      <w:tr w:rsidR="00936DCD" w:rsidRPr="00AD205C" w14:paraId="6C4E0830" w14:textId="77777777" w:rsidTr="00AD205C">
        <w:tc>
          <w:tcPr>
            <w:tcW w:w="2332" w:type="pct"/>
          </w:tcPr>
          <w:p w14:paraId="21E1A245" w14:textId="33DB778E" w:rsidR="00936DCD" w:rsidRPr="00C17F74" w:rsidRDefault="001E7280" w:rsidP="00AD205C">
            <w:pPr>
              <w:jc w:val="center"/>
              <w:rPr>
                <w:sz w:val="28"/>
                <w:szCs w:val="28"/>
              </w:rPr>
            </w:pPr>
            <w:r w:rsidRPr="00C17F74">
              <w:rPr>
                <w:sz w:val="28"/>
                <w:szCs w:val="28"/>
              </w:rPr>
              <w:t xml:space="preserve">1 &amp; </w:t>
            </w:r>
            <w:r w:rsidR="00EC15AC">
              <w:rPr>
                <w:sz w:val="28"/>
                <w:szCs w:val="28"/>
              </w:rPr>
              <w:t>5</w:t>
            </w:r>
          </w:p>
        </w:tc>
        <w:tc>
          <w:tcPr>
            <w:tcW w:w="2668" w:type="pct"/>
          </w:tcPr>
          <w:p w14:paraId="681AEEF4" w14:textId="77777777" w:rsidR="00936DCD" w:rsidRPr="00C17F74" w:rsidRDefault="001E7280" w:rsidP="00AD205C">
            <w:pPr>
              <w:jc w:val="center"/>
              <w:rPr>
                <w:sz w:val="28"/>
                <w:szCs w:val="28"/>
              </w:rPr>
            </w:pPr>
            <w:r w:rsidRPr="00C17F74">
              <w:rPr>
                <w:sz w:val="28"/>
                <w:szCs w:val="28"/>
              </w:rPr>
              <w:t>2</w:t>
            </w:r>
          </w:p>
        </w:tc>
      </w:tr>
      <w:tr w:rsidR="00936DCD" w:rsidRPr="00AD205C" w14:paraId="6871C177" w14:textId="77777777" w:rsidTr="00AD205C">
        <w:tc>
          <w:tcPr>
            <w:tcW w:w="2332" w:type="pct"/>
          </w:tcPr>
          <w:p w14:paraId="089D1BD1" w14:textId="317749C7" w:rsidR="00936DCD" w:rsidRPr="00C17F74" w:rsidRDefault="005C0033" w:rsidP="001E72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E7280" w:rsidRPr="00C17F74">
              <w:rPr>
                <w:sz w:val="28"/>
                <w:szCs w:val="28"/>
              </w:rPr>
              <w:t xml:space="preserve"> &amp;</w:t>
            </w:r>
            <w:r w:rsidR="0030255B">
              <w:rPr>
                <w:sz w:val="28"/>
                <w:szCs w:val="28"/>
              </w:rPr>
              <w:t xml:space="preserve"> </w:t>
            </w:r>
            <w:r w:rsidR="00CE60DA">
              <w:rPr>
                <w:sz w:val="28"/>
                <w:szCs w:val="28"/>
              </w:rPr>
              <w:t>7</w:t>
            </w:r>
          </w:p>
        </w:tc>
        <w:tc>
          <w:tcPr>
            <w:tcW w:w="2668" w:type="pct"/>
          </w:tcPr>
          <w:p w14:paraId="0E40D681" w14:textId="77777777" w:rsidR="00936DCD" w:rsidRPr="00C17F74" w:rsidRDefault="001E7280" w:rsidP="00AD205C">
            <w:pPr>
              <w:jc w:val="center"/>
              <w:rPr>
                <w:sz w:val="28"/>
                <w:szCs w:val="28"/>
              </w:rPr>
            </w:pPr>
            <w:r w:rsidRPr="00C17F74">
              <w:rPr>
                <w:sz w:val="28"/>
                <w:szCs w:val="28"/>
              </w:rPr>
              <w:t>3</w:t>
            </w:r>
          </w:p>
        </w:tc>
      </w:tr>
      <w:tr w:rsidR="00936DCD" w:rsidRPr="00AD205C" w14:paraId="7AAEB61E" w14:textId="77777777" w:rsidTr="00AD205C">
        <w:tc>
          <w:tcPr>
            <w:tcW w:w="2332" w:type="pct"/>
          </w:tcPr>
          <w:p w14:paraId="6F17F1AE" w14:textId="35F704C9" w:rsidR="00936DCD" w:rsidRPr="00C17F74" w:rsidRDefault="00ED654C" w:rsidP="00AD2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E7280" w:rsidRPr="00C17F74">
              <w:rPr>
                <w:sz w:val="28"/>
                <w:szCs w:val="28"/>
              </w:rPr>
              <w:t xml:space="preserve"> &amp; </w:t>
            </w:r>
            <w:r w:rsidR="00701F69">
              <w:rPr>
                <w:sz w:val="28"/>
                <w:szCs w:val="28"/>
              </w:rPr>
              <w:t>7</w:t>
            </w:r>
          </w:p>
        </w:tc>
        <w:tc>
          <w:tcPr>
            <w:tcW w:w="2668" w:type="pct"/>
          </w:tcPr>
          <w:p w14:paraId="049F9F4B" w14:textId="77777777" w:rsidR="00936DCD" w:rsidRPr="00C17F74" w:rsidRDefault="001E7280" w:rsidP="00AD205C">
            <w:pPr>
              <w:jc w:val="center"/>
              <w:rPr>
                <w:sz w:val="28"/>
                <w:szCs w:val="28"/>
              </w:rPr>
            </w:pPr>
            <w:r w:rsidRPr="00C17F74">
              <w:rPr>
                <w:sz w:val="28"/>
                <w:szCs w:val="28"/>
              </w:rPr>
              <w:t>3</w:t>
            </w:r>
          </w:p>
        </w:tc>
      </w:tr>
      <w:tr w:rsidR="00936DCD" w:rsidRPr="00AD205C" w14:paraId="6F0A0C71" w14:textId="77777777" w:rsidTr="00AD205C">
        <w:tc>
          <w:tcPr>
            <w:tcW w:w="2332" w:type="pct"/>
          </w:tcPr>
          <w:p w14:paraId="1B8D8DBE" w14:textId="7B1F066D" w:rsidR="00936DCD" w:rsidRPr="00C17F74" w:rsidRDefault="00D147F4" w:rsidP="00AD2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68" w:type="pct"/>
          </w:tcPr>
          <w:p w14:paraId="20837AC8" w14:textId="77777777" w:rsidR="00936DCD" w:rsidRPr="00C17F74" w:rsidRDefault="001E7280" w:rsidP="00AD205C">
            <w:pPr>
              <w:jc w:val="center"/>
              <w:rPr>
                <w:sz w:val="28"/>
                <w:szCs w:val="28"/>
              </w:rPr>
            </w:pPr>
            <w:r w:rsidRPr="00C17F74">
              <w:rPr>
                <w:sz w:val="28"/>
                <w:szCs w:val="28"/>
              </w:rPr>
              <w:t>2</w:t>
            </w:r>
          </w:p>
        </w:tc>
      </w:tr>
    </w:tbl>
    <w:p w14:paraId="6F8C3752" w14:textId="77777777" w:rsidR="00C42C3D" w:rsidRDefault="00C42C3D" w:rsidP="00E5147E">
      <w:pPr>
        <w:rPr>
          <w:b/>
          <w:sz w:val="28"/>
          <w:szCs w:val="28"/>
        </w:rPr>
      </w:pPr>
    </w:p>
    <w:p w14:paraId="713330C2" w14:textId="77777777" w:rsidR="009872B2" w:rsidRDefault="00C42C3D" w:rsidP="009872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and Written Communication:</w:t>
      </w:r>
    </w:p>
    <w:p w14:paraId="53E278F0" w14:textId="77777777" w:rsidR="00C42C3D" w:rsidRPr="00AA6A9D" w:rsidRDefault="00936DCD" w:rsidP="009872B2">
      <w:pPr>
        <w:jc w:val="center"/>
        <w:rPr>
          <w:sz w:val="28"/>
          <w:szCs w:val="28"/>
        </w:rPr>
      </w:pPr>
      <w:r w:rsidRPr="00AA6A9D">
        <w:rPr>
          <w:sz w:val="28"/>
          <w:szCs w:val="28"/>
        </w:rPr>
        <w:t>None</w:t>
      </w:r>
    </w:p>
    <w:p w14:paraId="32466FC5" w14:textId="77777777" w:rsidR="00C42C3D" w:rsidRDefault="00C42C3D" w:rsidP="009872B2">
      <w:pPr>
        <w:jc w:val="center"/>
        <w:rPr>
          <w:b/>
          <w:sz w:val="28"/>
          <w:szCs w:val="28"/>
        </w:rPr>
      </w:pPr>
    </w:p>
    <w:p w14:paraId="533AB793" w14:textId="77777777" w:rsidR="009872B2" w:rsidRDefault="00AA0560" w:rsidP="009872B2">
      <w:pPr>
        <w:jc w:val="center"/>
        <w:rPr>
          <w:b/>
          <w:bCs/>
          <w:sz w:val="28"/>
          <w:szCs w:val="28"/>
        </w:rPr>
      </w:pPr>
      <w:r w:rsidRPr="00AA0560">
        <w:rPr>
          <w:b/>
          <w:bCs/>
          <w:sz w:val="28"/>
          <w:szCs w:val="28"/>
        </w:rPr>
        <w:t>Social and E</w:t>
      </w:r>
      <w:r w:rsidR="00B47A91" w:rsidRPr="00AA0560">
        <w:rPr>
          <w:b/>
          <w:bCs/>
          <w:sz w:val="28"/>
          <w:szCs w:val="28"/>
        </w:rPr>
        <w:t>t</w:t>
      </w:r>
      <w:r w:rsidRPr="00AA0560">
        <w:rPr>
          <w:b/>
          <w:bCs/>
          <w:sz w:val="28"/>
          <w:szCs w:val="28"/>
        </w:rPr>
        <w:t>hical I</w:t>
      </w:r>
      <w:r w:rsidR="00B47A91" w:rsidRPr="00AA0560">
        <w:rPr>
          <w:b/>
          <w:bCs/>
          <w:sz w:val="28"/>
          <w:szCs w:val="28"/>
        </w:rPr>
        <w:t xml:space="preserve">mplications of </w:t>
      </w:r>
      <w:r w:rsidRPr="00AA0560">
        <w:rPr>
          <w:b/>
          <w:bCs/>
          <w:sz w:val="28"/>
          <w:szCs w:val="28"/>
        </w:rPr>
        <w:t>C</w:t>
      </w:r>
      <w:r w:rsidR="00B47A91" w:rsidRPr="00AA0560">
        <w:rPr>
          <w:b/>
          <w:bCs/>
          <w:sz w:val="28"/>
          <w:szCs w:val="28"/>
        </w:rPr>
        <w:t>omputing</w:t>
      </w:r>
      <w:r w:rsidRPr="00AA0560">
        <w:rPr>
          <w:b/>
          <w:bCs/>
          <w:sz w:val="28"/>
          <w:szCs w:val="28"/>
        </w:rPr>
        <w:t xml:space="preserve"> Topics</w:t>
      </w:r>
      <w:r w:rsidR="009872B2">
        <w:rPr>
          <w:b/>
          <w:bCs/>
          <w:sz w:val="28"/>
          <w:szCs w:val="28"/>
        </w:rPr>
        <w:t>:</w:t>
      </w:r>
    </w:p>
    <w:p w14:paraId="0EA16888" w14:textId="77777777" w:rsidR="006A3D0D" w:rsidRDefault="00936DCD" w:rsidP="00E5147E">
      <w:pPr>
        <w:jc w:val="center"/>
        <w:rPr>
          <w:bCs/>
          <w:sz w:val="28"/>
          <w:szCs w:val="28"/>
        </w:rPr>
      </w:pPr>
      <w:r w:rsidRPr="00AA6A9D">
        <w:rPr>
          <w:bCs/>
          <w:sz w:val="28"/>
          <w:szCs w:val="28"/>
        </w:rPr>
        <w:t>None</w:t>
      </w:r>
    </w:p>
    <w:p w14:paraId="6133F2FC" w14:textId="77777777" w:rsidR="00E5147E" w:rsidRPr="00E5147E" w:rsidRDefault="00E5147E" w:rsidP="00E5147E">
      <w:pPr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4"/>
        <w:gridCol w:w="2685"/>
        <w:gridCol w:w="2701"/>
      </w:tblGrid>
      <w:tr w:rsidR="00F24801" w:rsidRPr="00AD205C" w14:paraId="33F787D5" w14:textId="77777777" w:rsidTr="00AD205C">
        <w:tc>
          <w:tcPr>
            <w:tcW w:w="8856" w:type="dxa"/>
            <w:gridSpan w:val="3"/>
            <w:tcBorders>
              <w:top w:val="nil"/>
              <w:left w:val="nil"/>
              <w:right w:val="nil"/>
            </w:tcBorders>
          </w:tcPr>
          <w:p w14:paraId="20FD95A0" w14:textId="77777777" w:rsidR="00F24801" w:rsidRPr="00AD205C" w:rsidRDefault="00F24801" w:rsidP="00AD205C">
            <w:pPr>
              <w:jc w:val="center"/>
              <w:rPr>
                <w:b/>
                <w:sz w:val="28"/>
                <w:szCs w:val="28"/>
              </w:rPr>
            </w:pPr>
            <w:r w:rsidRPr="00AD205C">
              <w:rPr>
                <w:b/>
                <w:sz w:val="28"/>
                <w:szCs w:val="28"/>
              </w:rPr>
              <w:t xml:space="preserve">Approximate number of </w:t>
            </w:r>
            <w:r w:rsidR="00313CF1" w:rsidRPr="00AD205C">
              <w:rPr>
                <w:b/>
                <w:sz w:val="28"/>
                <w:szCs w:val="28"/>
              </w:rPr>
              <w:t>credit</w:t>
            </w:r>
            <w:r w:rsidRPr="00AD205C">
              <w:rPr>
                <w:b/>
                <w:sz w:val="28"/>
                <w:szCs w:val="28"/>
              </w:rPr>
              <w:t xml:space="preserve"> hours devoted to fundamental CS topics</w:t>
            </w:r>
          </w:p>
          <w:p w14:paraId="3B61DA11" w14:textId="77777777" w:rsidR="00F24801" w:rsidRPr="00AD205C" w:rsidRDefault="00F24801" w:rsidP="00AD205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4801" w:rsidRPr="00AD205C" w14:paraId="766B4E42" w14:textId="77777777" w:rsidTr="00AD205C">
        <w:tc>
          <w:tcPr>
            <w:tcW w:w="3328" w:type="dxa"/>
          </w:tcPr>
          <w:p w14:paraId="3A22BF0F" w14:textId="77777777" w:rsidR="00F24801" w:rsidRPr="00AD205C" w:rsidRDefault="00F24801" w:rsidP="00AD205C">
            <w:pPr>
              <w:jc w:val="center"/>
              <w:rPr>
                <w:b/>
                <w:sz w:val="24"/>
                <w:szCs w:val="24"/>
              </w:rPr>
            </w:pPr>
            <w:r w:rsidRPr="00AD205C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764" w:type="dxa"/>
          </w:tcPr>
          <w:p w14:paraId="620883A1" w14:textId="77777777" w:rsidR="00F24801" w:rsidRPr="00AD205C" w:rsidRDefault="00F24801" w:rsidP="00AD205C">
            <w:pPr>
              <w:jc w:val="center"/>
              <w:rPr>
                <w:b/>
                <w:sz w:val="24"/>
                <w:szCs w:val="24"/>
              </w:rPr>
            </w:pPr>
            <w:r w:rsidRPr="00AD205C"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764" w:type="dxa"/>
          </w:tcPr>
          <w:p w14:paraId="7BAEA7E1" w14:textId="77777777" w:rsidR="00F24801" w:rsidRPr="00AD205C" w:rsidRDefault="00F24801" w:rsidP="00AD205C">
            <w:pPr>
              <w:jc w:val="center"/>
              <w:rPr>
                <w:b/>
                <w:sz w:val="24"/>
                <w:szCs w:val="24"/>
              </w:rPr>
            </w:pPr>
            <w:r w:rsidRPr="00AD205C">
              <w:rPr>
                <w:b/>
                <w:sz w:val="24"/>
                <w:szCs w:val="24"/>
              </w:rPr>
              <w:t>Advanced Hours</w:t>
            </w:r>
          </w:p>
        </w:tc>
      </w:tr>
      <w:tr w:rsidR="00F24801" w:rsidRPr="00AD205C" w14:paraId="47EA8F83" w14:textId="77777777" w:rsidTr="00AD205C">
        <w:tc>
          <w:tcPr>
            <w:tcW w:w="3328" w:type="dxa"/>
          </w:tcPr>
          <w:p w14:paraId="0DA62CFF" w14:textId="77777777" w:rsidR="00F24801" w:rsidRPr="00C17F74" w:rsidRDefault="00F24801" w:rsidP="00AF766C">
            <w:pPr>
              <w:rPr>
                <w:sz w:val="24"/>
                <w:szCs w:val="24"/>
              </w:rPr>
            </w:pPr>
            <w:r w:rsidRPr="00C17F74">
              <w:rPr>
                <w:sz w:val="24"/>
                <w:szCs w:val="24"/>
              </w:rPr>
              <w:t>Algorithms:</w:t>
            </w:r>
          </w:p>
          <w:p w14:paraId="3B18DF38" w14:textId="77777777" w:rsidR="00F24801" w:rsidRPr="00C17F74" w:rsidRDefault="00F24801" w:rsidP="00AF766C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4438441B" w14:textId="77777777" w:rsidR="00F24801" w:rsidRPr="00C17F74" w:rsidRDefault="00F24801" w:rsidP="00AD20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3D9994B4" w14:textId="77777777" w:rsidR="00F24801" w:rsidRPr="00C17F74" w:rsidRDefault="00313CF1" w:rsidP="00AD205C">
            <w:pPr>
              <w:jc w:val="center"/>
              <w:rPr>
                <w:sz w:val="24"/>
                <w:szCs w:val="24"/>
              </w:rPr>
            </w:pPr>
            <w:r w:rsidRPr="00C17F74">
              <w:rPr>
                <w:sz w:val="24"/>
                <w:szCs w:val="24"/>
              </w:rPr>
              <w:t>0.5</w:t>
            </w:r>
          </w:p>
        </w:tc>
      </w:tr>
      <w:tr w:rsidR="00F24801" w:rsidRPr="00AD205C" w14:paraId="5C8E5F43" w14:textId="77777777" w:rsidTr="00AD205C">
        <w:tc>
          <w:tcPr>
            <w:tcW w:w="3328" w:type="dxa"/>
          </w:tcPr>
          <w:p w14:paraId="0C90716E" w14:textId="77777777" w:rsidR="00F24801" w:rsidRPr="00C17F74" w:rsidRDefault="00F24801" w:rsidP="00070D93">
            <w:pPr>
              <w:rPr>
                <w:sz w:val="24"/>
                <w:szCs w:val="24"/>
              </w:rPr>
            </w:pPr>
            <w:r w:rsidRPr="00C17F74">
              <w:rPr>
                <w:sz w:val="24"/>
                <w:szCs w:val="24"/>
              </w:rPr>
              <w:t>Software Design:</w:t>
            </w:r>
          </w:p>
          <w:p w14:paraId="1C5C3E76" w14:textId="77777777" w:rsidR="00F24801" w:rsidRPr="00C17F74" w:rsidRDefault="00F24801" w:rsidP="00AF766C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19D502DF" w14:textId="77777777" w:rsidR="00F24801" w:rsidRPr="00C17F74" w:rsidRDefault="00F24801" w:rsidP="00AD20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1BDBDBDD" w14:textId="77777777" w:rsidR="00F24801" w:rsidRPr="00C17F74" w:rsidRDefault="00313CF1" w:rsidP="00AD205C">
            <w:pPr>
              <w:jc w:val="center"/>
              <w:rPr>
                <w:sz w:val="24"/>
                <w:szCs w:val="24"/>
              </w:rPr>
            </w:pPr>
            <w:r w:rsidRPr="00C17F74">
              <w:rPr>
                <w:sz w:val="24"/>
                <w:szCs w:val="24"/>
              </w:rPr>
              <w:t>1.5</w:t>
            </w:r>
          </w:p>
        </w:tc>
      </w:tr>
      <w:tr w:rsidR="00F24801" w:rsidRPr="00AD205C" w14:paraId="36CEEF85" w14:textId="77777777" w:rsidTr="00AD205C">
        <w:tc>
          <w:tcPr>
            <w:tcW w:w="3328" w:type="dxa"/>
          </w:tcPr>
          <w:p w14:paraId="5CE96D19" w14:textId="77777777" w:rsidR="00F24801" w:rsidRPr="00C17F74" w:rsidRDefault="00F24801" w:rsidP="00AF766C">
            <w:pPr>
              <w:rPr>
                <w:sz w:val="24"/>
                <w:szCs w:val="24"/>
              </w:rPr>
            </w:pPr>
            <w:r w:rsidRPr="00C17F74">
              <w:rPr>
                <w:sz w:val="24"/>
                <w:szCs w:val="24"/>
              </w:rPr>
              <w:t>Computer Organization and Architecture:</w:t>
            </w:r>
          </w:p>
        </w:tc>
        <w:tc>
          <w:tcPr>
            <w:tcW w:w="2764" w:type="dxa"/>
          </w:tcPr>
          <w:p w14:paraId="020B372C" w14:textId="77777777" w:rsidR="00F24801" w:rsidRPr="00C17F74" w:rsidRDefault="00F24801" w:rsidP="00AD20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0350335C" w14:textId="77777777" w:rsidR="00F24801" w:rsidRPr="00C17F74" w:rsidRDefault="006C08A7" w:rsidP="00AD205C">
            <w:pPr>
              <w:jc w:val="center"/>
              <w:rPr>
                <w:sz w:val="24"/>
                <w:szCs w:val="24"/>
              </w:rPr>
            </w:pPr>
            <w:r w:rsidRPr="00C17F74">
              <w:rPr>
                <w:sz w:val="24"/>
                <w:szCs w:val="24"/>
              </w:rPr>
              <w:t>0.5</w:t>
            </w:r>
          </w:p>
        </w:tc>
      </w:tr>
      <w:tr w:rsidR="00F24801" w:rsidRPr="00AD205C" w14:paraId="4B692C09" w14:textId="77777777" w:rsidTr="00AD205C">
        <w:tc>
          <w:tcPr>
            <w:tcW w:w="3328" w:type="dxa"/>
          </w:tcPr>
          <w:p w14:paraId="3BC79A67" w14:textId="77777777" w:rsidR="00F24801" w:rsidRPr="00C17F74" w:rsidRDefault="00F24801" w:rsidP="00F24801">
            <w:pPr>
              <w:rPr>
                <w:sz w:val="24"/>
                <w:szCs w:val="24"/>
              </w:rPr>
            </w:pPr>
            <w:r w:rsidRPr="00C17F74">
              <w:rPr>
                <w:sz w:val="24"/>
                <w:szCs w:val="24"/>
              </w:rPr>
              <w:t>Data Structures:</w:t>
            </w:r>
          </w:p>
          <w:p w14:paraId="737B327D" w14:textId="77777777" w:rsidR="00F24801" w:rsidRPr="00C17F74" w:rsidRDefault="00F24801" w:rsidP="00AF766C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584CD3C7" w14:textId="77777777" w:rsidR="00F24801" w:rsidRPr="00C17F74" w:rsidRDefault="00F24801" w:rsidP="00AD20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16656890" w14:textId="77777777" w:rsidR="00F24801" w:rsidRPr="00C17F74" w:rsidRDefault="006C08A7" w:rsidP="00AD205C">
            <w:pPr>
              <w:jc w:val="center"/>
              <w:rPr>
                <w:sz w:val="24"/>
                <w:szCs w:val="24"/>
              </w:rPr>
            </w:pPr>
            <w:r w:rsidRPr="00C17F74">
              <w:rPr>
                <w:sz w:val="24"/>
                <w:szCs w:val="24"/>
              </w:rPr>
              <w:t>1</w:t>
            </w:r>
          </w:p>
        </w:tc>
      </w:tr>
      <w:tr w:rsidR="00F24801" w:rsidRPr="00AD205C" w14:paraId="0791A2BA" w14:textId="77777777" w:rsidTr="00AD205C">
        <w:tc>
          <w:tcPr>
            <w:tcW w:w="3328" w:type="dxa"/>
          </w:tcPr>
          <w:p w14:paraId="1CCB394D" w14:textId="77777777" w:rsidR="00F24801" w:rsidRPr="00C17F74" w:rsidRDefault="00F24801" w:rsidP="00AF766C">
            <w:pPr>
              <w:rPr>
                <w:sz w:val="24"/>
                <w:szCs w:val="24"/>
              </w:rPr>
            </w:pPr>
            <w:r w:rsidRPr="00C17F74">
              <w:rPr>
                <w:sz w:val="24"/>
                <w:szCs w:val="24"/>
              </w:rPr>
              <w:t>Concepts of Programming Languages</w:t>
            </w:r>
            <w:r w:rsidR="00313CF1" w:rsidRPr="00C17F74">
              <w:rPr>
                <w:sz w:val="24"/>
                <w:szCs w:val="24"/>
              </w:rPr>
              <w:t>:</w:t>
            </w:r>
          </w:p>
        </w:tc>
        <w:tc>
          <w:tcPr>
            <w:tcW w:w="2764" w:type="dxa"/>
          </w:tcPr>
          <w:p w14:paraId="3B620542" w14:textId="77777777" w:rsidR="00F24801" w:rsidRPr="00C17F74" w:rsidRDefault="00F24801" w:rsidP="00AD20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3A7076FD" w14:textId="77777777" w:rsidR="00F24801" w:rsidRPr="00C17F74" w:rsidRDefault="00313CF1" w:rsidP="00AD205C">
            <w:pPr>
              <w:jc w:val="center"/>
              <w:rPr>
                <w:sz w:val="24"/>
                <w:szCs w:val="24"/>
              </w:rPr>
            </w:pPr>
            <w:r w:rsidRPr="00C17F74">
              <w:rPr>
                <w:sz w:val="24"/>
                <w:szCs w:val="24"/>
              </w:rPr>
              <w:t>1.0</w:t>
            </w:r>
          </w:p>
        </w:tc>
      </w:tr>
    </w:tbl>
    <w:p w14:paraId="791C72BD" w14:textId="77777777" w:rsidR="00070D93" w:rsidRDefault="00070D93" w:rsidP="00350812">
      <w:pPr>
        <w:rPr>
          <w:b/>
          <w:sz w:val="28"/>
          <w:szCs w:val="28"/>
        </w:rPr>
      </w:pPr>
    </w:p>
    <w:p w14:paraId="536AAD34" w14:textId="77777777" w:rsidR="00070D93" w:rsidRDefault="00070D93" w:rsidP="00350812">
      <w:pPr>
        <w:rPr>
          <w:b/>
          <w:sz w:val="28"/>
          <w:szCs w:val="28"/>
        </w:rPr>
      </w:pPr>
    </w:p>
    <w:p w14:paraId="3E837723" w14:textId="77777777" w:rsidR="00E95B6E" w:rsidRDefault="00B47A91" w:rsidP="00E5147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Theoretical </w:t>
      </w:r>
      <w:r w:rsidR="00764AF8">
        <w:rPr>
          <w:b/>
          <w:sz w:val="28"/>
          <w:szCs w:val="28"/>
        </w:rPr>
        <w:t xml:space="preserve">Contents: </w:t>
      </w:r>
      <w:r w:rsidR="00764AF8" w:rsidRPr="00AA6A9D">
        <w:rPr>
          <w:sz w:val="28"/>
          <w:szCs w:val="28"/>
        </w:rPr>
        <w:t>None</w:t>
      </w:r>
    </w:p>
    <w:p w14:paraId="547E4BFC" w14:textId="77777777" w:rsidR="00E5147E" w:rsidRPr="00E5147E" w:rsidRDefault="00E5147E" w:rsidP="00E5147E">
      <w:pPr>
        <w:jc w:val="center"/>
        <w:rPr>
          <w:sz w:val="28"/>
          <w:szCs w:val="28"/>
        </w:rPr>
      </w:pPr>
    </w:p>
    <w:p w14:paraId="0C35ED53" w14:textId="77777777" w:rsidR="00AA0560" w:rsidRDefault="00764AF8" w:rsidP="00AA05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AA0560">
        <w:rPr>
          <w:b/>
          <w:sz w:val="28"/>
          <w:szCs w:val="28"/>
        </w:rPr>
        <w:t>roblem Analysis Experiences</w:t>
      </w:r>
    </w:p>
    <w:tbl>
      <w:tblPr>
        <w:tblW w:w="3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2"/>
      </w:tblGrid>
      <w:tr w:rsidR="00764AF8" w:rsidRPr="00AD205C" w14:paraId="66DA28E4" w14:textId="77777777" w:rsidTr="00AD205C">
        <w:trPr>
          <w:jc w:val="center"/>
        </w:trPr>
        <w:tc>
          <w:tcPr>
            <w:tcW w:w="5000" w:type="pct"/>
          </w:tcPr>
          <w:p w14:paraId="0BDE366A" w14:textId="77777777" w:rsidR="00764AF8" w:rsidRPr="00AA6A9D" w:rsidRDefault="002571E3" w:rsidP="00AD205C">
            <w:pPr>
              <w:jc w:val="center"/>
              <w:rPr>
                <w:sz w:val="28"/>
                <w:szCs w:val="28"/>
              </w:rPr>
            </w:pPr>
            <w:r w:rsidRPr="00AA6A9D">
              <w:rPr>
                <w:sz w:val="28"/>
                <w:szCs w:val="28"/>
              </w:rPr>
              <w:t>6</w:t>
            </w:r>
            <w:r w:rsidR="00764AF8" w:rsidRPr="00AA6A9D">
              <w:rPr>
                <w:sz w:val="28"/>
                <w:szCs w:val="28"/>
              </w:rPr>
              <w:t xml:space="preserve"> Programming Assignments</w:t>
            </w:r>
          </w:p>
        </w:tc>
      </w:tr>
    </w:tbl>
    <w:p w14:paraId="5A5FAF5C" w14:textId="77777777" w:rsidR="00AA0560" w:rsidRDefault="00AA0560" w:rsidP="00350812">
      <w:pPr>
        <w:rPr>
          <w:b/>
          <w:sz w:val="28"/>
          <w:szCs w:val="28"/>
        </w:rPr>
      </w:pPr>
    </w:p>
    <w:p w14:paraId="23D731EB" w14:textId="77777777" w:rsidR="00AA0560" w:rsidRDefault="00AA0560" w:rsidP="00350812">
      <w:pPr>
        <w:rPr>
          <w:b/>
          <w:sz w:val="28"/>
          <w:szCs w:val="28"/>
        </w:rPr>
      </w:pPr>
    </w:p>
    <w:p w14:paraId="11A2C184" w14:textId="77777777" w:rsidR="00E76C45" w:rsidRDefault="00E76C45" w:rsidP="00350812">
      <w:pPr>
        <w:rPr>
          <w:b/>
          <w:sz w:val="28"/>
          <w:szCs w:val="28"/>
        </w:rPr>
      </w:pPr>
    </w:p>
    <w:p w14:paraId="2BE6A0D3" w14:textId="77777777" w:rsidR="00AA0560" w:rsidRDefault="00AA0560" w:rsidP="00AA05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W w:w="3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2"/>
      </w:tblGrid>
      <w:tr w:rsidR="00764AF8" w:rsidRPr="00AD205C" w14:paraId="2B4BC4FF" w14:textId="77777777" w:rsidTr="00AD205C">
        <w:trPr>
          <w:jc w:val="center"/>
        </w:trPr>
        <w:tc>
          <w:tcPr>
            <w:tcW w:w="5000" w:type="pct"/>
          </w:tcPr>
          <w:p w14:paraId="49B47726" w14:textId="77777777" w:rsidR="00764AF8" w:rsidRPr="00AA6A9D" w:rsidRDefault="002571E3" w:rsidP="00AD205C">
            <w:pPr>
              <w:jc w:val="center"/>
              <w:rPr>
                <w:sz w:val="28"/>
                <w:szCs w:val="28"/>
              </w:rPr>
            </w:pPr>
            <w:r w:rsidRPr="00AA6A9D">
              <w:rPr>
                <w:sz w:val="28"/>
                <w:szCs w:val="28"/>
              </w:rPr>
              <w:t>6</w:t>
            </w:r>
            <w:r w:rsidR="00764AF8" w:rsidRPr="00AA6A9D">
              <w:rPr>
                <w:sz w:val="28"/>
                <w:szCs w:val="28"/>
              </w:rPr>
              <w:t xml:space="preserve"> Programming Assignments</w:t>
            </w:r>
          </w:p>
        </w:tc>
      </w:tr>
    </w:tbl>
    <w:p w14:paraId="14D13C76" w14:textId="77777777" w:rsidR="00E51D50" w:rsidRDefault="00E51D50" w:rsidP="00350812">
      <w:pPr>
        <w:rPr>
          <w:b/>
          <w:sz w:val="28"/>
          <w:szCs w:val="28"/>
        </w:rPr>
      </w:pPr>
    </w:p>
    <w:p w14:paraId="3A093BD5" w14:textId="77777777" w:rsidR="00E51D50" w:rsidRDefault="00E51D50" w:rsidP="00350812">
      <w:pPr>
        <w:rPr>
          <w:b/>
          <w:sz w:val="28"/>
          <w:szCs w:val="28"/>
        </w:rPr>
      </w:pPr>
    </w:p>
    <w:p w14:paraId="0F49205D" w14:textId="77777777" w:rsidR="00E5147E" w:rsidRDefault="00E5147E" w:rsidP="00EA74E2">
      <w:pPr>
        <w:jc w:val="center"/>
        <w:rPr>
          <w:b/>
          <w:sz w:val="28"/>
          <w:szCs w:val="28"/>
        </w:rPr>
      </w:pPr>
    </w:p>
    <w:p w14:paraId="036B5C4A" w14:textId="77777777" w:rsidR="0063429C" w:rsidRDefault="00E51D50" w:rsidP="00EA74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Coverage of Knowledge Units within Computer Science Body of Knowledge</w:t>
      </w:r>
      <w:r>
        <w:rPr>
          <w:rStyle w:val="FootnoteReference"/>
          <w:b/>
          <w:sz w:val="28"/>
          <w:szCs w:val="28"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7"/>
        <w:gridCol w:w="2877"/>
        <w:gridCol w:w="2876"/>
      </w:tblGrid>
      <w:tr w:rsidR="0063429C" w:rsidRPr="00AD205C" w14:paraId="0AAF2AA5" w14:textId="77777777" w:rsidTr="00C17F74">
        <w:tc>
          <w:tcPr>
            <w:tcW w:w="1667" w:type="pct"/>
          </w:tcPr>
          <w:p w14:paraId="48C047D1" w14:textId="77777777" w:rsidR="0063429C" w:rsidRPr="00AA6A9D" w:rsidRDefault="0063429C" w:rsidP="00AD205C">
            <w:pPr>
              <w:jc w:val="center"/>
              <w:rPr>
                <w:b/>
                <w:sz w:val="28"/>
                <w:szCs w:val="28"/>
              </w:rPr>
            </w:pPr>
            <w:r w:rsidRPr="00AA6A9D">
              <w:rPr>
                <w:b/>
                <w:sz w:val="28"/>
                <w:szCs w:val="28"/>
              </w:rPr>
              <w:t>Knowledge Unit</w:t>
            </w:r>
          </w:p>
        </w:tc>
        <w:tc>
          <w:tcPr>
            <w:tcW w:w="1667" w:type="pct"/>
          </w:tcPr>
          <w:p w14:paraId="138FFAF7" w14:textId="77777777" w:rsidR="0063429C" w:rsidRPr="00AD205C" w:rsidRDefault="0063429C" w:rsidP="00AD205C">
            <w:pPr>
              <w:jc w:val="center"/>
              <w:rPr>
                <w:b/>
                <w:sz w:val="28"/>
                <w:szCs w:val="28"/>
              </w:rPr>
            </w:pPr>
            <w:r w:rsidRPr="00AD205C">
              <w:rPr>
                <w:b/>
                <w:sz w:val="28"/>
                <w:szCs w:val="28"/>
              </w:rPr>
              <w:t xml:space="preserve">Topic </w:t>
            </w:r>
          </w:p>
        </w:tc>
        <w:tc>
          <w:tcPr>
            <w:tcW w:w="1666" w:type="pct"/>
          </w:tcPr>
          <w:p w14:paraId="159B87A3" w14:textId="77777777" w:rsidR="0063429C" w:rsidRPr="00AD205C" w:rsidRDefault="0063429C" w:rsidP="00AD205C">
            <w:pPr>
              <w:jc w:val="center"/>
              <w:rPr>
                <w:b/>
                <w:sz w:val="28"/>
                <w:szCs w:val="28"/>
              </w:rPr>
            </w:pPr>
            <w:r w:rsidRPr="00AD205C">
              <w:rPr>
                <w:b/>
                <w:sz w:val="28"/>
                <w:szCs w:val="28"/>
              </w:rPr>
              <w:t xml:space="preserve">Lecture Hours </w:t>
            </w:r>
          </w:p>
        </w:tc>
      </w:tr>
      <w:tr w:rsidR="002571E3" w:rsidRPr="00AD205C" w14:paraId="5DC249E8" w14:textId="77777777" w:rsidTr="00C17F74">
        <w:tc>
          <w:tcPr>
            <w:tcW w:w="1667" w:type="pct"/>
          </w:tcPr>
          <w:p w14:paraId="7D03B8C8" w14:textId="77777777" w:rsidR="002571E3" w:rsidRPr="00AA6A9D" w:rsidRDefault="002571E3" w:rsidP="00AD205C">
            <w:pPr>
              <w:jc w:val="center"/>
              <w:rPr>
                <w:sz w:val="24"/>
                <w:szCs w:val="24"/>
              </w:rPr>
            </w:pPr>
            <w:r w:rsidRPr="00AA6A9D">
              <w:rPr>
                <w:sz w:val="24"/>
                <w:szCs w:val="24"/>
              </w:rPr>
              <w:t>OS 3</w:t>
            </w:r>
          </w:p>
        </w:tc>
        <w:tc>
          <w:tcPr>
            <w:tcW w:w="1667" w:type="pct"/>
          </w:tcPr>
          <w:p w14:paraId="12D4BD61" w14:textId="77777777" w:rsidR="002571E3" w:rsidRPr="00AA6A9D" w:rsidRDefault="002571E3" w:rsidP="00AD205C">
            <w:pPr>
              <w:jc w:val="center"/>
              <w:rPr>
                <w:sz w:val="28"/>
                <w:szCs w:val="28"/>
              </w:rPr>
            </w:pPr>
            <w:r w:rsidRPr="00AA6A9D">
              <w:rPr>
                <w:sz w:val="24"/>
                <w:szCs w:val="24"/>
              </w:rPr>
              <w:t>Concurrency (multiprocessing and multithreading)</w:t>
            </w:r>
          </w:p>
        </w:tc>
        <w:tc>
          <w:tcPr>
            <w:tcW w:w="1666" w:type="pct"/>
          </w:tcPr>
          <w:p w14:paraId="0671FB4C" w14:textId="77777777" w:rsidR="002571E3" w:rsidRPr="00AA6A9D" w:rsidRDefault="002571E3" w:rsidP="00AD205C">
            <w:pPr>
              <w:jc w:val="center"/>
              <w:rPr>
                <w:sz w:val="28"/>
                <w:szCs w:val="28"/>
              </w:rPr>
            </w:pPr>
            <w:r w:rsidRPr="00AA6A9D">
              <w:rPr>
                <w:sz w:val="28"/>
                <w:szCs w:val="28"/>
              </w:rPr>
              <w:t>5</w:t>
            </w:r>
          </w:p>
        </w:tc>
      </w:tr>
      <w:tr w:rsidR="002571E3" w:rsidRPr="00AD205C" w14:paraId="05ED53FC" w14:textId="77777777" w:rsidTr="00C17F74">
        <w:tc>
          <w:tcPr>
            <w:tcW w:w="1667" w:type="pct"/>
          </w:tcPr>
          <w:p w14:paraId="019A2513" w14:textId="77777777" w:rsidR="002571E3" w:rsidRPr="00AA6A9D" w:rsidRDefault="002571E3" w:rsidP="00AD205C">
            <w:pPr>
              <w:jc w:val="center"/>
              <w:rPr>
                <w:sz w:val="24"/>
                <w:szCs w:val="24"/>
              </w:rPr>
            </w:pPr>
            <w:r w:rsidRPr="00AA6A9D">
              <w:rPr>
                <w:sz w:val="24"/>
                <w:szCs w:val="24"/>
              </w:rPr>
              <w:t>OS 5</w:t>
            </w:r>
          </w:p>
        </w:tc>
        <w:tc>
          <w:tcPr>
            <w:tcW w:w="1667" w:type="pct"/>
          </w:tcPr>
          <w:p w14:paraId="118CEA93" w14:textId="77777777" w:rsidR="002571E3" w:rsidRPr="00AA6A9D" w:rsidRDefault="002571E3" w:rsidP="00AD205C">
            <w:pPr>
              <w:jc w:val="center"/>
              <w:rPr>
                <w:sz w:val="24"/>
                <w:szCs w:val="24"/>
              </w:rPr>
            </w:pPr>
            <w:r w:rsidRPr="00AA6A9D">
              <w:rPr>
                <w:sz w:val="24"/>
                <w:szCs w:val="24"/>
              </w:rPr>
              <w:t>Memory management</w:t>
            </w:r>
          </w:p>
        </w:tc>
        <w:tc>
          <w:tcPr>
            <w:tcW w:w="1666" w:type="pct"/>
          </w:tcPr>
          <w:p w14:paraId="660FC45F" w14:textId="77777777" w:rsidR="002571E3" w:rsidRPr="00AA6A9D" w:rsidRDefault="002571E3" w:rsidP="00AD205C">
            <w:pPr>
              <w:jc w:val="center"/>
              <w:rPr>
                <w:sz w:val="28"/>
                <w:szCs w:val="28"/>
              </w:rPr>
            </w:pPr>
            <w:r w:rsidRPr="00AA6A9D">
              <w:rPr>
                <w:sz w:val="28"/>
                <w:szCs w:val="28"/>
              </w:rPr>
              <w:t>5</w:t>
            </w:r>
          </w:p>
        </w:tc>
      </w:tr>
      <w:tr w:rsidR="002571E3" w:rsidRPr="00AD205C" w14:paraId="6A510ADB" w14:textId="77777777" w:rsidTr="00C17F74">
        <w:tc>
          <w:tcPr>
            <w:tcW w:w="1667" w:type="pct"/>
          </w:tcPr>
          <w:p w14:paraId="7CBB8FB5" w14:textId="77777777" w:rsidR="002571E3" w:rsidRPr="00AA6A9D" w:rsidRDefault="002571E3" w:rsidP="00AD205C">
            <w:pPr>
              <w:jc w:val="center"/>
              <w:rPr>
                <w:sz w:val="24"/>
                <w:szCs w:val="24"/>
              </w:rPr>
            </w:pPr>
            <w:r w:rsidRPr="00AA6A9D">
              <w:rPr>
                <w:sz w:val="24"/>
                <w:szCs w:val="24"/>
              </w:rPr>
              <w:t>OS 8</w:t>
            </w:r>
          </w:p>
        </w:tc>
        <w:tc>
          <w:tcPr>
            <w:tcW w:w="1667" w:type="pct"/>
          </w:tcPr>
          <w:p w14:paraId="4285168E" w14:textId="77777777" w:rsidR="002571E3" w:rsidRPr="00AA6A9D" w:rsidRDefault="002571E3" w:rsidP="00AD205C">
            <w:pPr>
              <w:jc w:val="center"/>
              <w:rPr>
                <w:sz w:val="24"/>
                <w:szCs w:val="24"/>
              </w:rPr>
            </w:pPr>
            <w:r w:rsidRPr="00AA6A9D">
              <w:rPr>
                <w:sz w:val="24"/>
                <w:szCs w:val="24"/>
              </w:rPr>
              <w:t>File systems and I/O</w:t>
            </w:r>
          </w:p>
        </w:tc>
        <w:tc>
          <w:tcPr>
            <w:tcW w:w="1666" w:type="pct"/>
          </w:tcPr>
          <w:p w14:paraId="06BF0C8C" w14:textId="77777777" w:rsidR="002571E3" w:rsidRPr="00AA6A9D" w:rsidRDefault="002571E3" w:rsidP="00AD205C">
            <w:pPr>
              <w:jc w:val="center"/>
              <w:rPr>
                <w:sz w:val="28"/>
                <w:szCs w:val="28"/>
              </w:rPr>
            </w:pPr>
            <w:r w:rsidRPr="00AA6A9D">
              <w:rPr>
                <w:sz w:val="28"/>
                <w:szCs w:val="28"/>
              </w:rPr>
              <w:t>2</w:t>
            </w:r>
          </w:p>
        </w:tc>
      </w:tr>
      <w:tr w:rsidR="002571E3" w:rsidRPr="00AD205C" w14:paraId="3BCC3C7E" w14:textId="77777777" w:rsidTr="00C17F74">
        <w:tc>
          <w:tcPr>
            <w:tcW w:w="1667" w:type="pct"/>
          </w:tcPr>
          <w:p w14:paraId="421A7602" w14:textId="77777777" w:rsidR="002571E3" w:rsidRPr="00AA6A9D" w:rsidRDefault="002571E3" w:rsidP="00110C71">
            <w:pPr>
              <w:jc w:val="center"/>
              <w:rPr>
                <w:sz w:val="24"/>
                <w:szCs w:val="24"/>
              </w:rPr>
            </w:pPr>
            <w:r w:rsidRPr="00AA6A9D">
              <w:rPr>
                <w:sz w:val="24"/>
                <w:szCs w:val="24"/>
              </w:rPr>
              <w:t>PF 3</w:t>
            </w:r>
          </w:p>
        </w:tc>
        <w:tc>
          <w:tcPr>
            <w:tcW w:w="1667" w:type="pct"/>
          </w:tcPr>
          <w:p w14:paraId="0C2E0DA3" w14:textId="77777777" w:rsidR="002571E3" w:rsidRPr="00AA6A9D" w:rsidRDefault="002571E3" w:rsidP="00AD205C">
            <w:pPr>
              <w:jc w:val="center"/>
              <w:rPr>
                <w:sz w:val="24"/>
                <w:szCs w:val="24"/>
              </w:rPr>
            </w:pPr>
            <w:r w:rsidRPr="00AA6A9D">
              <w:rPr>
                <w:sz w:val="24"/>
                <w:szCs w:val="24"/>
              </w:rPr>
              <w:t>Fundamental data structures</w:t>
            </w:r>
          </w:p>
        </w:tc>
        <w:tc>
          <w:tcPr>
            <w:tcW w:w="1666" w:type="pct"/>
          </w:tcPr>
          <w:p w14:paraId="5DCDD0B3" w14:textId="77777777" w:rsidR="002571E3" w:rsidRPr="00AA6A9D" w:rsidRDefault="002571E3" w:rsidP="00AD205C">
            <w:pPr>
              <w:jc w:val="center"/>
              <w:rPr>
                <w:sz w:val="28"/>
                <w:szCs w:val="28"/>
              </w:rPr>
            </w:pPr>
            <w:r w:rsidRPr="00AA6A9D">
              <w:rPr>
                <w:sz w:val="28"/>
                <w:szCs w:val="28"/>
              </w:rPr>
              <w:t>1</w:t>
            </w:r>
          </w:p>
        </w:tc>
      </w:tr>
    </w:tbl>
    <w:p w14:paraId="253982F8" w14:textId="77777777" w:rsidR="00733059" w:rsidRPr="004875A4" w:rsidRDefault="00733059" w:rsidP="004875A4">
      <w:pPr>
        <w:jc w:val="both"/>
        <w:rPr>
          <w:b/>
          <w:sz w:val="24"/>
          <w:szCs w:val="24"/>
        </w:rPr>
      </w:pPr>
    </w:p>
    <w:p w14:paraId="2A622BBA" w14:textId="77777777" w:rsidR="00694DC6" w:rsidRPr="00EA74E2" w:rsidRDefault="00694DC6" w:rsidP="00EA74E2">
      <w:pPr>
        <w:jc w:val="both"/>
        <w:rPr>
          <w:b/>
          <w:sz w:val="24"/>
          <w:szCs w:val="24"/>
        </w:rPr>
      </w:pPr>
    </w:p>
    <w:sectPr w:rsidR="00694DC6" w:rsidRPr="00EA74E2" w:rsidSect="00891B76">
      <w:headerReference w:type="default" r:id="rId13"/>
      <w:footerReference w:type="even" r:id="rId14"/>
      <w:footerReference w:type="default" r:id="rId15"/>
      <w:pgSz w:w="12240" w:h="15840"/>
      <w:pgMar w:top="1080" w:right="1800" w:bottom="108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BF813" w14:textId="77777777" w:rsidR="0016405D" w:rsidRDefault="0016405D">
      <w:r>
        <w:separator/>
      </w:r>
    </w:p>
  </w:endnote>
  <w:endnote w:type="continuationSeparator" w:id="0">
    <w:p w14:paraId="2C0101C3" w14:textId="77777777" w:rsidR="0016405D" w:rsidRDefault="00164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5E6DB" w14:textId="77777777" w:rsidR="002571E3" w:rsidRDefault="002571E3" w:rsidP="009A6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465919" w14:textId="77777777" w:rsidR="002571E3" w:rsidRDefault="002571E3" w:rsidP="00F05B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0A374" w14:textId="77777777" w:rsidR="002571E3" w:rsidRDefault="002571E3" w:rsidP="009A6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78C1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1B6425" w14:textId="77777777" w:rsidR="002571E3" w:rsidRDefault="002571E3" w:rsidP="00F05B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01414" w14:textId="77777777" w:rsidR="0016405D" w:rsidRDefault="0016405D">
      <w:r>
        <w:separator/>
      </w:r>
    </w:p>
  </w:footnote>
  <w:footnote w:type="continuationSeparator" w:id="0">
    <w:p w14:paraId="1C4DB01C" w14:textId="77777777" w:rsidR="0016405D" w:rsidRDefault="0016405D">
      <w:r>
        <w:continuationSeparator/>
      </w:r>
    </w:p>
  </w:footnote>
  <w:footnote w:id="1">
    <w:p w14:paraId="61658A6E" w14:textId="7441DACC" w:rsidR="002571E3" w:rsidRDefault="002571E3" w:rsidP="0063429C">
      <w:pPr>
        <w:pStyle w:val="FootnoteText"/>
      </w:pPr>
      <w:r>
        <w:rPr>
          <w:rStyle w:val="FootnoteReference"/>
        </w:rPr>
        <w:footnoteRef/>
      </w:r>
      <w:r>
        <w:t xml:space="preserve">See </w:t>
      </w:r>
      <w:hyperlink r:id="rId1" w:history="1">
        <w:r w:rsidR="0030255B" w:rsidRPr="00067719">
          <w:rPr>
            <w:rStyle w:val="Hyperlink"/>
          </w:rPr>
          <w:t>https://csed.acm.org/wp-content/uploads/2023/03/Version-Beta-v2.pdf</w:t>
        </w:r>
      </w:hyperlink>
      <w:r w:rsidR="0030255B">
        <w:t xml:space="preserve"> </w:t>
      </w:r>
      <w:r>
        <w:rPr>
          <w:sz w:val="24"/>
          <w:szCs w:val="24"/>
        </w:rPr>
        <w:t>for a description of Computer Science Knowledge units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97C43" w14:textId="77777777" w:rsidR="00A02CC9" w:rsidRPr="00A02CC9" w:rsidRDefault="00A02CC9" w:rsidP="00A02CC9">
    <w:pPr>
      <w:jc w:val="center"/>
      <w:rPr>
        <w:sz w:val="28"/>
        <w:szCs w:val="28"/>
      </w:rPr>
    </w:pPr>
    <w:bookmarkStart w:id="2" w:name="_Hlk77235943"/>
    <w:bookmarkStart w:id="3" w:name="_Hlk77239549"/>
    <w:bookmarkStart w:id="4" w:name="_Hlk77239550"/>
    <w:bookmarkStart w:id="5" w:name="_Hlk77241056"/>
    <w:bookmarkStart w:id="6" w:name="_Hlk77241057"/>
    <w:bookmarkStart w:id="7" w:name="_Hlk77241958"/>
    <w:bookmarkStart w:id="8" w:name="_Hlk77241959"/>
    <w:bookmarkStart w:id="9" w:name="_Hlk77244113"/>
    <w:bookmarkStart w:id="10" w:name="_Hlk77244114"/>
    <w:bookmarkStart w:id="11" w:name="_Hlk77244755"/>
    <w:bookmarkStart w:id="12" w:name="_Hlk77244756"/>
    <w:bookmarkStart w:id="13" w:name="_Hlk77244782"/>
    <w:bookmarkStart w:id="14" w:name="_Hlk77244783"/>
    <w:bookmarkStart w:id="15" w:name="_Hlk77244784"/>
    <w:bookmarkStart w:id="16" w:name="_Hlk77244785"/>
    <w:bookmarkStart w:id="17" w:name="_Hlk77244786"/>
    <w:bookmarkStart w:id="18" w:name="_Hlk77244787"/>
    <w:bookmarkStart w:id="19" w:name="_Hlk77245601"/>
    <w:bookmarkStart w:id="20" w:name="_Hlk77245602"/>
    <w:r w:rsidRPr="00A02CC9">
      <w:rPr>
        <w:sz w:val="28"/>
        <w:szCs w:val="28"/>
      </w:rPr>
      <w:t>Knight Foundation School of Computing and Information Sciences</w:t>
    </w:r>
  </w:p>
  <w:p w14:paraId="6D90F413" w14:textId="77777777" w:rsidR="00A02CC9" w:rsidRPr="00A02CC9" w:rsidRDefault="00A02CC9" w:rsidP="00A02CC9">
    <w:pPr>
      <w:jc w:val="center"/>
      <w:rPr>
        <w:sz w:val="28"/>
        <w:szCs w:val="28"/>
      </w:rPr>
    </w:pPr>
    <w:r>
      <w:rPr>
        <w:sz w:val="28"/>
        <w:szCs w:val="28"/>
      </w:rPr>
      <w:t>COP 4338</w:t>
    </w:r>
  </w:p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p w14:paraId="6CF05FA8" w14:textId="77777777" w:rsidR="00A02CC9" w:rsidRPr="00A02CC9" w:rsidRDefault="00A02CC9" w:rsidP="00A02CC9">
    <w:pPr>
      <w:pStyle w:val="Header"/>
      <w:jc w:val="center"/>
      <w:rPr>
        <w:b/>
        <w:sz w:val="28"/>
        <w:szCs w:val="28"/>
      </w:rPr>
    </w:pPr>
    <w:r>
      <w:rPr>
        <w:sz w:val="28"/>
        <w:szCs w:val="28"/>
      </w:rPr>
      <w:t>Systems Programming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0E9CF1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EE2806"/>
    <w:multiLevelType w:val="multilevel"/>
    <w:tmpl w:val="0CCC5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BB1557"/>
    <w:multiLevelType w:val="hybridMultilevel"/>
    <w:tmpl w:val="7B502EFA"/>
    <w:lvl w:ilvl="0" w:tplc="0409000F">
      <w:start w:val="1"/>
      <w:numFmt w:val="decimal"/>
      <w:lvlText w:val="%1."/>
      <w:lvlJc w:val="left"/>
      <w:pPr>
        <w:tabs>
          <w:tab w:val="num" w:pos="864"/>
        </w:tabs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807C7E"/>
    <w:multiLevelType w:val="hybridMultilevel"/>
    <w:tmpl w:val="72D4D1F4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2331351">
    <w:abstractNumId w:val="12"/>
  </w:num>
  <w:num w:numId="2" w16cid:durableId="1283489216">
    <w:abstractNumId w:val="6"/>
  </w:num>
  <w:num w:numId="3" w16cid:durableId="2019773239">
    <w:abstractNumId w:val="2"/>
  </w:num>
  <w:num w:numId="4" w16cid:durableId="911088531">
    <w:abstractNumId w:val="18"/>
  </w:num>
  <w:num w:numId="5" w16cid:durableId="329413520">
    <w:abstractNumId w:val="13"/>
  </w:num>
  <w:num w:numId="6" w16cid:durableId="471870796">
    <w:abstractNumId w:val="7"/>
  </w:num>
  <w:num w:numId="7" w16cid:durableId="1933127303">
    <w:abstractNumId w:val="15"/>
  </w:num>
  <w:num w:numId="8" w16cid:durableId="624966697">
    <w:abstractNumId w:val="9"/>
  </w:num>
  <w:num w:numId="9" w16cid:durableId="1059207902">
    <w:abstractNumId w:val="17"/>
  </w:num>
  <w:num w:numId="10" w16cid:durableId="100952203">
    <w:abstractNumId w:val="5"/>
  </w:num>
  <w:num w:numId="11" w16cid:durableId="1697347837">
    <w:abstractNumId w:val="3"/>
  </w:num>
  <w:num w:numId="12" w16cid:durableId="1480028411">
    <w:abstractNumId w:val="16"/>
  </w:num>
  <w:num w:numId="13" w16cid:durableId="761344139">
    <w:abstractNumId w:val="1"/>
  </w:num>
  <w:num w:numId="14" w16cid:durableId="2142728878">
    <w:abstractNumId w:val="14"/>
  </w:num>
  <w:num w:numId="15" w16cid:durableId="999311908">
    <w:abstractNumId w:val="11"/>
  </w:num>
  <w:num w:numId="16" w16cid:durableId="511650912">
    <w:abstractNumId w:val="19"/>
  </w:num>
  <w:num w:numId="17" w16cid:durableId="138227456">
    <w:abstractNumId w:val="10"/>
  </w:num>
  <w:num w:numId="18" w16cid:durableId="1313487089">
    <w:abstractNumId w:val="8"/>
  </w:num>
  <w:num w:numId="19" w16cid:durableId="1014455052">
    <w:abstractNumId w:val="0"/>
  </w:num>
  <w:num w:numId="20" w16cid:durableId="7688138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cwsDAzMjU0MLW0NDZW0lEKTi0uzszPAykwqgUAmtRXLiwAAAA="/>
  </w:docVars>
  <w:rsids>
    <w:rsidRoot w:val="009B117C"/>
    <w:rsid w:val="00013473"/>
    <w:rsid w:val="00035C6B"/>
    <w:rsid w:val="0005268A"/>
    <w:rsid w:val="000667BE"/>
    <w:rsid w:val="00070D93"/>
    <w:rsid w:val="00082302"/>
    <w:rsid w:val="000A1605"/>
    <w:rsid w:val="000F11E6"/>
    <w:rsid w:val="00110C71"/>
    <w:rsid w:val="001261CA"/>
    <w:rsid w:val="00142DC8"/>
    <w:rsid w:val="001455AD"/>
    <w:rsid w:val="0015210B"/>
    <w:rsid w:val="001538E0"/>
    <w:rsid w:val="0016405D"/>
    <w:rsid w:val="001B11B4"/>
    <w:rsid w:val="001D2FFA"/>
    <w:rsid w:val="001E4EE1"/>
    <w:rsid w:val="001E7280"/>
    <w:rsid w:val="00216860"/>
    <w:rsid w:val="0024465F"/>
    <w:rsid w:val="002571E3"/>
    <w:rsid w:val="0028670E"/>
    <w:rsid w:val="002E52D7"/>
    <w:rsid w:val="0030255B"/>
    <w:rsid w:val="00305054"/>
    <w:rsid w:val="00313CF1"/>
    <w:rsid w:val="00350812"/>
    <w:rsid w:val="00350AF5"/>
    <w:rsid w:val="0035499D"/>
    <w:rsid w:val="00386036"/>
    <w:rsid w:val="003A17B5"/>
    <w:rsid w:val="003C1A15"/>
    <w:rsid w:val="003D4A7A"/>
    <w:rsid w:val="003F6FF1"/>
    <w:rsid w:val="00433522"/>
    <w:rsid w:val="00472267"/>
    <w:rsid w:val="004875A4"/>
    <w:rsid w:val="0049279C"/>
    <w:rsid w:val="004B6123"/>
    <w:rsid w:val="004E2828"/>
    <w:rsid w:val="004F3D10"/>
    <w:rsid w:val="004F7984"/>
    <w:rsid w:val="00516976"/>
    <w:rsid w:val="00523F91"/>
    <w:rsid w:val="00527354"/>
    <w:rsid w:val="005475C9"/>
    <w:rsid w:val="0057098A"/>
    <w:rsid w:val="00592D3B"/>
    <w:rsid w:val="005A096A"/>
    <w:rsid w:val="005A71AA"/>
    <w:rsid w:val="005C0033"/>
    <w:rsid w:val="005C174E"/>
    <w:rsid w:val="005E42B0"/>
    <w:rsid w:val="00625E70"/>
    <w:rsid w:val="00626B63"/>
    <w:rsid w:val="0063429C"/>
    <w:rsid w:val="00643B35"/>
    <w:rsid w:val="0067136A"/>
    <w:rsid w:val="00671D4E"/>
    <w:rsid w:val="006751C3"/>
    <w:rsid w:val="006827B3"/>
    <w:rsid w:val="00687625"/>
    <w:rsid w:val="00694DC6"/>
    <w:rsid w:val="006A2392"/>
    <w:rsid w:val="006A3D0D"/>
    <w:rsid w:val="006A5117"/>
    <w:rsid w:val="006C08A7"/>
    <w:rsid w:val="006D2729"/>
    <w:rsid w:val="006F4B65"/>
    <w:rsid w:val="00701F69"/>
    <w:rsid w:val="00705AED"/>
    <w:rsid w:val="00733059"/>
    <w:rsid w:val="00734E0E"/>
    <w:rsid w:val="00753005"/>
    <w:rsid w:val="00754B22"/>
    <w:rsid w:val="00764AF8"/>
    <w:rsid w:val="007B3F04"/>
    <w:rsid w:val="007C75AF"/>
    <w:rsid w:val="007D2AC2"/>
    <w:rsid w:val="007E2EF1"/>
    <w:rsid w:val="007F4697"/>
    <w:rsid w:val="007F4869"/>
    <w:rsid w:val="00803A2C"/>
    <w:rsid w:val="00823676"/>
    <w:rsid w:val="00826381"/>
    <w:rsid w:val="0084514A"/>
    <w:rsid w:val="008459A8"/>
    <w:rsid w:val="0086043F"/>
    <w:rsid w:val="00870E13"/>
    <w:rsid w:val="00871E11"/>
    <w:rsid w:val="00891B76"/>
    <w:rsid w:val="008A0B41"/>
    <w:rsid w:val="008A247D"/>
    <w:rsid w:val="008B021E"/>
    <w:rsid w:val="008B606F"/>
    <w:rsid w:val="008C7210"/>
    <w:rsid w:val="008E4A3B"/>
    <w:rsid w:val="008F05BE"/>
    <w:rsid w:val="008F2E33"/>
    <w:rsid w:val="00936DCD"/>
    <w:rsid w:val="00972094"/>
    <w:rsid w:val="009872B2"/>
    <w:rsid w:val="00991955"/>
    <w:rsid w:val="00992906"/>
    <w:rsid w:val="00996C5A"/>
    <w:rsid w:val="009A6CCA"/>
    <w:rsid w:val="009A78C1"/>
    <w:rsid w:val="009B117C"/>
    <w:rsid w:val="009B533C"/>
    <w:rsid w:val="009E0398"/>
    <w:rsid w:val="009E60DA"/>
    <w:rsid w:val="00A02CC9"/>
    <w:rsid w:val="00A16D6F"/>
    <w:rsid w:val="00A30CEE"/>
    <w:rsid w:val="00A438CE"/>
    <w:rsid w:val="00A70C94"/>
    <w:rsid w:val="00A84D80"/>
    <w:rsid w:val="00AA0560"/>
    <w:rsid w:val="00AA6A9D"/>
    <w:rsid w:val="00AD205C"/>
    <w:rsid w:val="00AD7ED2"/>
    <w:rsid w:val="00AE012A"/>
    <w:rsid w:val="00AF766C"/>
    <w:rsid w:val="00B01805"/>
    <w:rsid w:val="00B06C8C"/>
    <w:rsid w:val="00B15C7E"/>
    <w:rsid w:val="00B32F6F"/>
    <w:rsid w:val="00B47A91"/>
    <w:rsid w:val="00B57BA5"/>
    <w:rsid w:val="00B62E2C"/>
    <w:rsid w:val="00B64AEF"/>
    <w:rsid w:val="00B938DD"/>
    <w:rsid w:val="00BA4915"/>
    <w:rsid w:val="00BB60DF"/>
    <w:rsid w:val="00BE722D"/>
    <w:rsid w:val="00BE7416"/>
    <w:rsid w:val="00C04D55"/>
    <w:rsid w:val="00C13D36"/>
    <w:rsid w:val="00C17F74"/>
    <w:rsid w:val="00C30C42"/>
    <w:rsid w:val="00C355DF"/>
    <w:rsid w:val="00C42C3D"/>
    <w:rsid w:val="00C43E87"/>
    <w:rsid w:val="00C702BC"/>
    <w:rsid w:val="00C74097"/>
    <w:rsid w:val="00C8390E"/>
    <w:rsid w:val="00C92E3A"/>
    <w:rsid w:val="00CB0161"/>
    <w:rsid w:val="00CB5FA4"/>
    <w:rsid w:val="00CD2827"/>
    <w:rsid w:val="00CD5682"/>
    <w:rsid w:val="00CD5969"/>
    <w:rsid w:val="00CE4BAF"/>
    <w:rsid w:val="00CE60DA"/>
    <w:rsid w:val="00D0460A"/>
    <w:rsid w:val="00D1254A"/>
    <w:rsid w:val="00D147F4"/>
    <w:rsid w:val="00D27FBB"/>
    <w:rsid w:val="00D5188F"/>
    <w:rsid w:val="00D51ABD"/>
    <w:rsid w:val="00D62E90"/>
    <w:rsid w:val="00D83DDE"/>
    <w:rsid w:val="00D861EF"/>
    <w:rsid w:val="00D95B06"/>
    <w:rsid w:val="00DA1F07"/>
    <w:rsid w:val="00DA6DA3"/>
    <w:rsid w:val="00DB56CB"/>
    <w:rsid w:val="00DD0A7A"/>
    <w:rsid w:val="00DD1842"/>
    <w:rsid w:val="00DD3EDD"/>
    <w:rsid w:val="00E137AA"/>
    <w:rsid w:val="00E406B2"/>
    <w:rsid w:val="00E5147E"/>
    <w:rsid w:val="00E51D50"/>
    <w:rsid w:val="00E76C45"/>
    <w:rsid w:val="00E80863"/>
    <w:rsid w:val="00E95178"/>
    <w:rsid w:val="00E95B6E"/>
    <w:rsid w:val="00EA2EB8"/>
    <w:rsid w:val="00EA74E2"/>
    <w:rsid w:val="00EC15AC"/>
    <w:rsid w:val="00ED2EA4"/>
    <w:rsid w:val="00ED654C"/>
    <w:rsid w:val="00EE3391"/>
    <w:rsid w:val="00EF16EB"/>
    <w:rsid w:val="00F03719"/>
    <w:rsid w:val="00F05B51"/>
    <w:rsid w:val="00F24801"/>
    <w:rsid w:val="00F3394A"/>
    <w:rsid w:val="00F64C67"/>
    <w:rsid w:val="00F72D1A"/>
    <w:rsid w:val="00FE6764"/>
    <w:rsid w:val="0742C382"/>
    <w:rsid w:val="2EAD228A"/>
    <w:rsid w:val="779C9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3E461"/>
  <w15:chartTrackingRefBased/>
  <w15:docId w15:val="{62653AAE-C172-430F-A4F5-AF505704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499D"/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E95B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95B6E"/>
    <w:rPr>
      <w:rFonts w:ascii="Tahoma" w:hAnsi="Tahoma" w:cs="Tahoma"/>
      <w:sz w:val="16"/>
      <w:szCs w:val="16"/>
    </w:rPr>
  </w:style>
  <w:style w:type="paragraph" w:customStyle="1" w:styleId="ColorfulShading-Accent11">
    <w:name w:val="Colorful Shading - Accent 11"/>
    <w:hidden/>
    <w:uiPriority w:val="71"/>
    <w:rsid w:val="006C08A7"/>
  </w:style>
  <w:style w:type="character" w:styleId="UnresolvedMention">
    <w:name w:val="Unresolved Mention"/>
    <w:uiPriority w:val="99"/>
    <w:semiHidden/>
    <w:unhideWhenUsed/>
    <w:rsid w:val="00A02CC9"/>
    <w:rPr>
      <w:color w:val="605E5C"/>
      <w:shd w:val="clear" w:color="auto" w:fill="E1DFDD"/>
    </w:rPr>
  </w:style>
  <w:style w:type="character" w:customStyle="1" w:styleId="HeaderChar">
    <w:name w:val="Header Char"/>
    <w:link w:val="Header"/>
    <w:uiPriority w:val="99"/>
    <w:rsid w:val="00A02CC9"/>
  </w:style>
  <w:style w:type="paragraph" w:customStyle="1" w:styleId="TableParagraph">
    <w:name w:val="Table Paragraph"/>
    <w:basedOn w:val="Normal"/>
    <w:uiPriority w:val="1"/>
    <w:qFormat/>
    <w:rsid w:val="00871E1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E2EF1"/>
    <w:rPr>
      <w:b/>
      <w:bCs/>
    </w:rPr>
  </w:style>
  <w:style w:type="character" w:customStyle="1" w:styleId="CommentSubjectChar">
    <w:name w:val="Comment Subject Char"/>
    <w:link w:val="CommentSubject"/>
    <w:rsid w:val="007E2EF1"/>
    <w:rPr>
      <w:b/>
      <w:bCs/>
    </w:rPr>
  </w:style>
  <w:style w:type="paragraph" w:styleId="ListParagraph">
    <w:name w:val="List Paragraph"/>
    <w:basedOn w:val="Normal"/>
    <w:uiPriority w:val="34"/>
    <w:qFormat/>
    <w:rsid w:val="00B64AE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4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bet.cis.fiu.ed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cecc.acm.org/assessment/bloom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4.cis.fiu.edu/courses/Syllabi/COP_353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sed.acm.org/wp-content/uploads/2023/03/Version-Beta-v2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1827f0-3133-44d4-aa90-196657b44dd7" xsi:nil="true"/>
    <lcf76f155ced4ddcb4097134ff3c332f xmlns="989e967c-9551-4e50-ba5e-513c86d8379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4" ma:contentTypeDescription="Create a new document." ma:contentTypeScope="" ma:versionID="668d71f70ad80840ec052a272510f131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2d7edcf3d8d787cd90471c5a3e9b206f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65E6AC-B1D8-4F1F-B9CB-7829FDD0FEEA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791827f0-3133-44d4-aa90-196657b44dd7"/>
    <ds:schemaRef ds:uri="989e967c-9551-4e50-ba5e-513c86d83790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E66F57B-1B60-42E9-BF8E-94FCDF7F3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e967c-9551-4e50-ba5e-513c86d83790"/>
    <ds:schemaRef ds:uri="791827f0-3133-44d4-aa90-196657b44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8759E-4FD7-4F37-B46C-8F60B7F210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41</TotalTime>
  <Pages>1</Pages>
  <Words>661</Words>
  <Characters>3760</Characters>
  <Application>Microsoft Office Word</Application>
  <DocSecurity>0</DocSecurity>
  <Lines>261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>FIU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cp:lastModifiedBy>Nagarajan Prabakar</cp:lastModifiedBy>
  <cp:revision>5</cp:revision>
  <cp:lastPrinted>2024-12-04T18:03:00Z</cp:lastPrinted>
  <dcterms:created xsi:type="dcterms:W3CDTF">2024-11-26T18:43:00Z</dcterms:created>
  <dcterms:modified xsi:type="dcterms:W3CDTF">2024-12-04T18:05:00Z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1437863976</vt:i4>
  </property>
  <property fmtid="{D5CDD505-2E9C-101B-9397-08002B2CF9AE}" pid="3" name="_EmailSubject">
    <vt:lpwstr/>
  </property>
  <property fmtid="{D5CDD505-2E9C-101B-9397-08002B2CF9AE}" pid="4" name="_AuthorEmail">
    <vt:lpwstr>milani@cs.fiu.edu</vt:lpwstr>
  </property>
  <property fmtid="{D5CDD505-2E9C-101B-9397-08002B2CF9AE}" pid="5" name="_AuthorEmailDisplayName">
    <vt:lpwstr>Masoud Milani</vt:lpwstr>
  </property>
  <property fmtid="{D5CDD505-2E9C-101B-9397-08002B2CF9AE}" pid="6" name="_PreviousAdHocReviewCycleID">
    <vt:i4>-2132773540</vt:i4>
  </property>
  <property fmtid="{D5CDD505-2E9C-101B-9397-08002B2CF9AE}" pid="7" name="_ReviewingToolsShownOnce">
    <vt:lpwstr/>
  </property>
  <property fmtid="{D5CDD505-2E9C-101B-9397-08002B2CF9AE}" pid="8" name="ContentTypeId">
    <vt:lpwstr>0x01010080497BDED76C5F45BA1CE5EAC4185C45</vt:lpwstr>
  </property>
  <property fmtid="{D5CDD505-2E9C-101B-9397-08002B2CF9AE}" pid="9" name="MediaServiceImageTags">
    <vt:lpwstr/>
  </property>
  <property fmtid="{D5CDD505-2E9C-101B-9397-08002B2CF9AE}" pid="10" name="GrammarlyDocumentId">
    <vt:lpwstr>046c50abda6cb7c8cf4208d96f36039a9b5fe89e601d14a55a981ec7d925a230</vt:lpwstr>
  </property>
</Properties>
</file>