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F004CC" w14:paraId="31B10731" w14:textId="77777777" w:rsidTr="063016C0">
        <w:tc>
          <w:tcPr>
            <w:tcW w:w="8856" w:type="dxa"/>
          </w:tcPr>
          <w:p w14:paraId="135D4824" w14:textId="77777777" w:rsidR="00F004CC" w:rsidRDefault="00B02789">
            <w:pPr>
              <w:pStyle w:val="Heading3"/>
            </w:pPr>
            <w:r>
              <w:t xml:space="preserve">Knight Foundation </w:t>
            </w:r>
            <w:r w:rsidR="00F004CC">
              <w:t>School of Computing and Information Sciences</w:t>
            </w:r>
          </w:p>
          <w:p w14:paraId="7CA547E5" w14:textId="77777777" w:rsidR="00F004CC" w:rsidRDefault="00F004CC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32"/>
              <w:gridCol w:w="3592"/>
            </w:tblGrid>
            <w:tr w:rsidR="00F004CC" w14:paraId="00172253" w14:textId="77777777" w:rsidTr="063016C0">
              <w:trPr>
                <w:trHeight w:val="495"/>
              </w:trPr>
              <w:tc>
                <w:tcPr>
                  <w:tcW w:w="5032" w:type="dxa"/>
                </w:tcPr>
                <w:p w14:paraId="6BC40C95" w14:textId="77777777" w:rsidR="00F004CC" w:rsidRDefault="00F004C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bCs/>
                      <w:sz w:val="28"/>
                      <w:szCs w:val="28"/>
                    </w:rPr>
                    <w:t>Computer Programming II</w:t>
                  </w:r>
                </w:p>
              </w:tc>
              <w:tc>
                <w:tcPr>
                  <w:tcW w:w="3592" w:type="dxa"/>
                </w:tcPr>
                <w:p w14:paraId="5B239BA6" w14:textId="219D60B3" w:rsidR="00F004CC" w:rsidRDefault="00F004CC" w:rsidP="063016C0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63016C0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19263517" w:rsidRPr="063016C0">
                    <w:rPr>
                      <w:sz w:val="28"/>
                      <w:szCs w:val="28"/>
                    </w:rPr>
                    <w:t>05/17/2024</w:t>
                  </w:r>
                </w:p>
              </w:tc>
            </w:tr>
          </w:tbl>
          <w:p w14:paraId="128C76AA" w14:textId="77777777" w:rsidR="00F004CC" w:rsidRDefault="00F004CC">
            <w:pPr>
              <w:rPr>
                <w:b/>
                <w:sz w:val="24"/>
                <w:szCs w:val="24"/>
              </w:rPr>
            </w:pPr>
          </w:p>
        </w:tc>
      </w:tr>
      <w:tr w:rsidR="00F004CC" w14:paraId="52E78D8E" w14:textId="77777777" w:rsidTr="063016C0">
        <w:trPr>
          <w:trHeight w:val="322"/>
        </w:trPr>
        <w:tc>
          <w:tcPr>
            <w:tcW w:w="8856" w:type="dxa"/>
          </w:tcPr>
          <w:p w14:paraId="6F6DA31B" w14:textId="77777777" w:rsidR="00F004CC" w:rsidRDefault="00F004CC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Course Number: </w:t>
            </w:r>
            <w:r>
              <w:rPr>
                <w:bCs/>
                <w:sz w:val="28"/>
                <w:szCs w:val="28"/>
              </w:rPr>
              <w:t>COP 3337</w:t>
            </w:r>
          </w:p>
          <w:p w14:paraId="5C17354C" w14:textId="77777777" w:rsidR="00B02789" w:rsidRDefault="00B02789">
            <w:pPr>
              <w:rPr>
                <w:b/>
                <w:sz w:val="28"/>
                <w:szCs w:val="28"/>
              </w:rPr>
            </w:pPr>
          </w:p>
          <w:p w14:paraId="0164936F" w14:textId="77777777" w:rsidR="00F004CC" w:rsidRDefault="00F004CC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Number of Credits: </w:t>
            </w:r>
            <w:r>
              <w:rPr>
                <w:bCs/>
                <w:sz w:val="28"/>
                <w:szCs w:val="28"/>
              </w:rPr>
              <w:t>3</w:t>
            </w:r>
          </w:p>
          <w:p w14:paraId="0A78AF3E" w14:textId="77777777" w:rsidR="00B02789" w:rsidRDefault="00B02789">
            <w:pPr>
              <w:rPr>
                <w:b/>
                <w:sz w:val="28"/>
                <w:szCs w:val="28"/>
              </w:rPr>
            </w:pPr>
          </w:p>
        </w:tc>
      </w:tr>
      <w:tr w:rsidR="00C70FC2" w14:paraId="6FA42758" w14:textId="77777777" w:rsidTr="00C70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DEE7" w14:textId="69E8BC62" w:rsidR="00C70FC2" w:rsidRDefault="00C70FC2" w:rsidP="063016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Area</w:t>
            </w:r>
            <w:r>
              <w:rPr>
                <w:bCs/>
                <w:sz w:val="24"/>
                <w:szCs w:val="24"/>
              </w:rPr>
              <w:t>: Programming</w:t>
            </w:r>
          </w:p>
        </w:tc>
      </w:tr>
      <w:tr w:rsidR="00F004CC" w14:paraId="489DF625" w14:textId="77777777" w:rsidTr="00C70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5CAC" w14:textId="77777777" w:rsidR="00F004CC" w:rsidRDefault="00F004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Catalog Description:  </w:t>
            </w:r>
            <w:r>
              <w:rPr>
                <w:sz w:val="24"/>
                <w:szCs w:val="24"/>
              </w:rPr>
              <w:t>An intermediate level course in Object-Oriented programming. Topics include primitive types, control structures, strings, arrays, objects and classes, data abstraction inheritance polymorphism and an introduction to data structures.</w:t>
            </w:r>
            <w:r w:rsidR="00433CD0">
              <w:rPr>
                <w:sz w:val="24"/>
                <w:szCs w:val="24"/>
              </w:rPr>
              <w:t xml:space="preserve"> </w:t>
            </w:r>
            <w:r w:rsidR="00433CD0" w:rsidRPr="00433CD0">
              <w:rPr>
                <w:sz w:val="24"/>
                <w:szCs w:val="24"/>
              </w:rPr>
              <w:t>This course will have additional fees.</w:t>
            </w:r>
          </w:p>
        </w:tc>
      </w:tr>
      <w:tr w:rsidR="00F004CC" w14:paraId="58881168" w14:textId="77777777" w:rsidTr="00C70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C41A" w14:textId="77777777" w:rsidR="00F004CC" w:rsidRDefault="00F004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Textbook: Big Java by Cay Horstmann</w:t>
            </w:r>
          </w:p>
        </w:tc>
      </w:tr>
      <w:tr w:rsidR="00F004CC" w14:paraId="523B9E1B" w14:textId="77777777" w:rsidTr="00C70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546" w14:textId="77777777" w:rsidR="00F004CC" w:rsidRDefault="00F004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References:</w:t>
            </w:r>
          </w:p>
        </w:tc>
      </w:tr>
      <w:tr w:rsidR="00F004CC" w14:paraId="6BB2CED5" w14:textId="77777777" w:rsidTr="00C70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5F6E" w14:textId="77777777" w:rsidR="00F004CC" w:rsidRDefault="00F004CC">
            <w:pPr>
              <w:rPr>
                <w:b/>
                <w:sz w:val="24"/>
                <w:szCs w:val="24"/>
                <w:lang w:val="fr-CA"/>
              </w:rPr>
            </w:pPr>
            <w:proofErr w:type="spellStart"/>
            <w:r>
              <w:rPr>
                <w:b/>
                <w:sz w:val="24"/>
                <w:szCs w:val="24"/>
                <w:lang w:val="fr-CA"/>
              </w:rPr>
              <w:t>Prerequisite</w:t>
            </w:r>
            <w:proofErr w:type="spellEnd"/>
            <w:r>
              <w:rPr>
                <w:b/>
                <w:sz w:val="24"/>
                <w:szCs w:val="24"/>
                <w:lang w:val="fr-CA"/>
              </w:rPr>
              <w:t xml:space="preserve"> Courses: </w:t>
            </w:r>
            <w:r w:rsidR="00433CD0" w:rsidRPr="00433CD0">
              <w:rPr>
                <w:bCs/>
                <w:sz w:val="24"/>
                <w:szCs w:val="24"/>
                <w:lang w:val="fr-CA"/>
              </w:rPr>
              <w:t>(</w:t>
            </w:r>
            <w:hyperlink r:id="rId11" w:history="1">
              <w:r w:rsidR="00433CD0" w:rsidRPr="00D90B1F">
                <w:rPr>
                  <w:rStyle w:val="Hyperlink"/>
                  <w:bCs/>
                  <w:sz w:val="24"/>
                  <w:szCs w:val="24"/>
                  <w:lang w:val="fr-CA"/>
                </w:rPr>
                <w:t>COP</w:t>
              </w:r>
              <w:r w:rsidR="00D90B1F" w:rsidRPr="00D90B1F">
                <w:rPr>
                  <w:rStyle w:val="Hyperlink"/>
                  <w:bCs/>
                  <w:sz w:val="24"/>
                  <w:szCs w:val="24"/>
                  <w:lang w:val="fr-CA"/>
                </w:rPr>
                <w:t xml:space="preserve"> </w:t>
              </w:r>
              <w:r w:rsidR="00433CD0" w:rsidRPr="00D90B1F">
                <w:rPr>
                  <w:rStyle w:val="Hyperlink"/>
                  <w:bCs/>
                  <w:sz w:val="24"/>
                  <w:szCs w:val="24"/>
                  <w:lang w:val="fr-CA"/>
                </w:rPr>
                <w:t>2210</w:t>
              </w:r>
            </w:hyperlink>
            <w:r w:rsidR="00433CD0" w:rsidRPr="00433CD0">
              <w:rPr>
                <w:bCs/>
                <w:sz w:val="24"/>
                <w:szCs w:val="24"/>
                <w:lang w:val="fr-CA"/>
              </w:rPr>
              <w:t xml:space="preserve"> or EEL</w:t>
            </w:r>
            <w:r w:rsidR="00D90B1F">
              <w:rPr>
                <w:bCs/>
                <w:sz w:val="24"/>
                <w:szCs w:val="24"/>
                <w:lang w:val="fr-CA"/>
              </w:rPr>
              <w:t xml:space="preserve"> </w:t>
            </w:r>
            <w:r w:rsidR="00433CD0" w:rsidRPr="00433CD0">
              <w:rPr>
                <w:bCs/>
                <w:sz w:val="24"/>
                <w:szCs w:val="24"/>
                <w:lang w:val="fr-CA"/>
              </w:rPr>
              <w:t>2880)</w:t>
            </w:r>
          </w:p>
        </w:tc>
      </w:tr>
      <w:tr w:rsidR="00F004CC" w14:paraId="66AE1B72" w14:textId="77777777" w:rsidTr="00C70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B358" w14:textId="77777777" w:rsidR="00F004CC" w:rsidRDefault="00F004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Co-requisite Courses:  </w:t>
            </w:r>
            <w:r>
              <w:rPr>
                <w:bCs/>
                <w:sz w:val="24"/>
                <w:szCs w:val="24"/>
              </w:rPr>
              <w:t>None</w:t>
            </w:r>
          </w:p>
        </w:tc>
      </w:tr>
    </w:tbl>
    <w:p w14:paraId="405FD482" w14:textId="77777777" w:rsidR="00F004CC" w:rsidRDefault="00F004CC">
      <w:pPr>
        <w:rPr>
          <w:b/>
          <w:sz w:val="28"/>
          <w:szCs w:val="28"/>
        </w:rPr>
      </w:pPr>
    </w:p>
    <w:p w14:paraId="37684EE0" w14:textId="77777777" w:rsidR="00F004CC" w:rsidRDefault="00F004CC">
      <w:pPr>
        <w:rPr>
          <w:bCs/>
          <w:sz w:val="24"/>
          <w:szCs w:val="24"/>
          <w:u w:val="single"/>
        </w:rPr>
      </w:pPr>
      <w:r w:rsidRPr="00B4002D">
        <w:rPr>
          <w:b/>
          <w:sz w:val="24"/>
          <w:szCs w:val="24"/>
          <w:u w:val="single"/>
        </w:rPr>
        <w:t>Type:</w:t>
      </w:r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>Required</w:t>
      </w:r>
    </w:p>
    <w:p w14:paraId="37A6C470" w14:textId="77777777" w:rsidR="00F004CC" w:rsidRDefault="00F004CC">
      <w:pPr>
        <w:rPr>
          <w:b/>
          <w:sz w:val="28"/>
          <w:szCs w:val="28"/>
        </w:rPr>
      </w:pPr>
    </w:p>
    <w:p w14:paraId="13CAC718" w14:textId="77777777" w:rsidR="00F004CC" w:rsidRPr="00B4002D" w:rsidRDefault="00F004CC">
      <w:pPr>
        <w:rPr>
          <w:b/>
          <w:sz w:val="24"/>
          <w:szCs w:val="24"/>
          <w:u w:val="single"/>
        </w:rPr>
      </w:pPr>
      <w:r w:rsidRPr="00B4002D">
        <w:rPr>
          <w:b/>
          <w:sz w:val="24"/>
          <w:szCs w:val="24"/>
          <w:u w:val="single"/>
        </w:rPr>
        <w:t>Prerequisites Topics:</w:t>
      </w:r>
    </w:p>
    <w:p w14:paraId="6544A55B" w14:textId="77777777" w:rsidR="00F004CC" w:rsidRDefault="00F004CC">
      <w:pPr>
        <w:rPr>
          <w:sz w:val="24"/>
          <w:szCs w:val="24"/>
        </w:rPr>
      </w:pPr>
    </w:p>
    <w:p w14:paraId="15887265" w14:textId="77777777" w:rsidR="00F004CC" w:rsidRPr="00B4002D" w:rsidRDefault="00F004CC">
      <w:pPr>
        <w:numPr>
          <w:ilvl w:val="0"/>
          <w:numId w:val="6"/>
        </w:numPr>
        <w:rPr>
          <w:sz w:val="24"/>
          <w:szCs w:val="24"/>
        </w:rPr>
      </w:pPr>
      <w:r w:rsidRPr="00B4002D">
        <w:rPr>
          <w:sz w:val="24"/>
          <w:szCs w:val="24"/>
        </w:rPr>
        <w:t>Be familiar with Objects &amp; Classes</w:t>
      </w:r>
    </w:p>
    <w:p w14:paraId="2E995A78" w14:textId="77777777" w:rsidR="00F004CC" w:rsidRPr="00B4002D" w:rsidRDefault="00F36EDC">
      <w:pPr>
        <w:numPr>
          <w:ilvl w:val="0"/>
          <w:numId w:val="6"/>
        </w:numPr>
        <w:rPr>
          <w:sz w:val="24"/>
          <w:szCs w:val="24"/>
        </w:rPr>
      </w:pPr>
      <w:r w:rsidRPr="00B4002D">
        <w:rPr>
          <w:sz w:val="24"/>
          <w:szCs w:val="24"/>
        </w:rPr>
        <w:t>Master</w:t>
      </w:r>
      <w:r w:rsidR="00F004CC" w:rsidRPr="00B4002D">
        <w:rPr>
          <w:sz w:val="24"/>
          <w:szCs w:val="24"/>
        </w:rPr>
        <w:t xml:space="preserve"> methods, method parameters, and parameter passing</w:t>
      </w:r>
    </w:p>
    <w:p w14:paraId="4C3075E6" w14:textId="77777777" w:rsidR="00F004CC" w:rsidRPr="00B4002D" w:rsidRDefault="00F004CC">
      <w:pPr>
        <w:numPr>
          <w:ilvl w:val="0"/>
          <w:numId w:val="6"/>
        </w:numPr>
        <w:rPr>
          <w:sz w:val="24"/>
          <w:szCs w:val="24"/>
        </w:rPr>
      </w:pPr>
      <w:r w:rsidRPr="00B4002D">
        <w:rPr>
          <w:sz w:val="24"/>
          <w:szCs w:val="24"/>
        </w:rPr>
        <w:t>Master fundamental Java data types</w:t>
      </w:r>
    </w:p>
    <w:p w14:paraId="7A27DD41" w14:textId="77777777" w:rsidR="00F004CC" w:rsidRPr="00B4002D" w:rsidRDefault="00F004CC">
      <w:pPr>
        <w:numPr>
          <w:ilvl w:val="0"/>
          <w:numId w:val="6"/>
        </w:numPr>
        <w:rPr>
          <w:sz w:val="24"/>
          <w:szCs w:val="24"/>
        </w:rPr>
      </w:pPr>
      <w:r w:rsidRPr="00B4002D">
        <w:rPr>
          <w:sz w:val="24"/>
          <w:szCs w:val="24"/>
        </w:rPr>
        <w:t>Master selection and iteration control structures</w:t>
      </w:r>
    </w:p>
    <w:p w14:paraId="66600B9C" w14:textId="77777777" w:rsidR="00F004CC" w:rsidRPr="00B4002D" w:rsidRDefault="00F36EDC">
      <w:pPr>
        <w:numPr>
          <w:ilvl w:val="0"/>
          <w:numId w:val="6"/>
        </w:numPr>
        <w:rPr>
          <w:sz w:val="24"/>
          <w:szCs w:val="24"/>
        </w:rPr>
      </w:pPr>
      <w:r w:rsidRPr="00B4002D">
        <w:rPr>
          <w:sz w:val="24"/>
          <w:szCs w:val="24"/>
        </w:rPr>
        <w:t>Master</w:t>
      </w:r>
      <w:r w:rsidR="00F004CC" w:rsidRPr="00B4002D">
        <w:rPr>
          <w:sz w:val="24"/>
          <w:szCs w:val="24"/>
        </w:rPr>
        <w:t xml:space="preserve"> using String, </w:t>
      </w:r>
      <w:proofErr w:type="spellStart"/>
      <w:r w:rsidR="00F004CC" w:rsidRPr="00B4002D">
        <w:rPr>
          <w:sz w:val="24"/>
          <w:szCs w:val="24"/>
        </w:rPr>
        <w:t>ArrayList</w:t>
      </w:r>
      <w:proofErr w:type="spellEnd"/>
      <w:r w:rsidR="00F004CC" w:rsidRPr="00B4002D">
        <w:rPr>
          <w:sz w:val="24"/>
          <w:szCs w:val="24"/>
        </w:rPr>
        <w:t>, and Wrapper classes</w:t>
      </w:r>
    </w:p>
    <w:p w14:paraId="0DAA4966" w14:textId="77777777" w:rsidR="00F36EDC" w:rsidRPr="00B4002D" w:rsidRDefault="00F36EDC" w:rsidP="00F36EDC">
      <w:pPr>
        <w:numPr>
          <w:ilvl w:val="0"/>
          <w:numId w:val="6"/>
        </w:numPr>
        <w:rPr>
          <w:sz w:val="24"/>
          <w:szCs w:val="24"/>
        </w:rPr>
      </w:pPr>
      <w:r w:rsidRPr="00B4002D">
        <w:rPr>
          <w:sz w:val="24"/>
          <w:szCs w:val="24"/>
        </w:rPr>
        <w:t>Be exposed to software testing and interactive debugging</w:t>
      </w:r>
    </w:p>
    <w:p w14:paraId="58CE8CD8" w14:textId="77777777" w:rsidR="00F36EDC" w:rsidRPr="00B4002D" w:rsidRDefault="00F36EDC" w:rsidP="00F36EDC">
      <w:pPr>
        <w:numPr>
          <w:ilvl w:val="0"/>
          <w:numId w:val="6"/>
        </w:numPr>
        <w:rPr>
          <w:sz w:val="24"/>
          <w:szCs w:val="24"/>
        </w:rPr>
      </w:pPr>
      <w:r w:rsidRPr="00B4002D">
        <w:rPr>
          <w:sz w:val="24"/>
          <w:szCs w:val="24"/>
        </w:rPr>
        <w:t>Master complex Boolean expressions in selection and iteration constructs</w:t>
      </w:r>
    </w:p>
    <w:p w14:paraId="06FE1C8E" w14:textId="77777777" w:rsidR="00F36EDC" w:rsidRPr="00B4002D" w:rsidRDefault="00F36EDC" w:rsidP="00F36EDC">
      <w:pPr>
        <w:numPr>
          <w:ilvl w:val="0"/>
          <w:numId w:val="6"/>
        </w:numPr>
        <w:rPr>
          <w:sz w:val="24"/>
          <w:szCs w:val="24"/>
        </w:rPr>
      </w:pPr>
      <w:r w:rsidRPr="00B4002D">
        <w:rPr>
          <w:sz w:val="24"/>
          <w:szCs w:val="24"/>
        </w:rPr>
        <w:t xml:space="preserve">Master </w:t>
      </w:r>
      <w:r w:rsidR="00F02EFE" w:rsidRPr="00B4002D">
        <w:rPr>
          <w:sz w:val="24"/>
          <w:szCs w:val="24"/>
        </w:rPr>
        <w:t>good</w:t>
      </w:r>
      <w:r w:rsidRPr="00B4002D">
        <w:rPr>
          <w:sz w:val="24"/>
          <w:szCs w:val="24"/>
        </w:rPr>
        <w:t xml:space="preserve"> programming practices</w:t>
      </w:r>
    </w:p>
    <w:p w14:paraId="5D9A1E25" w14:textId="77777777" w:rsidR="00F004CC" w:rsidRPr="00BD6CD8" w:rsidRDefault="00F004CC" w:rsidP="00BD6CD8">
      <w:pPr>
        <w:ind w:left="1080"/>
        <w:rPr>
          <w:b/>
          <w:sz w:val="24"/>
          <w:szCs w:val="24"/>
        </w:rPr>
      </w:pPr>
    </w:p>
    <w:p w14:paraId="7C8351DF" w14:textId="6972A585" w:rsidR="00F004CC" w:rsidRPr="00B4002D" w:rsidRDefault="00F004CC">
      <w:pPr>
        <w:rPr>
          <w:sz w:val="24"/>
          <w:szCs w:val="24"/>
          <w:u w:val="single"/>
        </w:rPr>
      </w:pPr>
      <w:hyperlink r:id="rId12" w:history="1">
        <w:r w:rsidRPr="00693EC8">
          <w:rPr>
            <w:rStyle w:val="Hyperlink"/>
            <w:b/>
            <w:sz w:val="24"/>
            <w:szCs w:val="24"/>
          </w:rPr>
          <w:t>Course Outcomes</w:t>
        </w:r>
      </w:hyperlink>
      <w:r w:rsidRPr="00B4002D">
        <w:rPr>
          <w:sz w:val="24"/>
          <w:szCs w:val="24"/>
          <w:u w:val="single"/>
        </w:rPr>
        <w:t>:</w:t>
      </w:r>
    </w:p>
    <w:p w14:paraId="54E8CF72" w14:textId="77777777" w:rsidR="00F004CC" w:rsidRDefault="00F004CC">
      <w:pPr>
        <w:rPr>
          <w:sz w:val="24"/>
          <w:szCs w:val="24"/>
        </w:rPr>
      </w:pPr>
    </w:p>
    <w:p w14:paraId="026B36F0" w14:textId="77777777" w:rsidR="00F004CC" w:rsidRPr="00B4002D" w:rsidRDefault="00F004CC" w:rsidP="00857803">
      <w:pPr>
        <w:numPr>
          <w:ilvl w:val="0"/>
          <w:numId w:val="18"/>
        </w:numPr>
        <w:ind w:left="1080"/>
        <w:rPr>
          <w:sz w:val="24"/>
          <w:szCs w:val="24"/>
        </w:rPr>
      </w:pPr>
      <w:r w:rsidRPr="00B4002D">
        <w:rPr>
          <w:sz w:val="24"/>
          <w:szCs w:val="24"/>
        </w:rPr>
        <w:t>Master the design and implementation of classes using      inheritance and polymorphism</w:t>
      </w:r>
    </w:p>
    <w:p w14:paraId="66274597" w14:textId="77777777" w:rsidR="00F004CC" w:rsidRPr="00B4002D" w:rsidRDefault="00F004CC" w:rsidP="00857803">
      <w:pPr>
        <w:numPr>
          <w:ilvl w:val="0"/>
          <w:numId w:val="18"/>
        </w:numPr>
        <w:ind w:left="1080"/>
        <w:rPr>
          <w:sz w:val="24"/>
          <w:szCs w:val="24"/>
        </w:rPr>
      </w:pPr>
      <w:r w:rsidRPr="00B4002D">
        <w:rPr>
          <w:sz w:val="24"/>
          <w:szCs w:val="24"/>
        </w:rPr>
        <w:t xml:space="preserve">Master the use and implementation of </w:t>
      </w:r>
      <w:r w:rsidR="00F36EDC" w:rsidRPr="00B4002D">
        <w:rPr>
          <w:sz w:val="24"/>
          <w:szCs w:val="24"/>
        </w:rPr>
        <w:t xml:space="preserve">class </w:t>
      </w:r>
      <w:r w:rsidRPr="00B4002D">
        <w:rPr>
          <w:sz w:val="24"/>
          <w:szCs w:val="24"/>
        </w:rPr>
        <w:t>interfaces</w:t>
      </w:r>
    </w:p>
    <w:p w14:paraId="0BA598BD" w14:textId="77777777" w:rsidR="00F004CC" w:rsidRPr="00B4002D" w:rsidRDefault="00F004CC" w:rsidP="00857803">
      <w:pPr>
        <w:numPr>
          <w:ilvl w:val="0"/>
          <w:numId w:val="18"/>
        </w:numPr>
        <w:ind w:left="1080"/>
        <w:rPr>
          <w:sz w:val="24"/>
          <w:szCs w:val="24"/>
        </w:rPr>
      </w:pPr>
      <w:r w:rsidRPr="00B4002D">
        <w:rPr>
          <w:sz w:val="24"/>
          <w:szCs w:val="24"/>
        </w:rPr>
        <w:t xml:space="preserve">Be </w:t>
      </w:r>
      <w:r w:rsidR="00F36EDC" w:rsidRPr="00B4002D">
        <w:rPr>
          <w:sz w:val="24"/>
          <w:szCs w:val="24"/>
        </w:rPr>
        <w:t>familiar with</w:t>
      </w:r>
      <w:r w:rsidRPr="00B4002D">
        <w:rPr>
          <w:sz w:val="24"/>
          <w:szCs w:val="24"/>
        </w:rPr>
        <w:t xml:space="preserve"> writing recursive methods</w:t>
      </w:r>
    </w:p>
    <w:p w14:paraId="6AE13DD5" w14:textId="77777777" w:rsidR="00F004CC" w:rsidRPr="00B4002D" w:rsidRDefault="00F004CC" w:rsidP="00857803">
      <w:pPr>
        <w:numPr>
          <w:ilvl w:val="0"/>
          <w:numId w:val="18"/>
        </w:numPr>
        <w:ind w:left="1080"/>
        <w:rPr>
          <w:sz w:val="24"/>
          <w:szCs w:val="24"/>
        </w:rPr>
      </w:pPr>
      <w:r w:rsidRPr="00B4002D">
        <w:rPr>
          <w:sz w:val="24"/>
          <w:szCs w:val="24"/>
        </w:rPr>
        <w:t>Be familiar with the implementation of linked list data structures</w:t>
      </w:r>
    </w:p>
    <w:p w14:paraId="5E0E16E7" w14:textId="77777777" w:rsidR="00F004CC" w:rsidRPr="00B4002D" w:rsidRDefault="00F004CC" w:rsidP="00857803">
      <w:pPr>
        <w:numPr>
          <w:ilvl w:val="0"/>
          <w:numId w:val="18"/>
        </w:numPr>
        <w:ind w:left="1080"/>
        <w:rPr>
          <w:sz w:val="24"/>
          <w:szCs w:val="24"/>
        </w:rPr>
      </w:pPr>
      <w:r w:rsidRPr="00B4002D">
        <w:rPr>
          <w:sz w:val="24"/>
          <w:szCs w:val="24"/>
        </w:rPr>
        <w:t>Be familiar with the Stack &amp; Queue data structures</w:t>
      </w:r>
    </w:p>
    <w:p w14:paraId="5D9185F1" w14:textId="77777777" w:rsidR="00F004CC" w:rsidRPr="00B4002D" w:rsidRDefault="00F004CC" w:rsidP="00857803">
      <w:pPr>
        <w:numPr>
          <w:ilvl w:val="0"/>
          <w:numId w:val="18"/>
        </w:numPr>
        <w:ind w:left="1080"/>
        <w:rPr>
          <w:sz w:val="24"/>
          <w:szCs w:val="24"/>
        </w:rPr>
      </w:pPr>
      <w:r w:rsidRPr="00B4002D">
        <w:rPr>
          <w:sz w:val="24"/>
          <w:szCs w:val="24"/>
        </w:rPr>
        <w:t>Be exposed to the Java Collection interface</w:t>
      </w:r>
    </w:p>
    <w:p w14:paraId="32CC4937" w14:textId="77777777" w:rsidR="00F004CC" w:rsidRPr="00B4002D" w:rsidRDefault="00F004CC" w:rsidP="00857803">
      <w:pPr>
        <w:numPr>
          <w:ilvl w:val="0"/>
          <w:numId w:val="18"/>
        </w:numPr>
        <w:ind w:left="1080"/>
        <w:rPr>
          <w:sz w:val="24"/>
          <w:szCs w:val="24"/>
        </w:rPr>
      </w:pPr>
      <w:r w:rsidRPr="00B4002D">
        <w:rPr>
          <w:sz w:val="24"/>
          <w:szCs w:val="24"/>
        </w:rPr>
        <w:t>Master analyzing problems and writing Java program solutions to those problems</w:t>
      </w:r>
    </w:p>
    <w:p w14:paraId="62219493" w14:textId="77777777" w:rsidR="00F36EDC" w:rsidRPr="00B4002D" w:rsidRDefault="00F36EDC" w:rsidP="00857803">
      <w:pPr>
        <w:numPr>
          <w:ilvl w:val="0"/>
          <w:numId w:val="18"/>
        </w:numPr>
        <w:ind w:left="1080"/>
        <w:rPr>
          <w:sz w:val="24"/>
          <w:szCs w:val="24"/>
        </w:rPr>
      </w:pPr>
      <w:r w:rsidRPr="00B4002D">
        <w:rPr>
          <w:sz w:val="24"/>
          <w:szCs w:val="24"/>
        </w:rPr>
        <w:t>Be familiar with software testing and interactive debugging</w:t>
      </w:r>
    </w:p>
    <w:p w14:paraId="3D4DC430" w14:textId="77777777" w:rsidR="00F36EDC" w:rsidRPr="00B4002D" w:rsidRDefault="00F36EDC" w:rsidP="00857803">
      <w:pPr>
        <w:numPr>
          <w:ilvl w:val="0"/>
          <w:numId w:val="18"/>
        </w:numPr>
        <w:ind w:left="1080"/>
        <w:rPr>
          <w:sz w:val="24"/>
          <w:szCs w:val="24"/>
        </w:rPr>
      </w:pPr>
      <w:r w:rsidRPr="00B4002D">
        <w:rPr>
          <w:sz w:val="24"/>
          <w:szCs w:val="24"/>
        </w:rPr>
        <w:t>Master best practices for documenting code</w:t>
      </w:r>
    </w:p>
    <w:p w14:paraId="6B6C37C8" w14:textId="77777777" w:rsidR="008A392A" w:rsidRPr="00B4002D" w:rsidRDefault="00F36EDC" w:rsidP="00857803">
      <w:pPr>
        <w:numPr>
          <w:ilvl w:val="0"/>
          <w:numId w:val="18"/>
        </w:numPr>
        <w:ind w:left="1080"/>
        <w:rPr>
          <w:sz w:val="24"/>
          <w:szCs w:val="24"/>
        </w:rPr>
      </w:pPr>
      <w:r w:rsidRPr="00B4002D">
        <w:rPr>
          <w:sz w:val="24"/>
          <w:szCs w:val="24"/>
        </w:rPr>
        <w:t xml:space="preserve">Master arrays and multidimensional </w:t>
      </w:r>
      <w:proofErr w:type="gramStart"/>
      <w:r w:rsidRPr="00B4002D">
        <w:rPr>
          <w:sz w:val="24"/>
          <w:szCs w:val="24"/>
        </w:rPr>
        <w:t>array</w:t>
      </w:r>
      <w:proofErr w:type="gramEnd"/>
    </w:p>
    <w:p w14:paraId="1CF23DC1" w14:textId="77777777" w:rsidR="000B41D9" w:rsidRDefault="000B41D9" w:rsidP="000B41D9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Association between Student Outcomes and Course Outcomes</w:t>
      </w:r>
      <w:r>
        <w:rPr>
          <w:b/>
          <w:sz w:val="28"/>
          <w:szCs w:val="28"/>
        </w:rPr>
        <w:tab/>
      </w:r>
    </w:p>
    <w:p w14:paraId="1437DDF2" w14:textId="77777777" w:rsidR="000B41D9" w:rsidRDefault="000B41D9" w:rsidP="000B41D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120" w:lineRule="exact"/>
        <w:ind w:hanging="2"/>
      </w:pPr>
    </w:p>
    <w:tbl>
      <w:tblPr>
        <w:tblW w:w="88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7"/>
      </w:tblGrid>
      <w:tr w:rsidR="000B41D9" w14:paraId="690576BE" w14:textId="77777777" w:rsidTr="00CF2A0B">
        <w:trPr>
          <w:trHeight w:hRule="exact" w:val="10162"/>
        </w:trPr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5AB" w14:textId="77777777" w:rsidR="000B41D9" w:rsidRDefault="000B41D9" w:rsidP="00CF2A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hanging="2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50"/>
              <w:gridCol w:w="2295"/>
            </w:tblGrid>
            <w:tr w:rsidR="000B41D9" w14:paraId="7B039723" w14:textId="77777777" w:rsidTr="00CF2A0B">
              <w:trPr>
                <w:trHeight w:val="488"/>
                <w:jc w:val="center"/>
              </w:trPr>
              <w:tc>
                <w:tcPr>
                  <w:tcW w:w="6250" w:type="dxa"/>
                  <w:vAlign w:val="center"/>
                </w:tcPr>
                <w:p w14:paraId="44C56945" w14:textId="77777777" w:rsidR="000B41D9" w:rsidRDefault="000B41D9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295" w:type="dxa"/>
                  <w:vAlign w:val="center"/>
                </w:tcPr>
                <w:p w14:paraId="64646856" w14:textId="77777777" w:rsidR="000B41D9" w:rsidRDefault="000B41D9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0B41D9" w14:paraId="505ED3E4" w14:textId="77777777" w:rsidTr="00CF2A0B">
              <w:trPr>
                <w:trHeight w:val="960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3"/>
                    <w:gridCol w:w="5520"/>
                  </w:tblGrid>
                  <w:tr w:rsidR="000B41D9" w14:paraId="44609DBF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3CA0922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8CD3B17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499091A9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4A30E21A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0B41D9" w14:paraId="06B88542" w14:textId="77777777" w:rsidTr="00CF2A0B">
              <w:trPr>
                <w:trHeight w:val="1242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3"/>
                    <w:gridCol w:w="5520"/>
                  </w:tblGrid>
                  <w:tr w:rsidR="000B41D9" w14:paraId="177CF36E" w14:textId="77777777" w:rsidTr="00CF2A0B">
                    <w:trPr>
                      <w:trHeight w:val="915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0F3A080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D61440F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2F937FBB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4897E853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0B41D9" w14:paraId="52F25FFF" w14:textId="77777777" w:rsidTr="00CF2A0B">
              <w:trPr>
                <w:trHeight w:val="679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3"/>
                    <w:gridCol w:w="5520"/>
                  </w:tblGrid>
                  <w:tr w:rsidR="000B41D9" w14:paraId="3583432B" w14:textId="77777777" w:rsidTr="00CF2A0B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FDCE4EE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84761E5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07B48C36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3473A0F3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0B41D9" w14:paraId="32B122DE" w14:textId="77777777" w:rsidTr="00CF2A0B">
              <w:trPr>
                <w:trHeight w:val="960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3"/>
                    <w:gridCol w:w="5520"/>
                  </w:tblGrid>
                  <w:tr w:rsidR="000B41D9" w14:paraId="0A75650A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7598BAF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1508E72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54B1D7E5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45B4586D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0B41D9" w14:paraId="786918C2" w14:textId="77777777" w:rsidTr="00CF2A0B">
              <w:trPr>
                <w:trHeight w:val="960"/>
                <w:jc w:val="center"/>
              </w:trPr>
              <w:tc>
                <w:tcPr>
                  <w:tcW w:w="6250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3"/>
                    <w:gridCol w:w="5520"/>
                  </w:tblGrid>
                  <w:tr w:rsidR="000B41D9" w14:paraId="3293646C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0936D3F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2D2F87B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5B803FA0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bottom w:val="single" w:sz="4" w:space="0" w:color="auto"/>
                  </w:tcBorders>
                  <w:vAlign w:val="center"/>
                </w:tcPr>
                <w:p w14:paraId="6215C666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0B41D9" w14:paraId="487C3D4F" w14:textId="77777777" w:rsidTr="00CF2A0B">
              <w:trPr>
                <w:trHeight w:hRule="exact" w:val="144"/>
                <w:jc w:val="center"/>
              </w:trPr>
              <w:tc>
                <w:tcPr>
                  <w:tcW w:w="625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2E7C548" w14:textId="77777777" w:rsidR="000B41D9" w:rsidRDefault="000B41D9" w:rsidP="00CF2A0B">
                  <w:pPr>
                    <w:ind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0885045" w14:textId="77777777" w:rsidR="000B41D9" w:rsidRDefault="000B41D9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B41D9" w14:paraId="1438B667" w14:textId="77777777" w:rsidTr="00CF2A0B">
              <w:trPr>
                <w:trHeight w:val="212"/>
                <w:jc w:val="center"/>
              </w:trPr>
              <w:tc>
                <w:tcPr>
                  <w:tcW w:w="625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148DC29" w14:textId="77777777" w:rsidR="000B41D9" w:rsidRPr="00677565" w:rsidRDefault="000B41D9" w:rsidP="00CF2A0B">
                  <w:pPr>
                    <w:ind w:left="1" w:hanging="3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32F047" w14:textId="77777777" w:rsidR="000B41D9" w:rsidRDefault="000B41D9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B41D9" w14:paraId="40156F23" w14:textId="77777777" w:rsidTr="00CF2A0B">
              <w:trPr>
                <w:trHeight w:val="977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7"/>
                    <w:gridCol w:w="5526"/>
                  </w:tblGrid>
                  <w:tr w:rsidR="000B41D9" w14:paraId="3955D77D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5EBA4264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2A91E047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2D38AC21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72304008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tr w:rsidR="000B41D9" w:rsidRPr="0085526C" w14:paraId="365A942F" w14:textId="77777777" w:rsidTr="00CF2A0B">
              <w:trPr>
                <w:trHeight w:hRule="exact" w:val="72"/>
                <w:jc w:val="center"/>
              </w:trPr>
              <w:tc>
                <w:tcPr>
                  <w:tcW w:w="6250" w:type="dxa"/>
                  <w:tcBorders>
                    <w:left w:val="nil"/>
                    <w:right w:val="nil"/>
                  </w:tcBorders>
                  <w:vAlign w:val="center"/>
                </w:tcPr>
                <w:p w14:paraId="115571DA" w14:textId="77777777" w:rsidR="000B41D9" w:rsidRPr="0085526C" w:rsidRDefault="000B41D9" w:rsidP="00CF2A0B">
                  <w:pPr>
                    <w:ind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left w:val="nil"/>
                    <w:right w:val="nil"/>
                  </w:tcBorders>
                  <w:vAlign w:val="center"/>
                </w:tcPr>
                <w:p w14:paraId="15FD6D66" w14:textId="77777777" w:rsidR="000B41D9" w:rsidRPr="0085526C" w:rsidRDefault="000B41D9" w:rsidP="00CF2A0B">
                  <w:pPr>
                    <w:ind w:hanging="2"/>
                    <w:rPr>
                      <w:sz w:val="24"/>
                      <w:szCs w:val="24"/>
                    </w:rPr>
                  </w:pPr>
                </w:p>
              </w:tc>
            </w:tr>
            <w:tr w:rsidR="000B41D9" w14:paraId="7C5C9FBE" w14:textId="77777777" w:rsidTr="00CF2A0B">
              <w:trPr>
                <w:trHeight w:val="679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7"/>
                    <w:gridCol w:w="5526"/>
                  </w:tblGrid>
                  <w:tr w:rsidR="000B41D9" w14:paraId="0E7EC39C" w14:textId="77777777" w:rsidTr="00CF2A0B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4BF39668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5ADDEA9F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3022F617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48478F98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N/A</w:t>
                  </w:r>
                </w:p>
              </w:tc>
            </w:tr>
            <w:tr w:rsidR="000B41D9" w14:paraId="568B7744" w14:textId="77777777" w:rsidTr="00CF2A0B">
              <w:trPr>
                <w:trHeight w:hRule="exact" w:val="72"/>
                <w:jc w:val="center"/>
              </w:trPr>
              <w:tc>
                <w:tcPr>
                  <w:tcW w:w="6250" w:type="dxa"/>
                  <w:tcBorders>
                    <w:left w:val="nil"/>
                    <w:right w:val="nil"/>
                  </w:tcBorders>
                  <w:vAlign w:val="center"/>
                </w:tcPr>
                <w:p w14:paraId="086940F3" w14:textId="77777777" w:rsidR="000B41D9" w:rsidRDefault="000B41D9" w:rsidP="00CF2A0B">
                  <w:pPr>
                    <w:ind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left w:val="nil"/>
                    <w:right w:val="nil"/>
                  </w:tcBorders>
                  <w:vAlign w:val="center"/>
                </w:tcPr>
                <w:p w14:paraId="48ED66BF" w14:textId="77777777" w:rsidR="000B41D9" w:rsidRDefault="000B41D9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B41D9" w14:paraId="605B2D5E" w14:textId="77777777" w:rsidTr="00CF2A0B">
              <w:trPr>
                <w:trHeight w:val="679"/>
                <w:jc w:val="center"/>
              </w:trPr>
              <w:tc>
                <w:tcPr>
                  <w:tcW w:w="6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3"/>
                    <w:gridCol w:w="5520"/>
                  </w:tblGrid>
                  <w:tr w:rsidR="000B41D9" w14:paraId="5A2D12C7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3F6B494A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11E770B4" w14:textId="77777777" w:rsidR="000B41D9" w:rsidRPr="00747CAD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747CAD">
                          <w:rPr>
                            <w:sz w:val="24"/>
                            <w:szCs w:val="24"/>
                          </w:rPr>
                          <w:t>Apply theory, techniques, and tools throughout the</w:t>
                        </w:r>
                      </w:p>
                      <w:p w14:paraId="76DB748A" w14:textId="77777777" w:rsidR="000B41D9" w:rsidRPr="00747CAD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747CAD">
                          <w:rPr>
                            <w:sz w:val="24"/>
                            <w:szCs w:val="24"/>
                          </w:rPr>
                          <w:t>data science lifecycle and employ the resulting</w:t>
                        </w:r>
                      </w:p>
                      <w:p w14:paraId="5C12D974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747CAD">
                          <w:rPr>
                            <w:sz w:val="24"/>
                            <w:szCs w:val="24"/>
                          </w:rPr>
                          <w:t>knowledge to satisfy stakeholders’ needs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[DS]</w:t>
                        </w:r>
                      </w:p>
                    </w:tc>
                  </w:tr>
                </w:tbl>
                <w:p w14:paraId="0E363BC1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F1E53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N/A</w:t>
                  </w:r>
                </w:p>
              </w:tc>
            </w:tr>
            <w:tr w:rsidR="000B41D9" w14:paraId="785EA476" w14:textId="77777777" w:rsidTr="00CF2A0B">
              <w:trPr>
                <w:trHeight w:hRule="exact" w:val="72"/>
                <w:jc w:val="center"/>
              </w:trPr>
              <w:tc>
                <w:tcPr>
                  <w:tcW w:w="6250" w:type="dxa"/>
                  <w:tcBorders>
                    <w:left w:val="nil"/>
                    <w:right w:val="nil"/>
                  </w:tcBorders>
                  <w:vAlign w:val="center"/>
                </w:tcPr>
                <w:p w14:paraId="24E85979" w14:textId="77777777" w:rsidR="000B41D9" w:rsidRDefault="000B41D9" w:rsidP="00CF2A0B">
                  <w:pPr>
                    <w:ind w:hanging="2"/>
                    <w:rPr>
                      <w:sz w:val="24"/>
                      <w:szCs w:val="24"/>
                    </w:rPr>
                  </w:pPr>
                  <w:bookmarkStart w:id="0" w:name="_Hlk190359895"/>
                </w:p>
              </w:tc>
              <w:tc>
                <w:tcPr>
                  <w:tcW w:w="2295" w:type="dxa"/>
                  <w:tcBorders>
                    <w:left w:val="nil"/>
                    <w:right w:val="nil"/>
                  </w:tcBorders>
                  <w:vAlign w:val="center"/>
                </w:tcPr>
                <w:p w14:paraId="00BD4722" w14:textId="77777777" w:rsidR="000B41D9" w:rsidRDefault="000B41D9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B41D9" w14:paraId="11422DE3" w14:textId="77777777" w:rsidTr="00CF2A0B">
              <w:trPr>
                <w:trHeight w:val="890"/>
                <w:jc w:val="center"/>
              </w:trPr>
              <w:tc>
                <w:tcPr>
                  <w:tcW w:w="6250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3"/>
                    <w:gridCol w:w="5520"/>
                  </w:tblGrid>
                  <w:tr w:rsidR="000B41D9" w14:paraId="30937EBB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61D83D26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bookmarkStart w:id="1" w:name="_Hlk190359730"/>
                        <w:bookmarkEnd w:id="0"/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3FAED0F8" w14:textId="77777777" w:rsidR="000B41D9" w:rsidRDefault="000B41D9">
                        <w:pPr>
                          <w:ind w:hanging="2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25718E19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10651779" w14:textId="77777777" w:rsidR="000B41D9" w:rsidRDefault="000B41D9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14:paraId="32E72865" w14:textId="77777777" w:rsidR="000B41D9" w:rsidRDefault="000B41D9" w:rsidP="00CF2A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hanging="2"/>
            </w:pPr>
          </w:p>
        </w:tc>
      </w:tr>
    </w:tbl>
    <w:p w14:paraId="11A93EE1" w14:textId="77777777" w:rsidR="000B41D9" w:rsidRDefault="000B41D9" w:rsidP="000B41D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hanging="2"/>
      </w:pPr>
    </w:p>
    <w:p w14:paraId="70116CF2" w14:textId="77777777" w:rsidR="000B41D9" w:rsidRDefault="000B41D9" w:rsidP="000B41D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678D6DD5" w14:textId="77777777" w:rsidR="000B41D9" w:rsidRDefault="000B41D9" w:rsidP="000B41D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120" w:lineRule="exact"/>
        <w:ind w:hanging="2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0B41D9" w14:paraId="324C249A" w14:textId="77777777" w:rsidTr="00CF2A0B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034" w14:textId="77777777" w:rsidR="000B41D9" w:rsidRDefault="000B41D9" w:rsidP="00CF2A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2CCC3CFB" w14:textId="77777777" w:rsidR="000B41D9" w:rsidRPr="00B4002D" w:rsidRDefault="000B41D9" w:rsidP="00CF2A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hanging="2"/>
              <w:rPr>
                <w:sz w:val="24"/>
                <w:szCs w:val="24"/>
              </w:rPr>
            </w:pPr>
            <w:hyperlink r:id="rId13" w:history="1">
              <w:r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2242BE7C" w14:textId="2E25035C" w:rsidR="008A392A" w:rsidRPr="008A392A" w:rsidRDefault="008A392A" w:rsidP="008A392A">
      <w:pPr>
        <w:rPr>
          <w:b/>
          <w:sz w:val="24"/>
          <w:szCs w:val="24"/>
        </w:rPr>
      </w:pPr>
    </w:p>
    <w:p w14:paraId="7592521E" w14:textId="77777777" w:rsidR="00F004CC" w:rsidRDefault="00F00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29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1"/>
        <w:gridCol w:w="1236"/>
        <w:gridCol w:w="2832"/>
      </w:tblGrid>
      <w:tr w:rsidR="00F004CC" w14:paraId="38D38997" w14:textId="77777777">
        <w:tc>
          <w:tcPr>
            <w:tcW w:w="2831" w:type="pct"/>
          </w:tcPr>
          <w:p w14:paraId="09653626" w14:textId="77777777" w:rsidR="00F004CC" w:rsidRDefault="00F004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659" w:type="pct"/>
          </w:tcPr>
          <w:p w14:paraId="0ADAFCFD" w14:textId="77777777" w:rsidR="00F004CC" w:rsidRDefault="00F004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510" w:type="pct"/>
          </w:tcPr>
          <w:p w14:paraId="0E283DB2" w14:textId="77777777" w:rsidR="00F004CC" w:rsidRDefault="00B40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</w:t>
            </w:r>
            <w:r w:rsidR="00F004CC">
              <w:rPr>
                <w:b/>
                <w:sz w:val="28"/>
                <w:szCs w:val="28"/>
              </w:rPr>
              <w:t>Outcome</w:t>
            </w:r>
          </w:p>
        </w:tc>
      </w:tr>
      <w:tr w:rsidR="00F004CC" w14:paraId="160CA45C" w14:textId="77777777">
        <w:tc>
          <w:tcPr>
            <w:tcW w:w="2831" w:type="pct"/>
          </w:tcPr>
          <w:p w14:paraId="26523AFA" w14:textId="77777777" w:rsidR="00F004CC" w:rsidRDefault="00F004CC">
            <w:pPr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Java Basics</w:t>
            </w:r>
          </w:p>
          <w:p w14:paraId="3BAD497C" w14:textId="77777777" w:rsidR="00F004CC" w:rsidRDefault="00F004CC">
            <w:pPr>
              <w:numPr>
                <w:ilvl w:val="1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Primitive types</w:t>
            </w:r>
          </w:p>
          <w:p w14:paraId="01E8EA86" w14:textId="77777777" w:rsidR="00F004CC" w:rsidRDefault="00F004CC">
            <w:pPr>
              <w:numPr>
                <w:ilvl w:val="1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types</w:t>
            </w:r>
          </w:p>
          <w:p w14:paraId="5F79CD4D" w14:textId="77777777" w:rsidR="00F004CC" w:rsidRDefault="00F004CC">
            <w:pPr>
              <w:numPr>
                <w:ilvl w:val="1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Static objects and methods</w:t>
            </w:r>
          </w:p>
          <w:p w14:paraId="5EC5ECC6" w14:textId="77777777" w:rsidR="00F004CC" w:rsidRDefault="00F004CC">
            <w:pPr>
              <w:numPr>
                <w:ilvl w:val="1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structures</w:t>
            </w:r>
          </w:p>
          <w:p w14:paraId="6A1944B0" w14:textId="77777777" w:rsidR="00F004CC" w:rsidRDefault="00F004CC">
            <w:pPr>
              <w:numPr>
                <w:ilvl w:val="1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String, </w:t>
            </w:r>
            <w:proofErr w:type="spellStart"/>
            <w:r>
              <w:rPr>
                <w:sz w:val="24"/>
                <w:szCs w:val="24"/>
              </w:rPr>
              <w:t>ArrayList</w:t>
            </w:r>
            <w:proofErr w:type="spellEnd"/>
            <w:r>
              <w:rPr>
                <w:sz w:val="24"/>
                <w:szCs w:val="24"/>
              </w:rPr>
              <w:t xml:space="preserve"> &amp; Wrapper Classes</w:t>
            </w:r>
          </w:p>
        </w:tc>
        <w:tc>
          <w:tcPr>
            <w:tcW w:w="659" w:type="pct"/>
          </w:tcPr>
          <w:p w14:paraId="666D0F31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6</w:t>
            </w:r>
          </w:p>
        </w:tc>
        <w:tc>
          <w:tcPr>
            <w:tcW w:w="1510" w:type="pct"/>
          </w:tcPr>
          <w:p w14:paraId="00ECC34A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</w:p>
        </w:tc>
      </w:tr>
      <w:tr w:rsidR="00F004CC" w14:paraId="34972BDB" w14:textId="77777777">
        <w:tc>
          <w:tcPr>
            <w:tcW w:w="2831" w:type="pct"/>
          </w:tcPr>
          <w:p w14:paraId="7E0A12EB" w14:textId="77777777" w:rsidR="00F004CC" w:rsidRDefault="00F004C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 I/O </w:t>
            </w:r>
          </w:p>
          <w:p w14:paraId="6384C13C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BufferedReader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6F606C4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FileReader</w:t>
            </w:r>
            <w:proofErr w:type="spellEnd"/>
          </w:p>
        </w:tc>
        <w:tc>
          <w:tcPr>
            <w:tcW w:w="659" w:type="pct"/>
          </w:tcPr>
          <w:p w14:paraId="576E8397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</w:t>
            </w:r>
          </w:p>
        </w:tc>
        <w:tc>
          <w:tcPr>
            <w:tcW w:w="1510" w:type="pct"/>
          </w:tcPr>
          <w:p w14:paraId="45BB1165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</w:p>
        </w:tc>
      </w:tr>
      <w:tr w:rsidR="00F004CC" w14:paraId="169F622A" w14:textId="77777777">
        <w:tc>
          <w:tcPr>
            <w:tcW w:w="2831" w:type="pct"/>
          </w:tcPr>
          <w:p w14:paraId="267A3412" w14:textId="77777777" w:rsidR="00F004CC" w:rsidRDefault="00F004C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Introduction to Inheritance</w:t>
            </w:r>
          </w:p>
          <w:p w14:paraId="392C6344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 class</w:t>
            </w:r>
          </w:p>
        </w:tc>
        <w:tc>
          <w:tcPr>
            <w:tcW w:w="659" w:type="pct"/>
          </w:tcPr>
          <w:p w14:paraId="76E9018A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2</w:t>
            </w:r>
          </w:p>
        </w:tc>
        <w:tc>
          <w:tcPr>
            <w:tcW w:w="1510" w:type="pct"/>
          </w:tcPr>
          <w:p w14:paraId="63ED032B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</w:t>
            </w:r>
            <w:r w:rsidR="00B4002D" w:rsidRPr="00B4002D">
              <w:rPr>
                <w:sz w:val="28"/>
                <w:szCs w:val="28"/>
              </w:rPr>
              <w:t>,</w:t>
            </w:r>
            <w:r w:rsidRPr="00B4002D">
              <w:rPr>
                <w:sz w:val="28"/>
                <w:szCs w:val="28"/>
              </w:rPr>
              <w:t xml:space="preserve"> 7</w:t>
            </w:r>
          </w:p>
        </w:tc>
      </w:tr>
      <w:tr w:rsidR="00F004CC" w14:paraId="5FC7CEC3" w14:textId="77777777">
        <w:tc>
          <w:tcPr>
            <w:tcW w:w="2831" w:type="pct"/>
          </w:tcPr>
          <w:p w14:paraId="7B859B0E" w14:textId="77777777" w:rsidR="00F004CC" w:rsidRDefault="00F004C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Abstraction</w:t>
            </w:r>
          </w:p>
          <w:p w14:paraId="4F9A51F6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data type classes</w:t>
            </w:r>
          </w:p>
          <w:p w14:paraId="6E47172B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Constructors</w:t>
            </w:r>
          </w:p>
          <w:p w14:paraId="3850AD6E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Override equals, </w:t>
            </w:r>
            <w:proofErr w:type="spellStart"/>
            <w:r>
              <w:rPr>
                <w:sz w:val="24"/>
                <w:szCs w:val="24"/>
              </w:rPr>
              <w:t>hashCode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toString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</w:tcPr>
          <w:p w14:paraId="0A1A2284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5</w:t>
            </w:r>
          </w:p>
        </w:tc>
        <w:tc>
          <w:tcPr>
            <w:tcW w:w="1510" w:type="pct"/>
          </w:tcPr>
          <w:p w14:paraId="27AAD55B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</w:t>
            </w:r>
            <w:r w:rsidR="00B4002D" w:rsidRPr="00B4002D">
              <w:rPr>
                <w:sz w:val="28"/>
                <w:szCs w:val="28"/>
              </w:rPr>
              <w:t xml:space="preserve">, </w:t>
            </w:r>
            <w:r w:rsidRPr="00B4002D">
              <w:rPr>
                <w:sz w:val="28"/>
                <w:szCs w:val="28"/>
              </w:rPr>
              <w:t>7</w:t>
            </w:r>
          </w:p>
        </w:tc>
      </w:tr>
      <w:tr w:rsidR="00F004CC" w14:paraId="16EC5F1E" w14:textId="77777777">
        <w:tc>
          <w:tcPr>
            <w:tcW w:w="2831" w:type="pct"/>
          </w:tcPr>
          <w:p w14:paraId="0F53EC5B" w14:textId="77777777" w:rsidR="00F004CC" w:rsidRDefault="00F004C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Interfaces</w:t>
            </w:r>
          </w:p>
          <w:p w14:paraId="219F068C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Implementing the Comparable interface</w:t>
            </w:r>
          </w:p>
          <w:p w14:paraId="6CCAF822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Implementing the Comparator interface</w:t>
            </w:r>
          </w:p>
          <w:p w14:paraId="419E10EF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Collection class</w:t>
            </w:r>
          </w:p>
        </w:tc>
        <w:tc>
          <w:tcPr>
            <w:tcW w:w="659" w:type="pct"/>
          </w:tcPr>
          <w:p w14:paraId="67FC7FE8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3</w:t>
            </w:r>
          </w:p>
          <w:p w14:paraId="5CC3D460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pct"/>
          </w:tcPr>
          <w:p w14:paraId="5FB752B2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2</w:t>
            </w:r>
            <w:r w:rsidR="00B4002D" w:rsidRPr="00B4002D">
              <w:rPr>
                <w:sz w:val="28"/>
                <w:szCs w:val="28"/>
              </w:rPr>
              <w:t>,</w:t>
            </w:r>
            <w:r w:rsidRPr="00B4002D">
              <w:rPr>
                <w:sz w:val="28"/>
                <w:szCs w:val="28"/>
              </w:rPr>
              <w:t xml:space="preserve"> 7</w:t>
            </w:r>
          </w:p>
        </w:tc>
      </w:tr>
      <w:tr w:rsidR="00F004CC" w14:paraId="3E9B4EFE" w14:textId="77777777">
        <w:tc>
          <w:tcPr>
            <w:tcW w:w="2831" w:type="pct"/>
          </w:tcPr>
          <w:p w14:paraId="0509BD52" w14:textId="77777777" w:rsidR="00F004CC" w:rsidRDefault="00F004C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Inheritance &amp; Polymorphism</w:t>
            </w:r>
          </w:p>
          <w:p w14:paraId="61B0A7D6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Extending classes</w:t>
            </w:r>
          </w:p>
          <w:p w14:paraId="5123ADA9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Overloading and overriding methods</w:t>
            </w:r>
          </w:p>
          <w:p w14:paraId="60C9FBF7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  <w:lang w:val="es-AR"/>
              </w:rPr>
            </w:pPr>
            <w:proofErr w:type="spellStart"/>
            <w:r>
              <w:rPr>
                <w:sz w:val="24"/>
                <w:szCs w:val="24"/>
                <w:lang w:val="es-AR"/>
              </w:rPr>
              <w:t>Polymorphism</w:t>
            </w:r>
            <w:proofErr w:type="spellEnd"/>
          </w:p>
        </w:tc>
        <w:tc>
          <w:tcPr>
            <w:tcW w:w="659" w:type="pct"/>
          </w:tcPr>
          <w:p w14:paraId="3FD42F30" w14:textId="77777777" w:rsidR="00F004CC" w:rsidRPr="00B4002D" w:rsidRDefault="00F004CC">
            <w:pPr>
              <w:jc w:val="center"/>
              <w:rPr>
                <w:sz w:val="28"/>
                <w:szCs w:val="28"/>
                <w:lang w:val="es-AR"/>
              </w:rPr>
            </w:pPr>
            <w:r w:rsidRPr="00B4002D">
              <w:rPr>
                <w:sz w:val="28"/>
                <w:szCs w:val="28"/>
                <w:lang w:val="es-AR"/>
              </w:rPr>
              <w:t>7</w:t>
            </w:r>
          </w:p>
        </w:tc>
        <w:tc>
          <w:tcPr>
            <w:tcW w:w="1510" w:type="pct"/>
          </w:tcPr>
          <w:p w14:paraId="4A2312F6" w14:textId="77777777" w:rsidR="00F004CC" w:rsidRPr="00B4002D" w:rsidRDefault="00F004CC">
            <w:pPr>
              <w:jc w:val="center"/>
              <w:rPr>
                <w:sz w:val="28"/>
                <w:szCs w:val="28"/>
                <w:lang w:val="es-AR"/>
              </w:rPr>
            </w:pPr>
            <w:r w:rsidRPr="00B4002D">
              <w:rPr>
                <w:sz w:val="28"/>
                <w:szCs w:val="28"/>
                <w:lang w:val="es-AR"/>
              </w:rPr>
              <w:t>1, 2</w:t>
            </w:r>
            <w:r w:rsidR="00B4002D" w:rsidRPr="00B4002D">
              <w:rPr>
                <w:sz w:val="28"/>
                <w:szCs w:val="28"/>
                <w:lang w:val="es-AR"/>
              </w:rPr>
              <w:t>,</w:t>
            </w:r>
            <w:r w:rsidRPr="00B4002D">
              <w:rPr>
                <w:sz w:val="28"/>
                <w:szCs w:val="28"/>
                <w:lang w:val="es-AR"/>
              </w:rPr>
              <w:t xml:space="preserve"> 7</w:t>
            </w:r>
          </w:p>
        </w:tc>
      </w:tr>
      <w:tr w:rsidR="00F004CC" w14:paraId="310BA9DD" w14:textId="77777777">
        <w:tc>
          <w:tcPr>
            <w:tcW w:w="2831" w:type="pct"/>
          </w:tcPr>
          <w:p w14:paraId="67324821" w14:textId="77777777" w:rsidR="00F004CC" w:rsidRDefault="00F004CC">
            <w:pPr>
              <w:numPr>
                <w:ilvl w:val="0"/>
                <w:numId w:val="5"/>
              </w:numPr>
              <w:rPr>
                <w:b/>
                <w:sz w:val="24"/>
                <w:szCs w:val="24"/>
                <w:lang w:val="es-AR"/>
              </w:rPr>
            </w:pPr>
            <w:proofErr w:type="spellStart"/>
            <w:r>
              <w:rPr>
                <w:b/>
                <w:sz w:val="24"/>
                <w:szCs w:val="24"/>
                <w:lang w:val="es-AR"/>
              </w:rPr>
              <w:t>Exceptions</w:t>
            </w:r>
            <w:proofErr w:type="spellEnd"/>
          </w:p>
        </w:tc>
        <w:tc>
          <w:tcPr>
            <w:tcW w:w="659" w:type="pct"/>
          </w:tcPr>
          <w:p w14:paraId="0F05FC5F" w14:textId="77777777" w:rsidR="00F004CC" w:rsidRPr="00B4002D" w:rsidRDefault="00F004CC">
            <w:pPr>
              <w:jc w:val="center"/>
              <w:rPr>
                <w:sz w:val="28"/>
                <w:szCs w:val="28"/>
                <w:lang w:val="es-AR"/>
              </w:rPr>
            </w:pPr>
            <w:r w:rsidRPr="00B4002D">
              <w:rPr>
                <w:sz w:val="28"/>
                <w:szCs w:val="28"/>
                <w:lang w:val="es-AR"/>
              </w:rPr>
              <w:t>1</w:t>
            </w:r>
          </w:p>
        </w:tc>
        <w:tc>
          <w:tcPr>
            <w:tcW w:w="1510" w:type="pct"/>
          </w:tcPr>
          <w:p w14:paraId="73AF8EF1" w14:textId="77777777" w:rsidR="00F004CC" w:rsidRPr="00B4002D" w:rsidRDefault="00F004CC">
            <w:pPr>
              <w:jc w:val="center"/>
              <w:rPr>
                <w:sz w:val="28"/>
                <w:szCs w:val="28"/>
                <w:lang w:val="es-AR"/>
              </w:rPr>
            </w:pPr>
            <w:r w:rsidRPr="00B4002D">
              <w:rPr>
                <w:sz w:val="28"/>
                <w:szCs w:val="28"/>
                <w:lang w:val="es-AR"/>
              </w:rPr>
              <w:t>1</w:t>
            </w:r>
            <w:r w:rsidR="00B4002D" w:rsidRPr="00B4002D">
              <w:rPr>
                <w:sz w:val="28"/>
                <w:szCs w:val="28"/>
                <w:lang w:val="es-AR"/>
              </w:rPr>
              <w:t>,</w:t>
            </w:r>
            <w:r w:rsidRPr="00B4002D">
              <w:rPr>
                <w:sz w:val="28"/>
                <w:szCs w:val="28"/>
                <w:lang w:val="es-AR"/>
              </w:rPr>
              <w:t xml:space="preserve"> 7</w:t>
            </w:r>
          </w:p>
        </w:tc>
      </w:tr>
      <w:tr w:rsidR="00F004CC" w14:paraId="3D477DDD" w14:textId="77777777">
        <w:trPr>
          <w:trHeight w:val="323"/>
        </w:trPr>
        <w:tc>
          <w:tcPr>
            <w:tcW w:w="2831" w:type="pct"/>
          </w:tcPr>
          <w:p w14:paraId="278055EF" w14:textId="77777777" w:rsidR="00F004CC" w:rsidRDefault="00F004CC">
            <w:pPr>
              <w:numPr>
                <w:ilvl w:val="0"/>
                <w:numId w:val="5"/>
              </w:numPr>
              <w:rPr>
                <w:b/>
                <w:sz w:val="24"/>
                <w:szCs w:val="24"/>
                <w:lang w:val="es-AR"/>
              </w:rPr>
            </w:pPr>
            <w:proofErr w:type="spellStart"/>
            <w:r>
              <w:rPr>
                <w:b/>
                <w:sz w:val="24"/>
                <w:szCs w:val="24"/>
                <w:lang w:val="es-AR"/>
              </w:rPr>
              <w:t>Recursion</w:t>
            </w:r>
            <w:proofErr w:type="spellEnd"/>
          </w:p>
          <w:p w14:paraId="016D72B7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  <w:lang w:val="es-AR"/>
              </w:rPr>
            </w:pPr>
            <w:proofErr w:type="spellStart"/>
            <w:r>
              <w:rPr>
                <w:sz w:val="24"/>
                <w:szCs w:val="24"/>
                <w:lang w:val="es-AR"/>
              </w:rPr>
              <w:t>Stack</w:t>
            </w:r>
            <w:proofErr w:type="spellEnd"/>
            <w:r>
              <w:rPr>
                <w:sz w:val="24"/>
                <w:szCs w:val="24"/>
                <w:lang w:val="es-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AR"/>
              </w:rPr>
              <w:t>Frames</w:t>
            </w:r>
            <w:proofErr w:type="spellEnd"/>
          </w:p>
        </w:tc>
        <w:tc>
          <w:tcPr>
            <w:tcW w:w="659" w:type="pct"/>
          </w:tcPr>
          <w:p w14:paraId="5ED6957E" w14:textId="77777777" w:rsidR="00F004CC" w:rsidRPr="00B4002D" w:rsidRDefault="00F004CC">
            <w:pPr>
              <w:jc w:val="center"/>
              <w:rPr>
                <w:sz w:val="28"/>
                <w:szCs w:val="28"/>
                <w:lang w:val="es-AR"/>
              </w:rPr>
            </w:pPr>
            <w:r w:rsidRPr="00B4002D">
              <w:rPr>
                <w:sz w:val="28"/>
                <w:szCs w:val="28"/>
                <w:lang w:val="es-AR"/>
              </w:rPr>
              <w:t>4</w:t>
            </w:r>
          </w:p>
        </w:tc>
        <w:tc>
          <w:tcPr>
            <w:tcW w:w="1510" w:type="pct"/>
          </w:tcPr>
          <w:p w14:paraId="6931F9C2" w14:textId="77777777" w:rsidR="00F004CC" w:rsidRPr="00B4002D" w:rsidRDefault="00F004CC">
            <w:pPr>
              <w:jc w:val="center"/>
              <w:rPr>
                <w:sz w:val="28"/>
                <w:szCs w:val="28"/>
                <w:lang w:val="es-AR"/>
              </w:rPr>
            </w:pPr>
            <w:r w:rsidRPr="00B4002D">
              <w:rPr>
                <w:sz w:val="28"/>
                <w:szCs w:val="28"/>
                <w:lang w:val="es-AR"/>
              </w:rPr>
              <w:t>3</w:t>
            </w:r>
            <w:r w:rsidR="00B4002D" w:rsidRPr="00B4002D">
              <w:rPr>
                <w:sz w:val="28"/>
                <w:szCs w:val="28"/>
                <w:lang w:val="es-AR"/>
              </w:rPr>
              <w:t>,</w:t>
            </w:r>
            <w:r w:rsidRPr="00B4002D">
              <w:rPr>
                <w:sz w:val="28"/>
                <w:szCs w:val="28"/>
                <w:lang w:val="es-AR"/>
              </w:rPr>
              <w:t xml:space="preserve"> 7</w:t>
            </w:r>
          </w:p>
        </w:tc>
      </w:tr>
      <w:tr w:rsidR="00F004CC" w14:paraId="2FE3AE86" w14:textId="77777777">
        <w:tc>
          <w:tcPr>
            <w:tcW w:w="2831" w:type="pct"/>
          </w:tcPr>
          <w:p w14:paraId="7AB460D2" w14:textId="77777777" w:rsidR="00F004CC" w:rsidRDefault="00F004CC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Introduction to Data Structures</w:t>
            </w:r>
          </w:p>
          <w:p w14:paraId="74F35AD0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Collection interface</w:t>
            </w:r>
          </w:p>
          <w:p w14:paraId="36EFC796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Stacks</w:t>
            </w:r>
          </w:p>
          <w:p w14:paraId="27C8A03B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Queues</w:t>
            </w:r>
          </w:p>
          <w:p w14:paraId="56B7CFFF" w14:textId="77777777" w:rsidR="00F004CC" w:rsidRDefault="00F004CC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Implementing linked lists</w:t>
            </w:r>
          </w:p>
        </w:tc>
        <w:tc>
          <w:tcPr>
            <w:tcW w:w="659" w:type="pct"/>
          </w:tcPr>
          <w:p w14:paraId="64B35E4C" w14:textId="77777777" w:rsidR="00F004CC" w:rsidRPr="00B4002D" w:rsidRDefault="00F004CC">
            <w:pPr>
              <w:jc w:val="center"/>
              <w:rPr>
                <w:sz w:val="28"/>
                <w:szCs w:val="28"/>
                <w:lang w:val="es-AR"/>
              </w:rPr>
            </w:pPr>
            <w:r w:rsidRPr="00B4002D">
              <w:rPr>
                <w:sz w:val="28"/>
                <w:szCs w:val="28"/>
                <w:lang w:val="es-AR"/>
              </w:rPr>
              <w:t>9</w:t>
            </w:r>
          </w:p>
        </w:tc>
        <w:tc>
          <w:tcPr>
            <w:tcW w:w="1510" w:type="pct"/>
          </w:tcPr>
          <w:p w14:paraId="503582B1" w14:textId="77777777" w:rsidR="00F004CC" w:rsidRPr="00B4002D" w:rsidRDefault="00F004CC">
            <w:pPr>
              <w:jc w:val="center"/>
              <w:rPr>
                <w:sz w:val="28"/>
                <w:szCs w:val="28"/>
                <w:lang w:val="es-AR"/>
              </w:rPr>
            </w:pPr>
            <w:r w:rsidRPr="00B4002D">
              <w:rPr>
                <w:sz w:val="28"/>
                <w:szCs w:val="28"/>
                <w:lang w:val="es-AR"/>
              </w:rPr>
              <w:t>4,</w:t>
            </w:r>
            <w:r w:rsidR="00B4002D" w:rsidRPr="00B4002D">
              <w:rPr>
                <w:sz w:val="28"/>
                <w:szCs w:val="28"/>
                <w:lang w:val="es-AR"/>
              </w:rPr>
              <w:t xml:space="preserve"> </w:t>
            </w:r>
            <w:r w:rsidRPr="00B4002D">
              <w:rPr>
                <w:sz w:val="28"/>
                <w:szCs w:val="28"/>
                <w:lang w:val="es-AR"/>
              </w:rPr>
              <w:t>5,</w:t>
            </w:r>
            <w:r w:rsidR="00B4002D" w:rsidRPr="00B4002D">
              <w:rPr>
                <w:sz w:val="28"/>
                <w:szCs w:val="28"/>
                <w:lang w:val="es-AR"/>
              </w:rPr>
              <w:t xml:space="preserve"> </w:t>
            </w:r>
            <w:r w:rsidRPr="00B4002D">
              <w:rPr>
                <w:sz w:val="28"/>
                <w:szCs w:val="28"/>
                <w:lang w:val="es-AR"/>
              </w:rPr>
              <w:t>6</w:t>
            </w:r>
            <w:r w:rsidR="00B4002D" w:rsidRPr="00B4002D">
              <w:rPr>
                <w:sz w:val="28"/>
                <w:szCs w:val="28"/>
                <w:lang w:val="es-AR"/>
              </w:rPr>
              <w:t>,</w:t>
            </w:r>
            <w:r w:rsidRPr="00B4002D">
              <w:rPr>
                <w:sz w:val="28"/>
                <w:szCs w:val="28"/>
                <w:lang w:val="es-AR"/>
              </w:rPr>
              <w:t xml:space="preserve"> 7</w:t>
            </w:r>
          </w:p>
        </w:tc>
      </w:tr>
    </w:tbl>
    <w:p w14:paraId="4CAB0593" w14:textId="77777777" w:rsidR="00F004CC" w:rsidRDefault="00F004CC">
      <w:pPr>
        <w:jc w:val="center"/>
        <w:rPr>
          <w:b/>
          <w:sz w:val="28"/>
          <w:szCs w:val="28"/>
          <w:lang w:val="es-AR"/>
        </w:rPr>
      </w:pPr>
    </w:p>
    <w:p w14:paraId="5801A966" w14:textId="77777777" w:rsidR="00F004CC" w:rsidRDefault="00F004CC">
      <w:pPr>
        <w:jc w:val="center"/>
        <w:rPr>
          <w:b/>
          <w:sz w:val="28"/>
          <w:szCs w:val="28"/>
          <w:lang w:val="es-AR"/>
        </w:rPr>
      </w:pPr>
    </w:p>
    <w:p w14:paraId="52CC9574" w14:textId="77777777" w:rsidR="00F004CC" w:rsidRDefault="00F004CC" w:rsidP="00B02789">
      <w:pPr>
        <w:rPr>
          <w:b/>
          <w:sz w:val="28"/>
          <w:szCs w:val="28"/>
        </w:rPr>
      </w:pPr>
    </w:p>
    <w:p w14:paraId="0D8E7675" w14:textId="77777777" w:rsidR="00F004CC" w:rsidRDefault="00F004CC">
      <w:pPr>
        <w:jc w:val="center"/>
        <w:rPr>
          <w:b/>
          <w:sz w:val="28"/>
          <w:szCs w:val="28"/>
        </w:rPr>
      </w:pPr>
    </w:p>
    <w:p w14:paraId="2D632EE3" w14:textId="77777777" w:rsidR="00F004CC" w:rsidRDefault="00F00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46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4428"/>
      </w:tblGrid>
      <w:tr w:rsidR="00F004CC" w14:paraId="6B753E12" w14:textId="77777777">
        <w:tc>
          <w:tcPr>
            <w:tcW w:w="2332" w:type="pct"/>
          </w:tcPr>
          <w:p w14:paraId="510A7FC6" w14:textId="77777777" w:rsidR="00F004CC" w:rsidRDefault="00B40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</w:t>
            </w:r>
            <w:r w:rsidR="00F004CC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668" w:type="pct"/>
          </w:tcPr>
          <w:p w14:paraId="1AD4A972" w14:textId="77777777" w:rsidR="00F004CC" w:rsidRDefault="00F004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F004CC" w14:paraId="46A6AC98" w14:textId="77777777">
        <w:tc>
          <w:tcPr>
            <w:tcW w:w="2332" w:type="pct"/>
          </w:tcPr>
          <w:p w14:paraId="0BDB3992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</w:t>
            </w:r>
          </w:p>
        </w:tc>
        <w:tc>
          <w:tcPr>
            <w:tcW w:w="2668" w:type="pct"/>
          </w:tcPr>
          <w:p w14:paraId="743C416B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2 assignments 4 weeks</w:t>
            </w:r>
          </w:p>
        </w:tc>
      </w:tr>
      <w:tr w:rsidR="00F004CC" w14:paraId="2A526766" w14:textId="77777777">
        <w:tc>
          <w:tcPr>
            <w:tcW w:w="2332" w:type="pct"/>
          </w:tcPr>
          <w:p w14:paraId="03380D7A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2</w:t>
            </w:r>
          </w:p>
        </w:tc>
        <w:tc>
          <w:tcPr>
            <w:tcW w:w="2668" w:type="pct"/>
          </w:tcPr>
          <w:p w14:paraId="1869B506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 assignment 2 weeks</w:t>
            </w:r>
          </w:p>
        </w:tc>
      </w:tr>
      <w:tr w:rsidR="00F004CC" w14:paraId="08327FCA" w14:textId="77777777">
        <w:tc>
          <w:tcPr>
            <w:tcW w:w="2332" w:type="pct"/>
          </w:tcPr>
          <w:p w14:paraId="365571B9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3</w:t>
            </w:r>
          </w:p>
        </w:tc>
        <w:tc>
          <w:tcPr>
            <w:tcW w:w="2668" w:type="pct"/>
          </w:tcPr>
          <w:p w14:paraId="06F88C7E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 assignment 2 weeks</w:t>
            </w:r>
          </w:p>
        </w:tc>
      </w:tr>
      <w:tr w:rsidR="00F004CC" w14:paraId="3F383930" w14:textId="77777777">
        <w:tc>
          <w:tcPr>
            <w:tcW w:w="2332" w:type="pct"/>
          </w:tcPr>
          <w:p w14:paraId="145D1CD6" w14:textId="77777777" w:rsidR="00F004CC" w:rsidRPr="00B4002D" w:rsidRDefault="00F004CC">
            <w:pPr>
              <w:jc w:val="center"/>
              <w:rPr>
                <w:sz w:val="28"/>
                <w:szCs w:val="28"/>
                <w:lang w:val="es-AR"/>
              </w:rPr>
            </w:pPr>
            <w:r w:rsidRPr="00B4002D">
              <w:rPr>
                <w:sz w:val="28"/>
                <w:szCs w:val="28"/>
                <w:lang w:val="es-AR"/>
              </w:rPr>
              <w:t>4,</w:t>
            </w:r>
            <w:r w:rsidR="00B4002D" w:rsidRPr="00B4002D">
              <w:rPr>
                <w:sz w:val="28"/>
                <w:szCs w:val="28"/>
                <w:lang w:val="es-AR"/>
              </w:rPr>
              <w:t xml:space="preserve"> </w:t>
            </w:r>
            <w:r w:rsidRPr="00B4002D">
              <w:rPr>
                <w:sz w:val="28"/>
                <w:szCs w:val="28"/>
                <w:lang w:val="es-AR"/>
              </w:rPr>
              <w:t>5,</w:t>
            </w:r>
            <w:r w:rsidR="00B4002D" w:rsidRPr="00B4002D">
              <w:rPr>
                <w:sz w:val="28"/>
                <w:szCs w:val="28"/>
                <w:lang w:val="es-AR"/>
              </w:rPr>
              <w:t xml:space="preserve"> </w:t>
            </w:r>
            <w:r w:rsidRPr="00B4002D">
              <w:rPr>
                <w:sz w:val="28"/>
                <w:szCs w:val="28"/>
                <w:lang w:val="es-AR"/>
              </w:rPr>
              <w:t>6</w:t>
            </w:r>
          </w:p>
        </w:tc>
        <w:tc>
          <w:tcPr>
            <w:tcW w:w="2668" w:type="pct"/>
          </w:tcPr>
          <w:p w14:paraId="5327F6E9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1-2 assignments 2-4 weeks</w:t>
            </w:r>
          </w:p>
        </w:tc>
      </w:tr>
    </w:tbl>
    <w:p w14:paraId="6AF6B988" w14:textId="77777777" w:rsidR="00F004CC" w:rsidRDefault="00F004CC">
      <w:pPr>
        <w:jc w:val="center"/>
        <w:rPr>
          <w:b/>
          <w:sz w:val="28"/>
          <w:szCs w:val="28"/>
        </w:rPr>
      </w:pPr>
    </w:p>
    <w:p w14:paraId="1638811B" w14:textId="77777777" w:rsidR="00F004CC" w:rsidRDefault="00F00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10BDB577" w14:textId="77777777" w:rsidR="00F004CC" w:rsidRDefault="00F00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58E742BD" w14:textId="77777777" w:rsidR="00F004CC" w:rsidRDefault="00F004CC">
      <w:pPr>
        <w:jc w:val="center"/>
        <w:rPr>
          <w:b/>
          <w:sz w:val="28"/>
          <w:szCs w:val="28"/>
        </w:rPr>
      </w:pPr>
    </w:p>
    <w:p w14:paraId="3AF82274" w14:textId="77777777" w:rsidR="00F004CC" w:rsidRDefault="00F004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Social and Ethical Implications of Computing Topics:</w:t>
      </w:r>
    </w:p>
    <w:p w14:paraId="5C4E9527" w14:textId="77777777" w:rsidR="00F004CC" w:rsidRDefault="00F004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None</w:t>
      </w:r>
    </w:p>
    <w:p w14:paraId="4DBCF147" w14:textId="77777777" w:rsidR="00F004CC" w:rsidRDefault="00F004C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2764"/>
        <w:gridCol w:w="2764"/>
      </w:tblGrid>
      <w:tr w:rsidR="00F004CC" w14:paraId="16CB7C8F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4811126" w14:textId="77777777" w:rsidR="00F004CC" w:rsidRDefault="00F004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467BCF46" w14:textId="77777777" w:rsidR="00F004CC" w:rsidRDefault="00F0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04CC" w14:paraId="4747FF81" w14:textId="77777777">
        <w:tc>
          <w:tcPr>
            <w:tcW w:w="3328" w:type="dxa"/>
          </w:tcPr>
          <w:p w14:paraId="17764268" w14:textId="77777777" w:rsidR="00F004CC" w:rsidRDefault="00F0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2EDE5C0F" w14:textId="77777777" w:rsidR="00F004CC" w:rsidRDefault="00F0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237E81D8" w14:textId="77777777" w:rsidR="00F004CC" w:rsidRDefault="00F0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F004CC" w14:paraId="0931A55F" w14:textId="77777777">
        <w:tc>
          <w:tcPr>
            <w:tcW w:w="3328" w:type="dxa"/>
          </w:tcPr>
          <w:p w14:paraId="3021CF02" w14:textId="77777777" w:rsidR="00F004CC" w:rsidRPr="00B4002D" w:rsidRDefault="00F004CC">
            <w:pPr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Algorithms:</w:t>
            </w:r>
          </w:p>
          <w:p w14:paraId="1C0F3CB9" w14:textId="77777777" w:rsidR="00F004CC" w:rsidRPr="00B4002D" w:rsidRDefault="00F004C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F993324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034BACD2" w14:textId="77777777" w:rsidR="00F004CC" w:rsidRPr="00B4002D" w:rsidRDefault="00F004CC">
            <w:pPr>
              <w:rPr>
                <w:sz w:val="24"/>
                <w:szCs w:val="24"/>
              </w:rPr>
            </w:pPr>
          </w:p>
        </w:tc>
      </w:tr>
      <w:tr w:rsidR="00F004CC" w14:paraId="6F4F9C9E" w14:textId="77777777">
        <w:tc>
          <w:tcPr>
            <w:tcW w:w="3328" w:type="dxa"/>
          </w:tcPr>
          <w:p w14:paraId="50A1E004" w14:textId="77777777" w:rsidR="00F004CC" w:rsidRPr="00B4002D" w:rsidRDefault="00F004CC">
            <w:pPr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Software Design:</w:t>
            </w:r>
          </w:p>
          <w:p w14:paraId="6D1BD441" w14:textId="77777777" w:rsidR="00F004CC" w:rsidRPr="00B4002D" w:rsidRDefault="00F004C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FAAB839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1.0</w:t>
            </w:r>
          </w:p>
          <w:p w14:paraId="336A513A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0BAF4D7" w14:textId="77777777" w:rsidR="00F004CC" w:rsidRPr="00B4002D" w:rsidRDefault="00F004CC">
            <w:pPr>
              <w:rPr>
                <w:sz w:val="24"/>
                <w:szCs w:val="24"/>
              </w:rPr>
            </w:pPr>
          </w:p>
        </w:tc>
      </w:tr>
      <w:tr w:rsidR="00F004CC" w14:paraId="397FDCB3" w14:textId="77777777">
        <w:tc>
          <w:tcPr>
            <w:tcW w:w="3328" w:type="dxa"/>
          </w:tcPr>
          <w:p w14:paraId="5C38424C" w14:textId="77777777" w:rsidR="00F004CC" w:rsidRPr="00B4002D" w:rsidRDefault="00F004CC">
            <w:pPr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755442D6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3C94F4CB" w14:textId="77777777" w:rsidR="00F004CC" w:rsidRPr="00B4002D" w:rsidRDefault="00F004CC">
            <w:pPr>
              <w:rPr>
                <w:sz w:val="24"/>
                <w:szCs w:val="24"/>
              </w:rPr>
            </w:pPr>
          </w:p>
        </w:tc>
      </w:tr>
      <w:tr w:rsidR="00F004CC" w14:paraId="2BD6D2DB" w14:textId="77777777">
        <w:tc>
          <w:tcPr>
            <w:tcW w:w="3328" w:type="dxa"/>
          </w:tcPr>
          <w:p w14:paraId="79428768" w14:textId="77777777" w:rsidR="00F004CC" w:rsidRPr="00B4002D" w:rsidRDefault="00F004CC">
            <w:pPr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Data Structures:</w:t>
            </w:r>
          </w:p>
          <w:p w14:paraId="08518C75" w14:textId="77777777" w:rsidR="00F004CC" w:rsidRPr="00B4002D" w:rsidRDefault="00F004C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B8618BB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226F8890" w14:textId="77777777" w:rsidR="00F004CC" w:rsidRPr="00B4002D" w:rsidRDefault="00F004CC">
            <w:pPr>
              <w:rPr>
                <w:sz w:val="24"/>
                <w:szCs w:val="24"/>
              </w:rPr>
            </w:pPr>
          </w:p>
        </w:tc>
      </w:tr>
      <w:tr w:rsidR="00F004CC" w14:paraId="37A0B140" w14:textId="77777777">
        <w:tc>
          <w:tcPr>
            <w:tcW w:w="3328" w:type="dxa"/>
          </w:tcPr>
          <w:p w14:paraId="6B63ED87" w14:textId="77777777" w:rsidR="00F004CC" w:rsidRPr="00B4002D" w:rsidRDefault="00F004CC">
            <w:pPr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Concepts of Programming Languages:</w:t>
            </w:r>
          </w:p>
        </w:tc>
        <w:tc>
          <w:tcPr>
            <w:tcW w:w="2764" w:type="dxa"/>
          </w:tcPr>
          <w:p w14:paraId="739C494E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1.0</w:t>
            </w:r>
          </w:p>
        </w:tc>
        <w:tc>
          <w:tcPr>
            <w:tcW w:w="2764" w:type="dxa"/>
          </w:tcPr>
          <w:p w14:paraId="4DB51984" w14:textId="77777777" w:rsidR="00F004CC" w:rsidRPr="00B4002D" w:rsidRDefault="00F004CC">
            <w:pPr>
              <w:rPr>
                <w:sz w:val="24"/>
                <w:szCs w:val="24"/>
              </w:rPr>
            </w:pPr>
          </w:p>
        </w:tc>
      </w:tr>
    </w:tbl>
    <w:p w14:paraId="2ABCA4FD" w14:textId="77777777" w:rsidR="00F004CC" w:rsidRDefault="00F004CC">
      <w:pPr>
        <w:rPr>
          <w:b/>
          <w:sz w:val="28"/>
          <w:szCs w:val="28"/>
        </w:rPr>
      </w:pPr>
    </w:p>
    <w:p w14:paraId="2212555B" w14:textId="77777777" w:rsidR="00F004CC" w:rsidRDefault="00F00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Contents:</w:t>
      </w:r>
    </w:p>
    <w:p w14:paraId="34613690" w14:textId="77777777" w:rsidR="00F004CC" w:rsidRDefault="00F00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1076F620" w14:textId="77777777" w:rsidR="00F004CC" w:rsidRDefault="00F004CC">
      <w:pPr>
        <w:rPr>
          <w:sz w:val="24"/>
          <w:szCs w:val="24"/>
        </w:rPr>
      </w:pPr>
    </w:p>
    <w:p w14:paraId="3ECCEBDD" w14:textId="77777777" w:rsidR="00F004CC" w:rsidRDefault="00F00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</w:tblGrid>
      <w:tr w:rsidR="00F004CC" w14:paraId="387FD4C0" w14:textId="77777777">
        <w:trPr>
          <w:jc w:val="center"/>
        </w:trPr>
        <w:tc>
          <w:tcPr>
            <w:tcW w:w="5000" w:type="pct"/>
          </w:tcPr>
          <w:p w14:paraId="568146A4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6 assignments</w:t>
            </w:r>
          </w:p>
        </w:tc>
      </w:tr>
    </w:tbl>
    <w:p w14:paraId="1B11950E" w14:textId="77777777" w:rsidR="00F004CC" w:rsidRDefault="00F004CC">
      <w:pPr>
        <w:rPr>
          <w:b/>
          <w:sz w:val="28"/>
          <w:szCs w:val="28"/>
        </w:rPr>
      </w:pPr>
    </w:p>
    <w:p w14:paraId="0C90029F" w14:textId="77777777" w:rsidR="00F004CC" w:rsidRDefault="00F004CC">
      <w:pPr>
        <w:rPr>
          <w:b/>
          <w:sz w:val="28"/>
          <w:szCs w:val="28"/>
        </w:rPr>
      </w:pPr>
    </w:p>
    <w:p w14:paraId="0BC13AA6" w14:textId="77777777" w:rsidR="00F004CC" w:rsidRDefault="00F00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</w:tblGrid>
      <w:tr w:rsidR="00F004CC" w:rsidRPr="00B4002D" w14:paraId="33096864" w14:textId="77777777">
        <w:trPr>
          <w:jc w:val="center"/>
        </w:trPr>
        <w:tc>
          <w:tcPr>
            <w:tcW w:w="5000" w:type="pct"/>
          </w:tcPr>
          <w:p w14:paraId="0EF39E37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6 assignments</w:t>
            </w:r>
          </w:p>
        </w:tc>
      </w:tr>
    </w:tbl>
    <w:p w14:paraId="0AF697F4" w14:textId="77777777" w:rsidR="00F004CC" w:rsidRPr="00B4002D" w:rsidRDefault="00F004CC">
      <w:pPr>
        <w:rPr>
          <w:sz w:val="28"/>
          <w:szCs w:val="28"/>
        </w:rPr>
      </w:pPr>
    </w:p>
    <w:p w14:paraId="31301407" w14:textId="77777777" w:rsidR="00F004CC" w:rsidRDefault="00F004CC">
      <w:pPr>
        <w:rPr>
          <w:b/>
          <w:sz w:val="28"/>
          <w:szCs w:val="28"/>
        </w:rPr>
      </w:pPr>
    </w:p>
    <w:p w14:paraId="1C7D26B7" w14:textId="0A1FE840" w:rsidR="00F004CC" w:rsidRDefault="00F00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The Coverage of Knowledge Units within Computer Science Body of Knowledge</w:t>
      </w:r>
      <w:r w:rsidR="008714AC">
        <w:rPr>
          <w:rStyle w:val="EndnoteReference"/>
          <w:b/>
          <w:sz w:val="28"/>
          <w:szCs w:val="28"/>
        </w:rPr>
        <w:end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3"/>
        <w:gridCol w:w="2951"/>
      </w:tblGrid>
      <w:tr w:rsidR="00F004CC" w14:paraId="27081DA0" w14:textId="77777777">
        <w:tc>
          <w:tcPr>
            <w:tcW w:w="1667" w:type="pct"/>
          </w:tcPr>
          <w:p w14:paraId="0842E99D" w14:textId="77777777" w:rsidR="00F004CC" w:rsidRDefault="00F004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1667" w:type="pct"/>
          </w:tcPr>
          <w:p w14:paraId="0A08E92E" w14:textId="77777777" w:rsidR="00F004CC" w:rsidRDefault="00F004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666" w:type="pct"/>
          </w:tcPr>
          <w:p w14:paraId="12E64595" w14:textId="77777777" w:rsidR="00F004CC" w:rsidRDefault="00F004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004CC" w14:paraId="64CF1FF6" w14:textId="77777777">
        <w:tc>
          <w:tcPr>
            <w:tcW w:w="1667" w:type="pct"/>
          </w:tcPr>
          <w:p w14:paraId="7D655B50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PF1</w:t>
            </w:r>
          </w:p>
        </w:tc>
        <w:tc>
          <w:tcPr>
            <w:tcW w:w="1667" w:type="pct"/>
          </w:tcPr>
          <w:p w14:paraId="346D0440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Text I/O</w:t>
            </w:r>
          </w:p>
        </w:tc>
        <w:tc>
          <w:tcPr>
            <w:tcW w:w="1666" w:type="pct"/>
          </w:tcPr>
          <w:p w14:paraId="5548CC36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</w:t>
            </w:r>
          </w:p>
        </w:tc>
      </w:tr>
      <w:tr w:rsidR="00F004CC" w14:paraId="02182A5D" w14:textId="77777777">
        <w:trPr>
          <w:trHeight w:val="323"/>
        </w:trPr>
        <w:tc>
          <w:tcPr>
            <w:tcW w:w="1667" w:type="pct"/>
          </w:tcPr>
          <w:p w14:paraId="790A133B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PF3</w:t>
            </w:r>
          </w:p>
        </w:tc>
        <w:tc>
          <w:tcPr>
            <w:tcW w:w="1667" w:type="pct"/>
          </w:tcPr>
          <w:p w14:paraId="1290A9BC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Introduction to Data Structures</w:t>
            </w:r>
          </w:p>
        </w:tc>
        <w:tc>
          <w:tcPr>
            <w:tcW w:w="1666" w:type="pct"/>
          </w:tcPr>
          <w:p w14:paraId="52CC48F8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9</w:t>
            </w:r>
          </w:p>
        </w:tc>
      </w:tr>
      <w:tr w:rsidR="00F004CC" w14:paraId="6561033C" w14:textId="77777777">
        <w:tc>
          <w:tcPr>
            <w:tcW w:w="1667" w:type="pct"/>
          </w:tcPr>
          <w:p w14:paraId="741DE436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PF4</w:t>
            </w:r>
          </w:p>
        </w:tc>
        <w:tc>
          <w:tcPr>
            <w:tcW w:w="1667" w:type="pct"/>
          </w:tcPr>
          <w:p w14:paraId="39C8CED3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Recursion</w:t>
            </w:r>
          </w:p>
        </w:tc>
        <w:tc>
          <w:tcPr>
            <w:tcW w:w="1666" w:type="pct"/>
          </w:tcPr>
          <w:p w14:paraId="67B35216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4</w:t>
            </w:r>
          </w:p>
        </w:tc>
      </w:tr>
      <w:tr w:rsidR="00F004CC" w14:paraId="76D0B329" w14:textId="77777777">
        <w:tc>
          <w:tcPr>
            <w:tcW w:w="1667" w:type="pct"/>
          </w:tcPr>
          <w:p w14:paraId="55C60E8E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PF5</w:t>
            </w:r>
          </w:p>
        </w:tc>
        <w:tc>
          <w:tcPr>
            <w:tcW w:w="1667" w:type="pct"/>
          </w:tcPr>
          <w:p w14:paraId="2A293DCC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Event Driven Programming</w:t>
            </w:r>
          </w:p>
        </w:tc>
        <w:tc>
          <w:tcPr>
            <w:tcW w:w="1666" w:type="pct"/>
          </w:tcPr>
          <w:p w14:paraId="0B347748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</w:t>
            </w:r>
          </w:p>
        </w:tc>
      </w:tr>
      <w:tr w:rsidR="00F004CC" w14:paraId="3AAD38E9" w14:textId="77777777">
        <w:tc>
          <w:tcPr>
            <w:tcW w:w="1667" w:type="pct"/>
          </w:tcPr>
          <w:p w14:paraId="3F7619F7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PL6</w:t>
            </w:r>
          </w:p>
        </w:tc>
        <w:tc>
          <w:tcPr>
            <w:tcW w:w="1667" w:type="pct"/>
          </w:tcPr>
          <w:p w14:paraId="30CEEC20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Object Oriented Programming</w:t>
            </w:r>
          </w:p>
        </w:tc>
        <w:tc>
          <w:tcPr>
            <w:tcW w:w="1666" w:type="pct"/>
          </w:tcPr>
          <w:p w14:paraId="0D4567D6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14</w:t>
            </w:r>
          </w:p>
        </w:tc>
      </w:tr>
      <w:tr w:rsidR="00F004CC" w14:paraId="1A00CB39" w14:textId="77777777">
        <w:tc>
          <w:tcPr>
            <w:tcW w:w="1667" w:type="pct"/>
          </w:tcPr>
          <w:p w14:paraId="226D1704" w14:textId="77777777" w:rsidR="00F004CC" w:rsidRPr="00B4002D" w:rsidRDefault="00F004CC">
            <w:pPr>
              <w:jc w:val="center"/>
              <w:rPr>
                <w:sz w:val="24"/>
                <w:szCs w:val="24"/>
              </w:rPr>
            </w:pPr>
            <w:r w:rsidRPr="00B4002D">
              <w:rPr>
                <w:sz w:val="24"/>
                <w:szCs w:val="24"/>
              </w:rPr>
              <w:t>SE2</w:t>
            </w:r>
          </w:p>
        </w:tc>
        <w:tc>
          <w:tcPr>
            <w:tcW w:w="1667" w:type="pct"/>
          </w:tcPr>
          <w:p w14:paraId="4E18BC29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Using APIs</w:t>
            </w:r>
          </w:p>
        </w:tc>
        <w:tc>
          <w:tcPr>
            <w:tcW w:w="1666" w:type="pct"/>
          </w:tcPr>
          <w:p w14:paraId="25F74437" w14:textId="77777777" w:rsidR="00F004CC" w:rsidRPr="00B4002D" w:rsidRDefault="00F004CC">
            <w:pPr>
              <w:jc w:val="center"/>
              <w:rPr>
                <w:sz w:val="28"/>
                <w:szCs w:val="28"/>
              </w:rPr>
            </w:pPr>
            <w:r w:rsidRPr="00B4002D">
              <w:rPr>
                <w:sz w:val="28"/>
                <w:szCs w:val="28"/>
              </w:rPr>
              <w:t>1</w:t>
            </w:r>
          </w:p>
        </w:tc>
      </w:tr>
    </w:tbl>
    <w:p w14:paraId="2B8109FF" w14:textId="77777777" w:rsidR="00F004CC" w:rsidRDefault="00F004CC">
      <w:pPr>
        <w:jc w:val="both"/>
      </w:pPr>
    </w:p>
    <w:p w14:paraId="10694FA2" w14:textId="77777777" w:rsidR="00F004CC" w:rsidRDefault="00F004CC">
      <w:pPr>
        <w:jc w:val="both"/>
      </w:pPr>
    </w:p>
    <w:p w14:paraId="3320C515" w14:textId="77777777" w:rsidR="00F004CC" w:rsidRDefault="00F004CC">
      <w:pPr>
        <w:jc w:val="both"/>
      </w:pPr>
    </w:p>
    <w:p w14:paraId="0B357832" w14:textId="77777777" w:rsidR="00F004CC" w:rsidRDefault="00F004CC">
      <w:pPr>
        <w:jc w:val="both"/>
      </w:pPr>
    </w:p>
    <w:p w14:paraId="1D50C72B" w14:textId="77777777" w:rsidR="00F004CC" w:rsidRDefault="00F004CC">
      <w:pPr>
        <w:jc w:val="both"/>
      </w:pPr>
    </w:p>
    <w:p w14:paraId="3EF58E85" w14:textId="77777777" w:rsidR="00F004CC" w:rsidRDefault="00F004CC">
      <w:pPr>
        <w:jc w:val="both"/>
      </w:pPr>
    </w:p>
    <w:p w14:paraId="6D694C3F" w14:textId="77777777" w:rsidR="00F004CC" w:rsidRDefault="00F004CC">
      <w:pPr>
        <w:jc w:val="both"/>
      </w:pPr>
    </w:p>
    <w:p w14:paraId="7B9EF51C" w14:textId="77777777" w:rsidR="00F004CC" w:rsidRDefault="00F004CC">
      <w:pPr>
        <w:jc w:val="both"/>
      </w:pPr>
    </w:p>
    <w:p w14:paraId="1C2E267D" w14:textId="77777777" w:rsidR="00F004CC" w:rsidRDefault="00F004CC">
      <w:pPr>
        <w:jc w:val="both"/>
      </w:pPr>
    </w:p>
    <w:p w14:paraId="318751DE" w14:textId="77777777" w:rsidR="00F004CC" w:rsidRDefault="00F004CC">
      <w:pPr>
        <w:jc w:val="both"/>
      </w:pPr>
    </w:p>
    <w:p w14:paraId="2F5C7DED" w14:textId="77777777" w:rsidR="00F004CC" w:rsidRDefault="00F004CC">
      <w:pPr>
        <w:jc w:val="both"/>
      </w:pPr>
    </w:p>
    <w:p w14:paraId="0A57C37E" w14:textId="77777777" w:rsidR="00F004CC" w:rsidRDefault="00F004CC">
      <w:pPr>
        <w:jc w:val="both"/>
      </w:pPr>
    </w:p>
    <w:p w14:paraId="63F37CCE" w14:textId="77777777" w:rsidR="00F004CC" w:rsidRDefault="00F004CC">
      <w:pPr>
        <w:jc w:val="both"/>
      </w:pPr>
    </w:p>
    <w:p w14:paraId="0F07E858" w14:textId="77777777" w:rsidR="00F004CC" w:rsidRDefault="00F004CC">
      <w:pPr>
        <w:jc w:val="both"/>
      </w:pPr>
    </w:p>
    <w:p w14:paraId="3D6934F6" w14:textId="766E092B" w:rsidR="00F004CC" w:rsidRDefault="00F004CC">
      <w:pPr>
        <w:jc w:val="both"/>
      </w:pPr>
    </w:p>
    <w:p w14:paraId="0B775B80" w14:textId="131E1201" w:rsidR="00F004CC" w:rsidRDefault="00F004CC" w:rsidP="00693EC8">
      <w:pPr>
        <w:pStyle w:val="FootnoteText"/>
      </w:pPr>
    </w:p>
    <w:sectPr w:rsidR="00F004CC" w:rsidSect="003B1358">
      <w:headerReference w:type="default" r:id="rId14"/>
      <w:footerReference w:type="even" r:id="rId15"/>
      <w:footerReference w:type="default" r:id="rId16"/>
      <w:endnotePr>
        <w:numFmt w:val="decimal"/>
      </w:endnotePr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7FF5" w14:textId="77777777" w:rsidR="001C7F2B" w:rsidRDefault="001C7F2B">
      <w:r>
        <w:separator/>
      </w:r>
    </w:p>
  </w:endnote>
  <w:endnote w:type="continuationSeparator" w:id="0">
    <w:p w14:paraId="623867C4" w14:textId="77777777" w:rsidR="001C7F2B" w:rsidRDefault="001C7F2B">
      <w:r>
        <w:continuationSeparator/>
      </w:r>
    </w:p>
  </w:endnote>
  <w:endnote w:id="1">
    <w:p w14:paraId="051D9F2B" w14:textId="48A6AE1A" w:rsidR="008714AC" w:rsidRDefault="008714AC">
      <w:pPr>
        <w:pStyle w:val="EndnoteText"/>
      </w:pPr>
      <w:r>
        <w:rPr>
          <w:rStyle w:val="EndnoteReference"/>
        </w:rPr>
        <w:endnoteRef/>
      </w:r>
      <w:r>
        <w:t xml:space="preserve"> See </w:t>
      </w:r>
      <w:r>
        <w:rPr>
          <w:sz w:val="24"/>
          <w:szCs w:val="24"/>
        </w:rPr>
        <w:t xml:space="preserve">ACM Computer Science curricula 2023 </w:t>
      </w:r>
      <w:hyperlink r:id="rId1" w:history="1">
        <w:r w:rsidRPr="00666742">
          <w:rPr>
            <w:rStyle w:val="Hyperlink"/>
            <w:sz w:val="24"/>
            <w:szCs w:val="24"/>
          </w:rPr>
          <w:t>https://dl.acm.org/doi/pdf/10.1145/3664191</w:t>
        </w:r>
      </w:hyperlink>
      <w:r>
        <w:rPr>
          <w:sz w:val="24"/>
          <w:szCs w:val="24"/>
        </w:rPr>
        <w:t xml:space="preserve"> </w:t>
      </w:r>
      <w:r w:rsidRPr="00F40C9F">
        <w:rPr>
          <w:sz w:val="24"/>
          <w:szCs w:val="24"/>
        </w:rPr>
        <w:t xml:space="preserve">for a description of Computer Science </w:t>
      </w:r>
      <w:r>
        <w:rPr>
          <w:sz w:val="24"/>
          <w:szCs w:val="24"/>
        </w:rPr>
        <w:t>k</w:t>
      </w:r>
      <w:r w:rsidRPr="00F40C9F">
        <w:rPr>
          <w:sz w:val="24"/>
          <w:szCs w:val="24"/>
        </w:rPr>
        <w:t>nowledge units</w:t>
      </w:r>
      <w:r w:rsidRPr="00F40C9F">
        <w:rPr>
          <w:b/>
          <w:sz w:val="24"/>
          <w:szCs w:val="2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4C4F" w14:textId="77777777" w:rsidR="00F004CC" w:rsidRDefault="00F004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D55827" w14:textId="77777777" w:rsidR="00F004CC" w:rsidRDefault="00F004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5B18" w14:textId="7675128B" w:rsidR="00CB21C8" w:rsidRDefault="00CB21C8" w:rsidP="00CB21C8">
    <w:pPr>
      <w:pStyle w:val="FootnoteText"/>
    </w:pPr>
  </w:p>
  <w:p w14:paraId="14ABB5A2" w14:textId="5418C167" w:rsidR="00CB21C8" w:rsidRDefault="00CB21C8">
    <w:pPr>
      <w:pStyle w:val="Footer"/>
    </w:pPr>
  </w:p>
  <w:p w14:paraId="301619BA" w14:textId="77777777" w:rsidR="00F004CC" w:rsidRDefault="00F004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92D8" w14:textId="77777777" w:rsidR="001C7F2B" w:rsidRDefault="001C7F2B">
      <w:r>
        <w:separator/>
      </w:r>
    </w:p>
  </w:footnote>
  <w:footnote w:type="continuationSeparator" w:id="0">
    <w:p w14:paraId="470A21DB" w14:textId="77777777" w:rsidR="001C7F2B" w:rsidRDefault="001C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3961" w14:textId="77777777" w:rsidR="00B02789" w:rsidRPr="00B02789" w:rsidRDefault="00B02789" w:rsidP="00B02789">
    <w:pPr>
      <w:jc w:val="center"/>
      <w:rPr>
        <w:bCs/>
        <w:sz w:val="28"/>
        <w:szCs w:val="28"/>
      </w:rPr>
    </w:pPr>
    <w:r w:rsidRPr="00B02789">
      <w:rPr>
        <w:bCs/>
        <w:sz w:val="28"/>
        <w:szCs w:val="28"/>
      </w:rPr>
      <w:t>Knight Foundation School of Computing and Information Sciences</w:t>
    </w:r>
  </w:p>
  <w:p w14:paraId="41471AC6" w14:textId="77777777" w:rsidR="00B02789" w:rsidRPr="00B02789" w:rsidRDefault="00B02789" w:rsidP="00B02789">
    <w:pPr>
      <w:jc w:val="center"/>
      <w:rPr>
        <w:bCs/>
        <w:sz w:val="24"/>
        <w:szCs w:val="24"/>
      </w:rPr>
    </w:pPr>
    <w:r w:rsidRPr="00B02789">
      <w:rPr>
        <w:bCs/>
        <w:sz w:val="28"/>
        <w:szCs w:val="28"/>
      </w:rPr>
      <w:t>COP 3337</w:t>
    </w:r>
  </w:p>
  <w:p w14:paraId="5FDB0448" w14:textId="77777777" w:rsidR="00B02789" w:rsidRPr="00B02789" w:rsidRDefault="00B02789" w:rsidP="00B02789">
    <w:pPr>
      <w:jc w:val="center"/>
      <w:rPr>
        <w:bCs/>
        <w:sz w:val="28"/>
        <w:szCs w:val="28"/>
      </w:rPr>
    </w:pPr>
    <w:r w:rsidRPr="00B02789">
      <w:rPr>
        <w:bCs/>
        <w:sz w:val="28"/>
        <w:szCs w:val="28"/>
      </w:rPr>
      <w:t>Programming II</w:t>
    </w:r>
  </w:p>
  <w:p w14:paraId="70401CA3" w14:textId="77777777" w:rsidR="00B02789" w:rsidRDefault="00B02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BB1557"/>
    <w:multiLevelType w:val="hybridMultilevel"/>
    <w:tmpl w:val="10FA854E"/>
    <w:lvl w:ilvl="0" w:tplc="5E2050EE">
      <w:start w:val="1"/>
      <w:numFmt w:val="decimal"/>
      <w:lvlText w:val="%1."/>
      <w:lvlJc w:val="left"/>
      <w:pPr>
        <w:tabs>
          <w:tab w:val="num" w:pos="-2376"/>
        </w:tabs>
        <w:ind w:left="-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abstractNum w:abstractNumId="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4821A9"/>
    <w:multiLevelType w:val="hybridMultilevel"/>
    <w:tmpl w:val="1714A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3825218">
    <w:abstractNumId w:val="10"/>
  </w:num>
  <w:num w:numId="2" w16cid:durableId="1743409831">
    <w:abstractNumId w:val="4"/>
  </w:num>
  <w:num w:numId="3" w16cid:durableId="560487023">
    <w:abstractNumId w:val="1"/>
  </w:num>
  <w:num w:numId="4" w16cid:durableId="301270149">
    <w:abstractNumId w:val="17"/>
  </w:num>
  <w:num w:numId="5" w16cid:durableId="120196673">
    <w:abstractNumId w:val="11"/>
  </w:num>
  <w:num w:numId="6" w16cid:durableId="2107145661">
    <w:abstractNumId w:val="5"/>
  </w:num>
  <w:num w:numId="7" w16cid:durableId="87967310">
    <w:abstractNumId w:val="13"/>
  </w:num>
  <w:num w:numId="8" w16cid:durableId="1670131398">
    <w:abstractNumId w:val="7"/>
  </w:num>
  <w:num w:numId="9" w16cid:durableId="462120995">
    <w:abstractNumId w:val="15"/>
  </w:num>
  <w:num w:numId="10" w16cid:durableId="1647125757">
    <w:abstractNumId w:val="3"/>
  </w:num>
  <w:num w:numId="11" w16cid:durableId="624697074">
    <w:abstractNumId w:val="2"/>
  </w:num>
  <w:num w:numId="12" w16cid:durableId="1936549016">
    <w:abstractNumId w:val="14"/>
  </w:num>
  <w:num w:numId="13" w16cid:durableId="1539467175">
    <w:abstractNumId w:val="0"/>
  </w:num>
  <w:num w:numId="14" w16cid:durableId="1047069718">
    <w:abstractNumId w:val="12"/>
  </w:num>
  <w:num w:numId="15" w16cid:durableId="1673296700">
    <w:abstractNumId w:val="9"/>
  </w:num>
  <w:num w:numId="16" w16cid:durableId="1870685204">
    <w:abstractNumId w:val="18"/>
  </w:num>
  <w:num w:numId="17" w16cid:durableId="389695145">
    <w:abstractNumId w:val="8"/>
  </w:num>
  <w:num w:numId="18" w16cid:durableId="108092183">
    <w:abstractNumId w:val="6"/>
  </w:num>
  <w:num w:numId="19" w16cid:durableId="1031955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xNbU0MzUyNDS3MLZQ0lEKTi0uzszPAykwqgUAAmvYxiwAAAA="/>
  </w:docVars>
  <w:rsids>
    <w:rsidRoot w:val="00F36EDC"/>
    <w:rsid w:val="000B41D9"/>
    <w:rsid w:val="000F74BC"/>
    <w:rsid w:val="0011106B"/>
    <w:rsid w:val="001C7F2B"/>
    <w:rsid w:val="00232173"/>
    <w:rsid w:val="003B1358"/>
    <w:rsid w:val="003B7D94"/>
    <w:rsid w:val="003C4E31"/>
    <w:rsid w:val="00433CD0"/>
    <w:rsid w:val="00471897"/>
    <w:rsid w:val="005223E7"/>
    <w:rsid w:val="0055182F"/>
    <w:rsid w:val="00593A50"/>
    <w:rsid w:val="005E0DEE"/>
    <w:rsid w:val="006274CE"/>
    <w:rsid w:val="00654A3D"/>
    <w:rsid w:val="00693EC8"/>
    <w:rsid w:val="006D4629"/>
    <w:rsid w:val="00747CAD"/>
    <w:rsid w:val="007A6C4D"/>
    <w:rsid w:val="0085526C"/>
    <w:rsid w:val="00857803"/>
    <w:rsid w:val="008714AC"/>
    <w:rsid w:val="00872E84"/>
    <w:rsid w:val="0088053A"/>
    <w:rsid w:val="00887FD6"/>
    <w:rsid w:val="008A392A"/>
    <w:rsid w:val="009A00C4"/>
    <w:rsid w:val="00B02789"/>
    <w:rsid w:val="00B119AF"/>
    <w:rsid w:val="00B4002D"/>
    <w:rsid w:val="00BD08EE"/>
    <w:rsid w:val="00BD6CD8"/>
    <w:rsid w:val="00BF4159"/>
    <w:rsid w:val="00C70FC2"/>
    <w:rsid w:val="00CB21C8"/>
    <w:rsid w:val="00CE4A7C"/>
    <w:rsid w:val="00D2622D"/>
    <w:rsid w:val="00D90B1F"/>
    <w:rsid w:val="00E24E07"/>
    <w:rsid w:val="00EB16E9"/>
    <w:rsid w:val="00EB6115"/>
    <w:rsid w:val="00F004CC"/>
    <w:rsid w:val="00F02EFE"/>
    <w:rsid w:val="00F36EDC"/>
    <w:rsid w:val="00F84D8D"/>
    <w:rsid w:val="00FC0A50"/>
    <w:rsid w:val="063016C0"/>
    <w:rsid w:val="1926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FB4A7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0278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CE4A7C"/>
  </w:style>
  <w:style w:type="character" w:styleId="UnresolvedMention">
    <w:name w:val="Unresolved Mention"/>
    <w:uiPriority w:val="99"/>
    <w:semiHidden/>
    <w:unhideWhenUsed/>
    <w:rsid w:val="00D90B1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693EC8"/>
  </w:style>
  <w:style w:type="paragraph" w:styleId="EndnoteText">
    <w:name w:val="endnote text"/>
    <w:basedOn w:val="Normal"/>
    <w:link w:val="EndnoteTextChar"/>
    <w:uiPriority w:val="99"/>
    <w:semiHidden/>
    <w:unhideWhenUsed/>
    <w:rsid w:val="00CB21C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21C8"/>
  </w:style>
  <w:style w:type="character" w:styleId="EndnoteReference">
    <w:name w:val="endnote reference"/>
    <w:uiPriority w:val="99"/>
    <w:semiHidden/>
    <w:unhideWhenUsed/>
    <w:rsid w:val="00CB2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et.cis.fiu.ed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cecc.acm.org/assessment/bloo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4.cis.fiu.edu/courses/Syllabi/COP_221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l.acm.org/doi/pdf/10.1145/366419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A82FFE-69D9-4F54-B8D9-08F5D28B3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5556B-B7E7-4984-A00B-F2E860AFC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24CFB-2A64-4F61-B085-53BD3E17D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3EACD-B40D-48AA-B171-8257743CE4DB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134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12</cp:revision>
  <cp:lastPrinted>2003-10-13T23:32:00Z</cp:lastPrinted>
  <dcterms:created xsi:type="dcterms:W3CDTF">2024-05-17T15:40:00Z</dcterms:created>
  <dcterms:modified xsi:type="dcterms:W3CDTF">2025-02-16T18:02:00Z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0x01010058370E36CB01D648A41CF134819D26EA</vt:lpwstr>
  </property>
  <property fmtid="{D5CDD505-2E9C-101B-9397-08002B2CF9AE}" pid="9" name="MediaServiceImageTags">
    <vt:lpwstr/>
  </property>
</Properties>
</file>