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8477F3" w14:paraId="05A7C6E8" w14:textId="77777777" w:rsidTr="5DEFDB17">
        <w:tc>
          <w:tcPr>
            <w:tcW w:w="8856" w:type="dxa"/>
            <w:gridSpan w:val="2"/>
          </w:tcPr>
          <w:p w14:paraId="4C796B60" w14:textId="77777777" w:rsidR="008477F3" w:rsidRDefault="00D76B58">
            <w:pPr>
              <w:pStyle w:val="Heading3"/>
            </w:pPr>
            <w:r>
              <w:t xml:space="preserve">Knight Foundation </w:t>
            </w:r>
            <w:r w:rsidR="008477F3">
              <w:t>School of Computing and Information Sciences</w:t>
            </w:r>
          </w:p>
          <w:p w14:paraId="69192767" w14:textId="77777777" w:rsidR="008477F3" w:rsidRDefault="008477F3">
            <w:pPr>
              <w:rPr>
                <w:b/>
                <w:sz w:val="24"/>
                <w:szCs w:val="24"/>
              </w:rPr>
            </w:pPr>
          </w:p>
          <w:tbl>
            <w:tblPr>
              <w:tblW w:w="0" w:type="auto"/>
              <w:tblBorders>
                <w:insideH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312"/>
              <w:gridCol w:w="4313"/>
            </w:tblGrid>
            <w:tr w:rsidR="008477F3" w14:paraId="6FA79DCE" w14:textId="77777777" w:rsidTr="6E9CD178">
              <w:trPr>
                <w:trHeight w:val="495"/>
              </w:trPr>
              <w:tc>
                <w:tcPr>
                  <w:tcW w:w="4312" w:type="dxa"/>
                </w:tcPr>
                <w:p w14:paraId="050978FB" w14:textId="77777777" w:rsidR="008477F3" w:rsidRDefault="008477F3" w:rsidP="00D76B58">
                  <w:pPr>
                    <w:ind w:hanging="105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Course Title: </w:t>
                  </w:r>
                  <w:r w:rsidRPr="00D76B58">
                    <w:rPr>
                      <w:sz w:val="24"/>
                      <w:szCs w:val="28"/>
                    </w:rPr>
                    <w:t>Data Structures</w:t>
                  </w:r>
                </w:p>
              </w:tc>
              <w:tc>
                <w:tcPr>
                  <w:tcW w:w="4313" w:type="dxa"/>
                </w:tcPr>
                <w:p w14:paraId="5772F180" w14:textId="50C5A941" w:rsidR="008477F3" w:rsidRDefault="008477F3" w:rsidP="6E9CD178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6E9CD178">
                    <w:rPr>
                      <w:b/>
                      <w:bCs/>
                      <w:sz w:val="28"/>
                      <w:szCs w:val="28"/>
                    </w:rPr>
                    <w:t xml:space="preserve">Date: </w:t>
                  </w:r>
                  <w:r w:rsidR="6E5F269C" w:rsidRPr="6E9CD178">
                    <w:rPr>
                      <w:sz w:val="24"/>
                      <w:szCs w:val="24"/>
                    </w:rPr>
                    <w:t>05/17/2024</w:t>
                  </w:r>
                </w:p>
              </w:tc>
            </w:tr>
          </w:tbl>
          <w:p w14:paraId="0C5DCDAB" w14:textId="77777777" w:rsidR="008477F3" w:rsidRDefault="008477F3">
            <w:pPr>
              <w:rPr>
                <w:b/>
                <w:sz w:val="24"/>
                <w:szCs w:val="24"/>
              </w:rPr>
            </w:pPr>
          </w:p>
        </w:tc>
      </w:tr>
      <w:tr w:rsidR="008477F3" w14:paraId="3E96DDC3" w14:textId="77777777" w:rsidTr="5DEFDB17">
        <w:trPr>
          <w:trHeight w:val="322"/>
        </w:trPr>
        <w:tc>
          <w:tcPr>
            <w:tcW w:w="8856" w:type="dxa"/>
            <w:gridSpan w:val="2"/>
          </w:tcPr>
          <w:p w14:paraId="10866516" w14:textId="77777777" w:rsidR="008477F3" w:rsidRDefault="008477F3">
            <w:pPr>
              <w:rPr>
                <w:bCs/>
                <w:sz w:val="24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Course Number: </w:t>
            </w:r>
            <w:r w:rsidRPr="00D76B58">
              <w:rPr>
                <w:bCs/>
                <w:sz w:val="24"/>
                <w:szCs w:val="28"/>
              </w:rPr>
              <w:t>COP 3530</w:t>
            </w:r>
          </w:p>
          <w:p w14:paraId="0EE0B651" w14:textId="77777777" w:rsidR="00FC072F" w:rsidRDefault="00FC072F">
            <w:pPr>
              <w:rPr>
                <w:bCs/>
                <w:sz w:val="28"/>
                <w:szCs w:val="28"/>
              </w:rPr>
            </w:pPr>
          </w:p>
          <w:p w14:paraId="5DBEF32D" w14:textId="77777777" w:rsidR="008477F3" w:rsidRDefault="008477F3">
            <w:pPr>
              <w:rPr>
                <w:bCs/>
                <w:sz w:val="24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Number of Credits: </w:t>
            </w:r>
            <w:r w:rsidRPr="00D76B58">
              <w:rPr>
                <w:bCs/>
                <w:sz w:val="24"/>
                <w:szCs w:val="28"/>
              </w:rPr>
              <w:t>3</w:t>
            </w:r>
          </w:p>
          <w:p w14:paraId="0183F692" w14:textId="77777777" w:rsidR="00FC072F" w:rsidRDefault="00FC072F">
            <w:pPr>
              <w:rPr>
                <w:b/>
                <w:sz w:val="28"/>
                <w:szCs w:val="28"/>
              </w:rPr>
            </w:pPr>
          </w:p>
        </w:tc>
      </w:tr>
      <w:tr w:rsidR="008477F3" w14:paraId="24E0F339" w14:textId="77777777" w:rsidTr="5DEFDB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4773" w14:textId="77777777" w:rsidR="008477F3" w:rsidRDefault="008477F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Subject Area: </w:t>
            </w:r>
            <w:r>
              <w:rPr>
                <w:bCs/>
                <w:sz w:val="24"/>
                <w:szCs w:val="24"/>
              </w:rPr>
              <w:t>Programming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A886" w14:textId="43B0F749" w:rsidR="008477F3" w:rsidRDefault="008477F3" w:rsidP="6E9CD17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477F3" w14:paraId="7297191C" w14:textId="77777777" w:rsidTr="5DEFDB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A3AD" w14:textId="77777777" w:rsidR="008477F3" w:rsidRDefault="008477F3" w:rsidP="00B01E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Catalog Description: </w:t>
            </w:r>
            <w:r w:rsidR="00B01ED3" w:rsidRPr="00B01ED3">
              <w:rPr>
                <w:sz w:val="24"/>
                <w:szCs w:val="24"/>
              </w:rPr>
              <w:t>Basic concepts of data organization, running time of a program, abstract types, data structures including linked lists, n</w:t>
            </w:r>
            <w:r w:rsidR="00B01ED3">
              <w:rPr>
                <w:sz w:val="24"/>
                <w:szCs w:val="24"/>
              </w:rPr>
              <w:t>-</w:t>
            </w:r>
            <w:proofErr w:type="spellStart"/>
            <w:r w:rsidR="00B01ED3" w:rsidRPr="00B01ED3">
              <w:rPr>
                <w:sz w:val="24"/>
                <w:szCs w:val="24"/>
              </w:rPr>
              <w:t>ary</w:t>
            </w:r>
            <w:proofErr w:type="spellEnd"/>
            <w:r w:rsidR="00B01ED3" w:rsidRPr="00B01ED3">
              <w:rPr>
                <w:sz w:val="24"/>
                <w:szCs w:val="24"/>
              </w:rPr>
              <w:t xml:space="preserve"> trees, sets and graphs, internal sorting. This co</w:t>
            </w:r>
            <w:r w:rsidR="00B01ED3">
              <w:rPr>
                <w:sz w:val="24"/>
                <w:szCs w:val="24"/>
              </w:rPr>
              <w:t>urse will have additional fees.</w:t>
            </w:r>
          </w:p>
        </w:tc>
      </w:tr>
      <w:tr w:rsidR="008477F3" w14:paraId="26A8100C" w14:textId="77777777" w:rsidTr="5DEFDB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2B47" w14:textId="77777777" w:rsidR="008477F3" w:rsidRDefault="008477F3">
            <w:pPr>
              <w:pStyle w:val="Heading5"/>
            </w:pPr>
            <w:r w:rsidRPr="5DEFDB17">
              <w:rPr>
                <w:b/>
              </w:rPr>
              <w:t xml:space="preserve">Textbook: </w:t>
            </w:r>
            <w:r>
              <w:t xml:space="preserve">Data Structures &amp; Problem Solving in Java </w:t>
            </w:r>
            <w:r w:rsidR="004A6998">
              <w:t>b</w:t>
            </w:r>
            <w:r>
              <w:t>y Mark Weiss</w:t>
            </w:r>
            <w:commentRangeStart w:id="0"/>
            <w:commentRangeEnd w:id="0"/>
            <w:r>
              <w:commentReference w:id="0"/>
            </w:r>
          </w:p>
        </w:tc>
      </w:tr>
      <w:tr w:rsidR="008477F3" w14:paraId="759F246F" w14:textId="77777777" w:rsidTr="5DEFDB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5A41" w14:textId="77777777" w:rsidR="008477F3" w:rsidRDefault="008477F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References:</w:t>
            </w:r>
          </w:p>
        </w:tc>
      </w:tr>
      <w:tr w:rsidR="008477F3" w14:paraId="0ECB86F8" w14:textId="77777777" w:rsidTr="5DEFDB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B8B2" w14:textId="77777777" w:rsidR="008477F3" w:rsidRDefault="008477F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Prerequisites Courses: </w:t>
            </w:r>
            <w:hyperlink r:id="rId14" w:history="1">
              <w:r w:rsidR="00B01ED3" w:rsidRPr="00D76B58">
                <w:rPr>
                  <w:rStyle w:val="Hyperlink"/>
                  <w:sz w:val="24"/>
                  <w:szCs w:val="24"/>
                </w:rPr>
                <w:t>COP 3337</w:t>
              </w:r>
            </w:hyperlink>
            <w:r w:rsidR="00B01ED3" w:rsidRPr="00B01ED3">
              <w:rPr>
                <w:sz w:val="24"/>
                <w:szCs w:val="24"/>
              </w:rPr>
              <w:t xml:space="preserve"> and (</w:t>
            </w:r>
            <w:hyperlink r:id="rId15" w:history="1">
              <w:r w:rsidR="00B01ED3" w:rsidRPr="00D76B58">
                <w:rPr>
                  <w:rStyle w:val="Hyperlink"/>
                  <w:sz w:val="24"/>
                  <w:szCs w:val="24"/>
                </w:rPr>
                <w:t>MAD 2104</w:t>
              </w:r>
            </w:hyperlink>
            <w:r w:rsidR="00B01ED3" w:rsidRPr="00B01ED3">
              <w:rPr>
                <w:sz w:val="24"/>
                <w:szCs w:val="24"/>
              </w:rPr>
              <w:t xml:space="preserve"> or </w:t>
            </w:r>
            <w:hyperlink r:id="rId16" w:history="1">
              <w:r w:rsidR="00B01ED3" w:rsidRPr="00D76B58">
                <w:rPr>
                  <w:rStyle w:val="Hyperlink"/>
                  <w:sz w:val="24"/>
                  <w:szCs w:val="24"/>
                </w:rPr>
                <w:t>COT 3100</w:t>
              </w:r>
            </w:hyperlink>
            <w:r w:rsidR="00B01ED3" w:rsidRPr="00B01ED3">
              <w:rPr>
                <w:sz w:val="24"/>
                <w:szCs w:val="24"/>
              </w:rPr>
              <w:t>)</w:t>
            </w:r>
          </w:p>
        </w:tc>
      </w:tr>
      <w:tr w:rsidR="008477F3" w14:paraId="3C1039FD" w14:textId="77777777" w:rsidTr="5DEFDB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86C6" w14:textId="77777777" w:rsidR="008477F3" w:rsidRDefault="008477F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Co-requisites Courses: </w:t>
            </w:r>
            <w:r>
              <w:rPr>
                <w:bCs/>
                <w:sz w:val="24"/>
                <w:szCs w:val="24"/>
              </w:rPr>
              <w:t>None</w:t>
            </w:r>
          </w:p>
        </w:tc>
      </w:tr>
    </w:tbl>
    <w:p w14:paraId="558D7381" w14:textId="77777777" w:rsidR="008477F3" w:rsidRDefault="008477F3">
      <w:pPr>
        <w:rPr>
          <w:b/>
          <w:sz w:val="28"/>
          <w:szCs w:val="28"/>
        </w:rPr>
      </w:pPr>
    </w:p>
    <w:p w14:paraId="2E94F87A" w14:textId="77777777" w:rsidR="008477F3" w:rsidRDefault="008477F3">
      <w:pPr>
        <w:rPr>
          <w:bCs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Type</w:t>
      </w:r>
      <w:r>
        <w:rPr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 </w:t>
      </w:r>
      <w:r>
        <w:rPr>
          <w:bCs/>
          <w:sz w:val="24"/>
          <w:szCs w:val="24"/>
        </w:rPr>
        <w:t>Required</w:t>
      </w:r>
    </w:p>
    <w:p w14:paraId="240D2748" w14:textId="77777777" w:rsidR="008477F3" w:rsidRDefault="008477F3">
      <w:pPr>
        <w:rPr>
          <w:b/>
          <w:sz w:val="28"/>
          <w:szCs w:val="28"/>
        </w:rPr>
      </w:pPr>
    </w:p>
    <w:p w14:paraId="27A8A929" w14:textId="77777777" w:rsidR="008477F3" w:rsidRDefault="008477F3">
      <w:pPr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Prerequisites Topics:</w:t>
      </w:r>
    </w:p>
    <w:p w14:paraId="0C6E3F9F" w14:textId="77777777" w:rsidR="008477F3" w:rsidRDefault="008477F3">
      <w:pPr>
        <w:rPr>
          <w:sz w:val="24"/>
          <w:szCs w:val="24"/>
        </w:rPr>
      </w:pPr>
    </w:p>
    <w:p w14:paraId="7C8B734D" w14:textId="77777777" w:rsidR="008477F3" w:rsidRPr="00081DDA" w:rsidRDefault="008477F3">
      <w:pPr>
        <w:numPr>
          <w:ilvl w:val="0"/>
          <w:numId w:val="6"/>
        </w:numPr>
        <w:rPr>
          <w:bCs/>
          <w:sz w:val="24"/>
          <w:szCs w:val="24"/>
        </w:rPr>
      </w:pPr>
      <w:r w:rsidRPr="00081DDA">
        <w:rPr>
          <w:bCs/>
          <w:sz w:val="24"/>
          <w:szCs w:val="24"/>
        </w:rPr>
        <w:t>Master the design and implementation of classes using    inheritance and polymorphism</w:t>
      </w:r>
    </w:p>
    <w:p w14:paraId="0CD34830" w14:textId="77777777" w:rsidR="008477F3" w:rsidRPr="00081DDA" w:rsidRDefault="008477F3">
      <w:pPr>
        <w:numPr>
          <w:ilvl w:val="0"/>
          <w:numId w:val="6"/>
        </w:numPr>
        <w:rPr>
          <w:bCs/>
          <w:sz w:val="24"/>
          <w:szCs w:val="24"/>
        </w:rPr>
      </w:pPr>
      <w:r w:rsidRPr="00081DDA">
        <w:rPr>
          <w:bCs/>
          <w:sz w:val="24"/>
          <w:szCs w:val="24"/>
        </w:rPr>
        <w:t>Master the use and implementation of interfaces</w:t>
      </w:r>
    </w:p>
    <w:p w14:paraId="20850C9E" w14:textId="77777777" w:rsidR="008477F3" w:rsidRPr="00081DDA" w:rsidRDefault="008477F3">
      <w:pPr>
        <w:numPr>
          <w:ilvl w:val="0"/>
          <w:numId w:val="6"/>
        </w:numPr>
        <w:rPr>
          <w:bCs/>
          <w:sz w:val="24"/>
          <w:szCs w:val="24"/>
        </w:rPr>
      </w:pPr>
      <w:r w:rsidRPr="00081DDA">
        <w:rPr>
          <w:bCs/>
          <w:sz w:val="24"/>
          <w:szCs w:val="24"/>
        </w:rPr>
        <w:t xml:space="preserve">Be </w:t>
      </w:r>
      <w:r w:rsidR="00D90010" w:rsidRPr="00081DDA">
        <w:rPr>
          <w:bCs/>
          <w:sz w:val="24"/>
          <w:szCs w:val="24"/>
        </w:rPr>
        <w:t>familiar with</w:t>
      </w:r>
      <w:r w:rsidRPr="00081DDA">
        <w:rPr>
          <w:bCs/>
          <w:sz w:val="24"/>
          <w:szCs w:val="24"/>
        </w:rPr>
        <w:t xml:space="preserve"> writing recursive methods</w:t>
      </w:r>
    </w:p>
    <w:p w14:paraId="2B41BF33" w14:textId="77777777" w:rsidR="008477F3" w:rsidRPr="00081DDA" w:rsidRDefault="008477F3">
      <w:pPr>
        <w:numPr>
          <w:ilvl w:val="0"/>
          <w:numId w:val="6"/>
        </w:numPr>
        <w:rPr>
          <w:bCs/>
          <w:sz w:val="24"/>
          <w:szCs w:val="24"/>
        </w:rPr>
      </w:pPr>
      <w:r w:rsidRPr="00081DDA">
        <w:rPr>
          <w:bCs/>
          <w:sz w:val="24"/>
          <w:szCs w:val="24"/>
        </w:rPr>
        <w:t>Be familiar with the implementation of linked list data structures</w:t>
      </w:r>
    </w:p>
    <w:p w14:paraId="1450CB0A" w14:textId="77777777" w:rsidR="008477F3" w:rsidRPr="00081DDA" w:rsidRDefault="008477F3">
      <w:pPr>
        <w:numPr>
          <w:ilvl w:val="0"/>
          <w:numId w:val="6"/>
        </w:numPr>
        <w:rPr>
          <w:bCs/>
          <w:sz w:val="24"/>
          <w:szCs w:val="24"/>
        </w:rPr>
      </w:pPr>
      <w:r w:rsidRPr="00081DDA">
        <w:rPr>
          <w:bCs/>
          <w:sz w:val="24"/>
          <w:szCs w:val="24"/>
        </w:rPr>
        <w:t>Be familiar with the Stack &amp; Queue data structures</w:t>
      </w:r>
    </w:p>
    <w:p w14:paraId="7A8A0B5B" w14:textId="77777777" w:rsidR="008477F3" w:rsidRPr="00081DDA" w:rsidRDefault="008477F3">
      <w:pPr>
        <w:numPr>
          <w:ilvl w:val="0"/>
          <w:numId w:val="6"/>
        </w:numPr>
        <w:rPr>
          <w:bCs/>
          <w:sz w:val="24"/>
          <w:szCs w:val="24"/>
        </w:rPr>
      </w:pPr>
      <w:r w:rsidRPr="00081DDA">
        <w:rPr>
          <w:bCs/>
          <w:sz w:val="24"/>
          <w:szCs w:val="24"/>
        </w:rPr>
        <w:t>Be exposed to the Java Collection interface</w:t>
      </w:r>
    </w:p>
    <w:p w14:paraId="1CE2A243" w14:textId="77777777" w:rsidR="008477F3" w:rsidRDefault="008477F3">
      <w:pPr>
        <w:rPr>
          <w:sz w:val="24"/>
          <w:szCs w:val="24"/>
        </w:rPr>
      </w:pPr>
    </w:p>
    <w:p w14:paraId="3D77B616" w14:textId="75A4F5CD" w:rsidR="008477F3" w:rsidRPr="006A7E77" w:rsidRDefault="008477F3">
      <w:pPr>
        <w:rPr>
          <w:sz w:val="24"/>
          <w:szCs w:val="24"/>
          <w:u w:val="single"/>
        </w:rPr>
      </w:pPr>
      <w:hyperlink r:id="rId17" w:history="1">
        <w:r w:rsidRPr="003703A2">
          <w:rPr>
            <w:rStyle w:val="Hyperlink"/>
            <w:b/>
            <w:i/>
            <w:sz w:val="24"/>
            <w:szCs w:val="24"/>
          </w:rPr>
          <w:t>Course Outcomes</w:t>
        </w:r>
      </w:hyperlink>
      <w:r>
        <w:rPr>
          <w:sz w:val="24"/>
          <w:szCs w:val="24"/>
          <w:u w:val="single"/>
        </w:rPr>
        <w:t>:</w:t>
      </w:r>
    </w:p>
    <w:p w14:paraId="34914A5A" w14:textId="77777777" w:rsidR="008477F3" w:rsidRDefault="008477F3">
      <w:pPr>
        <w:numPr>
          <w:ilvl w:val="0"/>
          <w:numId w:val="18"/>
        </w:numPr>
        <w:rPr>
          <w:sz w:val="24"/>
          <w:szCs w:val="24"/>
        </w:rPr>
      </w:pPr>
      <w:r>
        <w:rPr>
          <w:sz w:val="28"/>
          <w:szCs w:val="28"/>
        </w:rPr>
        <w:t xml:space="preserve">Be familiar with basic techniques of algorithm analysis </w:t>
      </w:r>
    </w:p>
    <w:p w14:paraId="44DE28CD" w14:textId="77777777" w:rsidR="008477F3" w:rsidRDefault="00D90010">
      <w:pPr>
        <w:numPr>
          <w:ilvl w:val="0"/>
          <w:numId w:val="18"/>
        </w:numPr>
        <w:rPr>
          <w:sz w:val="24"/>
          <w:szCs w:val="24"/>
        </w:rPr>
      </w:pPr>
      <w:r>
        <w:rPr>
          <w:sz w:val="28"/>
          <w:szCs w:val="28"/>
        </w:rPr>
        <w:t>Master</w:t>
      </w:r>
      <w:r w:rsidR="008477F3">
        <w:rPr>
          <w:sz w:val="28"/>
          <w:szCs w:val="28"/>
        </w:rPr>
        <w:t xml:space="preserve"> writing recursive methods </w:t>
      </w:r>
    </w:p>
    <w:p w14:paraId="19D00C9A" w14:textId="77777777" w:rsidR="008477F3" w:rsidRDefault="008477F3">
      <w:pPr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 xml:space="preserve">Master the implementation of linked data structures such as linked lists and binary trees </w:t>
      </w:r>
    </w:p>
    <w:p w14:paraId="5D803866" w14:textId="77777777" w:rsidR="008477F3" w:rsidRDefault="008477F3">
      <w:pPr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 xml:space="preserve">Be familiar with advanced data structures such as balanced search trees, hash tables, priority queues and the disjoint set union/find data structure </w:t>
      </w:r>
    </w:p>
    <w:p w14:paraId="1B0093B3" w14:textId="77777777" w:rsidR="008477F3" w:rsidRDefault="008477F3">
      <w:pPr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 xml:space="preserve">Be familiar with several sub-quadratic sorting algorithms including quicksort, </w:t>
      </w:r>
      <w:proofErr w:type="spellStart"/>
      <w:r>
        <w:rPr>
          <w:sz w:val="28"/>
          <w:szCs w:val="28"/>
        </w:rPr>
        <w:t>mergesort</w:t>
      </w:r>
      <w:proofErr w:type="spellEnd"/>
      <w:r>
        <w:rPr>
          <w:sz w:val="28"/>
          <w:szCs w:val="28"/>
        </w:rPr>
        <w:t xml:space="preserve"> and heapsort </w:t>
      </w:r>
    </w:p>
    <w:p w14:paraId="002EEA10" w14:textId="77777777" w:rsidR="008477F3" w:rsidRDefault="008477F3">
      <w:pPr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 xml:space="preserve">Be familiar with some graph algorithms such as shortest path and minimum spanning tree </w:t>
      </w:r>
    </w:p>
    <w:p w14:paraId="22D6057C" w14:textId="77777777" w:rsidR="00D76B58" w:rsidRPr="006A7E77" w:rsidRDefault="008477F3" w:rsidP="00D76B58">
      <w:pPr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 xml:space="preserve">Master the standard data structure library of a major programming language (e.g. </w:t>
      </w:r>
      <w:proofErr w:type="spellStart"/>
      <w:proofErr w:type="gramStart"/>
      <w:r>
        <w:rPr>
          <w:sz w:val="28"/>
          <w:szCs w:val="28"/>
        </w:rPr>
        <w:t>java.util</w:t>
      </w:r>
      <w:proofErr w:type="spellEnd"/>
      <w:proofErr w:type="gramEnd"/>
      <w:r>
        <w:rPr>
          <w:sz w:val="28"/>
          <w:szCs w:val="28"/>
        </w:rPr>
        <w:t xml:space="preserve"> in Java 5) </w:t>
      </w:r>
    </w:p>
    <w:p w14:paraId="33C84F07" w14:textId="77777777" w:rsidR="003703A2" w:rsidRDefault="003703A2" w:rsidP="003703A2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Association between Student Outcomes and Course Outcomes</w:t>
      </w:r>
      <w:r>
        <w:rPr>
          <w:b/>
          <w:sz w:val="28"/>
          <w:szCs w:val="28"/>
        </w:rPr>
        <w:tab/>
      </w:r>
    </w:p>
    <w:p w14:paraId="268C8647" w14:textId="77777777" w:rsidR="003703A2" w:rsidRDefault="003703A2" w:rsidP="003703A2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line="120" w:lineRule="exact"/>
        <w:ind w:left="1368" w:hanging="1368"/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95"/>
      </w:tblGrid>
      <w:tr w:rsidR="003703A2" w14:paraId="6694F566" w14:textId="77777777" w:rsidTr="00CF2A0B">
        <w:trPr>
          <w:trHeight w:hRule="exact" w:val="10162"/>
        </w:trPr>
        <w:tc>
          <w:tcPr>
            <w:tcW w:w="8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22C0" w14:textId="77777777" w:rsidR="003703A2" w:rsidRDefault="003703A2" w:rsidP="00CF2A0B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979"/>
              <w:gridCol w:w="2424"/>
            </w:tblGrid>
            <w:tr w:rsidR="003703A2" w14:paraId="5820F5BF" w14:textId="77777777" w:rsidTr="00CF2A0B">
              <w:trPr>
                <w:trHeight w:val="488"/>
                <w:jc w:val="center"/>
              </w:trPr>
              <w:tc>
                <w:tcPr>
                  <w:tcW w:w="5979" w:type="dxa"/>
                  <w:vAlign w:val="center"/>
                </w:tcPr>
                <w:p w14:paraId="6B2A16D9" w14:textId="77777777" w:rsidR="003703A2" w:rsidRDefault="003703A2" w:rsidP="00CF2A0B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BS in Computing: Student Outcomes</w:t>
                  </w:r>
                </w:p>
              </w:tc>
              <w:tc>
                <w:tcPr>
                  <w:tcW w:w="2424" w:type="dxa"/>
                  <w:vAlign w:val="center"/>
                </w:tcPr>
                <w:p w14:paraId="48BB6510" w14:textId="77777777" w:rsidR="003703A2" w:rsidRDefault="003703A2" w:rsidP="00CF2A0B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Course Outcomes</w:t>
                  </w:r>
                </w:p>
              </w:tc>
            </w:tr>
            <w:tr w:rsidR="003703A2" w14:paraId="56D8430E" w14:textId="77777777" w:rsidTr="00CF2A0B">
              <w:trPr>
                <w:trHeight w:val="960"/>
                <w:jc w:val="center"/>
              </w:trPr>
              <w:tc>
                <w:tcPr>
                  <w:tcW w:w="5979" w:type="dxa"/>
                  <w:vAlign w:val="center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1"/>
                    <w:gridCol w:w="5299"/>
                  </w:tblGrid>
                  <w:tr w:rsidR="003703A2" w14:paraId="58BEB4A6" w14:textId="77777777" w:rsidTr="00CF2A0B">
                    <w:trPr>
                      <w:trHeight w:val="828"/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03807F8D" w14:textId="77777777" w:rsidR="003703A2" w:rsidRDefault="003703A2" w:rsidP="00CF2A0B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73A9EB8F" w14:textId="77777777" w:rsidR="003703A2" w:rsidRDefault="003703A2" w:rsidP="00CF2A0B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 w:rsidRPr="00DF2F73">
                          <w:rPr>
                            <w:sz w:val="24"/>
                            <w:szCs w:val="24"/>
                          </w:rPr>
                          <w:t>Analyze a complex computing problem and to apply principles of computing and other relevant disciplines to identify solutions.</w:t>
                        </w:r>
                      </w:p>
                    </w:tc>
                  </w:tr>
                </w:tbl>
                <w:p w14:paraId="27252D22" w14:textId="77777777" w:rsidR="003703A2" w:rsidRDefault="003703A2" w:rsidP="00CF2A0B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24" w:type="dxa"/>
                  <w:vAlign w:val="center"/>
                </w:tcPr>
                <w:p w14:paraId="5841293F" w14:textId="77777777" w:rsidR="003703A2" w:rsidRDefault="003703A2" w:rsidP="00CF2A0B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3703A2" w14:paraId="5DFA458C" w14:textId="77777777" w:rsidTr="00CF2A0B">
              <w:trPr>
                <w:trHeight w:val="1242"/>
                <w:jc w:val="center"/>
              </w:trPr>
              <w:tc>
                <w:tcPr>
                  <w:tcW w:w="5979" w:type="dxa"/>
                  <w:vAlign w:val="center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1"/>
                    <w:gridCol w:w="5299"/>
                  </w:tblGrid>
                  <w:tr w:rsidR="003703A2" w14:paraId="4EE64E8C" w14:textId="77777777" w:rsidTr="00CF2A0B">
                    <w:trPr>
                      <w:trHeight w:val="1110"/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419162E0" w14:textId="77777777" w:rsidR="003703A2" w:rsidRDefault="003703A2" w:rsidP="00CF2A0B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018B0FB5" w14:textId="77777777" w:rsidR="003703A2" w:rsidRDefault="003703A2" w:rsidP="00CF2A0B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 w:rsidRPr="00DF2F73">
                          <w:rPr>
                            <w:sz w:val="24"/>
                            <w:szCs w:val="24"/>
                          </w:rPr>
                          <w:t>Design, implement, and evaluate a computing-based solution to meet a given set of computing requirements in the context of the program’s discipline.</w:t>
                        </w:r>
                      </w:p>
                    </w:tc>
                  </w:tr>
                </w:tbl>
                <w:p w14:paraId="746028C0" w14:textId="77777777" w:rsidR="003703A2" w:rsidRDefault="003703A2" w:rsidP="00CF2A0B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24" w:type="dxa"/>
                  <w:vAlign w:val="center"/>
                </w:tcPr>
                <w:p w14:paraId="28083587" w14:textId="77777777" w:rsidR="003703A2" w:rsidRDefault="003703A2" w:rsidP="00CF2A0B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3703A2" w14:paraId="25CB69A5" w14:textId="77777777" w:rsidTr="00CF2A0B">
              <w:trPr>
                <w:trHeight w:val="679"/>
                <w:jc w:val="center"/>
              </w:trPr>
              <w:tc>
                <w:tcPr>
                  <w:tcW w:w="5979" w:type="dxa"/>
                  <w:vAlign w:val="center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1"/>
                    <w:gridCol w:w="5299"/>
                  </w:tblGrid>
                  <w:tr w:rsidR="003703A2" w14:paraId="51732CCF" w14:textId="77777777" w:rsidTr="00CF2A0B">
                    <w:trPr>
                      <w:trHeight w:val="562"/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654AECF7" w14:textId="77777777" w:rsidR="003703A2" w:rsidRDefault="003703A2" w:rsidP="00CF2A0B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3)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0671A929" w14:textId="77777777" w:rsidR="003703A2" w:rsidRDefault="003703A2" w:rsidP="00CF2A0B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 w:rsidRPr="00DF2F73">
                          <w:rPr>
                            <w:sz w:val="24"/>
                            <w:szCs w:val="24"/>
                          </w:rPr>
                          <w:t>Communicate effectively in a variety of professional contexts.</w:t>
                        </w:r>
                      </w:p>
                    </w:tc>
                  </w:tr>
                </w:tbl>
                <w:p w14:paraId="4A8AF3C4" w14:textId="77777777" w:rsidR="003703A2" w:rsidRDefault="003703A2" w:rsidP="00CF2A0B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24" w:type="dxa"/>
                  <w:vAlign w:val="center"/>
                </w:tcPr>
                <w:p w14:paraId="4FB675A0" w14:textId="77777777" w:rsidR="003703A2" w:rsidRDefault="003703A2" w:rsidP="00CF2A0B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3703A2" w14:paraId="3C692EFF" w14:textId="77777777" w:rsidTr="00CF2A0B">
              <w:trPr>
                <w:trHeight w:val="960"/>
                <w:jc w:val="center"/>
              </w:trPr>
              <w:tc>
                <w:tcPr>
                  <w:tcW w:w="5979" w:type="dxa"/>
                  <w:vAlign w:val="center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1"/>
                    <w:gridCol w:w="5299"/>
                  </w:tblGrid>
                  <w:tr w:rsidR="003703A2" w14:paraId="17625464" w14:textId="77777777" w:rsidTr="00CF2A0B">
                    <w:trPr>
                      <w:trHeight w:val="828"/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07A0B5B6" w14:textId="77777777" w:rsidR="003703A2" w:rsidRDefault="003703A2" w:rsidP="00CF2A0B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4)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3B67C7A2" w14:textId="77777777" w:rsidR="003703A2" w:rsidRDefault="003703A2" w:rsidP="00CF2A0B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 w:rsidRPr="00DF2F73">
                          <w:rPr>
                            <w:sz w:val="24"/>
                            <w:szCs w:val="24"/>
                          </w:rPr>
                          <w:t>Recognize professional responsibilities and make informed judgments in computing practice based on legal and ethical principles.</w:t>
                        </w:r>
                      </w:p>
                    </w:tc>
                  </w:tr>
                </w:tbl>
                <w:p w14:paraId="324C3F32" w14:textId="77777777" w:rsidR="003703A2" w:rsidRDefault="003703A2" w:rsidP="00CF2A0B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24" w:type="dxa"/>
                  <w:vAlign w:val="center"/>
                </w:tcPr>
                <w:p w14:paraId="322123DA" w14:textId="77777777" w:rsidR="003703A2" w:rsidRDefault="003703A2" w:rsidP="00CF2A0B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3703A2" w14:paraId="24006E08" w14:textId="77777777" w:rsidTr="00CF2A0B">
              <w:trPr>
                <w:trHeight w:val="960"/>
                <w:jc w:val="center"/>
              </w:trPr>
              <w:tc>
                <w:tcPr>
                  <w:tcW w:w="5979" w:type="dxa"/>
                  <w:tcBorders>
                    <w:bottom w:val="single" w:sz="4" w:space="0" w:color="auto"/>
                  </w:tcBorders>
                  <w:vAlign w:val="center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1"/>
                    <w:gridCol w:w="5299"/>
                  </w:tblGrid>
                  <w:tr w:rsidR="003703A2" w14:paraId="64AEEC7E" w14:textId="77777777" w:rsidTr="00CF2A0B">
                    <w:trPr>
                      <w:trHeight w:val="828"/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2A3CCD72" w14:textId="77777777" w:rsidR="003703A2" w:rsidRDefault="003703A2" w:rsidP="00CF2A0B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5)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79A25BF6" w14:textId="77777777" w:rsidR="003703A2" w:rsidRDefault="003703A2" w:rsidP="00CF2A0B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 w:rsidRPr="00DF2F73">
                          <w:rPr>
                            <w:sz w:val="24"/>
                            <w:szCs w:val="24"/>
                          </w:rPr>
                          <w:t>Function effectively as a member or leader of a team engaged in activities appropriate to the program’s discipline.</w:t>
                        </w:r>
                      </w:p>
                    </w:tc>
                  </w:tr>
                </w:tbl>
                <w:p w14:paraId="25B38EFE" w14:textId="77777777" w:rsidR="003703A2" w:rsidRDefault="003703A2" w:rsidP="00CF2A0B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24" w:type="dxa"/>
                  <w:tcBorders>
                    <w:bottom w:val="single" w:sz="4" w:space="0" w:color="auto"/>
                  </w:tcBorders>
                  <w:vAlign w:val="center"/>
                </w:tcPr>
                <w:p w14:paraId="74816B5B" w14:textId="77777777" w:rsidR="003703A2" w:rsidRDefault="003703A2" w:rsidP="00CF2A0B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3703A2" w14:paraId="64F6F20D" w14:textId="77777777" w:rsidTr="00CF2A0B">
              <w:trPr>
                <w:trHeight w:hRule="exact" w:val="144"/>
                <w:jc w:val="center"/>
              </w:trPr>
              <w:tc>
                <w:tcPr>
                  <w:tcW w:w="5979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3F89F901" w14:textId="77777777" w:rsidR="003703A2" w:rsidRDefault="003703A2" w:rsidP="00CF2A0B">
                  <w:pPr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24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2B227BDF" w14:textId="77777777" w:rsidR="003703A2" w:rsidRDefault="003703A2" w:rsidP="00CF2A0B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3703A2" w14:paraId="2308CA12" w14:textId="77777777" w:rsidTr="00CF2A0B">
              <w:trPr>
                <w:trHeight w:val="212"/>
                <w:jc w:val="center"/>
              </w:trPr>
              <w:tc>
                <w:tcPr>
                  <w:tcW w:w="597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70B0C6F8" w14:textId="77777777" w:rsidR="003703A2" w:rsidRPr="00677565" w:rsidRDefault="003703A2" w:rsidP="00CF2A0B">
                  <w:pPr>
                    <w:ind w:left="-44"/>
                    <w:jc w:val="center"/>
                    <w:rPr>
                      <w:b/>
                      <w:sz w:val="28"/>
                      <w:szCs w:val="24"/>
                    </w:rPr>
                  </w:pPr>
                  <w:r w:rsidRPr="00677565">
                    <w:rPr>
                      <w:b/>
                      <w:sz w:val="28"/>
                      <w:szCs w:val="24"/>
                    </w:rPr>
                    <w:t>Program Specific Student Outcome</w:t>
                  </w:r>
                  <w:r>
                    <w:rPr>
                      <w:b/>
                      <w:sz w:val="28"/>
                      <w:szCs w:val="24"/>
                    </w:rPr>
                    <w:t>s</w:t>
                  </w:r>
                </w:p>
              </w:tc>
              <w:tc>
                <w:tcPr>
                  <w:tcW w:w="2424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48CE07A9" w14:textId="77777777" w:rsidR="003703A2" w:rsidRDefault="003703A2" w:rsidP="00CF2A0B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3703A2" w14:paraId="7E613EA5" w14:textId="77777777" w:rsidTr="00CF2A0B">
              <w:trPr>
                <w:trHeight w:val="977"/>
                <w:jc w:val="center"/>
              </w:trPr>
              <w:tc>
                <w:tcPr>
                  <w:tcW w:w="5979" w:type="dxa"/>
                  <w:vAlign w:val="center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7"/>
                    <w:gridCol w:w="5303"/>
                  </w:tblGrid>
                  <w:tr w:rsidR="003703A2" w14:paraId="0FAE4509" w14:textId="77777777" w:rsidTr="00CF2A0B">
                    <w:trPr>
                      <w:trHeight w:val="828"/>
                      <w:tblCellSpacing w:w="15" w:type="dxa"/>
                    </w:trPr>
                    <w:tc>
                      <w:tcPr>
                        <w:tcW w:w="216" w:type="pct"/>
                      </w:tcPr>
                      <w:p w14:paraId="233CC8B1" w14:textId="77777777" w:rsidR="003703A2" w:rsidRDefault="003703A2" w:rsidP="00CF2A0B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6</w:t>
                        </w:r>
                        <w:r>
                          <w:rPr>
                            <w:sz w:val="22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4702" w:type="pct"/>
                      </w:tcPr>
                      <w:p w14:paraId="6DEBF1F5" w14:textId="77777777" w:rsidR="003703A2" w:rsidRDefault="003703A2" w:rsidP="00CF2A0B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 w:rsidRPr="00DF2F73">
                          <w:rPr>
                            <w:sz w:val="24"/>
                            <w:szCs w:val="24"/>
                          </w:rPr>
                          <w:t>Apply computer science theory and software development fundamentals to produce computing-based solutions.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[CS]</w:t>
                        </w:r>
                      </w:p>
                    </w:tc>
                  </w:tr>
                </w:tbl>
                <w:p w14:paraId="2B9B15A8" w14:textId="77777777" w:rsidR="003703A2" w:rsidRDefault="003703A2" w:rsidP="00CF2A0B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24" w:type="dxa"/>
                  <w:vAlign w:val="center"/>
                </w:tcPr>
                <w:p w14:paraId="779A8806" w14:textId="77777777" w:rsidR="003703A2" w:rsidRDefault="003703A2" w:rsidP="00CF2A0B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3703A2" w:rsidRPr="0085526C" w14:paraId="3FC5D2C5" w14:textId="77777777" w:rsidTr="00CF2A0B">
              <w:trPr>
                <w:trHeight w:hRule="exact" w:val="72"/>
                <w:jc w:val="center"/>
              </w:trPr>
              <w:tc>
                <w:tcPr>
                  <w:tcW w:w="5979" w:type="dxa"/>
                  <w:tcBorders>
                    <w:left w:val="nil"/>
                    <w:right w:val="nil"/>
                  </w:tcBorders>
                  <w:vAlign w:val="center"/>
                </w:tcPr>
                <w:p w14:paraId="73AD3281" w14:textId="77777777" w:rsidR="003703A2" w:rsidRPr="0085526C" w:rsidRDefault="003703A2" w:rsidP="00CF2A0B">
                  <w:pPr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24" w:type="dxa"/>
                  <w:tcBorders>
                    <w:left w:val="nil"/>
                    <w:right w:val="nil"/>
                  </w:tcBorders>
                  <w:vAlign w:val="center"/>
                </w:tcPr>
                <w:p w14:paraId="567774B9" w14:textId="77777777" w:rsidR="003703A2" w:rsidRPr="0085526C" w:rsidRDefault="003703A2" w:rsidP="00CF2A0B">
                  <w:pPr>
                    <w:ind w:left="-44"/>
                    <w:rPr>
                      <w:sz w:val="24"/>
                      <w:szCs w:val="24"/>
                    </w:rPr>
                  </w:pPr>
                </w:p>
              </w:tc>
            </w:tr>
            <w:tr w:rsidR="003703A2" w14:paraId="18156192" w14:textId="77777777" w:rsidTr="00CF2A0B">
              <w:trPr>
                <w:trHeight w:val="679"/>
                <w:jc w:val="center"/>
              </w:trPr>
              <w:tc>
                <w:tcPr>
                  <w:tcW w:w="5979" w:type="dxa"/>
                  <w:vAlign w:val="center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7"/>
                    <w:gridCol w:w="5303"/>
                  </w:tblGrid>
                  <w:tr w:rsidR="003703A2" w14:paraId="3F3B19DC" w14:textId="77777777" w:rsidTr="00CF2A0B">
                    <w:trPr>
                      <w:trHeight w:val="562"/>
                      <w:tblCellSpacing w:w="15" w:type="dxa"/>
                    </w:trPr>
                    <w:tc>
                      <w:tcPr>
                        <w:tcW w:w="216" w:type="pct"/>
                      </w:tcPr>
                      <w:p w14:paraId="2333A92F" w14:textId="77777777" w:rsidR="003703A2" w:rsidRDefault="003703A2" w:rsidP="00CF2A0B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6</w:t>
                        </w:r>
                        <w:r>
                          <w:rPr>
                            <w:sz w:val="22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4702" w:type="pct"/>
                      </w:tcPr>
                      <w:p w14:paraId="0FEE2CD8" w14:textId="77777777" w:rsidR="003703A2" w:rsidRDefault="003703A2" w:rsidP="00CF2A0B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 w:rsidRPr="0015729E">
                          <w:rPr>
                            <w:sz w:val="24"/>
                            <w:szCs w:val="24"/>
                          </w:rPr>
                          <w:t>Apply security principles and practices to maintain operations in the presence of risks and threats.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[CY]</w:t>
                        </w:r>
                      </w:p>
                    </w:tc>
                  </w:tr>
                </w:tbl>
                <w:p w14:paraId="595BDA06" w14:textId="77777777" w:rsidR="003703A2" w:rsidRDefault="003703A2" w:rsidP="00CF2A0B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24" w:type="dxa"/>
                  <w:vAlign w:val="center"/>
                </w:tcPr>
                <w:p w14:paraId="33C7EE80" w14:textId="77777777" w:rsidR="003703A2" w:rsidRDefault="003703A2" w:rsidP="00CF2A0B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N/A</w:t>
                  </w:r>
                </w:p>
              </w:tc>
            </w:tr>
            <w:tr w:rsidR="003703A2" w14:paraId="5C895D70" w14:textId="77777777" w:rsidTr="00CF2A0B">
              <w:trPr>
                <w:trHeight w:hRule="exact" w:val="72"/>
                <w:jc w:val="center"/>
              </w:trPr>
              <w:tc>
                <w:tcPr>
                  <w:tcW w:w="5979" w:type="dxa"/>
                  <w:tcBorders>
                    <w:left w:val="nil"/>
                    <w:right w:val="nil"/>
                  </w:tcBorders>
                  <w:vAlign w:val="center"/>
                </w:tcPr>
                <w:p w14:paraId="074CD2F1" w14:textId="77777777" w:rsidR="003703A2" w:rsidRDefault="003703A2" w:rsidP="00CF2A0B">
                  <w:pPr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24" w:type="dxa"/>
                  <w:tcBorders>
                    <w:left w:val="nil"/>
                    <w:right w:val="nil"/>
                  </w:tcBorders>
                  <w:vAlign w:val="center"/>
                </w:tcPr>
                <w:p w14:paraId="2945242B" w14:textId="77777777" w:rsidR="003703A2" w:rsidRDefault="003703A2" w:rsidP="00CF2A0B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3703A2" w14:paraId="5F7B8B22" w14:textId="77777777" w:rsidTr="00CF2A0B">
              <w:trPr>
                <w:trHeight w:val="679"/>
                <w:jc w:val="center"/>
              </w:trPr>
              <w:tc>
                <w:tcPr>
                  <w:tcW w:w="59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4"/>
                    <w:gridCol w:w="5296"/>
                  </w:tblGrid>
                  <w:tr w:rsidR="003703A2" w14:paraId="200EEEC6" w14:textId="77777777" w:rsidTr="00CF2A0B">
                    <w:trPr>
                      <w:trHeight w:val="828"/>
                      <w:tblCellSpacing w:w="15" w:type="dxa"/>
                    </w:trPr>
                    <w:tc>
                      <w:tcPr>
                        <w:tcW w:w="222" w:type="pct"/>
                      </w:tcPr>
                      <w:p w14:paraId="1CD26709" w14:textId="77777777" w:rsidR="003703A2" w:rsidRDefault="003703A2" w:rsidP="00CF2A0B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6)</w:t>
                        </w:r>
                      </w:p>
                    </w:tc>
                    <w:tc>
                      <w:tcPr>
                        <w:tcW w:w="4697" w:type="pct"/>
                      </w:tcPr>
                      <w:p w14:paraId="4EC77379" w14:textId="77777777" w:rsidR="003703A2" w:rsidRPr="00747CAD" w:rsidRDefault="003703A2" w:rsidP="00CF2A0B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 w:rsidRPr="00747CAD">
                          <w:rPr>
                            <w:sz w:val="24"/>
                            <w:szCs w:val="24"/>
                          </w:rPr>
                          <w:t>Apply theory, techniques, and tools throughout the</w:t>
                        </w:r>
                      </w:p>
                      <w:p w14:paraId="54A5D36E" w14:textId="77777777" w:rsidR="003703A2" w:rsidRPr="00747CAD" w:rsidRDefault="003703A2" w:rsidP="00CF2A0B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 w:rsidRPr="00747CAD">
                          <w:rPr>
                            <w:sz w:val="24"/>
                            <w:szCs w:val="24"/>
                          </w:rPr>
                          <w:t>data science lifecycle and employ the resulting</w:t>
                        </w:r>
                      </w:p>
                      <w:p w14:paraId="78AD0111" w14:textId="77777777" w:rsidR="003703A2" w:rsidRDefault="003703A2" w:rsidP="00CF2A0B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 w:rsidRPr="00747CAD">
                          <w:rPr>
                            <w:sz w:val="24"/>
                            <w:szCs w:val="24"/>
                          </w:rPr>
                          <w:t>knowledge to satisfy stakeholders’ needs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[DS]</w:t>
                        </w:r>
                      </w:p>
                    </w:tc>
                  </w:tr>
                </w:tbl>
                <w:p w14:paraId="77EAF6AC" w14:textId="77777777" w:rsidR="003703A2" w:rsidRDefault="003703A2" w:rsidP="00CF2A0B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060F09" w14:textId="77777777" w:rsidR="003703A2" w:rsidRDefault="003703A2" w:rsidP="00CF2A0B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N/A</w:t>
                  </w:r>
                </w:p>
              </w:tc>
            </w:tr>
            <w:tr w:rsidR="003703A2" w14:paraId="63209126" w14:textId="77777777" w:rsidTr="00CF2A0B">
              <w:trPr>
                <w:trHeight w:hRule="exact" w:val="72"/>
                <w:jc w:val="center"/>
              </w:trPr>
              <w:tc>
                <w:tcPr>
                  <w:tcW w:w="5979" w:type="dxa"/>
                  <w:tcBorders>
                    <w:left w:val="nil"/>
                    <w:right w:val="nil"/>
                  </w:tcBorders>
                  <w:vAlign w:val="center"/>
                </w:tcPr>
                <w:p w14:paraId="21958067" w14:textId="77777777" w:rsidR="003703A2" w:rsidRDefault="003703A2" w:rsidP="00CF2A0B">
                  <w:pPr>
                    <w:ind w:left="-44"/>
                    <w:rPr>
                      <w:sz w:val="24"/>
                      <w:szCs w:val="24"/>
                    </w:rPr>
                  </w:pPr>
                  <w:bookmarkStart w:id="1" w:name="_Hlk190359895"/>
                </w:p>
              </w:tc>
              <w:tc>
                <w:tcPr>
                  <w:tcW w:w="2424" w:type="dxa"/>
                  <w:tcBorders>
                    <w:left w:val="nil"/>
                    <w:right w:val="nil"/>
                  </w:tcBorders>
                  <w:vAlign w:val="center"/>
                </w:tcPr>
                <w:p w14:paraId="7F6BBC37" w14:textId="77777777" w:rsidR="003703A2" w:rsidRDefault="003703A2" w:rsidP="00CF2A0B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3703A2" w14:paraId="45D9E559" w14:textId="77777777" w:rsidTr="00CF2A0B">
              <w:trPr>
                <w:trHeight w:val="890"/>
                <w:jc w:val="center"/>
              </w:trPr>
              <w:tc>
                <w:tcPr>
                  <w:tcW w:w="5979" w:type="dxa"/>
                  <w:vAlign w:val="center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4"/>
                    <w:gridCol w:w="5296"/>
                  </w:tblGrid>
                  <w:tr w:rsidR="003703A2" w14:paraId="7D3AC986" w14:textId="77777777" w:rsidTr="00CF2A0B">
                    <w:trPr>
                      <w:trHeight w:val="828"/>
                      <w:tblCellSpacing w:w="15" w:type="dxa"/>
                    </w:trPr>
                    <w:tc>
                      <w:tcPr>
                        <w:tcW w:w="222" w:type="pct"/>
                      </w:tcPr>
                      <w:p w14:paraId="736D52B7" w14:textId="77777777" w:rsidR="003703A2" w:rsidRDefault="003703A2" w:rsidP="00CF2A0B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bookmarkStart w:id="2" w:name="_Hlk190359730"/>
                        <w:bookmarkEnd w:id="1"/>
                        <w:r>
                          <w:rPr>
                            <w:sz w:val="24"/>
                            <w:szCs w:val="24"/>
                          </w:rPr>
                          <w:t>6)</w:t>
                        </w:r>
                      </w:p>
                    </w:tc>
                    <w:tc>
                      <w:tcPr>
                        <w:tcW w:w="4697" w:type="pct"/>
                      </w:tcPr>
                      <w:p w14:paraId="440B369C" w14:textId="77777777" w:rsidR="003703A2" w:rsidRDefault="003703A2" w:rsidP="00CF2A0B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 w:rsidRPr="00DF2F73">
                          <w:rPr>
                            <w:sz w:val="24"/>
                            <w:szCs w:val="24"/>
                          </w:rPr>
                          <w:t>Use systemic approaches to select, develop, apply, integrate, and administer secure computing technologies to accomplish user goals.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[IT]</w:t>
                        </w:r>
                      </w:p>
                    </w:tc>
                  </w:tr>
                </w:tbl>
                <w:p w14:paraId="53520520" w14:textId="77777777" w:rsidR="003703A2" w:rsidRDefault="003703A2" w:rsidP="00CF2A0B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24" w:type="dxa"/>
                  <w:vAlign w:val="center"/>
                </w:tcPr>
                <w:p w14:paraId="0C9B88C0" w14:textId="77777777" w:rsidR="003703A2" w:rsidRDefault="003703A2" w:rsidP="00CF2A0B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bookmarkEnd w:id="2"/>
          </w:tbl>
          <w:p w14:paraId="534058A1" w14:textId="77777777" w:rsidR="003703A2" w:rsidRDefault="003703A2" w:rsidP="00CF2A0B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</w:p>
        </w:tc>
      </w:tr>
    </w:tbl>
    <w:p w14:paraId="7B972CE2" w14:textId="77777777" w:rsidR="003703A2" w:rsidRDefault="003703A2" w:rsidP="003703A2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p w14:paraId="71A1CA57" w14:textId="77777777" w:rsidR="003703A2" w:rsidRDefault="003703A2" w:rsidP="003703A2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line="120" w:lineRule="exact"/>
        <w:ind w:left="3528" w:hanging="3528"/>
      </w:pPr>
    </w:p>
    <w:p w14:paraId="66DC6FB4" w14:textId="77777777" w:rsidR="003703A2" w:rsidRDefault="003703A2" w:rsidP="003703A2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600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Assessment Plan for the Course and how Data in the Course are used to assess Student Outcomes</w:t>
      </w:r>
    </w:p>
    <w:p w14:paraId="31B62F39" w14:textId="77777777" w:rsidR="003703A2" w:rsidRDefault="003703A2" w:rsidP="003703A2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line="120" w:lineRule="exact"/>
        <w:ind w:left="3528" w:hanging="3528"/>
        <w:rPr>
          <w:sz w:val="24"/>
          <w:szCs w:val="24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38"/>
      </w:tblGrid>
      <w:tr w:rsidR="003703A2" w14:paraId="6F00AB15" w14:textId="77777777" w:rsidTr="00CF2A0B">
        <w:trPr>
          <w:trHeight w:val="782"/>
        </w:trPr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6796" w14:textId="77777777" w:rsidR="003703A2" w:rsidRDefault="003703A2" w:rsidP="00CF2A0B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and Instructor Course Outcome Surveys are administered at the conclusion of each offering, and are evaluated as described in the School’s Assessment Plan:</w:t>
            </w:r>
          </w:p>
          <w:p w14:paraId="3618C314" w14:textId="77777777" w:rsidR="003703A2" w:rsidRPr="00B4002D" w:rsidRDefault="003703A2" w:rsidP="00CF2A0B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  <w:hyperlink r:id="rId18" w:history="1">
              <w:r w:rsidRPr="00687CC7">
                <w:rPr>
                  <w:rStyle w:val="Hyperlink"/>
                  <w:sz w:val="24"/>
                  <w:szCs w:val="24"/>
                </w:rPr>
                <w:t>https://abet.cis.fiu.edu/</w:t>
              </w:r>
            </w:hyperlink>
          </w:p>
        </w:tc>
      </w:tr>
    </w:tbl>
    <w:p w14:paraId="29443F6F" w14:textId="07B03626" w:rsidR="00D76B58" w:rsidRDefault="00D76B58" w:rsidP="003703A2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1368" w:hanging="1368"/>
        <w:rPr>
          <w:b/>
          <w:sz w:val="28"/>
          <w:szCs w:val="28"/>
        </w:rPr>
      </w:pPr>
    </w:p>
    <w:p w14:paraId="3A426010" w14:textId="77777777" w:rsidR="008477F3" w:rsidRDefault="008477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Outline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3"/>
        <w:gridCol w:w="1212"/>
        <w:gridCol w:w="2951"/>
      </w:tblGrid>
      <w:tr w:rsidR="008477F3" w14:paraId="1E97FE6B" w14:textId="77777777">
        <w:tc>
          <w:tcPr>
            <w:tcW w:w="2650" w:type="pct"/>
          </w:tcPr>
          <w:p w14:paraId="1F6C1E61" w14:textId="77777777" w:rsidR="008477F3" w:rsidRDefault="008477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684" w:type="pct"/>
          </w:tcPr>
          <w:p w14:paraId="11D63D8B" w14:textId="77777777" w:rsidR="008477F3" w:rsidRDefault="008477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Number of Lecture Hours</w:t>
            </w:r>
          </w:p>
        </w:tc>
        <w:tc>
          <w:tcPr>
            <w:tcW w:w="1666" w:type="pct"/>
          </w:tcPr>
          <w:p w14:paraId="6303A9DA" w14:textId="77777777" w:rsidR="008477F3" w:rsidRDefault="008477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Outcome</w:t>
            </w:r>
          </w:p>
        </w:tc>
      </w:tr>
      <w:tr w:rsidR="008477F3" w14:paraId="332E054C" w14:textId="77777777">
        <w:tc>
          <w:tcPr>
            <w:tcW w:w="2650" w:type="pct"/>
          </w:tcPr>
          <w:p w14:paraId="480809C4" w14:textId="77777777" w:rsidR="008477F3" w:rsidRDefault="008477F3">
            <w:pPr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Review of Java</w:t>
            </w:r>
          </w:p>
          <w:p w14:paraId="776B7533" w14:textId="77777777" w:rsidR="008477F3" w:rsidRDefault="008477F3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Interfaces</w:t>
            </w:r>
          </w:p>
          <w:p w14:paraId="707C0CED" w14:textId="77777777" w:rsidR="008477F3" w:rsidRDefault="008477F3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Function Objects</w:t>
            </w:r>
          </w:p>
          <w:p w14:paraId="6208D369" w14:textId="77777777" w:rsidR="008477F3" w:rsidRDefault="008477F3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Iterators</w:t>
            </w:r>
          </w:p>
          <w:p w14:paraId="07A351F8" w14:textId="77777777" w:rsidR="008477F3" w:rsidRDefault="008477F3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Nested &amp; Inner Classes</w:t>
            </w:r>
          </w:p>
        </w:tc>
        <w:tc>
          <w:tcPr>
            <w:tcW w:w="684" w:type="pct"/>
          </w:tcPr>
          <w:p w14:paraId="1F8C3D03" w14:textId="77777777" w:rsidR="008477F3" w:rsidRDefault="008477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66" w:type="pct"/>
          </w:tcPr>
          <w:p w14:paraId="620D4C1E" w14:textId="77777777" w:rsidR="008477F3" w:rsidRDefault="008477F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477F3" w14:paraId="6BF96020" w14:textId="77777777">
        <w:tc>
          <w:tcPr>
            <w:tcW w:w="2650" w:type="pct"/>
          </w:tcPr>
          <w:p w14:paraId="078E0BC1" w14:textId="77777777" w:rsidR="008477F3" w:rsidRDefault="008477F3">
            <w:pPr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Algorithm Analysis</w:t>
            </w:r>
          </w:p>
          <w:p w14:paraId="6F65A81A" w14:textId="77777777" w:rsidR="008477F3" w:rsidRDefault="008477F3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Basic Big-Oh</w:t>
            </w:r>
          </w:p>
          <w:p w14:paraId="29EEE81B" w14:textId="77777777" w:rsidR="008477F3" w:rsidRDefault="008477F3">
            <w:pPr>
              <w:numPr>
                <w:ilvl w:val="1"/>
                <w:numId w:val="5"/>
              </w:numPr>
              <w:rPr>
                <w:sz w:val="24"/>
                <w:szCs w:val="24"/>
                <w:lang w:val="es-AR"/>
              </w:rPr>
            </w:pPr>
            <w:proofErr w:type="spellStart"/>
            <w:r>
              <w:rPr>
                <w:sz w:val="24"/>
                <w:szCs w:val="24"/>
                <w:lang w:val="es-AR"/>
              </w:rPr>
              <w:t>Sample</w:t>
            </w:r>
            <w:proofErr w:type="spellEnd"/>
            <w:r>
              <w:rPr>
                <w:sz w:val="24"/>
                <w:szCs w:val="24"/>
                <w:lang w:val="es-AR"/>
              </w:rPr>
              <w:t xml:space="preserve"> O(N</w:t>
            </w:r>
            <w:r>
              <w:rPr>
                <w:rFonts w:ascii="Times" w:hAnsi="Times"/>
                <w:sz w:val="28"/>
                <w:szCs w:val="28"/>
                <w:vertAlign w:val="superscript"/>
                <w:lang w:val="es-AR"/>
              </w:rPr>
              <w:t>3</w:t>
            </w:r>
            <w:proofErr w:type="gramStart"/>
            <w:r>
              <w:rPr>
                <w:sz w:val="24"/>
                <w:szCs w:val="24"/>
                <w:lang w:val="es-AR"/>
              </w:rPr>
              <w:t>),O</w:t>
            </w:r>
            <w:proofErr w:type="gramEnd"/>
            <w:r>
              <w:rPr>
                <w:sz w:val="24"/>
                <w:szCs w:val="24"/>
                <w:lang w:val="es-AR"/>
              </w:rPr>
              <w:t>(N</w:t>
            </w:r>
            <w:r>
              <w:rPr>
                <w:rFonts w:ascii="Times" w:hAnsi="Times"/>
                <w:sz w:val="24"/>
                <w:szCs w:val="24"/>
                <w:vertAlign w:val="superscript"/>
                <w:lang w:val="es-AR"/>
              </w:rPr>
              <w:t>2</w:t>
            </w:r>
            <w:r>
              <w:rPr>
                <w:sz w:val="24"/>
                <w:szCs w:val="24"/>
                <w:lang w:val="es-AR"/>
              </w:rPr>
              <w:t xml:space="preserve">),O(N) </w:t>
            </w:r>
            <w:proofErr w:type="spellStart"/>
            <w:r>
              <w:rPr>
                <w:sz w:val="24"/>
                <w:szCs w:val="24"/>
                <w:lang w:val="es-AR"/>
              </w:rPr>
              <w:t>algs</w:t>
            </w:r>
            <w:proofErr w:type="spellEnd"/>
          </w:p>
          <w:p w14:paraId="4D4B149F" w14:textId="77777777" w:rsidR="008477F3" w:rsidRDefault="008477F3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Binary Search</w:t>
            </w:r>
          </w:p>
          <w:p w14:paraId="5462F62C" w14:textId="77777777" w:rsidR="008477F3" w:rsidRDefault="008477F3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Divide &amp; Conquer </w:t>
            </w:r>
            <w:proofErr w:type="gramStart"/>
            <w:r>
              <w:rPr>
                <w:sz w:val="24"/>
                <w:szCs w:val="24"/>
              </w:rPr>
              <w:t>O(</w:t>
            </w:r>
            <w:proofErr w:type="gramEnd"/>
            <w:r>
              <w:rPr>
                <w:sz w:val="24"/>
                <w:szCs w:val="24"/>
              </w:rPr>
              <w:t xml:space="preserve">N log N) </w:t>
            </w:r>
            <w:proofErr w:type="spellStart"/>
            <w:r>
              <w:rPr>
                <w:sz w:val="24"/>
                <w:szCs w:val="24"/>
              </w:rPr>
              <w:t>algs</w:t>
            </w:r>
            <w:proofErr w:type="spellEnd"/>
          </w:p>
        </w:tc>
        <w:tc>
          <w:tcPr>
            <w:tcW w:w="684" w:type="pct"/>
          </w:tcPr>
          <w:p w14:paraId="738ACABA" w14:textId="77777777" w:rsidR="008477F3" w:rsidRDefault="008477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666" w:type="pct"/>
          </w:tcPr>
          <w:p w14:paraId="2E902C1F" w14:textId="77777777" w:rsidR="008477F3" w:rsidRDefault="008477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O1</w:t>
            </w:r>
          </w:p>
        </w:tc>
      </w:tr>
      <w:tr w:rsidR="008477F3" w14:paraId="7B5F78DD" w14:textId="77777777">
        <w:tc>
          <w:tcPr>
            <w:tcW w:w="2650" w:type="pct"/>
          </w:tcPr>
          <w:p w14:paraId="58E994AC" w14:textId="77777777" w:rsidR="008477F3" w:rsidRDefault="008477F3">
            <w:pPr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  <w:sz w:val="24"/>
                <w:szCs w:val="24"/>
              </w:rPr>
              <w:t>Sorting</w:t>
            </w:r>
          </w:p>
          <w:p w14:paraId="13F97DCD" w14:textId="77777777" w:rsidR="008477F3" w:rsidRDefault="008477F3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Mergesort</w:t>
            </w:r>
            <w:proofErr w:type="spellEnd"/>
          </w:p>
          <w:p w14:paraId="655BE9DA" w14:textId="77777777" w:rsidR="008477F3" w:rsidRDefault="008477F3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Quicksort</w:t>
            </w:r>
          </w:p>
          <w:p w14:paraId="12273BDF" w14:textId="77777777" w:rsidR="008477F3" w:rsidRDefault="008477F3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Lower Bounds</w:t>
            </w:r>
          </w:p>
          <w:p w14:paraId="06308E2A" w14:textId="77777777" w:rsidR="008477F3" w:rsidRDefault="008477F3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Other sorts as appropriate</w:t>
            </w:r>
          </w:p>
        </w:tc>
        <w:tc>
          <w:tcPr>
            <w:tcW w:w="684" w:type="pct"/>
          </w:tcPr>
          <w:p w14:paraId="0FCAA4EC" w14:textId="77777777" w:rsidR="008477F3" w:rsidRDefault="008477F3">
            <w:pPr>
              <w:jc w:val="center"/>
              <w:rPr>
                <w:b/>
                <w:sz w:val="28"/>
                <w:szCs w:val="28"/>
                <w:lang w:val="es-AR"/>
              </w:rPr>
            </w:pPr>
            <w:r>
              <w:rPr>
                <w:b/>
                <w:sz w:val="28"/>
                <w:szCs w:val="28"/>
                <w:lang w:val="es-AR"/>
              </w:rPr>
              <w:t>6</w:t>
            </w:r>
          </w:p>
        </w:tc>
        <w:tc>
          <w:tcPr>
            <w:tcW w:w="1666" w:type="pct"/>
          </w:tcPr>
          <w:p w14:paraId="6C25A608" w14:textId="77777777" w:rsidR="008477F3" w:rsidRDefault="008477F3">
            <w:pPr>
              <w:jc w:val="center"/>
              <w:rPr>
                <w:b/>
                <w:sz w:val="28"/>
                <w:szCs w:val="28"/>
                <w:lang w:val="es-AR"/>
              </w:rPr>
            </w:pPr>
            <w:r>
              <w:rPr>
                <w:b/>
                <w:sz w:val="28"/>
                <w:szCs w:val="28"/>
                <w:lang w:val="es-AR"/>
              </w:rPr>
              <w:t>O1, O2 &amp; O5</w:t>
            </w:r>
          </w:p>
        </w:tc>
      </w:tr>
      <w:tr w:rsidR="008477F3" w14:paraId="7E5C1E39" w14:textId="77777777">
        <w:tc>
          <w:tcPr>
            <w:tcW w:w="2650" w:type="pct"/>
          </w:tcPr>
          <w:p w14:paraId="18ACAF26" w14:textId="77777777" w:rsidR="008477F3" w:rsidRDefault="008477F3">
            <w:pPr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Java Collection Data Structures</w:t>
            </w:r>
          </w:p>
          <w:p w14:paraId="33C7F7D5" w14:textId="77777777" w:rsidR="008477F3" w:rsidRDefault="008477F3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List, </w:t>
            </w:r>
            <w:proofErr w:type="spellStart"/>
            <w:r>
              <w:rPr>
                <w:sz w:val="24"/>
                <w:szCs w:val="24"/>
              </w:rPr>
              <w:t>ArrayList</w:t>
            </w:r>
            <w:proofErr w:type="spellEnd"/>
            <w:r>
              <w:rPr>
                <w:sz w:val="24"/>
                <w:szCs w:val="24"/>
              </w:rPr>
              <w:t xml:space="preserve"> &amp; LinkedList</w:t>
            </w:r>
          </w:p>
          <w:p w14:paraId="197B749B" w14:textId="77777777" w:rsidR="008477F3" w:rsidRDefault="008477F3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Set, HashSet &amp; </w:t>
            </w:r>
            <w:proofErr w:type="spellStart"/>
            <w:r>
              <w:rPr>
                <w:sz w:val="24"/>
                <w:szCs w:val="24"/>
              </w:rPr>
              <w:t>TreeSet</w:t>
            </w:r>
            <w:proofErr w:type="spellEnd"/>
          </w:p>
          <w:p w14:paraId="30352A10" w14:textId="77777777" w:rsidR="008477F3" w:rsidRDefault="008477F3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Map, HashMap &amp; </w:t>
            </w:r>
            <w:proofErr w:type="spellStart"/>
            <w:r>
              <w:rPr>
                <w:sz w:val="24"/>
                <w:szCs w:val="24"/>
              </w:rPr>
              <w:t>TreeMap</w:t>
            </w:r>
            <w:proofErr w:type="spellEnd"/>
          </w:p>
        </w:tc>
        <w:tc>
          <w:tcPr>
            <w:tcW w:w="684" w:type="pct"/>
          </w:tcPr>
          <w:p w14:paraId="029B73CB" w14:textId="77777777" w:rsidR="008477F3" w:rsidRDefault="008477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66" w:type="pct"/>
          </w:tcPr>
          <w:p w14:paraId="20B5ED44" w14:textId="77777777" w:rsidR="008477F3" w:rsidRDefault="008477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O7</w:t>
            </w:r>
          </w:p>
        </w:tc>
      </w:tr>
      <w:tr w:rsidR="008477F3" w14:paraId="5B5B4917" w14:textId="77777777">
        <w:tc>
          <w:tcPr>
            <w:tcW w:w="2650" w:type="pct"/>
          </w:tcPr>
          <w:p w14:paraId="2F005D5B" w14:textId="77777777" w:rsidR="008477F3" w:rsidRDefault="008477F3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Stacks, Queues, Linked Lists</w:t>
            </w:r>
          </w:p>
          <w:p w14:paraId="3C0A2E39" w14:textId="77777777" w:rsidR="008477F3" w:rsidRDefault="008477F3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Includes Java style implementation details, such as Iterator class </w:t>
            </w:r>
          </w:p>
        </w:tc>
        <w:tc>
          <w:tcPr>
            <w:tcW w:w="684" w:type="pct"/>
          </w:tcPr>
          <w:p w14:paraId="6D9C0317" w14:textId="77777777" w:rsidR="008477F3" w:rsidRDefault="008477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66" w:type="pct"/>
          </w:tcPr>
          <w:p w14:paraId="152F8703" w14:textId="77777777" w:rsidR="008477F3" w:rsidRDefault="008477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O3</w:t>
            </w:r>
          </w:p>
        </w:tc>
      </w:tr>
      <w:tr w:rsidR="008477F3" w14:paraId="3831249C" w14:textId="77777777">
        <w:tc>
          <w:tcPr>
            <w:tcW w:w="2650" w:type="pct"/>
          </w:tcPr>
          <w:p w14:paraId="580FF0BD" w14:textId="77777777" w:rsidR="008477F3" w:rsidRDefault="008477F3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Binary Search Trees</w:t>
            </w:r>
          </w:p>
          <w:p w14:paraId="76936663" w14:textId="77777777" w:rsidR="008477F3" w:rsidRDefault="008477F3">
            <w:pPr>
              <w:numPr>
                <w:ilvl w:val="1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including AVL trees </w:t>
            </w:r>
          </w:p>
        </w:tc>
        <w:tc>
          <w:tcPr>
            <w:tcW w:w="684" w:type="pct"/>
          </w:tcPr>
          <w:p w14:paraId="0FCBDB1B" w14:textId="77777777" w:rsidR="008477F3" w:rsidRDefault="008477F3">
            <w:pPr>
              <w:jc w:val="center"/>
              <w:rPr>
                <w:b/>
                <w:sz w:val="28"/>
                <w:szCs w:val="28"/>
                <w:lang w:val="es-AR"/>
              </w:rPr>
            </w:pPr>
            <w:r>
              <w:rPr>
                <w:b/>
                <w:sz w:val="28"/>
                <w:szCs w:val="28"/>
                <w:lang w:val="es-AR"/>
              </w:rPr>
              <w:t>4</w:t>
            </w:r>
          </w:p>
        </w:tc>
        <w:tc>
          <w:tcPr>
            <w:tcW w:w="1666" w:type="pct"/>
          </w:tcPr>
          <w:p w14:paraId="1AA14718" w14:textId="77777777" w:rsidR="008477F3" w:rsidRDefault="008477F3">
            <w:pPr>
              <w:jc w:val="center"/>
              <w:rPr>
                <w:b/>
                <w:sz w:val="28"/>
                <w:szCs w:val="28"/>
                <w:lang w:val="es-AR"/>
              </w:rPr>
            </w:pPr>
            <w:r>
              <w:rPr>
                <w:b/>
                <w:sz w:val="28"/>
                <w:szCs w:val="28"/>
                <w:lang w:val="es-AR"/>
              </w:rPr>
              <w:t>O4</w:t>
            </w:r>
          </w:p>
        </w:tc>
      </w:tr>
      <w:tr w:rsidR="008477F3" w14:paraId="1273F392" w14:textId="77777777">
        <w:tc>
          <w:tcPr>
            <w:tcW w:w="2650" w:type="pct"/>
          </w:tcPr>
          <w:p w14:paraId="505633B0" w14:textId="77777777" w:rsidR="008477F3" w:rsidRDefault="008477F3">
            <w:pPr>
              <w:numPr>
                <w:ilvl w:val="0"/>
                <w:numId w:val="5"/>
              </w:numPr>
              <w:rPr>
                <w:b/>
                <w:sz w:val="24"/>
                <w:szCs w:val="24"/>
                <w:lang w:val="es-AR"/>
              </w:rPr>
            </w:pPr>
            <w:r>
              <w:rPr>
                <w:b/>
                <w:sz w:val="24"/>
                <w:szCs w:val="24"/>
                <w:lang w:val="es-AR"/>
              </w:rPr>
              <w:t>Hash Tables</w:t>
            </w:r>
          </w:p>
        </w:tc>
        <w:tc>
          <w:tcPr>
            <w:tcW w:w="684" w:type="pct"/>
          </w:tcPr>
          <w:p w14:paraId="1609B790" w14:textId="77777777" w:rsidR="008477F3" w:rsidRDefault="008477F3">
            <w:pPr>
              <w:jc w:val="center"/>
              <w:rPr>
                <w:b/>
                <w:sz w:val="28"/>
                <w:szCs w:val="28"/>
                <w:lang w:val="es-AR"/>
              </w:rPr>
            </w:pPr>
            <w:r>
              <w:rPr>
                <w:b/>
                <w:sz w:val="28"/>
                <w:szCs w:val="28"/>
                <w:lang w:val="es-AR"/>
              </w:rPr>
              <w:t>3</w:t>
            </w:r>
          </w:p>
        </w:tc>
        <w:tc>
          <w:tcPr>
            <w:tcW w:w="1666" w:type="pct"/>
          </w:tcPr>
          <w:p w14:paraId="0DD3D3E0" w14:textId="77777777" w:rsidR="008477F3" w:rsidRDefault="008477F3">
            <w:pPr>
              <w:jc w:val="center"/>
              <w:rPr>
                <w:b/>
                <w:sz w:val="28"/>
                <w:szCs w:val="28"/>
                <w:lang w:val="es-AR"/>
              </w:rPr>
            </w:pPr>
            <w:r>
              <w:rPr>
                <w:b/>
                <w:sz w:val="28"/>
                <w:szCs w:val="28"/>
                <w:lang w:val="es-AR"/>
              </w:rPr>
              <w:t>O4</w:t>
            </w:r>
          </w:p>
        </w:tc>
      </w:tr>
      <w:tr w:rsidR="008477F3" w14:paraId="57D338C1" w14:textId="77777777">
        <w:tc>
          <w:tcPr>
            <w:tcW w:w="2650" w:type="pct"/>
          </w:tcPr>
          <w:p w14:paraId="0553EE8D" w14:textId="77777777" w:rsidR="008477F3" w:rsidRDefault="008477F3">
            <w:pPr>
              <w:numPr>
                <w:ilvl w:val="0"/>
                <w:numId w:val="5"/>
              </w:numPr>
              <w:rPr>
                <w:b/>
                <w:sz w:val="24"/>
                <w:szCs w:val="24"/>
                <w:lang w:val="es-AR"/>
              </w:rPr>
            </w:pPr>
            <w:proofErr w:type="spellStart"/>
            <w:r>
              <w:rPr>
                <w:b/>
                <w:sz w:val="24"/>
                <w:szCs w:val="24"/>
                <w:lang w:val="es-AR"/>
              </w:rPr>
              <w:t>Priority</w:t>
            </w:r>
            <w:proofErr w:type="spellEnd"/>
            <w:r>
              <w:rPr>
                <w:b/>
                <w:sz w:val="24"/>
                <w:szCs w:val="24"/>
                <w:lang w:val="es-AR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s-AR"/>
              </w:rPr>
              <w:t>Queues</w:t>
            </w:r>
            <w:proofErr w:type="spellEnd"/>
          </w:p>
        </w:tc>
        <w:tc>
          <w:tcPr>
            <w:tcW w:w="684" w:type="pct"/>
          </w:tcPr>
          <w:p w14:paraId="7FF347C6" w14:textId="77777777" w:rsidR="008477F3" w:rsidRDefault="008477F3">
            <w:pPr>
              <w:jc w:val="center"/>
              <w:rPr>
                <w:b/>
                <w:sz w:val="28"/>
                <w:szCs w:val="28"/>
                <w:lang w:val="es-AR"/>
              </w:rPr>
            </w:pPr>
            <w:r>
              <w:rPr>
                <w:b/>
                <w:sz w:val="28"/>
                <w:szCs w:val="28"/>
                <w:lang w:val="es-AR"/>
              </w:rPr>
              <w:t>3</w:t>
            </w:r>
          </w:p>
        </w:tc>
        <w:tc>
          <w:tcPr>
            <w:tcW w:w="1666" w:type="pct"/>
          </w:tcPr>
          <w:p w14:paraId="33156BBE" w14:textId="77777777" w:rsidR="008477F3" w:rsidRDefault="008477F3">
            <w:pPr>
              <w:jc w:val="center"/>
              <w:rPr>
                <w:b/>
                <w:sz w:val="28"/>
                <w:szCs w:val="28"/>
                <w:lang w:val="es-AR"/>
              </w:rPr>
            </w:pPr>
            <w:r>
              <w:rPr>
                <w:b/>
                <w:sz w:val="28"/>
                <w:szCs w:val="28"/>
                <w:lang w:val="es-AR"/>
              </w:rPr>
              <w:t>O4</w:t>
            </w:r>
          </w:p>
        </w:tc>
      </w:tr>
      <w:tr w:rsidR="008477F3" w14:paraId="10BD5513" w14:textId="77777777">
        <w:tc>
          <w:tcPr>
            <w:tcW w:w="2650" w:type="pct"/>
          </w:tcPr>
          <w:p w14:paraId="5D35310F" w14:textId="77777777" w:rsidR="008477F3" w:rsidRDefault="008477F3">
            <w:pPr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Shortest Path Algorithms</w:t>
            </w:r>
          </w:p>
        </w:tc>
        <w:tc>
          <w:tcPr>
            <w:tcW w:w="684" w:type="pct"/>
          </w:tcPr>
          <w:p w14:paraId="5CA7EA55" w14:textId="77777777" w:rsidR="008477F3" w:rsidRDefault="008477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66" w:type="pct"/>
          </w:tcPr>
          <w:p w14:paraId="30D5AF93" w14:textId="77777777" w:rsidR="008477F3" w:rsidRDefault="008477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O6</w:t>
            </w:r>
          </w:p>
        </w:tc>
      </w:tr>
      <w:tr w:rsidR="008477F3" w14:paraId="36272DD0" w14:textId="77777777">
        <w:tc>
          <w:tcPr>
            <w:tcW w:w="2650" w:type="pct"/>
          </w:tcPr>
          <w:p w14:paraId="4A7575FF" w14:textId="77777777" w:rsidR="008477F3" w:rsidRDefault="008477F3">
            <w:pPr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Disjoint Sets</w:t>
            </w:r>
          </w:p>
        </w:tc>
        <w:tc>
          <w:tcPr>
            <w:tcW w:w="684" w:type="pct"/>
          </w:tcPr>
          <w:p w14:paraId="173C850A" w14:textId="77777777" w:rsidR="008477F3" w:rsidRDefault="008477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66" w:type="pct"/>
          </w:tcPr>
          <w:p w14:paraId="07C89C77" w14:textId="77777777" w:rsidR="008477F3" w:rsidRDefault="008477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O4</w:t>
            </w:r>
          </w:p>
        </w:tc>
      </w:tr>
    </w:tbl>
    <w:p w14:paraId="18156154" w14:textId="77777777" w:rsidR="008477F3" w:rsidRDefault="008477F3">
      <w:pPr>
        <w:jc w:val="center"/>
        <w:rPr>
          <w:b/>
          <w:sz w:val="28"/>
          <w:szCs w:val="28"/>
        </w:rPr>
      </w:pPr>
    </w:p>
    <w:p w14:paraId="0743820D" w14:textId="77777777" w:rsidR="008477F3" w:rsidRDefault="008477F3">
      <w:pPr>
        <w:jc w:val="center"/>
        <w:rPr>
          <w:b/>
          <w:sz w:val="28"/>
          <w:szCs w:val="28"/>
        </w:rPr>
      </w:pPr>
    </w:p>
    <w:p w14:paraId="43E0D87B" w14:textId="77777777" w:rsidR="008477F3" w:rsidRDefault="008477F3">
      <w:pPr>
        <w:jc w:val="center"/>
        <w:rPr>
          <w:b/>
          <w:sz w:val="28"/>
          <w:szCs w:val="28"/>
        </w:rPr>
      </w:pPr>
    </w:p>
    <w:p w14:paraId="23DDC386" w14:textId="77777777" w:rsidR="008477F3" w:rsidRDefault="008477F3">
      <w:pPr>
        <w:jc w:val="center"/>
        <w:rPr>
          <w:b/>
          <w:sz w:val="28"/>
          <w:szCs w:val="28"/>
        </w:rPr>
      </w:pPr>
    </w:p>
    <w:p w14:paraId="0DA2A12F" w14:textId="77777777" w:rsidR="008477F3" w:rsidRDefault="008477F3">
      <w:pPr>
        <w:jc w:val="center"/>
        <w:rPr>
          <w:b/>
          <w:sz w:val="28"/>
          <w:szCs w:val="28"/>
        </w:rPr>
      </w:pPr>
    </w:p>
    <w:p w14:paraId="330E2FB6" w14:textId="77777777" w:rsidR="008477F3" w:rsidRDefault="008477F3">
      <w:pPr>
        <w:jc w:val="center"/>
        <w:rPr>
          <w:b/>
          <w:sz w:val="28"/>
          <w:szCs w:val="28"/>
        </w:rPr>
      </w:pPr>
    </w:p>
    <w:p w14:paraId="42493654" w14:textId="77777777" w:rsidR="008477F3" w:rsidRDefault="008477F3">
      <w:pPr>
        <w:jc w:val="center"/>
        <w:rPr>
          <w:b/>
          <w:sz w:val="28"/>
          <w:szCs w:val="28"/>
        </w:rPr>
      </w:pPr>
    </w:p>
    <w:p w14:paraId="0DB60CDC" w14:textId="77777777" w:rsidR="008477F3" w:rsidRDefault="008477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Course Outcomes Emphasized in Laboratory Projects / Assignments</w:t>
      </w:r>
    </w:p>
    <w:tbl>
      <w:tblPr>
        <w:tblW w:w="46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0"/>
        <w:gridCol w:w="4428"/>
      </w:tblGrid>
      <w:tr w:rsidR="008477F3" w14:paraId="2CFD5753" w14:textId="77777777">
        <w:tc>
          <w:tcPr>
            <w:tcW w:w="2332" w:type="pct"/>
          </w:tcPr>
          <w:p w14:paraId="1C180D52" w14:textId="77777777" w:rsidR="008477F3" w:rsidRDefault="008477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Outcome</w:t>
            </w:r>
          </w:p>
        </w:tc>
        <w:tc>
          <w:tcPr>
            <w:tcW w:w="2668" w:type="pct"/>
          </w:tcPr>
          <w:p w14:paraId="61C3BB82" w14:textId="77777777" w:rsidR="008477F3" w:rsidRDefault="008477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Number of Weeks</w:t>
            </w:r>
          </w:p>
        </w:tc>
      </w:tr>
      <w:tr w:rsidR="008477F3" w14:paraId="49EC5C0B" w14:textId="77777777">
        <w:tc>
          <w:tcPr>
            <w:tcW w:w="2332" w:type="pct"/>
          </w:tcPr>
          <w:p w14:paraId="0E0BD09D" w14:textId="77777777" w:rsidR="008477F3" w:rsidRDefault="008477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O2</w:t>
            </w:r>
          </w:p>
        </w:tc>
        <w:tc>
          <w:tcPr>
            <w:tcW w:w="2668" w:type="pct"/>
          </w:tcPr>
          <w:p w14:paraId="764ED91E" w14:textId="77777777" w:rsidR="008477F3" w:rsidRDefault="008477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assignment 2 weeks</w:t>
            </w:r>
          </w:p>
        </w:tc>
      </w:tr>
      <w:tr w:rsidR="008477F3" w14:paraId="3ECCCF7E" w14:textId="77777777">
        <w:tc>
          <w:tcPr>
            <w:tcW w:w="2332" w:type="pct"/>
          </w:tcPr>
          <w:p w14:paraId="0B93ED7D" w14:textId="77777777" w:rsidR="008477F3" w:rsidRDefault="008477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O7</w:t>
            </w:r>
          </w:p>
        </w:tc>
        <w:tc>
          <w:tcPr>
            <w:tcW w:w="2668" w:type="pct"/>
          </w:tcPr>
          <w:p w14:paraId="450A7F92" w14:textId="77777777" w:rsidR="008477F3" w:rsidRDefault="008477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assignment 2 weeks</w:t>
            </w:r>
          </w:p>
        </w:tc>
      </w:tr>
      <w:tr w:rsidR="008477F3" w14:paraId="10BC3211" w14:textId="77777777">
        <w:tc>
          <w:tcPr>
            <w:tcW w:w="2332" w:type="pct"/>
          </w:tcPr>
          <w:p w14:paraId="5240EB3D" w14:textId="77777777" w:rsidR="008477F3" w:rsidRDefault="008477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O3</w:t>
            </w:r>
          </w:p>
        </w:tc>
        <w:tc>
          <w:tcPr>
            <w:tcW w:w="2668" w:type="pct"/>
          </w:tcPr>
          <w:p w14:paraId="1F8D7487" w14:textId="77777777" w:rsidR="008477F3" w:rsidRDefault="008477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assignment 2 weeks</w:t>
            </w:r>
          </w:p>
        </w:tc>
      </w:tr>
      <w:tr w:rsidR="008477F3" w14:paraId="04706591" w14:textId="77777777">
        <w:tc>
          <w:tcPr>
            <w:tcW w:w="2332" w:type="pct"/>
          </w:tcPr>
          <w:p w14:paraId="1ED9738B" w14:textId="77777777" w:rsidR="008477F3" w:rsidRDefault="008477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O4</w:t>
            </w:r>
          </w:p>
        </w:tc>
        <w:tc>
          <w:tcPr>
            <w:tcW w:w="2668" w:type="pct"/>
          </w:tcPr>
          <w:p w14:paraId="17326C46" w14:textId="77777777" w:rsidR="008477F3" w:rsidRDefault="008477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assignment 2 weeks</w:t>
            </w:r>
          </w:p>
        </w:tc>
      </w:tr>
      <w:tr w:rsidR="008477F3" w14:paraId="2175E843" w14:textId="77777777">
        <w:tc>
          <w:tcPr>
            <w:tcW w:w="2332" w:type="pct"/>
          </w:tcPr>
          <w:p w14:paraId="66F51EA0" w14:textId="77777777" w:rsidR="008477F3" w:rsidRDefault="008477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O6</w:t>
            </w:r>
          </w:p>
        </w:tc>
        <w:tc>
          <w:tcPr>
            <w:tcW w:w="2668" w:type="pct"/>
          </w:tcPr>
          <w:p w14:paraId="64A4CDBE" w14:textId="77777777" w:rsidR="008477F3" w:rsidRDefault="008477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assignment 2 weeks</w:t>
            </w:r>
          </w:p>
        </w:tc>
      </w:tr>
    </w:tbl>
    <w:p w14:paraId="435C1DF1" w14:textId="77777777" w:rsidR="008477F3" w:rsidRDefault="008477F3">
      <w:pPr>
        <w:jc w:val="both"/>
        <w:rPr>
          <w:b/>
          <w:sz w:val="28"/>
          <w:szCs w:val="28"/>
        </w:rPr>
      </w:pPr>
    </w:p>
    <w:p w14:paraId="3FF58AF4" w14:textId="77777777" w:rsidR="008477F3" w:rsidRDefault="008477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Oral and Written Communication:</w:t>
      </w:r>
    </w:p>
    <w:p w14:paraId="49E09BC4" w14:textId="77777777" w:rsidR="008477F3" w:rsidRDefault="008477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None</w:t>
      </w:r>
    </w:p>
    <w:p w14:paraId="48C481F9" w14:textId="77777777" w:rsidR="008477F3" w:rsidRDefault="008477F3">
      <w:pPr>
        <w:jc w:val="center"/>
        <w:rPr>
          <w:b/>
          <w:sz w:val="28"/>
          <w:szCs w:val="28"/>
        </w:rPr>
      </w:pPr>
    </w:p>
    <w:p w14:paraId="35BB0A25" w14:textId="77777777" w:rsidR="008477F3" w:rsidRDefault="008477F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Social and Ethical Implications of Computing Topics:</w:t>
      </w:r>
    </w:p>
    <w:p w14:paraId="6380FB5D" w14:textId="77777777" w:rsidR="008477F3" w:rsidRDefault="008477F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None</w:t>
      </w:r>
    </w:p>
    <w:p w14:paraId="66381B64" w14:textId="77777777" w:rsidR="008477F3" w:rsidRDefault="008477F3" w:rsidP="006A7E77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8"/>
        <w:gridCol w:w="2764"/>
        <w:gridCol w:w="2764"/>
      </w:tblGrid>
      <w:tr w:rsidR="008477F3" w14:paraId="75B374CE" w14:textId="77777777">
        <w:tc>
          <w:tcPr>
            <w:tcW w:w="8856" w:type="dxa"/>
            <w:gridSpan w:val="3"/>
            <w:tcBorders>
              <w:top w:val="nil"/>
              <w:left w:val="nil"/>
              <w:right w:val="nil"/>
            </w:tcBorders>
          </w:tcPr>
          <w:p w14:paraId="117FA7CB" w14:textId="77777777" w:rsidR="008477F3" w:rsidRDefault="008477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Approximate number of credit hours devoted to fundamental CS topics</w:t>
            </w:r>
          </w:p>
          <w:p w14:paraId="6954CFC4" w14:textId="77777777" w:rsidR="008477F3" w:rsidRDefault="008477F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477F3" w14:paraId="6CF0D447" w14:textId="77777777">
        <w:tc>
          <w:tcPr>
            <w:tcW w:w="3328" w:type="dxa"/>
          </w:tcPr>
          <w:p w14:paraId="0095048A" w14:textId="77777777" w:rsidR="008477F3" w:rsidRDefault="008477F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Topic</w:t>
            </w:r>
          </w:p>
        </w:tc>
        <w:tc>
          <w:tcPr>
            <w:tcW w:w="2764" w:type="dxa"/>
          </w:tcPr>
          <w:p w14:paraId="6FDBE5CA" w14:textId="77777777" w:rsidR="008477F3" w:rsidRDefault="008477F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Hours</w:t>
            </w:r>
          </w:p>
        </w:tc>
        <w:tc>
          <w:tcPr>
            <w:tcW w:w="2764" w:type="dxa"/>
          </w:tcPr>
          <w:p w14:paraId="620B7769" w14:textId="77777777" w:rsidR="008477F3" w:rsidRDefault="008477F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Advanced Hours</w:t>
            </w:r>
          </w:p>
        </w:tc>
      </w:tr>
      <w:tr w:rsidR="008477F3" w14:paraId="7F83E859" w14:textId="77777777">
        <w:tc>
          <w:tcPr>
            <w:tcW w:w="3328" w:type="dxa"/>
          </w:tcPr>
          <w:p w14:paraId="6E0C9F87" w14:textId="77777777" w:rsidR="008477F3" w:rsidRDefault="008477F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Algorithms:</w:t>
            </w:r>
          </w:p>
          <w:p w14:paraId="7550E212" w14:textId="77777777" w:rsidR="008477F3" w:rsidRDefault="008477F3">
            <w:pPr>
              <w:rPr>
                <w:b/>
                <w:sz w:val="24"/>
                <w:szCs w:val="24"/>
              </w:rPr>
            </w:pPr>
          </w:p>
        </w:tc>
        <w:tc>
          <w:tcPr>
            <w:tcW w:w="2764" w:type="dxa"/>
          </w:tcPr>
          <w:p w14:paraId="3AFDB943" w14:textId="77777777" w:rsidR="008477F3" w:rsidRDefault="008477F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1.0</w:t>
            </w:r>
          </w:p>
        </w:tc>
        <w:tc>
          <w:tcPr>
            <w:tcW w:w="2764" w:type="dxa"/>
          </w:tcPr>
          <w:p w14:paraId="32B90865" w14:textId="77777777" w:rsidR="008477F3" w:rsidRDefault="008477F3">
            <w:pPr>
              <w:rPr>
                <w:b/>
                <w:sz w:val="24"/>
                <w:szCs w:val="24"/>
              </w:rPr>
            </w:pPr>
          </w:p>
        </w:tc>
      </w:tr>
      <w:tr w:rsidR="008477F3" w14:paraId="1C855F1A" w14:textId="77777777">
        <w:tc>
          <w:tcPr>
            <w:tcW w:w="3328" w:type="dxa"/>
          </w:tcPr>
          <w:p w14:paraId="0275A07D" w14:textId="77777777" w:rsidR="008477F3" w:rsidRDefault="008477F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Software Design:</w:t>
            </w:r>
          </w:p>
          <w:p w14:paraId="759A7C27" w14:textId="77777777" w:rsidR="008477F3" w:rsidRDefault="008477F3">
            <w:pPr>
              <w:rPr>
                <w:b/>
                <w:sz w:val="24"/>
                <w:szCs w:val="24"/>
              </w:rPr>
            </w:pPr>
          </w:p>
        </w:tc>
        <w:tc>
          <w:tcPr>
            <w:tcW w:w="2764" w:type="dxa"/>
          </w:tcPr>
          <w:p w14:paraId="4299CC78" w14:textId="77777777" w:rsidR="008477F3" w:rsidRDefault="008477F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  <w:p w14:paraId="21460285" w14:textId="77777777" w:rsidR="008477F3" w:rsidRDefault="008477F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64" w:type="dxa"/>
          </w:tcPr>
          <w:p w14:paraId="15DB6383" w14:textId="77777777" w:rsidR="008477F3" w:rsidRDefault="008477F3">
            <w:pPr>
              <w:rPr>
                <w:b/>
                <w:sz w:val="24"/>
                <w:szCs w:val="24"/>
              </w:rPr>
            </w:pPr>
          </w:p>
        </w:tc>
      </w:tr>
      <w:tr w:rsidR="008477F3" w14:paraId="40F7EF4D" w14:textId="77777777">
        <w:tc>
          <w:tcPr>
            <w:tcW w:w="3328" w:type="dxa"/>
          </w:tcPr>
          <w:p w14:paraId="439E1900" w14:textId="77777777" w:rsidR="008477F3" w:rsidRDefault="008477F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Computer Organization and Architecture:</w:t>
            </w:r>
          </w:p>
        </w:tc>
        <w:tc>
          <w:tcPr>
            <w:tcW w:w="2764" w:type="dxa"/>
          </w:tcPr>
          <w:p w14:paraId="2331E374" w14:textId="77777777" w:rsidR="008477F3" w:rsidRDefault="008477F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764" w:type="dxa"/>
          </w:tcPr>
          <w:p w14:paraId="4BEF936F" w14:textId="77777777" w:rsidR="008477F3" w:rsidRDefault="008477F3">
            <w:pPr>
              <w:rPr>
                <w:b/>
                <w:sz w:val="24"/>
                <w:szCs w:val="24"/>
              </w:rPr>
            </w:pPr>
          </w:p>
        </w:tc>
      </w:tr>
      <w:tr w:rsidR="008477F3" w14:paraId="7263C9E5" w14:textId="77777777">
        <w:tc>
          <w:tcPr>
            <w:tcW w:w="3328" w:type="dxa"/>
          </w:tcPr>
          <w:p w14:paraId="02A43EFC" w14:textId="77777777" w:rsidR="008477F3" w:rsidRDefault="008477F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 Structures:</w:t>
            </w:r>
          </w:p>
          <w:p w14:paraId="7210ED23" w14:textId="77777777" w:rsidR="008477F3" w:rsidRDefault="008477F3">
            <w:pPr>
              <w:rPr>
                <w:b/>
                <w:sz w:val="24"/>
                <w:szCs w:val="24"/>
              </w:rPr>
            </w:pPr>
          </w:p>
        </w:tc>
        <w:tc>
          <w:tcPr>
            <w:tcW w:w="2764" w:type="dxa"/>
          </w:tcPr>
          <w:p w14:paraId="0E663C46" w14:textId="77777777" w:rsidR="008477F3" w:rsidRDefault="008477F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2.0</w:t>
            </w:r>
          </w:p>
        </w:tc>
        <w:tc>
          <w:tcPr>
            <w:tcW w:w="2764" w:type="dxa"/>
          </w:tcPr>
          <w:p w14:paraId="03230AD9" w14:textId="77777777" w:rsidR="008477F3" w:rsidRDefault="008477F3">
            <w:pPr>
              <w:rPr>
                <w:b/>
                <w:sz w:val="24"/>
                <w:szCs w:val="24"/>
              </w:rPr>
            </w:pPr>
          </w:p>
        </w:tc>
      </w:tr>
      <w:tr w:rsidR="008477F3" w14:paraId="1CEAF0C4" w14:textId="77777777">
        <w:tc>
          <w:tcPr>
            <w:tcW w:w="3328" w:type="dxa"/>
          </w:tcPr>
          <w:p w14:paraId="794556B1" w14:textId="77777777" w:rsidR="008477F3" w:rsidRDefault="008477F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Concepts of Programming Languages:</w:t>
            </w:r>
          </w:p>
        </w:tc>
        <w:tc>
          <w:tcPr>
            <w:tcW w:w="2764" w:type="dxa"/>
          </w:tcPr>
          <w:p w14:paraId="741BC8D9" w14:textId="77777777" w:rsidR="008477F3" w:rsidRDefault="008477F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764" w:type="dxa"/>
          </w:tcPr>
          <w:p w14:paraId="68F5131B" w14:textId="77777777" w:rsidR="008477F3" w:rsidRDefault="008477F3">
            <w:pPr>
              <w:rPr>
                <w:b/>
                <w:sz w:val="24"/>
                <w:szCs w:val="24"/>
              </w:rPr>
            </w:pPr>
          </w:p>
        </w:tc>
      </w:tr>
    </w:tbl>
    <w:p w14:paraId="7C234FA3" w14:textId="77777777" w:rsidR="008477F3" w:rsidRDefault="008477F3">
      <w:pPr>
        <w:rPr>
          <w:b/>
          <w:sz w:val="28"/>
          <w:szCs w:val="28"/>
        </w:rPr>
      </w:pPr>
    </w:p>
    <w:p w14:paraId="71B32882" w14:textId="77777777" w:rsidR="008477F3" w:rsidRDefault="008477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Theoretical Contents:</w:t>
      </w:r>
    </w:p>
    <w:p w14:paraId="0125ECA8" w14:textId="77777777" w:rsidR="008477F3" w:rsidRDefault="008477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None</w:t>
      </w:r>
    </w:p>
    <w:p w14:paraId="26F48C06" w14:textId="77777777" w:rsidR="008477F3" w:rsidRDefault="008477F3">
      <w:pPr>
        <w:jc w:val="center"/>
        <w:rPr>
          <w:sz w:val="24"/>
          <w:szCs w:val="24"/>
        </w:rPr>
      </w:pPr>
    </w:p>
    <w:p w14:paraId="0EAC955B" w14:textId="77777777" w:rsidR="008477F3" w:rsidRDefault="008477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Problem Analysis Experiences</w:t>
      </w:r>
    </w:p>
    <w:tbl>
      <w:tblPr>
        <w:tblW w:w="32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7"/>
      </w:tblGrid>
      <w:tr w:rsidR="008477F3" w14:paraId="768429AD" w14:textId="77777777">
        <w:trPr>
          <w:jc w:val="center"/>
        </w:trPr>
        <w:tc>
          <w:tcPr>
            <w:tcW w:w="5000" w:type="pct"/>
          </w:tcPr>
          <w:p w14:paraId="0DEA7481" w14:textId="77777777" w:rsidR="008477F3" w:rsidRDefault="008477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assignments</w:t>
            </w:r>
          </w:p>
        </w:tc>
      </w:tr>
    </w:tbl>
    <w:p w14:paraId="473FCBDE" w14:textId="77777777" w:rsidR="008477F3" w:rsidRDefault="008477F3">
      <w:pPr>
        <w:rPr>
          <w:b/>
          <w:sz w:val="28"/>
          <w:szCs w:val="28"/>
        </w:rPr>
      </w:pPr>
    </w:p>
    <w:p w14:paraId="757CE92C" w14:textId="77777777" w:rsidR="008477F3" w:rsidRDefault="008477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Solution Design Experiences: </w:t>
      </w:r>
    </w:p>
    <w:p w14:paraId="540A41E8" w14:textId="77777777" w:rsidR="006A7E77" w:rsidRDefault="006A7E77" w:rsidP="006A7E77">
      <w:pPr>
        <w:jc w:val="center"/>
        <w:rPr>
          <w:b/>
          <w:sz w:val="28"/>
          <w:szCs w:val="28"/>
        </w:rPr>
      </w:pPr>
    </w:p>
    <w:p w14:paraId="288F441D" w14:textId="77777777" w:rsidR="008477F3" w:rsidRDefault="008477F3" w:rsidP="006A7E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Non</w:t>
      </w:r>
      <w:r w:rsidR="006A7E77">
        <w:rPr>
          <w:b/>
          <w:sz w:val="28"/>
          <w:szCs w:val="28"/>
        </w:rPr>
        <w:t>e</w:t>
      </w:r>
    </w:p>
    <w:p w14:paraId="1B34D66B" w14:textId="77777777" w:rsidR="008477F3" w:rsidRDefault="008477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The Coverage of Knowledge Units within Computer Science Body of Knowledge</w:t>
      </w:r>
      <w:r>
        <w:rPr>
          <w:rStyle w:val="FootnoteReference"/>
          <w:b/>
          <w:sz w:val="28"/>
          <w:szCs w:val="28"/>
        </w:rPr>
        <w:footnoteReference w:id="1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2"/>
        <w:gridCol w:w="3456"/>
        <w:gridCol w:w="2448"/>
      </w:tblGrid>
      <w:tr w:rsidR="008477F3" w14:paraId="1761D17B" w14:textId="77777777">
        <w:tc>
          <w:tcPr>
            <w:tcW w:w="1667" w:type="pct"/>
          </w:tcPr>
          <w:p w14:paraId="55127E18" w14:textId="77777777" w:rsidR="008477F3" w:rsidRDefault="008477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Knowledge Unit</w:t>
            </w:r>
          </w:p>
        </w:tc>
        <w:tc>
          <w:tcPr>
            <w:tcW w:w="1951" w:type="pct"/>
          </w:tcPr>
          <w:p w14:paraId="417C338A" w14:textId="77777777" w:rsidR="008477F3" w:rsidRDefault="008477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Topic </w:t>
            </w:r>
          </w:p>
        </w:tc>
        <w:tc>
          <w:tcPr>
            <w:tcW w:w="1382" w:type="pct"/>
          </w:tcPr>
          <w:p w14:paraId="54D20049" w14:textId="77777777" w:rsidR="008477F3" w:rsidRDefault="008477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Lecture Hours </w:t>
            </w:r>
          </w:p>
        </w:tc>
      </w:tr>
      <w:tr w:rsidR="008477F3" w14:paraId="1EC573DD" w14:textId="77777777">
        <w:tc>
          <w:tcPr>
            <w:tcW w:w="1667" w:type="pct"/>
          </w:tcPr>
          <w:p w14:paraId="1EAE10CF" w14:textId="77777777" w:rsidR="008477F3" w:rsidRDefault="008477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DS 5</w:t>
            </w:r>
          </w:p>
        </w:tc>
        <w:tc>
          <w:tcPr>
            <w:tcW w:w="1951" w:type="pct"/>
          </w:tcPr>
          <w:p w14:paraId="16C7A6B9" w14:textId="77777777" w:rsidR="008477F3" w:rsidRDefault="008477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Graphs and Trees</w:t>
            </w:r>
          </w:p>
        </w:tc>
        <w:tc>
          <w:tcPr>
            <w:tcW w:w="1382" w:type="pct"/>
          </w:tcPr>
          <w:p w14:paraId="0453D2AA" w14:textId="77777777" w:rsidR="008477F3" w:rsidRDefault="008477F3">
            <w:pPr>
              <w:jc w:val="center"/>
              <w:rPr>
                <w:b/>
                <w:sz w:val="28"/>
                <w:szCs w:val="28"/>
                <w:lang w:val="es-AR"/>
              </w:rPr>
            </w:pPr>
            <w:r>
              <w:rPr>
                <w:b/>
                <w:sz w:val="28"/>
                <w:szCs w:val="28"/>
                <w:lang w:val="es-AR"/>
              </w:rPr>
              <w:t>1</w:t>
            </w:r>
          </w:p>
        </w:tc>
      </w:tr>
      <w:tr w:rsidR="008477F3" w14:paraId="2DBDEF14" w14:textId="77777777">
        <w:tc>
          <w:tcPr>
            <w:tcW w:w="1667" w:type="pct"/>
          </w:tcPr>
          <w:p w14:paraId="17FAB04B" w14:textId="77777777" w:rsidR="008477F3" w:rsidRDefault="008477F3">
            <w:pPr>
              <w:jc w:val="center"/>
              <w:rPr>
                <w:sz w:val="24"/>
                <w:szCs w:val="24"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AL1</w:t>
            </w:r>
          </w:p>
        </w:tc>
        <w:tc>
          <w:tcPr>
            <w:tcW w:w="1951" w:type="pct"/>
          </w:tcPr>
          <w:p w14:paraId="0749D9E8" w14:textId="77777777" w:rsidR="008477F3" w:rsidRDefault="008477F3">
            <w:pPr>
              <w:jc w:val="center"/>
              <w:rPr>
                <w:sz w:val="24"/>
                <w:szCs w:val="24"/>
                <w:lang w:val="es-AR"/>
              </w:rPr>
            </w:pPr>
            <w:proofErr w:type="spellStart"/>
            <w:r>
              <w:rPr>
                <w:sz w:val="24"/>
                <w:szCs w:val="24"/>
                <w:lang w:val="es-AR"/>
              </w:rPr>
              <w:t>Algorithm</w:t>
            </w:r>
            <w:proofErr w:type="spellEnd"/>
            <w:r>
              <w:rPr>
                <w:sz w:val="24"/>
                <w:szCs w:val="24"/>
                <w:lang w:val="es-A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s-AR"/>
              </w:rPr>
              <w:t>Analysis</w:t>
            </w:r>
            <w:proofErr w:type="spellEnd"/>
          </w:p>
        </w:tc>
        <w:tc>
          <w:tcPr>
            <w:tcW w:w="1382" w:type="pct"/>
          </w:tcPr>
          <w:p w14:paraId="373956A6" w14:textId="77777777" w:rsidR="008477F3" w:rsidRDefault="008477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8477F3" w14:paraId="545CFC41" w14:textId="77777777">
        <w:tc>
          <w:tcPr>
            <w:tcW w:w="1667" w:type="pct"/>
          </w:tcPr>
          <w:p w14:paraId="6A89A4C2" w14:textId="77777777" w:rsidR="008477F3" w:rsidRDefault="008477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AL2</w:t>
            </w:r>
          </w:p>
        </w:tc>
        <w:tc>
          <w:tcPr>
            <w:tcW w:w="1951" w:type="pct"/>
          </w:tcPr>
          <w:p w14:paraId="3D82A628" w14:textId="77777777" w:rsidR="008477F3" w:rsidRDefault="008477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Greedy algorithms, divide and conquer, dynamic programming, backtracking</w:t>
            </w:r>
          </w:p>
        </w:tc>
        <w:tc>
          <w:tcPr>
            <w:tcW w:w="1382" w:type="pct"/>
          </w:tcPr>
          <w:p w14:paraId="582D13C9" w14:textId="77777777" w:rsidR="008477F3" w:rsidRDefault="008477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8477F3" w14:paraId="37D76E28" w14:textId="77777777">
        <w:tc>
          <w:tcPr>
            <w:tcW w:w="1667" w:type="pct"/>
          </w:tcPr>
          <w:p w14:paraId="0E463B95" w14:textId="77777777" w:rsidR="008477F3" w:rsidRDefault="008477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AL3</w:t>
            </w:r>
          </w:p>
        </w:tc>
        <w:tc>
          <w:tcPr>
            <w:tcW w:w="1951" w:type="pct"/>
          </w:tcPr>
          <w:p w14:paraId="3768812C" w14:textId="77777777" w:rsidR="008477F3" w:rsidRDefault="008477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Shortest paths, Sorting</w:t>
            </w:r>
          </w:p>
        </w:tc>
        <w:tc>
          <w:tcPr>
            <w:tcW w:w="1382" w:type="pct"/>
          </w:tcPr>
          <w:p w14:paraId="3F3037BF" w14:textId="77777777" w:rsidR="008477F3" w:rsidRDefault="008477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8477F3" w14:paraId="62596329" w14:textId="77777777">
        <w:tc>
          <w:tcPr>
            <w:tcW w:w="1667" w:type="pct"/>
          </w:tcPr>
          <w:p w14:paraId="5EA9D137" w14:textId="77777777" w:rsidR="008477F3" w:rsidRDefault="008477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PF 2</w:t>
            </w:r>
          </w:p>
        </w:tc>
        <w:tc>
          <w:tcPr>
            <w:tcW w:w="1951" w:type="pct"/>
          </w:tcPr>
          <w:p w14:paraId="33CC1F45" w14:textId="77777777" w:rsidR="008477F3" w:rsidRDefault="008477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Algorithms and Problem Solving</w:t>
            </w:r>
          </w:p>
        </w:tc>
        <w:tc>
          <w:tcPr>
            <w:tcW w:w="1382" w:type="pct"/>
          </w:tcPr>
          <w:p w14:paraId="38D8704F" w14:textId="77777777" w:rsidR="008477F3" w:rsidRDefault="008477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8477F3" w14:paraId="0F611748" w14:textId="77777777">
        <w:tc>
          <w:tcPr>
            <w:tcW w:w="1667" w:type="pct"/>
          </w:tcPr>
          <w:p w14:paraId="1A3DFB48" w14:textId="77777777" w:rsidR="008477F3" w:rsidRDefault="008477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PF 3</w:t>
            </w:r>
          </w:p>
        </w:tc>
        <w:tc>
          <w:tcPr>
            <w:tcW w:w="1951" w:type="pct"/>
          </w:tcPr>
          <w:p w14:paraId="56DDB566" w14:textId="77777777" w:rsidR="008477F3" w:rsidRDefault="008477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Stacks, queues, linked lists, trees, hash tables, priority queues</w:t>
            </w:r>
          </w:p>
        </w:tc>
        <w:tc>
          <w:tcPr>
            <w:tcW w:w="1382" w:type="pct"/>
          </w:tcPr>
          <w:p w14:paraId="1284E565" w14:textId="77777777" w:rsidR="008477F3" w:rsidRDefault="008477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</w:tr>
      <w:tr w:rsidR="008477F3" w14:paraId="4C625623" w14:textId="77777777">
        <w:tc>
          <w:tcPr>
            <w:tcW w:w="1667" w:type="pct"/>
          </w:tcPr>
          <w:p w14:paraId="1AC6D27E" w14:textId="77777777" w:rsidR="008477F3" w:rsidRDefault="008477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PF 4</w:t>
            </w:r>
          </w:p>
        </w:tc>
        <w:tc>
          <w:tcPr>
            <w:tcW w:w="1951" w:type="pct"/>
          </w:tcPr>
          <w:p w14:paraId="5885DB20" w14:textId="77777777" w:rsidR="008477F3" w:rsidRDefault="008477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Recursion</w:t>
            </w:r>
          </w:p>
        </w:tc>
        <w:tc>
          <w:tcPr>
            <w:tcW w:w="1382" w:type="pct"/>
          </w:tcPr>
          <w:p w14:paraId="22345309" w14:textId="77777777" w:rsidR="008477F3" w:rsidRDefault="008477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8477F3" w14:paraId="21148D01" w14:textId="77777777">
        <w:tc>
          <w:tcPr>
            <w:tcW w:w="1667" w:type="pct"/>
          </w:tcPr>
          <w:p w14:paraId="738F5CB2" w14:textId="77777777" w:rsidR="008477F3" w:rsidRDefault="008477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 6</w:t>
            </w:r>
          </w:p>
        </w:tc>
        <w:tc>
          <w:tcPr>
            <w:tcW w:w="1951" w:type="pct"/>
          </w:tcPr>
          <w:p w14:paraId="5DE40CA7" w14:textId="77777777" w:rsidR="008477F3" w:rsidRDefault="008477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Object-Oriented Programming</w:t>
            </w:r>
          </w:p>
        </w:tc>
        <w:tc>
          <w:tcPr>
            <w:tcW w:w="1382" w:type="pct"/>
          </w:tcPr>
          <w:p w14:paraId="10C64367" w14:textId="77777777" w:rsidR="008477F3" w:rsidRDefault="008477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8477F3" w14:paraId="206D7CC0" w14:textId="77777777">
        <w:tc>
          <w:tcPr>
            <w:tcW w:w="1667" w:type="pct"/>
          </w:tcPr>
          <w:p w14:paraId="2C7216E3" w14:textId="77777777" w:rsidR="008477F3" w:rsidRDefault="008477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2</w:t>
            </w:r>
          </w:p>
        </w:tc>
        <w:tc>
          <w:tcPr>
            <w:tcW w:w="1951" w:type="pct"/>
          </w:tcPr>
          <w:p w14:paraId="2FE4CCCC" w14:textId="77777777" w:rsidR="008477F3" w:rsidRDefault="008477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Using APIs</w:t>
            </w:r>
          </w:p>
        </w:tc>
        <w:tc>
          <w:tcPr>
            <w:tcW w:w="1382" w:type="pct"/>
          </w:tcPr>
          <w:p w14:paraId="779168C6" w14:textId="77777777" w:rsidR="008477F3" w:rsidRDefault="008477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</w:tbl>
    <w:p w14:paraId="23579F4E" w14:textId="77777777" w:rsidR="008477F3" w:rsidRDefault="008477F3">
      <w:pPr>
        <w:jc w:val="both"/>
        <w:rPr>
          <w:b/>
          <w:sz w:val="24"/>
          <w:szCs w:val="24"/>
        </w:rPr>
      </w:pPr>
    </w:p>
    <w:p w14:paraId="738726BC" w14:textId="77777777" w:rsidR="008477F3" w:rsidRDefault="008477F3">
      <w:pPr>
        <w:jc w:val="both"/>
        <w:rPr>
          <w:b/>
          <w:sz w:val="24"/>
          <w:szCs w:val="24"/>
        </w:rPr>
      </w:pPr>
    </w:p>
    <w:sectPr w:rsidR="008477F3" w:rsidSect="00E566DD">
      <w:headerReference w:type="default" r:id="rId19"/>
      <w:footerReference w:type="even" r:id="rId20"/>
      <w:footerReference w:type="default" r:id="rId21"/>
      <w:pgSz w:w="12240" w:h="15840"/>
      <w:pgMar w:top="1080" w:right="1800" w:bottom="1080" w:left="1800" w:header="720" w:footer="720" w:gutter="0"/>
      <w:cols w:space="720"/>
      <w:titlePg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Trevor Cickovski" w:date="2024-05-17T11:45:00Z" w:initials="TC">
    <w:p w14:paraId="4BB6A25F" w14:textId="42D45F89" w:rsidR="5DEFDB17" w:rsidRDefault="5DEFDB17">
      <w:r>
        <w:t>Check/update?</w:t>
      </w:r>
      <w: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BB6A25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7964850" w16cex:dateUtc="2024-05-17T15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BB6A25F" w16cid:durableId="3796485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EF18A" w14:textId="77777777" w:rsidR="00096823" w:rsidRDefault="00096823">
      <w:r>
        <w:separator/>
      </w:r>
    </w:p>
  </w:endnote>
  <w:endnote w:type="continuationSeparator" w:id="0">
    <w:p w14:paraId="673ECDD0" w14:textId="77777777" w:rsidR="00096823" w:rsidRDefault="00096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ED9DE" w14:textId="77777777" w:rsidR="008477F3" w:rsidRDefault="008477F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E8FFB4" w14:textId="77777777" w:rsidR="008477F3" w:rsidRDefault="008477F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76F32" w14:textId="77777777" w:rsidR="008477F3" w:rsidRDefault="008477F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0459C">
      <w:rPr>
        <w:rStyle w:val="PageNumber"/>
        <w:noProof/>
      </w:rPr>
      <w:t>2</w:t>
    </w:r>
    <w:r>
      <w:rPr>
        <w:rStyle w:val="PageNumber"/>
      </w:rPr>
      <w:fldChar w:fldCharType="end"/>
    </w:r>
  </w:p>
  <w:p w14:paraId="2F91B618" w14:textId="77777777" w:rsidR="008477F3" w:rsidRDefault="008477F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11CCD" w14:textId="77777777" w:rsidR="00096823" w:rsidRDefault="00096823">
      <w:r>
        <w:separator/>
      </w:r>
    </w:p>
  </w:footnote>
  <w:footnote w:type="continuationSeparator" w:id="0">
    <w:p w14:paraId="5C1CD5C4" w14:textId="77777777" w:rsidR="00096823" w:rsidRDefault="00096823">
      <w:r>
        <w:continuationSeparator/>
      </w:r>
    </w:p>
  </w:footnote>
  <w:footnote w:id="1">
    <w:p w14:paraId="778FB8A0" w14:textId="7603CDE3" w:rsidR="008477F3" w:rsidRDefault="008477F3">
      <w:pPr>
        <w:pStyle w:val="FootnoteText"/>
      </w:pPr>
      <w:r>
        <w:rPr>
          <w:rStyle w:val="FootnoteReference"/>
        </w:rPr>
        <w:footnoteRef/>
      </w:r>
      <w:r>
        <w:t xml:space="preserve">See </w:t>
      </w:r>
      <w:r w:rsidR="003703A2">
        <w:rPr>
          <w:sz w:val="24"/>
          <w:szCs w:val="24"/>
        </w:rPr>
        <w:t xml:space="preserve">ACM Computer Science curricula 2023 </w:t>
      </w:r>
      <w:hyperlink r:id="rId1" w:history="1">
        <w:r w:rsidR="003703A2" w:rsidRPr="00666742">
          <w:rPr>
            <w:rStyle w:val="Hyperlink"/>
            <w:sz w:val="24"/>
            <w:szCs w:val="24"/>
          </w:rPr>
          <w:t>https://dl.acm.org/doi/pdf/10.1145/3664191</w:t>
        </w:r>
      </w:hyperlink>
      <w:r w:rsidR="003703A2">
        <w:rPr>
          <w:sz w:val="24"/>
          <w:szCs w:val="24"/>
        </w:rPr>
        <w:t xml:space="preserve"> </w:t>
      </w:r>
      <w:r w:rsidR="003703A2" w:rsidRPr="00F40C9F">
        <w:rPr>
          <w:sz w:val="24"/>
          <w:szCs w:val="24"/>
        </w:rPr>
        <w:t xml:space="preserve">for a description of Computer Science </w:t>
      </w:r>
      <w:r w:rsidR="00081DDA">
        <w:rPr>
          <w:sz w:val="24"/>
          <w:szCs w:val="24"/>
        </w:rPr>
        <w:t>k</w:t>
      </w:r>
      <w:r w:rsidR="003703A2" w:rsidRPr="00F40C9F">
        <w:rPr>
          <w:sz w:val="24"/>
          <w:szCs w:val="24"/>
        </w:rPr>
        <w:t>nowledge units</w:t>
      </w:r>
      <w:r w:rsidR="003703A2" w:rsidRPr="00F40C9F">
        <w:rPr>
          <w:b/>
          <w:sz w:val="24"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131E2" w14:textId="77777777" w:rsidR="00D76B58" w:rsidRPr="00D76B58" w:rsidRDefault="00D76B58" w:rsidP="00D76B58">
    <w:pPr>
      <w:jc w:val="center"/>
      <w:rPr>
        <w:sz w:val="28"/>
        <w:szCs w:val="28"/>
      </w:rPr>
    </w:pPr>
    <w:bookmarkStart w:id="3" w:name="_Hlk77235943"/>
    <w:bookmarkStart w:id="4" w:name="_Hlk77239549"/>
    <w:bookmarkStart w:id="5" w:name="_Hlk77239550"/>
    <w:bookmarkStart w:id="6" w:name="_Hlk77241056"/>
    <w:bookmarkStart w:id="7" w:name="_Hlk77241057"/>
    <w:bookmarkStart w:id="8" w:name="_Hlk77241958"/>
    <w:bookmarkStart w:id="9" w:name="_Hlk77241959"/>
    <w:bookmarkStart w:id="10" w:name="_Hlk77244113"/>
    <w:bookmarkStart w:id="11" w:name="_Hlk77244114"/>
    <w:bookmarkStart w:id="12" w:name="_Hlk77244755"/>
    <w:bookmarkStart w:id="13" w:name="_Hlk77244756"/>
    <w:bookmarkStart w:id="14" w:name="_Hlk77244782"/>
    <w:bookmarkStart w:id="15" w:name="_Hlk77244783"/>
    <w:bookmarkStart w:id="16" w:name="_Hlk77244784"/>
    <w:bookmarkStart w:id="17" w:name="_Hlk77244785"/>
    <w:bookmarkStart w:id="18" w:name="_Hlk77244786"/>
    <w:bookmarkStart w:id="19" w:name="_Hlk77244787"/>
    <w:r w:rsidRPr="00D76B58">
      <w:rPr>
        <w:sz w:val="28"/>
        <w:szCs w:val="28"/>
      </w:rPr>
      <w:t>Knight Foundation School of Computing and Information Sciences</w:t>
    </w:r>
  </w:p>
  <w:p w14:paraId="028377C2" w14:textId="77777777" w:rsidR="00D76B58" w:rsidRPr="00D76B58" w:rsidRDefault="00D76B58" w:rsidP="00D76B58">
    <w:pPr>
      <w:jc w:val="center"/>
      <w:rPr>
        <w:sz w:val="28"/>
        <w:szCs w:val="28"/>
      </w:rPr>
    </w:pPr>
    <w:r w:rsidRPr="00D76B58">
      <w:rPr>
        <w:sz w:val="28"/>
        <w:szCs w:val="28"/>
      </w:rPr>
      <w:t>C</w:t>
    </w:r>
    <w:r>
      <w:rPr>
        <w:sz w:val="28"/>
        <w:szCs w:val="28"/>
      </w:rPr>
      <w:t>OP 3530</w:t>
    </w:r>
  </w:p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p w14:paraId="0895F9FD" w14:textId="77777777" w:rsidR="00D76B58" w:rsidRPr="00D76B58" w:rsidRDefault="00D76B58" w:rsidP="00D76B58">
    <w:pPr>
      <w:pStyle w:val="Header"/>
      <w:jc w:val="center"/>
      <w:rPr>
        <w:b/>
        <w:sz w:val="28"/>
        <w:szCs w:val="28"/>
      </w:rPr>
    </w:pPr>
    <w:r>
      <w:rPr>
        <w:sz w:val="28"/>
        <w:szCs w:val="28"/>
      </w:rPr>
      <w:t>Data Structures</w:t>
    </w:r>
  </w:p>
  <w:p w14:paraId="7CA40E57" w14:textId="77777777" w:rsidR="00D76B58" w:rsidRDefault="00D76B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1A84"/>
    <w:multiLevelType w:val="multilevel"/>
    <w:tmpl w:val="9D3A3DEA"/>
    <w:lvl w:ilvl="0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B928C6"/>
    <w:multiLevelType w:val="hybridMultilevel"/>
    <w:tmpl w:val="E454010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D1724E7"/>
    <w:multiLevelType w:val="multilevel"/>
    <w:tmpl w:val="1B76DD46"/>
    <w:lvl w:ilvl="0">
      <w:start w:val="1"/>
      <w:numFmt w:val="decimal"/>
      <w:lvlText w:val="O 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711DCD"/>
    <w:multiLevelType w:val="multilevel"/>
    <w:tmpl w:val="9B6AD1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9A37BD8"/>
    <w:multiLevelType w:val="multilevel"/>
    <w:tmpl w:val="C688C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CD5C18"/>
    <w:multiLevelType w:val="hybridMultilevel"/>
    <w:tmpl w:val="9B6AD11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4BB1557"/>
    <w:multiLevelType w:val="hybridMultilevel"/>
    <w:tmpl w:val="3BC6A968"/>
    <w:lvl w:ilvl="0" w:tplc="64A6C97A">
      <w:start w:val="1"/>
      <w:numFmt w:val="decimal"/>
      <w:lvlText w:val="O%1."/>
      <w:lvlJc w:val="left"/>
      <w:pPr>
        <w:tabs>
          <w:tab w:val="num" w:pos="1944"/>
        </w:tabs>
        <w:ind w:left="180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516964"/>
    <w:multiLevelType w:val="multilevel"/>
    <w:tmpl w:val="346687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1505319"/>
    <w:multiLevelType w:val="multilevel"/>
    <w:tmpl w:val="7F22AB6A"/>
    <w:lvl w:ilvl="0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3F4A06"/>
    <w:multiLevelType w:val="multilevel"/>
    <w:tmpl w:val="E3ACFF62"/>
    <w:lvl w:ilvl="0">
      <w:start w:val="1"/>
      <w:numFmt w:val="decimal"/>
      <w:lvlText w:val="O%1.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C047208"/>
    <w:multiLevelType w:val="multilevel"/>
    <w:tmpl w:val="B604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807C7E"/>
    <w:multiLevelType w:val="hybridMultilevel"/>
    <w:tmpl w:val="72D4D1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8154FF"/>
    <w:multiLevelType w:val="hybridMultilevel"/>
    <w:tmpl w:val="E3ACFF62"/>
    <w:lvl w:ilvl="0" w:tplc="AE0E05B2">
      <w:start w:val="1"/>
      <w:numFmt w:val="decimal"/>
      <w:lvlText w:val="O%1.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F68580C"/>
    <w:multiLevelType w:val="hybridMultilevel"/>
    <w:tmpl w:val="346687F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1F54D61"/>
    <w:multiLevelType w:val="hybridMultilevel"/>
    <w:tmpl w:val="9D3A3DEA"/>
    <w:lvl w:ilvl="0" w:tplc="37C02314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2E3A80"/>
    <w:multiLevelType w:val="hybridMultilevel"/>
    <w:tmpl w:val="1B76DD46"/>
    <w:lvl w:ilvl="0" w:tplc="77BE3E32">
      <w:start w:val="1"/>
      <w:numFmt w:val="decimal"/>
      <w:lvlText w:val="O 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8666CA"/>
    <w:multiLevelType w:val="multilevel"/>
    <w:tmpl w:val="72604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A31F53"/>
    <w:multiLevelType w:val="hybridMultilevel"/>
    <w:tmpl w:val="F484361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DB14C95"/>
    <w:multiLevelType w:val="hybridMultilevel"/>
    <w:tmpl w:val="7F22AB6A"/>
    <w:lvl w:ilvl="0" w:tplc="2E0CF716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6095943">
    <w:abstractNumId w:val="10"/>
  </w:num>
  <w:num w:numId="2" w16cid:durableId="645471277">
    <w:abstractNumId w:val="4"/>
  </w:num>
  <w:num w:numId="3" w16cid:durableId="773473820">
    <w:abstractNumId w:val="1"/>
  </w:num>
  <w:num w:numId="4" w16cid:durableId="1984040465">
    <w:abstractNumId w:val="17"/>
  </w:num>
  <w:num w:numId="5" w16cid:durableId="1470782474">
    <w:abstractNumId w:val="11"/>
  </w:num>
  <w:num w:numId="6" w16cid:durableId="811366317">
    <w:abstractNumId w:val="5"/>
  </w:num>
  <w:num w:numId="7" w16cid:durableId="1852719400">
    <w:abstractNumId w:val="13"/>
  </w:num>
  <w:num w:numId="8" w16cid:durableId="1736390762">
    <w:abstractNumId w:val="7"/>
  </w:num>
  <w:num w:numId="9" w16cid:durableId="124351697">
    <w:abstractNumId w:val="15"/>
  </w:num>
  <w:num w:numId="10" w16cid:durableId="1489981272">
    <w:abstractNumId w:val="3"/>
  </w:num>
  <w:num w:numId="11" w16cid:durableId="485820649">
    <w:abstractNumId w:val="2"/>
  </w:num>
  <w:num w:numId="12" w16cid:durableId="2076201114">
    <w:abstractNumId w:val="14"/>
  </w:num>
  <w:num w:numId="13" w16cid:durableId="1984312182">
    <w:abstractNumId w:val="0"/>
  </w:num>
  <w:num w:numId="14" w16cid:durableId="1878472684">
    <w:abstractNumId w:val="12"/>
  </w:num>
  <w:num w:numId="15" w16cid:durableId="597106100">
    <w:abstractNumId w:val="9"/>
  </w:num>
  <w:num w:numId="16" w16cid:durableId="787819598">
    <w:abstractNumId w:val="18"/>
  </w:num>
  <w:num w:numId="17" w16cid:durableId="1756785758">
    <w:abstractNumId w:val="8"/>
  </w:num>
  <w:num w:numId="18" w16cid:durableId="407507036">
    <w:abstractNumId w:val="6"/>
  </w:num>
  <w:num w:numId="19" w16cid:durableId="996151511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revor Cickovski">
    <w15:presenceInfo w15:providerId="AD" w15:userId="S::tcickovs@fiu.edu::f591de5c-50b2-4380-80e9-0262d8f7b3e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7QwMbW0MDc0NzUDspR0lIJTi4sz8/NACgxrARLYDu4sAAAA"/>
  </w:docVars>
  <w:rsids>
    <w:rsidRoot w:val="00A102CF"/>
    <w:rsid w:val="00081DDA"/>
    <w:rsid w:val="00096823"/>
    <w:rsid w:val="000B1D19"/>
    <w:rsid w:val="000B3AC2"/>
    <w:rsid w:val="00186DCA"/>
    <w:rsid w:val="001B2C93"/>
    <w:rsid w:val="002F2BE1"/>
    <w:rsid w:val="003703A2"/>
    <w:rsid w:val="003B7D94"/>
    <w:rsid w:val="00492527"/>
    <w:rsid w:val="004A6998"/>
    <w:rsid w:val="0050459C"/>
    <w:rsid w:val="0053278C"/>
    <w:rsid w:val="00561D9E"/>
    <w:rsid w:val="006A7E77"/>
    <w:rsid w:val="008477F3"/>
    <w:rsid w:val="008823F5"/>
    <w:rsid w:val="00A102CF"/>
    <w:rsid w:val="00B01ED3"/>
    <w:rsid w:val="00B04F66"/>
    <w:rsid w:val="00BB29B2"/>
    <w:rsid w:val="00BD679B"/>
    <w:rsid w:val="00CE06E9"/>
    <w:rsid w:val="00D76B58"/>
    <w:rsid w:val="00D90010"/>
    <w:rsid w:val="00E566DD"/>
    <w:rsid w:val="00EE2906"/>
    <w:rsid w:val="00F47B2D"/>
    <w:rsid w:val="00FB415D"/>
    <w:rsid w:val="00FC072F"/>
    <w:rsid w:val="5DEFDB17"/>
    <w:rsid w:val="6E5F269C"/>
    <w:rsid w:val="6E9CD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848212"/>
  <w15:chartTrackingRefBased/>
  <w15:docId w15:val="{62653AAE-C172-430F-A4F5-AF505704A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8"/>
      <w:szCs w:val="28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UnresolvedMention">
    <w:name w:val="Unresolved Mention"/>
    <w:uiPriority w:val="99"/>
    <w:semiHidden/>
    <w:unhideWhenUsed/>
    <w:rsid w:val="00D76B58"/>
    <w:rPr>
      <w:color w:val="605E5C"/>
      <w:shd w:val="clear" w:color="auto" w:fill="E1DFDD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semiHidden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TMLPreformatted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D76B58"/>
  </w:style>
  <w:style w:type="paragraph" w:customStyle="1" w:styleId="TableParagraph">
    <w:name w:val="Table Paragraph"/>
    <w:basedOn w:val="Normal"/>
    <w:uiPriority w:val="1"/>
    <w:qFormat/>
    <w:rsid w:val="002F2BE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3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hyperlink" Target="https://abet.cis.fiu.edu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hyperlink" Target="https://ccecc.acm.org/assessment/bloom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4.cis.fiu.edu/courses/Syllabi/COP_3100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://www4.cis.fiu.edu/courses/Syllabi/MAD_2104.pdf" TargetMode="External"/><Relationship Id="rId23" Type="http://schemas.microsoft.com/office/2011/relationships/people" Target="people.xml"/><Relationship Id="rId10" Type="http://schemas.openxmlformats.org/officeDocument/2006/relationships/comments" Target="comments.xm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4.cis.fiu.edu/courses/Syllabi/COP_3337.pdf" TargetMode="External"/><Relationship Id="rId22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l.acm.org/doi/pdf/10.1145/366419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lani\Application%20Data\Microsoft\Templates\Doc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370E36CB01D648A41CF134819D26EA" ma:contentTypeVersion="13" ma:contentTypeDescription="Create a new document." ma:contentTypeScope="" ma:versionID="24b6ade67afba3c1eabcd4c0c04b0619">
  <xsd:schema xmlns:xsd="http://www.w3.org/2001/XMLSchema" xmlns:xs="http://www.w3.org/2001/XMLSchema" xmlns:p="http://schemas.microsoft.com/office/2006/metadata/properties" xmlns:ns2="f7b36b70-0c59-4040-b1ab-d886be883edb" xmlns:ns3="174f75d1-99c4-458f-87a4-659f9903c487" targetNamespace="http://schemas.microsoft.com/office/2006/metadata/properties" ma:root="true" ma:fieldsID="33f43a045ea3f4d3f1139a772b397277" ns2:_="" ns3:_="">
    <xsd:import namespace="f7b36b70-0c59-4040-b1ab-d886be883edb"/>
    <xsd:import namespace="174f75d1-99c4-458f-87a4-659f9903c4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36b70-0c59-4040-b1ab-d886be883e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91af29b-e898-46cd-ad54-75745d14b3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f75d1-99c4-458f-87a4-659f9903c48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9119e82-cb14-473b-afcd-ec38cb3fbbdc}" ma:internalName="TaxCatchAll" ma:showField="CatchAllData" ma:web="174f75d1-99c4-458f-87a4-659f9903c4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4f75d1-99c4-458f-87a4-659f9903c487" xsi:nil="true"/>
    <lcf76f155ced4ddcb4097134ff3c332f xmlns="f7b36b70-0c59-4040-b1ab-d886be883ed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1A1F45-7BB2-4711-81E3-9736F6A1F2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b36b70-0c59-4040-b1ab-d886be883edb"/>
    <ds:schemaRef ds:uri="174f75d1-99c4-458f-87a4-659f9903c4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A10713-6477-40C0-91E5-71643EA9167C}">
  <ds:schemaRefs>
    <ds:schemaRef ds:uri="http://schemas.microsoft.com/office/2006/metadata/properties"/>
    <ds:schemaRef ds:uri="http://schemas.microsoft.com/office/infopath/2007/PartnerControls"/>
    <ds:schemaRef ds:uri="174f75d1-99c4-458f-87a4-659f9903c487"/>
    <ds:schemaRef ds:uri="f7b36b70-0c59-4040-b1ab-d886be883edb"/>
  </ds:schemaRefs>
</ds:datastoreItem>
</file>

<file path=customXml/itemProps3.xml><?xml version="1.0" encoding="utf-8"?>
<ds:datastoreItem xmlns:ds="http://schemas.openxmlformats.org/officeDocument/2006/customXml" ds:itemID="{D73E7E6A-CDE2-4E12-9B2A-FD6FBB8F39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Doc1.dot</Template>
  <TotalTime>7</TotalTime>
  <Pages>5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of Computer Science</vt:lpstr>
    </vt:vector>
  </TitlesOfParts>
  <Company>FIU</Company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Computer Science</dc:title>
  <dc:subject/>
  <dc:creator>Masoud Milani</dc:creator>
  <cp:keywords/>
  <dc:description/>
  <cp:lastModifiedBy>Nagarajan Prabakar</cp:lastModifiedBy>
  <cp:revision>8</cp:revision>
  <cp:lastPrinted>2003-10-13T23:21:00Z</cp:lastPrinted>
  <dcterms:created xsi:type="dcterms:W3CDTF">2024-05-17T15:43:00Z</dcterms:created>
  <dcterms:modified xsi:type="dcterms:W3CDTF">2025-02-16T18:02:00Z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1437863976</vt:i4>
  </property>
  <property fmtid="{D5CDD505-2E9C-101B-9397-08002B2CF9AE}" pid="3" name="_EmailSubject">
    <vt:lpwstr/>
  </property>
  <property fmtid="{D5CDD505-2E9C-101B-9397-08002B2CF9AE}" pid="4" name="_AuthorEmail">
    <vt:lpwstr>milani@cs.fiu.edu</vt:lpwstr>
  </property>
  <property fmtid="{D5CDD505-2E9C-101B-9397-08002B2CF9AE}" pid="5" name="_AuthorEmailDisplayName">
    <vt:lpwstr>Masoud Milani</vt:lpwstr>
  </property>
  <property fmtid="{D5CDD505-2E9C-101B-9397-08002B2CF9AE}" pid="6" name="_PreviousAdHocReviewCycleID">
    <vt:i4>-2132773540</vt:i4>
  </property>
  <property fmtid="{D5CDD505-2E9C-101B-9397-08002B2CF9AE}" pid="7" name="_ReviewingToolsShownOnce">
    <vt:lpwstr/>
  </property>
  <property fmtid="{D5CDD505-2E9C-101B-9397-08002B2CF9AE}" pid="8" name="ContentTypeId">
    <vt:lpwstr>0x01010058370E36CB01D648A41CF134819D26EA</vt:lpwstr>
  </property>
  <property fmtid="{D5CDD505-2E9C-101B-9397-08002B2CF9AE}" pid="9" name="MediaServiceImageTags">
    <vt:lpwstr/>
  </property>
</Properties>
</file>