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E80863" w:rsidRPr="002E54DD" w14:paraId="79FF2C0E" w14:textId="77777777" w:rsidTr="6BFB477B">
        <w:tc>
          <w:tcPr>
            <w:tcW w:w="8856" w:type="dxa"/>
            <w:gridSpan w:val="2"/>
          </w:tcPr>
          <w:p w14:paraId="1992D6EE" w14:textId="77777777" w:rsidR="00E80863" w:rsidRPr="002E54DD" w:rsidRDefault="003C6EF6" w:rsidP="002E54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Knight Foundation </w:t>
            </w:r>
            <w:r w:rsidR="00E80863" w:rsidRPr="002E54DD">
              <w:rPr>
                <w:b/>
                <w:sz w:val="28"/>
                <w:szCs w:val="28"/>
              </w:rPr>
              <w:t>School of Comput</w:t>
            </w:r>
            <w:r w:rsidR="00642071" w:rsidRPr="002E54DD">
              <w:rPr>
                <w:b/>
                <w:sz w:val="28"/>
                <w:szCs w:val="28"/>
              </w:rPr>
              <w:t>ing and Information</w:t>
            </w:r>
            <w:r w:rsidR="00E80863" w:rsidRPr="002E54DD">
              <w:rPr>
                <w:b/>
                <w:sz w:val="28"/>
                <w:szCs w:val="28"/>
              </w:rPr>
              <w:t xml:space="preserve"> Science</w:t>
            </w:r>
            <w:r w:rsidR="00642071" w:rsidRPr="002E54DD">
              <w:rPr>
                <w:b/>
                <w:sz w:val="28"/>
                <w:szCs w:val="28"/>
              </w:rPr>
              <w:t>s</w:t>
            </w:r>
          </w:p>
          <w:p w14:paraId="314C24DB" w14:textId="77777777" w:rsidR="00E80863" w:rsidRPr="002E54DD" w:rsidRDefault="00E80863" w:rsidP="00E80863">
            <w:pPr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300"/>
              <w:gridCol w:w="2325"/>
            </w:tblGrid>
            <w:tr w:rsidR="00AA0560" w:rsidRPr="002E54DD" w14:paraId="11C68F6C" w14:textId="77777777" w:rsidTr="6BFB477B">
              <w:tc>
                <w:tcPr>
                  <w:tcW w:w="6300" w:type="dxa"/>
                </w:tcPr>
                <w:p w14:paraId="512EA878" w14:textId="77777777" w:rsidR="00AA0560" w:rsidRPr="002E54DD" w:rsidRDefault="00AA0560" w:rsidP="003C6EF6">
                  <w:pPr>
                    <w:ind w:hanging="100"/>
                    <w:rPr>
                      <w:b/>
                      <w:sz w:val="24"/>
                      <w:szCs w:val="24"/>
                    </w:rPr>
                  </w:pPr>
                  <w:r w:rsidRPr="002E54DD">
                    <w:rPr>
                      <w:b/>
                      <w:sz w:val="28"/>
                      <w:szCs w:val="28"/>
                    </w:rPr>
                    <w:t>Course Title:</w:t>
                  </w:r>
                  <w:r w:rsidR="00545554" w:rsidRPr="002E54DD">
                    <w:rPr>
                      <w:b/>
                      <w:sz w:val="28"/>
                      <w:szCs w:val="28"/>
                    </w:rPr>
                    <w:t xml:space="preserve">  </w:t>
                  </w:r>
                  <w:r w:rsidR="003D7459" w:rsidRPr="003C6EF6">
                    <w:rPr>
                      <w:bCs/>
                      <w:sz w:val="24"/>
                      <w:szCs w:val="24"/>
                    </w:rPr>
                    <w:t>Unix System Administration</w:t>
                  </w:r>
                </w:p>
              </w:tc>
              <w:tc>
                <w:tcPr>
                  <w:tcW w:w="2325" w:type="dxa"/>
                </w:tcPr>
                <w:p w14:paraId="0601E54E" w14:textId="26787E3B" w:rsidR="00AA0560" w:rsidRPr="002E54DD" w:rsidRDefault="00AA0560" w:rsidP="6BFB477B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6BFB477B">
                    <w:rPr>
                      <w:b/>
                      <w:bCs/>
                      <w:sz w:val="28"/>
                      <w:szCs w:val="28"/>
                    </w:rPr>
                    <w:t>Date:</w:t>
                  </w:r>
                  <w:r w:rsidR="00545554" w:rsidRPr="6BFB477B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762370B8" w:rsidRPr="6BFB477B">
                    <w:rPr>
                      <w:b/>
                      <w:bCs/>
                      <w:sz w:val="24"/>
                      <w:szCs w:val="24"/>
                    </w:rPr>
                    <w:t>05/17/2024</w:t>
                  </w:r>
                  <w:r w:rsidR="00545554" w:rsidRPr="6BFB477B"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14:paraId="0978CA8D" w14:textId="77777777" w:rsidR="00AA0560" w:rsidRPr="002E54DD" w:rsidRDefault="00AA0560" w:rsidP="00E80863">
            <w:pPr>
              <w:rPr>
                <w:b/>
                <w:sz w:val="24"/>
                <w:szCs w:val="24"/>
              </w:rPr>
            </w:pPr>
          </w:p>
        </w:tc>
      </w:tr>
      <w:tr w:rsidR="00E80863" w:rsidRPr="002E54DD" w14:paraId="2E16E9F2" w14:textId="77777777" w:rsidTr="6BFB477B">
        <w:trPr>
          <w:trHeight w:val="323"/>
        </w:trPr>
        <w:tc>
          <w:tcPr>
            <w:tcW w:w="8856" w:type="dxa"/>
            <w:gridSpan w:val="2"/>
          </w:tcPr>
          <w:p w14:paraId="4D4A1510" w14:textId="77777777" w:rsidR="00E80863" w:rsidRPr="002E54DD" w:rsidRDefault="00E80863" w:rsidP="00AA0560">
            <w:pPr>
              <w:rPr>
                <w:b/>
                <w:sz w:val="28"/>
                <w:szCs w:val="28"/>
              </w:rPr>
            </w:pPr>
          </w:p>
        </w:tc>
      </w:tr>
      <w:tr w:rsidR="00E80863" w:rsidRPr="002E54DD" w14:paraId="7F8EFC01" w14:textId="77777777" w:rsidTr="6BFB477B">
        <w:trPr>
          <w:trHeight w:val="322"/>
        </w:trPr>
        <w:tc>
          <w:tcPr>
            <w:tcW w:w="8856" w:type="dxa"/>
            <w:gridSpan w:val="2"/>
          </w:tcPr>
          <w:p w14:paraId="4019A84E" w14:textId="77777777" w:rsidR="00E80863" w:rsidRPr="002E54DD" w:rsidRDefault="00E80863" w:rsidP="00E80863">
            <w:pPr>
              <w:rPr>
                <w:b/>
                <w:sz w:val="28"/>
                <w:szCs w:val="28"/>
              </w:rPr>
            </w:pPr>
            <w:r w:rsidRPr="002E54DD">
              <w:rPr>
                <w:b/>
                <w:sz w:val="28"/>
                <w:szCs w:val="28"/>
              </w:rPr>
              <w:t>Course Number:</w:t>
            </w:r>
            <w:r w:rsidR="00545554" w:rsidRPr="002E54DD">
              <w:rPr>
                <w:b/>
                <w:sz w:val="28"/>
                <w:szCs w:val="28"/>
              </w:rPr>
              <w:t xml:space="preserve">  </w:t>
            </w:r>
            <w:r w:rsidR="00545554" w:rsidRPr="003C6EF6">
              <w:rPr>
                <w:bCs/>
                <w:sz w:val="24"/>
                <w:szCs w:val="24"/>
              </w:rPr>
              <w:t>C</w:t>
            </w:r>
            <w:r w:rsidR="00DE58D9" w:rsidRPr="003C6EF6">
              <w:rPr>
                <w:bCs/>
                <w:sz w:val="24"/>
                <w:szCs w:val="24"/>
              </w:rPr>
              <w:t>TS</w:t>
            </w:r>
            <w:r w:rsidR="003C6EF6">
              <w:rPr>
                <w:bCs/>
                <w:sz w:val="24"/>
                <w:szCs w:val="24"/>
              </w:rPr>
              <w:t xml:space="preserve"> </w:t>
            </w:r>
            <w:r w:rsidR="00DE58D9" w:rsidRPr="003C6EF6">
              <w:rPr>
                <w:bCs/>
                <w:sz w:val="24"/>
                <w:szCs w:val="24"/>
              </w:rPr>
              <w:t>4348</w:t>
            </w:r>
          </w:p>
          <w:p w14:paraId="335A8570" w14:textId="77777777" w:rsidR="00B868EC" w:rsidRPr="002E54DD" w:rsidRDefault="00B868EC" w:rsidP="00B868EC">
            <w:pPr>
              <w:rPr>
                <w:bCs/>
                <w:sz w:val="24"/>
                <w:szCs w:val="24"/>
              </w:rPr>
            </w:pPr>
          </w:p>
          <w:p w14:paraId="32BDF002" w14:textId="77777777" w:rsidR="007C75AF" w:rsidRPr="002E54DD" w:rsidRDefault="007C75AF" w:rsidP="00E80863">
            <w:pPr>
              <w:rPr>
                <w:b/>
                <w:sz w:val="28"/>
                <w:szCs w:val="28"/>
              </w:rPr>
            </w:pPr>
            <w:r w:rsidRPr="002E54DD">
              <w:rPr>
                <w:b/>
                <w:sz w:val="28"/>
                <w:szCs w:val="28"/>
              </w:rPr>
              <w:t>Number of Credits:</w:t>
            </w:r>
            <w:r w:rsidR="00545554" w:rsidRPr="002E54DD">
              <w:rPr>
                <w:b/>
                <w:sz w:val="28"/>
                <w:szCs w:val="28"/>
              </w:rPr>
              <w:t xml:space="preserve"> </w:t>
            </w:r>
            <w:r w:rsidR="00545554" w:rsidRPr="003C6EF6">
              <w:rPr>
                <w:bCs/>
                <w:sz w:val="24"/>
                <w:szCs w:val="24"/>
              </w:rPr>
              <w:t>3</w:t>
            </w:r>
          </w:p>
          <w:p w14:paraId="3BAD39CB" w14:textId="77777777" w:rsidR="00E80863" w:rsidRPr="002E54DD" w:rsidRDefault="00E80863" w:rsidP="002E54D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0460A" w:rsidRPr="002E54DD" w14:paraId="1B8F1E29" w14:textId="77777777" w:rsidTr="6BFB4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BBB5" w14:textId="77777777" w:rsidR="00D0460A" w:rsidRPr="002E54DD" w:rsidRDefault="00F05B51" w:rsidP="00F05B51">
            <w:pPr>
              <w:rPr>
                <w:b/>
                <w:sz w:val="24"/>
                <w:szCs w:val="24"/>
              </w:rPr>
            </w:pPr>
            <w:r w:rsidRPr="002E54DD">
              <w:rPr>
                <w:b/>
                <w:sz w:val="24"/>
                <w:szCs w:val="24"/>
              </w:rPr>
              <w:t>Subject Area:</w:t>
            </w:r>
            <w:r w:rsidR="00545554" w:rsidRPr="002E54DD">
              <w:rPr>
                <w:b/>
                <w:sz w:val="24"/>
                <w:szCs w:val="24"/>
              </w:rPr>
              <w:t xml:space="preserve"> </w:t>
            </w:r>
            <w:r w:rsidR="00545554" w:rsidRPr="002E54DD">
              <w:rPr>
                <w:bCs/>
                <w:sz w:val="24"/>
                <w:szCs w:val="24"/>
              </w:rPr>
              <w:t>System</w:t>
            </w:r>
          </w:p>
          <w:p w14:paraId="1F3BE6A6" w14:textId="77777777" w:rsidR="00F05B51" w:rsidRPr="002E54DD" w:rsidRDefault="00F05B51" w:rsidP="00F05B51">
            <w:pPr>
              <w:rPr>
                <w:b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7B33" w14:textId="45A4662B" w:rsidR="007C75AF" w:rsidRPr="002E54DD" w:rsidRDefault="007C75AF" w:rsidP="6BFB477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460A" w:rsidRPr="002E54DD" w14:paraId="6A60F546" w14:textId="77777777" w:rsidTr="6BFB4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BB12" w14:textId="77777777" w:rsidR="00D0460A" w:rsidRPr="002E54DD" w:rsidRDefault="00D0460A" w:rsidP="00D0460A">
            <w:pPr>
              <w:rPr>
                <w:b/>
                <w:sz w:val="24"/>
                <w:szCs w:val="24"/>
              </w:rPr>
            </w:pPr>
            <w:r w:rsidRPr="002E54DD">
              <w:rPr>
                <w:b/>
                <w:sz w:val="24"/>
                <w:szCs w:val="24"/>
              </w:rPr>
              <w:t>Catalog Description:</w:t>
            </w:r>
          </w:p>
          <w:p w14:paraId="6B0999DF" w14:textId="03848BF4" w:rsidR="006751C3" w:rsidRPr="002E54DD" w:rsidRDefault="003D7459" w:rsidP="00173415">
            <w:pPr>
              <w:rPr>
                <w:b/>
                <w:sz w:val="24"/>
                <w:szCs w:val="24"/>
              </w:rPr>
            </w:pPr>
            <w:r w:rsidRPr="00F90AF0">
              <w:rPr>
                <w:sz w:val="24"/>
                <w:szCs w:val="24"/>
                <w:highlight w:val="yellow"/>
              </w:rPr>
              <w:t>Techniques of Unix system administration: system configuration and management; user setup, management and accounting; software installation and configuration; network setup, configuration and management</w:t>
            </w:r>
            <w:r w:rsidRPr="00F90AF0">
              <w:rPr>
                <w:highlight w:val="yellow"/>
              </w:rPr>
              <w:t>.</w:t>
            </w:r>
            <w:r w:rsidR="00514EC0" w:rsidRPr="00F90AF0">
              <w:rPr>
                <w:highlight w:val="yellow"/>
              </w:rPr>
              <w:t xml:space="preserve">  Prerequisite: CGS3767</w:t>
            </w:r>
          </w:p>
        </w:tc>
      </w:tr>
      <w:tr w:rsidR="00D0460A" w:rsidRPr="002E54DD" w14:paraId="068D18EF" w14:textId="77777777" w:rsidTr="6BFB4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629C" w14:textId="77777777" w:rsidR="00064187" w:rsidRDefault="00D0460A" w:rsidP="00064187">
            <w:pPr>
              <w:rPr>
                <w:b/>
                <w:sz w:val="24"/>
                <w:szCs w:val="24"/>
              </w:rPr>
            </w:pPr>
            <w:r w:rsidRPr="002E54DD">
              <w:rPr>
                <w:b/>
                <w:sz w:val="24"/>
                <w:szCs w:val="24"/>
              </w:rPr>
              <w:t>Textbook:</w:t>
            </w:r>
          </w:p>
          <w:p w14:paraId="5109CEE4" w14:textId="77777777" w:rsidR="00064187" w:rsidRPr="00F90AF0" w:rsidRDefault="00064187" w:rsidP="00064187">
            <w:pPr>
              <w:rPr>
                <w:sz w:val="24"/>
                <w:szCs w:val="24"/>
                <w:highlight w:val="yellow"/>
              </w:rPr>
            </w:pPr>
            <w:r w:rsidRPr="00F90AF0">
              <w:rPr>
                <w:sz w:val="24"/>
                <w:szCs w:val="24"/>
                <w:highlight w:val="yellow"/>
              </w:rPr>
              <w:t>UNIX and</w:t>
            </w:r>
            <w:r w:rsidR="003D7459" w:rsidRPr="00F90AF0">
              <w:rPr>
                <w:sz w:val="24"/>
                <w:szCs w:val="24"/>
                <w:highlight w:val="yellow"/>
              </w:rPr>
              <w:t xml:space="preserve"> Linux </w:t>
            </w:r>
            <w:r w:rsidRPr="00F90AF0">
              <w:rPr>
                <w:sz w:val="24"/>
                <w:szCs w:val="24"/>
                <w:highlight w:val="yellow"/>
              </w:rPr>
              <w:t xml:space="preserve">System Administration Handbook </w:t>
            </w:r>
            <w:r w:rsidR="003D7459" w:rsidRPr="00F90AF0">
              <w:rPr>
                <w:sz w:val="24"/>
                <w:szCs w:val="24"/>
                <w:highlight w:val="yellow"/>
              </w:rPr>
              <w:t>(</w:t>
            </w:r>
            <w:r w:rsidRPr="00F90AF0">
              <w:rPr>
                <w:sz w:val="24"/>
                <w:szCs w:val="24"/>
                <w:highlight w:val="yellow"/>
              </w:rPr>
              <w:t>4</w:t>
            </w:r>
            <w:r w:rsidR="003D7459" w:rsidRPr="00F90AF0">
              <w:rPr>
                <w:sz w:val="24"/>
                <w:szCs w:val="24"/>
                <w:highlight w:val="yellow"/>
              </w:rPr>
              <w:t>ed)</w:t>
            </w:r>
            <w:r w:rsidR="008F5F3F" w:rsidRPr="00F90AF0">
              <w:rPr>
                <w:sz w:val="24"/>
                <w:szCs w:val="24"/>
                <w:highlight w:val="yellow"/>
              </w:rPr>
              <w:t xml:space="preserve">, </w:t>
            </w:r>
            <w:r w:rsidRPr="00F90AF0">
              <w:rPr>
                <w:sz w:val="24"/>
                <w:szCs w:val="24"/>
                <w:highlight w:val="yellow"/>
              </w:rPr>
              <w:t>Evi Nemeth,</w:t>
            </w:r>
          </w:p>
          <w:p w14:paraId="0052E0F7" w14:textId="77777777" w:rsidR="00064187" w:rsidRPr="007F5726" w:rsidRDefault="00064187" w:rsidP="00064187">
            <w:pPr>
              <w:rPr>
                <w:sz w:val="24"/>
                <w:szCs w:val="24"/>
              </w:rPr>
            </w:pPr>
            <w:r w:rsidRPr="00F90AF0">
              <w:rPr>
                <w:sz w:val="24"/>
                <w:szCs w:val="24"/>
                <w:highlight w:val="yellow"/>
              </w:rPr>
              <w:t xml:space="preserve">       </w:t>
            </w:r>
            <w:r w:rsidR="003D7459" w:rsidRPr="00F90AF0">
              <w:rPr>
                <w:sz w:val="24"/>
                <w:szCs w:val="24"/>
                <w:highlight w:val="yellow"/>
              </w:rPr>
              <w:t>ISBN</w:t>
            </w:r>
            <w:r w:rsidR="008F5F3F" w:rsidRPr="00F90AF0">
              <w:rPr>
                <w:sz w:val="24"/>
                <w:szCs w:val="24"/>
                <w:highlight w:val="yellow"/>
              </w:rPr>
              <w:t>:</w:t>
            </w:r>
            <w:r w:rsidR="003D7459" w:rsidRPr="00F90AF0">
              <w:rPr>
                <w:sz w:val="24"/>
                <w:szCs w:val="24"/>
                <w:highlight w:val="yellow"/>
              </w:rPr>
              <w:t xml:space="preserve"> 01314</w:t>
            </w:r>
            <w:r w:rsidRPr="00F90AF0">
              <w:rPr>
                <w:sz w:val="24"/>
                <w:szCs w:val="24"/>
                <w:highlight w:val="yellow"/>
              </w:rPr>
              <w:t>80057</w:t>
            </w:r>
            <w:r w:rsidR="003D7459" w:rsidRPr="00F90AF0">
              <w:rPr>
                <w:sz w:val="24"/>
                <w:szCs w:val="24"/>
                <w:highlight w:val="yellow"/>
              </w:rPr>
              <w:t xml:space="preserve">, </w:t>
            </w:r>
            <w:r w:rsidR="008F5F3F" w:rsidRPr="00F90AF0">
              <w:rPr>
                <w:sz w:val="24"/>
                <w:szCs w:val="24"/>
                <w:highlight w:val="yellow"/>
              </w:rPr>
              <w:t xml:space="preserve">Prentice Hall, </w:t>
            </w:r>
            <w:r w:rsidR="003D7459" w:rsidRPr="00F90AF0">
              <w:rPr>
                <w:sz w:val="24"/>
                <w:szCs w:val="24"/>
                <w:highlight w:val="yellow"/>
              </w:rPr>
              <w:t>20</w:t>
            </w:r>
            <w:r w:rsidRPr="00F90AF0">
              <w:rPr>
                <w:sz w:val="24"/>
                <w:szCs w:val="24"/>
                <w:highlight w:val="yellow"/>
              </w:rPr>
              <w:t>11</w:t>
            </w:r>
          </w:p>
        </w:tc>
      </w:tr>
      <w:tr w:rsidR="00D0460A" w:rsidRPr="002E54DD" w14:paraId="669C7858" w14:textId="77777777" w:rsidTr="6BFB4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3AF3" w14:textId="77777777" w:rsidR="006751C3" w:rsidRPr="002E54DD" w:rsidRDefault="006751C3" w:rsidP="00D0460A">
            <w:pPr>
              <w:rPr>
                <w:b/>
                <w:sz w:val="24"/>
                <w:szCs w:val="24"/>
              </w:rPr>
            </w:pPr>
          </w:p>
        </w:tc>
      </w:tr>
      <w:tr w:rsidR="00D0460A" w:rsidRPr="002E54DD" w14:paraId="265E7008" w14:textId="77777777" w:rsidTr="6BFB4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A99A" w14:textId="77777777" w:rsidR="00C13D36" w:rsidRPr="00F90AF0" w:rsidRDefault="00D0460A" w:rsidP="0003349D">
            <w:pPr>
              <w:rPr>
                <w:sz w:val="24"/>
                <w:szCs w:val="24"/>
                <w:highlight w:val="yellow"/>
              </w:rPr>
            </w:pPr>
            <w:r w:rsidRPr="00F90AF0">
              <w:rPr>
                <w:b/>
                <w:sz w:val="24"/>
                <w:szCs w:val="24"/>
                <w:highlight w:val="yellow"/>
              </w:rPr>
              <w:t>Prerequisites Course</w:t>
            </w:r>
            <w:r w:rsidR="004875A4" w:rsidRPr="00F90AF0">
              <w:rPr>
                <w:b/>
                <w:sz w:val="24"/>
                <w:szCs w:val="24"/>
                <w:highlight w:val="yellow"/>
              </w:rPr>
              <w:t>s</w:t>
            </w:r>
            <w:r w:rsidRPr="00F90AF0">
              <w:rPr>
                <w:b/>
                <w:sz w:val="24"/>
                <w:szCs w:val="24"/>
                <w:highlight w:val="yellow"/>
              </w:rPr>
              <w:t>:</w:t>
            </w:r>
            <w:r w:rsidR="0003349D" w:rsidRPr="00F90AF0">
              <w:rPr>
                <w:b/>
                <w:sz w:val="24"/>
                <w:szCs w:val="24"/>
                <w:highlight w:val="yellow"/>
              </w:rPr>
              <w:t xml:space="preserve">  </w:t>
            </w:r>
            <w:hyperlink r:id="rId10" w:history="1">
              <w:r w:rsidR="0003349D" w:rsidRPr="00F90AF0">
                <w:rPr>
                  <w:rStyle w:val="Hyperlink"/>
                  <w:sz w:val="24"/>
                  <w:szCs w:val="24"/>
                  <w:highlight w:val="yellow"/>
                </w:rPr>
                <w:t>C</w:t>
              </w:r>
              <w:r w:rsidR="003B6CE3" w:rsidRPr="00F90AF0">
                <w:rPr>
                  <w:rStyle w:val="Hyperlink"/>
                  <w:sz w:val="24"/>
                  <w:szCs w:val="24"/>
                  <w:highlight w:val="yellow"/>
                </w:rPr>
                <w:t>GS</w:t>
              </w:r>
              <w:r w:rsidR="0003349D" w:rsidRPr="00F90AF0">
                <w:rPr>
                  <w:rStyle w:val="Hyperlink"/>
                  <w:sz w:val="24"/>
                  <w:szCs w:val="24"/>
                  <w:highlight w:val="yellow"/>
                </w:rPr>
                <w:t xml:space="preserve"> 3</w:t>
              </w:r>
              <w:r w:rsidR="003B6CE3" w:rsidRPr="00F90AF0">
                <w:rPr>
                  <w:rStyle w:val="Hyperlink"/>
                  <w:sz w:val="24"/>
                  <w:szCs w:val="24"/>
                  <w:highlight w:val="yellow"/>
                </w:rPr>
                <w:t>767</w:t>
              </w:r>
            </w:hyperlink>
          </w:p>
          <w:p w14:paraId="6F94466B" w14:textId="77777777" w:rsidR="00D0460A" w:rsidRPr="00F90AF0" w:rsidRDefault="00D0460A" w:rsidP="00D0460A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7C75AF" w:rsidRPr="002E54DD" w14:paraId="23F65DCE" w14:textId="77777777" w:rsidTr="6BFB4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B1CF" w14:textId="77777777" w:rsidR="007C75AF" w:rsidRPr="002E54DD" w:rsidRDefault="007C75AF" w:rsidP="007C75AF">
            <w:pPr>
              <w:rPr>
                <w:bCs/>
                <w:sz w:val="24"/>
                <w:szCs w:val="24"/>
              </w:rPr>
            </w:pPr>
            <w:r w:rsidRPr="002E54DD">
              <w:rPr>
                <w:b/>
                <w:sz w:val="24"/>
                <w:szCs w:val="24"/>
              </w:rPr>
              <w:t>Corequisites Courses:</w:t>
            </w:r>
            <w:r w:rsidR="00AC0167" w:rsidRPr="002E54DD">
              <w:rPr>
                <w:b/>
                <w:sz w:val="24"/>
                <w:szCs w:val="24"/>
              </w:rPr>
              <w:t xml:space="preserve"> </w:t>
            </w:r>
            <w:r w:rsidR="00AC0167" w:rsidRPr="002E54DD">
              <w:rPr>
                <w:bCs/>
                <w:sz w:val="24"/>
                <w:szCs w:val="24"/>
              </w:rPr>
              <w:t>None</w:t>
            </w:r>
          </w:p>
          <w:p w14:paraId="6C3E0FF0" w14:textId="77777777" w:rsidR="007C75AF" w:rsidRPr="002E54DD" w:rsidRDefault="007C75AF" w:rsidP="004875A4">
            <w:pPr>
              <w:rPr>
                <w:b/>
                <w:sz w:val="24"/>
                <w:szCs w:val="24"/>
              </w:rPr>
            </w:pPr>
          </w:p>
        </w:tc>
      </w:tr>
    </w:tbl>
    <w:p w14:paraId="3D7965CD" w14:textId="77777777" w:rsidR="004C165F" w:rsidRPr="00F05B51" w:rsidRDefault="004C165F" w:rsidP="004C165F">
      <w:pPr>
        <w:rPr>
          <w:sz w:val="24"/>
          <w:szCs w:val="24"/>
        </w:rPr>
      </w:pPr>
    </w:p>
    <w:p w14:paraId="75434BA0" w14:textId="77777777" w:rsidR="004F3D10" w:rsidRPr="004F3D10" w:rsidRDefault="004F3D10" w:rsidP="00471852">
      <w:pPr>
        <w:rPr>
          <w:sz w:val="24"/>
          <w:szCs w:val="24"/>
          <w:u w:val="single"/>
        </w:rPr>
      </w:pPr>
      <w:r w:rsidRPr="004F3D10">
        <w:rPr>
          <w:sz w:val="24"/>
          <w:szCs w:val="24"/>
          <w:u w:val="single"/>
        </w:rPr>
        <w:t>Type</w:t>
      </w:r>
      <w:r>
        <w:rPr>
          <w:sz w:val="24"/>
          <w:szCs w:val="24"/>
          <w:u w:val="single"/>
        </w:rPr>
        <w:t>:</w:t>
      </w:r>
      <w:r w:rsidRPr="004F3D10">
        <w:rPr>
          <w:sz w:val="24"/>
          <w:szCs w:val="24"/>
        </w:rPr>
        <w:t xml:space="preserve">  </w:t>
      </w:r>
      <w:r w:rsidR="003D7459">
        <w:rPr>
          <w:sz w:val="24"/>
          <w:szCs w:val="24"/>
        </w:rPr>
        <w:t>Elective</w:t>
      </w:r>
    </w:p>
    <w:p w14:paraId="31B93761" w14:textId="77777777" w:rsidR="004C165F" w:rsidRPr="00F05B51" w:rsidRDefault="004C165F" w:rsidP="004C165F">
      <w:pPr>
        <w:rPr>
          <w:sz w:val="24"/>
          <w:szCs w:val="24"/>
        </w:rPr>
      </w:pPr>
    </w:p>
    <w:p w14:paraId="298E60A0" w14:textId="77777777" w:rsidR="00687625" w:rsidRPr="00F05B51" w:rsidRDefault="00687625" w:rsidP="00687625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>Prerequisites Topics:</w:t>
      </w:r>
    </w:p>
    <w:p w14:paraId="561DB28A" w14:textId="77777777" w:rsidR="006751C3" w:rsidRPr="00F05B51" w:rsidRDefault="006751C3" w:rsidP="004C165F">
      <w:pPr>
        <w:spacing w:line="120" w:lineRule="exact"/>
        <w:rPr>
          <w:sz w:val="24"/>
          <w:szCs w:val="24"/>
        </w:rPr>
      </w:pPr>
    </w:p>
    <w:p w14:paraId="4C573EDC" w14:textId="77777777" w:rsidR="00173415" w:rsidRDefault="007513F4" w:rsidP="00CE67A1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Use of Linux system</w:t>
      </w:r>
    </w:p>
    <w:p w14:paraId="4A1358E2" w14:textId="77777777" w:rsidR="00687625" w:rsidRPr="00F05B51" w:rsidRDefault="007513F4" w:rsidP="00CE67A1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Shell programming basics</w:t>
      </w:r>
    </w:p>
    <w:p w14:paraId="6345C392" w14:textId="77777777" w:rsidR="00687625" w:rsidRPr="00F05B51" w:rsidRDefault="007513F4" w:rsidP="00687625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GUI familiarity</w:t>
      </w:r>
    </w:p>
    <w:p w14:paraId="066CA058" w14:textId="77777777" w:rsidR="00687625" w:rsidRPr="00F05B51" w:rsidRDefault="00687625" w:rsidP="00687625">
      <w:pPr>
        <w:rPr>
          <w:sz w:val="24"/>
          <w:szCs w:val="24"/>
        </w:rPr>
      </w:pPr>
    </w:p>
    <w:p w14:paraId="104FFD74" w14:textId="77777777" w:rsidR="00350812" w:rsidRPr="00F05B51" w:rsidRDefault="00350812" w:rsidP="00350812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 xml:space="preserve">Course </w:t>
      </w:r>
      <w:r w:rsidR="008F05BE">
        <w:rPr>
          <w:sz w:val="24"/>
          <w:szCs w:val="24"/>
          <w:u w:val="single"/>
        </w:rPr>
        <w:t>Outcome</w:t>
      </w:r>
      <w:r w:rsidRPr="00F05B51">
        <w:rPr>
          <w:sz w:val="24"/>
          <w:szCs w:val="24"/>
          <w:u w:val="single"/>
        </w:rPr>
        <w:t>s:</w:t>
      </w:r>
    </w:p>
    <w:p w14:paraId="67BB086E" w14:textId="77777777" w:rsidR="004C165F" w:rsidRPr="00F05B51" w:rsidRDefault="004C165F" w:rsidP="004C165F">
      <w:pPr>
        <w:spacing w:line="120" w:lineRule="exact"/>
        <w:rPr>
          <w:sz w:val="24"/>
          <w:szCs w:val="24"/>
        </w:rPr>
      </w:pPr>
    </w:p>
    <w:p w14:paraId="07CE67E0" w14:textId="77777777" w:rsidR="00B62A84" w:rsidRPr="00B62A84" w:rsidRDefault="00B62A84" w:rsidP="00B62A84">
      <w:pPr>
        <w:jc w:val="center"/>
        <w:rPr>
          <w:rFonts w:ascii="Helvetica" w:hAnsi="Helvetica"/>
          <w:color w:val="000000"/>
          <w:sz w:val="24"/>
          <w:szCs w:val="24"/>
        </w:rPr>
      </w:pPr>
      <w:r w:rsidRPr="00F90AF0">
        <w:rPr>
          <w:rFonts w:ascii="Helvetica" w:hAnsi="Helvetica"/>
          <w:color w:val="000000"/>
          <w:sz w:val="24"/>
          <w:szCs w:val="24"/>
          <w:highlight w:val="yellow"/>
        </w:rPr>
        <w:t>1. Dissect Unix and Linux operating system distributions [Analyze]</w:t>
      </w:r>
      <w:r w:rsidRPr="00F90AF0">
        <w:rPr>
          <w:rFonts w:ascii="Helvetica" w:hAnsi="Helvetica"/>
          <w:color w:val="000000"/>
          <w:sz w:val="24"/>
          <w:szCs w:val="24"/>
          <w:highlight w:val="yellow"/>
        </w:rPr>
        <w:br/>
        <w:t>2. Assemble a Linux environment (installation and customization) [Create]</w:t>
      </w:r>
      <w:r w:rsidRPr="00F90AF0">
        <w:rPr>
          <w:rFonts w:ascii="Helvetica" w:hAnsi="Helvetica"/>
          <w:color w:val="000000"/>
          <w:sz w:val="24"/>
          <w:szCs w:val="24"/>
          <w:highlight w:val="yellow"/>
        </w:rPr>
        <w:br/>
        <w:t>3. Apply Unix administration concepts [Apply]</w:t>
      </w:r>
      <w:r w:rsidRPr="00F90AF0">
        <w:rPr>
          <w:rFonts w:ascii="Helvetica" w:hAnsi="Helvetica"/>
          <w:color w:val="000000"/>
          <w:sz w:val="24"/>
          <w:szCs w:val="24"/>
          <w:highlight w:val="yellow"/>
        </w:rPr>
        <w:br/>
        <w:t xml:space="preserve">4. Facilitate user accounts, including setup and maintenance [Create] </w:t>
      </w:r>
      <w:r w:rsidRPr="00F90AF0">
        <w:rPr>
          <w:rFonts w:ascii="Helvetica" w:hAnsi="Helvetica"/>
          <w:color w:val="000000"/>
          <w:sz w:val="24"/>
          <w:szCs w:val="24"/>
          <w:highlight w:val="yellow"/>
        </w:rPr>
        <w:br/>
        <w:t>5. Operate a system using appropriate techniques [Apply]</w:t>
      </w:r>
      <w:r w:rsidRPr="00F90AF0">
        <w:rPr>
          <w:rFonts w:ascii="Helvetica" w:hAnsi="Helvetica"/>
          <w:color w:val="000000"/>
          <w:sz w:val="24"/>
          <w:szCs w:val="24"/>
          <w:highlight w:val="yellow"/>
        </w:rPr>
        <w:br/>
        <w:t>6. Utilize Unix client network services. [Apply]</w:t>
      </w:r>
      <w:r w:rsidRPr="00F90AF0">
        <w:rPr>
          <w:rFonts w:ascii="Helvetica" w:hAnsi="Helvetica"/>
          <w:color w:val="000000"/>
          <w:sz w:val="24"/>
          <w:szCs w:val="24"/>
          <w:highlight w:val="yellow"/>
        </w:rPr>
        <w:br/>
        <w:t>7. Utilize Unix server network services [Apply]</w:t>
      </w:r>
      <w:r w:rsidRPr="00F90AF0">
        <w:rPr>
          <w:rFonts w:ascii="Helvetica" w:hAnsi="Helvetica"/>
          <w:color w:val="000000"/>
          <w:sz w:val="24"/>
          <w:szCs w:val="24"/>
          <w:highlight w:val="yellow"/>
        </w:rPr>
        <w:br/>
        <w:t>8. Program Linux e-commerce server, including setup and administration [Create]</w:t>
      </w:r>
    </w:p>
    <w:p w14:paraId="4A5E1A1A" w14:textId="77777777" w:rsidR="00350812" w:rsidRDefault="00C07938" w:rsidP="003C6E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71C3F73" w14:textId="77777777" w:rsidR="00C42C3D" w:rsidRDefault="00C42C3D" w:rsidP="003C6EF6">
      <w:pPr>
        <w:rPr>
          <w:b/>
          <w:sz w:val="28"/>
          <w:szCs w:val="28"/>
        </w:rPr>
      </w:pPr>
    </w:p>
    <w:p w14:paraId="31BAD6C0" w14:textId="77777777" w:rsidR="00350812" w:rsidRDefault="00F05B51" w:rsidP="003508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350812">
        <w:rPr>
          <w:b/>
          <w:sz w:val="28"/>
          <w:szCs w:val="28"/>
        </w:rPr>
        <w:t>utline</w:t>
      </w:r>
    </w:p>
    <w:p w14:paraId="2CCE5187" w14:textId="77777777" w:rsidR="00F90AF0" w:rsidRDefault="00F90AF0" w:rsidP="00350812">
      <w:pPr>
        <w:jc w:val="center"/>
        <w:rPr>
          <w:b/>
          <w:sz w:val="28"/>
          <w:szCs w:val="28"/>
        </w:rPr>
      </w:pPr>
    </w:p>
    <w:p w14:paraId="4D3AB52E" w14:textId="77777777" w:rsidR="00F90AF0" w:rsidRDefault="00F90AF0" w:rsidP="00350812">
      <w:pPr>
        <w:jc w:val="center"/>
        <w:rPr>
          <w:b/>
          <w:sz w:val="28"/>
          <w:szCs w:val="28"/>
        </w:rPr>
      </w:pPr>
    </w:p>
    <w:p w14:paraId="65100ED6" w14:textId="77777777" w:rsidR="00F90AF0" w:rsidRDefault="00F90AF0" w:rsidP="0035081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6120"/>
        <w:gridCol w:w="1818"/>
      </w:tblGrid>
      <w:tr w:rsidR="00000000" w14:paraId="573ABA8F" w14:textId="77777777">
        <w:tc>
          <w:tcPr>
            <w:tcW w:w="918" w:type="dxa"/>
          </w:tcPr>
          <w:p w14:paraId="5D768C69" w14:textId="6E9F23CB" w:rsidR="00F90AF0" w:rsidRDefault="00F90AF0" w:rsidP="00F90AF0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lastRenderedPageBreak/>
              <w:t>Week</w:t>
            </w:r>
          </w:p>
        </w:tc>
        <w:tc>
          <w:tcPr>
            <w:tcW w:w="6120" w:type="dxa"/>
          </w:tcPr>
          <w:p w14:paraId="27F58B76" w14:textId="38BAEF89" w:rsidR="00F90AF0" w:rsidRDefault="00F90AF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Topic</w:t>
            </w:r>
          </w:p>
        </w:tc>
        <w:tc>
          <w:tcPr>
            <w:tcW w:w="1818" w:type="dxa"/>
          </w:tcPr>
          <w:p w14:paraId="11F3F640" w14:textId="1A25058F" w:rsidR="00F90AF0" w:rsidRDefault="00F90AF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Outcomes</w:t>
            </w:r>
          </w:p>
        </w:tc>
      </w:tr>
      <w:tr w:rsidR="00000000" w14:paraId="7EE3355F" w14:textId="77777777">
        <w:tc>
          <w:tcPr>
            <w:tcW w:w="918" w:type="dxa"/>
          </w:tcPr>
          <w:p w14:paraId="0313DA77" w14:textId="1413954D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6120" w:type="dxa"/>
          </w:tcPr>
          <w:p w14:paraId="2BB0CAE4" w14:textId="33504862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Linux Administration</w:t>
            </w:r>
          </w:p>
        </w:tc>
        <w:tc>
          <w:tcPr>
            <w:tcW w:w="1818" w:type="dxa"/>
          </w:tcPr>
          <w:p w14:paraId="3864677F" w14:textId="29F5B3FD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1</w:t>
            </w:r>
          </w:p>
        </w:tc>
      </w:tr>
      <w:tr w:rsidR="00000000" w14:paraId="7E7F0553" w14:textId="77777777">
        <w:tc>
          <w:tcPr>
            <w:tcW w:w="918" w:type="dxa"/>
          </w:tcPr>
          <w:p w14:paraId="6D836D3A" w14:textId="5206C953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6120" w:type="dxa"/>
          </w:tcPr>
          <w:p w14:paraId="660243AD" w14:textId="317AA8ED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System Components, Installation</w:t>
            </w:r>
          </w:p>
        </w:tc>
        <w:tc>
          <w:tcPr>
            <w:tcW w:w="1818" w:type="dxa"/>
          </w:tcPr>
          <w:p w14:paraId="7FEB3C8E" w14:textId="49AF644A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2</w:t>
            </w:r>
          </w:p>
        </w:tc>
      </w:tr>
      <w:tr w:rsidR="00000000" w14:paraId="4AE668B1" w14:textId="77777777">
        <w:tc>
          <w:tcPr>
            <w:tcW w:w="918" w:type="dxa"/>
          </w:tcPr>
          <w:p w14:paraId="69FC372A" w14:textId="68A73CB4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6120" w:type="dxa"/>
          </w:tcPr>
          <w:p w14:paraId="0BDD2366" w14:textId="6F80F7A5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Time, Network, Root</w:t>
            </w:r>
          </w:p>
        </w:tc>
        <w:tc>
          <w:tcPr>
            <w:tcW w:w="1818" w:type="dxa"/>
          </w:tcPr>
          <w:p w14:paraId="3DA3AB10" w14:textId="41A95D18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2</w:t>
            </w:r>
          </w:p>
        </w:tc>
      </w:tr>
      <w:tr w:rsidR="00000000" w14:paraId="3F0D817C" w14:textId="77777777">
        <w:tc>
          <w:tcPr>
            <w:tcW w:w="918" w:type="dxa"/>
          </w:tcPr>
          <w:p w14:paraId="044B2D04" w14:textId="196527C8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6120" w:type="dxa"/>
          </w:tcPr>
          <w:p w14:paraId="530A9658" w14:textId="145F55E9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System Administration: Basic Tasks, Ethics</w:t>
            </w:r>
          </w:p>
        </w:tc>
        <w:tc>
          <w:tcPr>
            <w:tcW w:w="1818" w:type="dxa"/>
          </w:tcPr>
          <w:p w14:paraId="58368808" w14:textId="047E672C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3, 4</w:t>
            </w:r>
          </w:p>
        </w:tc>
      </w:tr>
      <w:tr w:rsidR="00000000" w14:paraId="4A787C5C" w14:textId="77777777">
        <w:tc>
          <w:tcPr>
            <w:tcW w:w="918" w:type="dxa"/>
          </w:tcPr>
          <w:p w14:paraId="042D3F14" w14:textId="0048C1DA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6120" w:type="dxa"/>
          </w:tcPr>
          <w:p w14:paraId="56D98B40" w14:textId="7A61DDBB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User Setup, Emergency Preparation</w:t>
            </w:r>
          </w:p>
        </w:tc>
        <w:tc>
          <w:tcPr>
            <w:tcW w:w="1818" w:type="dxa"/>
          </w:tcPr>
          <w:p w14:paraId="72BFFDCC" w14:textId="7F257A89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3, 4</w:t>
            </w:r>
          </w:p>
        </w:tc>
      </w:tr>
      <w:tr w:rsidR="00000000" w14:paraId="58664261" w14:textId="77777777">
        <w:tc>
          <w:tcPr>
            <w:tcW w:w="918" w:type="dxa"/>
          </w:tcPr>
          <w:p w14:paraId="0B47BC01" w14:textId="5BDAD09B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6</w:t>
            </w:r>
          </w:p>
        </w:tc>
        <w:tc>
          <w:tcPr>
            <w:tcW w:w="6120" w:type="dxa"/>
          </w:tcPr>
          <w:p w14:paraId="5A041906" w14:textId="709D8BCA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Kernel Configuration</w:t>
            </w:r>
          </w:p>
        </w:tc>
        <w:tc>
          <w:tcPr>
            <w:tcW w:w="1818" w:type="dxa"/>
          </w:tcPr>
          <w:p w14:paraId="6A40F0E4" w14:textId="1031FBB9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2, 5</w:t>
            </w:r>
          </w:p>
        </w:tc>
      </w:tr>
      <w:tr w:rsidR="00000000" w14:paraId="1AD00FD5" w14:textId="77777777">
        <w:tc>
          <w:tcPr>
            <w:tcW w:w="918" w:type="dxa"/>
          </w:tcPr>
          <w:p w14:paraId="660D5E20" w14:textId="6892A280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6120" w:type="dxa"/>
          </w:tcPr>
          <w:p w14:paraId="29E0D821" w14:textId="1BFEB571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Compilation</w:t>
            </w:r>
          </w:p>
        </w:tc>
        <w:tc>
          <w:tcPr>
            <w:tcW w:w="1818" w:type="dxa"/>
          </w:tcPr>
          <w:p w14:paraId="31D0300C" w14:textId="66003727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2, 5</w:t>
            </w:r>
          </w:p>
        </w:tc>
      </w:tr>
      <w:tr w:rsidR="00000000" w14:paraId="319D710C" w14:textId="77777777">
        <w:tc>
          <w:tcPr>
            <w:tcW w:w="918" w:type="dxa"/>
          </w:tcPr>
          <w:p w14:paraId="3AFC1F31" w14:textId="3150C942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8</w:t>
            </w:r>
          </w:p>
        </w:tc>
        <w:tc>
          <w:tcPr>
            <w:tcW w:w="6120" w:type="dxa"/>
          </w:tcPr>
          <w:p w14:paraId="75457935" w14:textId="45849442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Boot Sector</w:t>
            </w:r>
          </w:p>
        </w:tc>
        <w:tc>
          <w:tcPr>
            <w:tcW w:w="1818" w:type="dxa"/>
          </w:tcPr>
          <w:p w14:paraId="0547E15D" w14:textId="7749F462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2, 5</w:t>
            </w:r>
          </w:p>
        </w:tc>
      </w:tr>
      <w:tr w:rsidR="00000000" w14:paraId="32275AB5" w14:textId="77777777">
        <w:tc>
          <w:tcPr>
            <w:tcW w:w="918" w:type="dxa"/>
          </w:tcPr>
          <w:p w14:paraId="00069F0C" w14:textId="6B315959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9</w:t>
            </w:r>
          </w:p>
        </w:tc>
        <w:tc>
          <w:tcPr>
            <w:tcW w:w="6120" w:type="dxa"/>
          </w:tcPr>
          <w:p w14:paraId="19103FFE" w14:textId="2552126C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Advanced Administrator Tasks</w:t>
            </w:r>
          </w:p>
        </w:tc>
        <w:tc>
          <w:tcPr>
            <w:tcW w:w="1818" w:type="dxa"/>
          </w:tcPr>
          <w:p w14:paraId="1F73A255" w14:textId="47626E08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4, 8</w:t>
            </w:r>
          </w:p>
        </w:tc>
      </w:tr>
      <w:tr w:rsidR="00000000" w14:paraId="27FF284D" w14:textId="77777777">
        <w:tc>
          <w:tcPr>
            <w:tcW w:w="918" w:type="dxa"/>
          </w:tcPr>
          <w:p w14:paraId="2ACFB27D" w14:textId="4DA43567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10</w:t>
            </w:r>
          </w:p>
        </w:tc>
        <w:tc>
          <w:tcPr>
            <w:tcW w:w="6120" w:type="dxa"/>
          </w:tcPr>
          <w:p w14:paraId="7CFF2BFD" w14:textId="1DFE1CC7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Backups: Strategies and Procedures</w:t>
            </w:r>
          </w:p>
        </w:tc>
        <w:tc>
          <w:tcPr>
            <w:tcW w:w="1818" w:type="dxa"/>
          </w:tcPr>
          <w:p w14:paraId="64478D28" w14:textId="4CD02BE0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4, 8</w:t>
            </w:r>
          </w:p>
        </w:tc>
      </w:tr>
      <w:tr w:rsidR="00000000" w14:paraId="17303C2D" w14:textId="77777777">
        <w:tc>
          <w:tcPr>
            <w:tcW w:w="918" w:type="dxa"/>
          </w:tcPr>
          <w:p w14:paraId="02B9D39D" w14:textId="7557B6E1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11</w:t>
            </w:r>
          </w:p>
        </w:tc>
        <w:tc>
          <w:tcPr>
            <w:tcW w:w="6120" w:type="dxa"/>
          </w:tcPr>
          <w:p w14:paraId="2DF7E602" w14:textId="10F4BBE3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Software Installation and Updates</w:t>
            </w:r>
          </w:p>
        </w:tc>
        <w:tc>
          <w:tcPr>
            <w:tcW w:w="1818" w:type="dxa"/>
          </w:tcPr>
          <w:p w14:paraId="1A3FA882" w14:textId="37397B16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4, 8</w:t>
            </w:r>
          </w:p>
        </w:tc>
      </w:tr>
      <w:tr w:rsidR="00000000" w14:paraId="6910CD96" w14:textId="77777777">
        <w:tc>
          <w:tcPr>
            <w:tcW w:w="918" w:type="dxa"/>
          </w:tcPr>
          <w:p w14:paraId="30813F9F" w14:textId="62F50987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12</w:t>
            </w:r>
          </w:p>
        </w:tc>
        <w:tc>
          <w:tcPr>
            <w:tcW w:w="6120" w:type="dxa"/>
          </w:tcPr>
          <w:p w14:paraId="69729638" w14:textId="7EB7A033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Network Configuration</w:t>
            </w:r>
          </w:p>
        </w:tc>
        <w:tc>
          <w:tcPr>
            <w:tcW w:w="1818" w:type="dxa"/>
          </w:tcPr>
          <w:p w14:paraId="6BF9CBEA" w14:textId="6589C195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6</w:t>
            </w:r>
          </w:p>
        </w:tc>
      </w:tr>
      <w:tr w:rsidR="00000000" w14:paraId="749692DE" w14:textId="77777777">
        <w:tc>
          <w:tcPr>
            <w:tcW w:w="918" w:type="dxa"/>
          </w:tcPr>
          <w:p w14:paraId="44ABDDD1" w14:textId="1FA82B97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13</w:t>
            </w:r>
          </w:p>
        </w:tc>
        <w:tc>
          <w:tcPr>
            <w:tcW w:w="6120" w:type="dxa"/>
          </w:tcPr>
          <w:p w14:paraId="10696B1A" w14:textId="570264EF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Configuring Client Services</w:t>
            </w:r>
          </w:p>
        </w:tc>
        <w:tc>
          <w:tcPr>
            <w:tcW w:w="1818" w:type="dxa"/>
          </w:tcPr>
          <w:p w14:paraId="373E858F" w14:textId="11E71718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6</w:t>
            </w:r>
          </w:p>
        </w:tc>
      </w:tr>
      <w:tr w:rsidR="00000000" w14:paraId="37A44581" w14:textId="77777777">
        <w:tc>
          <w:tcPr>
            <w:tcW w:w="918" w:type="dxa"/>
          </w:tcPr>
          <w:p w14:paraId="4F8D3945" w14:textId="2EB6DAB5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14</w:t>
            </w:r>
          </w:p>
        </w:tc>
        <w:tc>
          <w:tcPr>
            <w:tcW w:w="6120" w:type="dxa"/>
          </w:tcPr>
          <w:p w14:paraId="77DAF82F" w14:textId="405546EF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Printing in Linux</w:t>
            </w:r>
          </w:p>
        </w:tc>
        <w:tc>
          <w:tcPr>
            <w:tcW w:w="1818" w:type="dxa"/>
          </w:tcPr>
          <w:p w14:paraId="26702766" w14:textId="228F0D34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6</w:t>
            </w:r>
          </w:p>
        </w:tc>
      </w:tr>
      <w:tr w:rsidR="00000000" w14:paraId="6990D053" w14:textId="77777777">
        <w:tc>
          <w:tcPr>
            <w:tcW w:w="918" w:type="dxa"/>
          </w:tcPr>
          <w:p w14:paraId="340B2A59" w14:textId="6E252314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15</w:t>
            </w:r>
          </w:p>
        </w:tc>
        <w:tc>
          <w:tcPr>
            <w:tcW w:w="6120" w:type="dxa"/>
          </w:tcPr>
          <w:p w14:paraId="2B6472EC" w14:textId="0A4464BA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E-Commerce Services</w:t>
            </w:r>
          </w:p>
        </w:tc>
        <w:tc>
          <w:tcPr>
            <w:tcW w:w="1818" w:type="dxa"/>
          </w:tcPr>
          <w:p w14:paraId="4799925D" w14:textId="7CD8F128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7</w:t>
            </w:r>
          </w:p>
        </w:tc>
      </w:tr>
      <w:tr w:rsidR="00000000" w14:paraId="35144FF5" w14:textId="77777777">
        <w:tc>
          <w:tcPr>
            <w:tcW w:w="918" w:type="dxa"/>
          </w:tcPr>
          <w:p w14:paraId="7394F87C" w14:textId="43CBA89C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16</w:t>
            </w:r>
          </w:p>
        </w:tc>
        <w:tc>
          <w:tcPr>
            <w:tcW w:w="6120" w:type="dxa"/>
          </w:tcPr>
          <w:p w14:paraId="350DA250" w14:textId="55FA0EBC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Mail, Web, Directory Services</w:t>
            </w:r>
          </w:p>
        </w:tc>
        <w:tc>
          <w:tcPr>
            <w:tcW w:w="1818" w:type="dxa"/>
          </w:tcPr>
          <w:p w14:paraId="671894E0" w14:textId="75141876" w:rsidR="00F90AF0" w:rsidRDefault="00F90AF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7</w:t>
            </w:r>
          </w:p>
        </w:tc>
      </w:tr>
    </w:tbl>
    <w:p w14:paraId="4D5E2ABF" w14:textId="77777777" w:rsidR="00F90AF0" w:rsidRDefault="00F90AF0" w:rsidP="00350812">
      <w:pPr>
        <w:jc w:val="center"/>
        <w:rPr>
          <w:b/>
          <w:sz w:val="28"/>
          <w:szCs w:val="28"/>
        </w:rPr>
      </w:pPr>
    </w:p>
    <w:p w14:paraId="3B18F13A" w14:textId="77777777" w:rsidR="00F90AF0" w:rsidRDefault="00F90AF0" w:rsidP="00350812">
      <w:pPr>
        <w:jc w:val="center"/>
        <w:rPr>
          <w:b/>
          <w:sz w:val="28"/>
          <w:szCs w:val="28"/>
        </w:rPr>
      </w:pPr>
    </w:p>
    <w:p w14:paraId="64C94F59" w14:textId="77777777" w:rsidR="003C6EF6" w:rsidRDefault="003C6EF6" w:rsidP="003C6EF6">
      <w:pPr>
        <w:rPr>
          <w:b/>
          <w:sz w:val="28"/>
          <w:szCs w:val="28"/>
        </w:rPr>
      </w:pPr>
    </w:p>
    <w:p w14:paraId="19F5E6B2" w14:textId="77777777" w:rsidR="003C6EF6" w:rsidRDefault="003C6EF6" w:rsidP="003C6EF6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 w:rsidRPr="00CA4257">
        <w:rPr>
          <w:b/>
          <w:sz w:val="28"/>
          <w:szCs w:val="28"/>
        </w:rPr>
        <w:t>Assessment Plan for the Course</w:t>
      </w:r>
      <w:r>
        <w:rPr>
          <w:b/>
          <w:sz w:val="28"/>
          <w:szCs w:val="28"/>
        </w:rPr>
        <w:t xml:space="preserve"> &amp; how Data in the Course are used to assess Program Outcomes</w:t>
      </w:r>
    </w:p>
    <w:p w14:paraId="099FFA95" w14:textId="77777777" w:rsidR="003C6EF6" w:rsidRPr="00E2507B" w:rsidRDefault="003C6EF6" w:rsidP="003C6EF6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8"/>
      </w:tblGrid>
      <w:tr w:rsidR="003C6EF6" w14:paraId="138103F7" w14:textId="77777777" w:rsidTr="003F5E97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D748" w14:textId="77777777" w:rsidR="003C6EF6" w:rsidRPr="00E2507B" w:rsidRDefault="003C6EF6" w:rsidP="003F5E97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 w:rsidRPr="00E2507B"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59BBC4FD" w14:textId="77777777" w:rsidR="003C6EF6" w:rsidRPr="00CB75BD" w:rsidRDefault="003C6EF6" w:rsidP="003F5E97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hyperlink r:id="rId11" w:history="1">
              <w:r w:rsidRPr="006F3BC3">
                <w:rPr>
                  <w:rStyle w:val="Hyperlink"/>
                  <w:sz w:val="24"/>
                  <w:szCs w:val="24"/>
                </w:rPr>
                <w:t>https://abet.cs.fiu.edu/csassessment/</w:t>
              </w:r>
            </w:hyperlink>
          </w:p>
        </w:tc>
      </w:tr>
    </w:tbl>
    <w:p w14:paraId="5781DD57" w14:textId="77777777" w:rsidR="00C42C3D" w:rsidRDefault="00ED2EA4" w:rsidP="003C6E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Course Outcomes Emphasized in </w:t>
      </w:r>
      <w:r w:rsidR="00C42C3D">
        <w:rPr>
          <w:b/>
          <w:sz w:val="28"/>
          <w:szCs w:val="28"/>
        </w:rPr>
        <w:t>Laboratory Projects</w:t>
      </w:r>
      <w:r>
        <w:rPr>
          <w:b/>
          <w:sz w:val="28"/>
          <w:szCs w:val="28"/>
        </w:rPr>
        <w:t xml:space="preserve"> /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4770"/>
        <w:gridCol w:w="3528"/>
      </w:tblGrid>
      <w:tr w:rsidR="00C42C3D" w:rsidRPr="002E54DD" w14:paraId="5F4EEB81" w14:textId="77777777" w:rsidTr="002E54DD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2C153ECE" w14:textId="77777777" w:rsidR="00C42C3D" w:rsidRPr="002E54DD" w:rsidRDefault="00C42C3D" w:rsidP="002E54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pct"/>
          </w:tcPr>
          <w:p w14:paraId="46172367" w14:textId="77777777" w:rsidR="00C42C3D" w:rsidRPr="002E54DD" w:rsidRDefault="00ED2EA4" w:rsidP="002E54DD">
            <w:pPr>
              <w:jc w:val="center"/>
              <w:rPr>
                <w:b/>
                <w:sz w:val="28"/>
                <w:szCs w:val="28"/>
              </w:rPr>
            </w:pPr>
            <w:r w:rsidRPr="002E54DD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1992" w:type="pct"/>
          </w:tcPr>
          <w:p w14:paraId="00B5F399" w14:textId="77777777" w:rsidR="00C42C3D" w:rsidRPr="002E54DD" w:rsidRDefault="00ED2EA4" w:rsidP="002E54DD">
            <w:pPr>
              <w:jc w:val="center"/>
              <w:rPr>
                <w:b/>
                <w:sz w:val="28"/>
                <w:szCs w:val="28"/>
              </w:rPr>
            </w:pPr>
            <w:r w:rsidRPr="002E54DD">
              <w:rPr>
                <w:b/>
                <w:sz w:val="28"/>
                <w:szCs w:val="28"/>
              </w:rPr>
              <w:t>Number of Weeks</w:t>
            </w:r>
          </w:p>
        </w:tc>
      </w:tr>
      <w:tr w:rsidR="00C42C3D" w:rsidRPr="002E54DD" w14:paraId="1001C39D" w14:textId="77777777" w:rsidTr="002E54DD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71AD932C" w14:textId="77777777" w:rsidR="00C42C3D" w:rsidRPr="002E54DD" w:rsidRDefault="0003349D" w:rsidP="00C42C3D">
            <w:pPr>
              <w:rPr>
                <w:sz w:val="24"/>
                <w:szCs w:val="24"/>
              </w:rPr>
            </w:pPr>
            <w:r w:rsidRPr="002E54DD">
              <w:rPr>
                <w:sz w:val="24"/>
                <w:szCs w:val="24"/>
              </w:rPr>
              <w:t>1</w:t>
            </w:r>
          </w:p>
        </w:tc>
        <w:tc>
          <w:tcPr>
            <w:tcW w:w="2693" w:type="pct"/>
          </w:tcPr>
          <w:p w14:paraId="2AF3E616" w14:textId="77777777" w:rsidR="00C42C3D" w:rsidRPr="002E54DD" w:rsidRDefault="001D0301" w:rsidP="004902E9">
            <w:pPr>
              <w:rPr>
                <w:sz w:val="24"/>
                <w:szCs w:val="24"/>
              </w:rPr>
            </w:pPr>
            <w:r w:rsidRPr="002E54DD">
              <w:rPr>
                <w:sz w:val="24"/>
                <w:szCs w:val="24"/>
              </w:rPr>
              <w:t>Setup and manage e-commerce server</w:t>
            </w:r>
          </w:p>
          <w:p w14:paraId="69CEB16E" w14:textId="77777777" w:rsidR="00063D5D" w:rsidRPr="002E54DD" w:rsidRDefault="00063D5D" w:rsidP="004902E9">
            <w:pPr>
              <w:rPr>
                <w:b/>
                <w:sz w:val="28"/>
                <w:szCs w:val="28"/>
              </w:rPr>
            </w:pPr>
            <w:r w:rsidRPr="002E54DD">
              <w:rPr>
                <w:sz w:val="24"/>
                <w:szCs w:val="24"/>
              </w:rPr>
              <w:t xml:space="preserve">                                               Outcome: </w:t>
            </w:r>
            <w:r w:rsidR="001D0301" w:rsidRPr="002E54DD">
              <w:rPr>
                <w:sz w:val="24"/>
                <w:szCs w:val="24"/>
              </w:rPr>
              <w:t>all</w:t>
            </w:r>
          </w:p>
        </w:tc>
        <w:tc>
          <w:tcPr>
            <w:tcW w:w="1992" w:type="pct"/>
          </w:tcPr>
          <w:p w14:paraId="3979C831" w14:textId="77777777" w:rsidR="00C42C3D" w:rsidRPr="002E54DD" w:rsidRDefault="001D0301" w:rsidP="002E54DD">
            <w:pPr>
              <w:jc w:val="center"/>
              <w:rPr>
                <w:sz w:val="28"/>
                <w:szCs w:val="28"/>
              </w:rPr>
            </w:pPr>
            <w:r w:rsidRPr="002E54DD">
              <w:rPr>
                <w:sz w:val="28"/>
                <w:szCs w:val="28"/>
              </w:rPr>
              <w:t>1</w:t>
            </w:r>
            <w:r w:rsidR="00D51833" w:rsidRPr="002E54DD">
              <w:rPr>
                <w:sz w:val="28"/>
                <w:szCs w:val="28"/>
              </w:rPr>
              <w:t>2</w:t>
            </w:r>
          </w:p>
        </w:tc>
      </w:tr>
    </w:tbl>
    <w:p w14:paraId="2EBA2046" w14:textId="77777777" w:rsidR="00C42C3D" w:rsidRDefault="00C42C3D" w:rsidP="00C42C3D">
      <w:pPr>
        <w:jc w:val="both"/>
        <w:rPr>
          <w:b/>
          <w:sz w:val="28"/>
          <w:szCs w:val="28"/>
        </w:rPr>
      </w:pPr>
    </w:p>
    <w:p w14:paraId="3423E195" w14:textId="77777777" w:rsidR="001C1341" w:rsidRPr="00F90AF0" w:rsidRDefault="001C1341" w:rsidP="001C1341">
      <w:pPr>
        <w:rPr>
          <w:b/>
          <w:sz w:val="28"/>
          <w:szCs w:val="28"/>
          <w:highlight w:val="yellow"/>
        </w:rPr>
      </w:pPr>
      <w:bookmarkStart w:id="0" w:name="_Hlk219441219"/>
      <w:r w:rsidRPr="00F90AF0">
        <w:rPr>
          <w:b/>
          <w:sz w:val="28"/>
          <w:szCs w:val="28"/>
          <w:highlight w:val="yellow"/>
        </w:rPr>
        <w:t>Grading Scheme</w:t>
      </w:r>
    </w:p>
    <w:p w14:paraId="5F91EB6A" w14:textId="77777777" w:rsidR="001C1341" w:rsidRPr="00F90AF0" w:rsidRDefault="001C1341" w:rsidP="001C1341">
      <w:pPr>
        <w:rPr>
          <w:b/>
          <w:sz w:val="28"/>
          <w:szCs w:val="28"/>
          <w:highlight w:val="yellow"/>
        </w:rPr>
      </w:pPr>
    </w:p>
    <w:p w14:paraId="7C013CFC" w14:textId="77777777" w:rsidR="001C1341" w:rsidRPr="00F90AF0" w:rsidRDefault="001C1341" w:rsidP="001C1341">
      <w:pPr>
        <w:rPr>
          <w:bCs/>
          <w:sz w:val="28"/>
          <w:szCs w:val="28"/>
          <w:highlight w:val="yellow"/>
        </w:rPr>
      </w:pPr>
      <w:r w:rsidRPr="00F90AF0">
        <w:rPr>
          <w:bCs/>
          <w:sz w:val="28"/>
          <w:szCs w:val="28"/>
          <w:highlight w:val="yellow"/>
        </w:rPr>
        <w:t>Exams</w:t>
      </w:r>
      <w:r w:rsidRPr="00F90AF0">
        <w:rPr>
          <w:bCs/>
          <w:sz w:val="28"/>
          <w:szCs w:val="28"/>
          <w:highlight w:val="yellow"/>
        </w:rPr>
        <w:tab/>
        <w:t>70%</w:t>
      </w:r>
    </w:p>
    <w:p w14:paraId="568D9CEF" w14:textId="77777777" w:rsidR="001C1341" w:rsidRPr="00F90AF0" w:rsidRDefault="001C1341" w:rsidP="001C1341">
      <w:pPr>
        <w:rPr>
          <w:bCs/>
          <w:sz w:val="28"/>
          <w:szCs w:val="28"/>
          <w:highlight w:val="yellow"/>
        </w:rPr>
      </w:pPr>
      <w:r w:rsidRPr="00F90AF0">
        <w:rPr>
          <w:bCs/>
          <w:sz w:val="28"/>
          <w:szCs w:val="28"/>
          <w:highlight w:val="yellow"/>
        </w:rPr>
        <w:t>Projects</w:t>
      </w:r>
      <w:r w:rsidRPr="00F90AF0">
        <w:rPr>
          <w:bCs/>
          <w:sz w:val="28"/>
          <w:szCs w:val="28"/>
          <w:highlight w:val="yellow"/>
        </w:rPr>
        <w:tab/>
        <w:t>20%</w:t>
      </w:r>
    </w:p>
    <w:p w14:paraId="11CA73BD" w14:textId="77777777" w:rsidR="001C1341" w:rsidRPr="00F90AF0" w:rsidRDefault="001C1341" w:rsidP="001C1341">
      <w:pPr>
        <w:rPr>
          <w:bCs/>
          <w:sz w:val="28"/>
          <w:szCs w:val="28"/>
          <w:highlight w:val="yellow"/>
        </w:rPr>
      </w:pPr>
      <w:r w:rsidRPr="00F90AF0">
        <w:rPr>
          <w:bCs/>
          <w:sz w:val="28"/>
          <w:szCs w:val="28"/>
          <w:highlight w:val="yellow"/>
        </w:rPr>
        <w:t>Homework</w:t>
      </w:r>
      <w:r w:rsidRPr="00F90AF0">
        <w:rPr>
          <w:bCs/>
          <w:sz w:val="28"/>
          <w:szCs w:val="28"/>
          <w:highlight w:val="yellow"/>
        </w:rPr>
        <w:tab/>
        <w:t>10%</w:t>
      </w:r>
    </w:p>
    <w:p w14:paraId="1EC6D741" w14:textId="77777777" w:rsidR="001C1341" w:rsidRPr="00F90AF0" w:rsidRDefault="001C1341" w:rsidP="001C1341">
      <w:pPr>
        <w:rPr>
          <w:b/>
          <w:sz w:val="28"/>
          <w:szCs w:val="28"/>
          <w:highlight w:val="yellow"/>
        </w:rPr>
      </w:pPr>
    </w:p>
    <w:p w14:paraId="4D3C97ED" w14:textId="77777777" w:rsidR="001C1341" w:rsidRPr="00F90AF0" w:rsidRDefault="001C1341" w:rsidP="001C1341">
      <w:pPr>
        <w:rPr>
          <w:b/>
          <w:sz w:val="28"/>
          <w:szCs w:val="28"/>
          <w:highlight w:val="yellow"/>
        </w:rPr>
      </w:pPr>
      <w:r w:rsidRPr="00F90AF0">
        <w:rPr>
          <w:b/>
          <w:sz w:val="28"/>
          <w:szCs w:val="28"/>
          <w:highlight w:val="yellow"/>
        </w:rPr>
        <w:t>Grading Scale</w:t>
      </w:r>
    </w:p>
    <w:p w14:paraId="289D4B98" w14:textId="77777777" w:rsidR="001C1341" w:rsidRPr="00F90AF0" w:rsidRDefault="001C1341" w:rsidP="001C1341">
      <w:pPr>
        <w:rPr>
          <w:b/>
          <w:sz w:val="28"/>
          <w:szCs w:val="28"/>
          <w:highlight w:val="yellow"/>
        </w:rPr>
      </w:pPr>
    </w:p>
    <w:p w14:paraId="3569E0A8" w14:textId="77777777" w:rsidR="001C1341" w:rsidRPr="00F90AF0" w:rsidRDefault="001C1341" w:rsidP="001C1341">
      <w:pPr>
        <w:rPr>
          <w:rFonts w:eastAsia="Calibri"/>
          <w:bCs/>
          <w:sz w:val="28"/>
          <w:szCs w:val="28"/>
          <w:highlight w:val="yellow"/>
        </w:rPr>
      </w:pPr>
      <w:r w:rsidRPr="00F90AF0">
        <w:rPr>
          <w:rFonts w:eastAsia="Calibri"/>
          <w:bCs/>
          <w:sz w:val="28"/>
          <w:szCs w:val="28"/>
          <w:highlight w:val="yellow"/>
        </w:rPr>
        <w:t>A</w:t>
      </w:r>
      <w:r w:rsidRPr="00F90AF0">
        <w:rPr>
          <w:rFonts w:eastAsia="Calibri"/>
          <w:bCs/>
          <w:sz w:val="28"/>
          <w:szCs w:val="28"/>
          <w:highlight w:val="yellow"/>
        </w:rPr>
        <w:tab/>
        <w:t>92-100</w:t>
      </w:r>
    </w:p>
    <w:p w14:paraId="39DC7016" w14:textId="08CDA639" w:rsidR="001C1341" w:rsidRPr="00F90AF0" w:rsidRDefault="001C1341" w:rsidP="001C1341">
      <w:pPr>
        <w:rPr>
          <w:rFonts w:eastAsia="Calibri"/>
          <w:bCs/>
          <w:sz w:val="28"/>
          <w:szCs w:val="28"/>
          <w:highlight w:val="yellow"/>
        </w:rPr>
      </w:pPr>
      <w:r w:rsidRPr="00F90AF0">
        <w:rPr>
          <w:rFonts w:eastAsia="Calibri"/>
          <w:bCs/>
          <w:sz w:val="28"/>
          <w:szCs w:val="28"/>
          <w:highlight w:val="yellow"/>
        </w:rPr>
        <w:lastRenderedPageBreak/>
        <w:t>A-</w:t>
      </w:r>
      <w:r w:rsidRPr="00F90AF0">
        <w:rPr>
          <w:rFonts w:eastAsia="Calibri"/>
          <w:bCs/>
          <w:sz w:val="28"/>
          <w:szCs w:val="28"/>
          <w:highlight w:val="yellow"/>
        </w:rPr>
        <w:tab/>
        <w:t>90-91</w:t>
      </w:r>
      <w:r w:rsidR="00F90AF0" w:rsidRPr="00F90AF0">
        <w:rPr>
          <w:rFonts w:eastAsia="Calibri"/>
          <w:bCs/>
          <w:sz w:val="28"/>
          <w:szCs w:val="28"/>
          <w:highlight w:val="yellow"/>
        </w:rPr>
        <w:t>.99</w:t>
      </w:r>
    </w:p>
    <w:p w14:paraId="58C4DAC6" w14:textId="6B7D4776" w:rsidR="001C1341" w:rsidRPr="00F90AF0" w:rsidRDefault="001C1341" w:rsidP="001C1341">
      <w:pPr>
        <w:rPr>
          <w:rFonts w:eastAsia="Calibri"/>
          <w:bCs/>
          <w:sz w:val="28"/>
          <w:szCs w:val="28"/>
          <w:highlight w:val="yellow"/>
        </w:rPr>
      </w:pPr>
      <w:r w:rsidRPr="00F90AF0">
        <w:rPr>
          <w:rFonts w:eastAsia="Calibri"/>
          <w:bCs/>
          <w:sz w:val="28"/>
          <w:szCs w:val="28"/>
          <w:highlight w:val="yellow"/>
        </w:rPr>
        <w:t>B+</w:t>
      </w:r>
      <w:r w:rsidRPr="00F90AF0">
        <w:rPr>
          <w:rFonts w:eastAsia="Calibri"/>
          <w:bCs/>
          <w:sz w:val="28"/>
          <w:szCs w:val="28"/>
          <w:highlight w:val="yellow"/>
        </w:rPr>
        <w:tab/>
        <w:t>88-89</w:t>
      </w:r>
      <w:r w:rsidR="00F90AF0" w:rsidRPr="00F90AF0">
        <w:rPr>
          <w:rFonts w:eastAsia="Calibri"/>
          <w:bCs/>
          <w:sz w:val="28"/>
          <w:szCs w:val="28"/>
          <w:highlight w:val="yellow"/>
        </w:rPr>
        <w:t>.99</w:t>
      </w:r>
    </w:p>
    <w:p w14:paraId="1309D585" w14:textId="52636365" w:rsidR="001C1341" w:rsidRPr="00F90AF0" w:rsidRDefault="001C1341" w:rsidP="001C1341">
      <w:pPr>
        <w:rPr>
          <w:rFonts w:eastAsia="Calibri"/>
          <w:bCs/>
          <w:sz w:val="28"/>
          <w:szCs w:val="28"/>
          <w:highlight w:val="yellow"/>
        </w:rPr>
      </w:pPr>
      <w:r w:rsidRPr="00F90AF0">
        <w:rPr>
          <w:rFonts w:eastAsia="Calibri"/>
          <w:bCs/>
          <w:sz w:val="28"/>
          <w:szCs w:val="28"/>
          <w:highlight w:val="yellow"/>
        </w:rPr>
        <w:t>B</w:t>
      </w:r>
      <w:r w:rsidRPr="00F90AF0">
        <w:rPr>
          <w:rFonts w:eastAsia="Calibri"/>
          <w:bCs/>
          <w:sz w:val="28"/>
          <w:szCs w:val="28"/>
          <w:highlight w:val="yellow"/>
        </w:rPr>
        <w:tab/>
        <w:t>82-87</w:t>
      </w:r>
      <w:r w:rsidR="00F90AF0" w:rsidRPr="00F90AF0">
        <w:rPr>
          <w:rFonts w:eastAsia="Calibri"/>
          <w:bCs/>
          <w:sz w:val="28"/>
          <w:szCs w:val="28"/>
          <w:highlight w:val="yellow"/>
        </w:rPr>
        <w:t>.99</w:t>
      </w:r>
    </w:p>
    <w:p w14:paraId="7B50FEE5" w14:textId="5F8A5B8E" w:rsidR="001C1341" w:rsidRPr="00F90AF0" w:rsidRDefault="001C1341" w:rsidP="001C1341">
      <w:pPr>
        <w:rPr>
          <w:rFonts w:eastAsia="Calibri"/>
          <w:bCs/>
          <w:sz w:val="28"/>
          <w:szCs w:val="28"/>
          <w:highlight w:val="yellow"/>
        </w:rPr>
      </w:pPr>
      <w:r w:rsidRPr="00F90AF0">
        <w:rPr>
          <w:rFonts w:eastAsia="Calibri"/>
          <w:bCs/>
          <w:sz w:val="28"/>
          <w:szCs w:val="28"/>
          <w:highlight w:val="yellow"/>
        </w:rPr>
        <w:t>B-</w:t>
      </w:r>
      <w:r w:rsidRPr="00F90AF0">
        <w:rPr>
          <w:rFonts w:eastAsia="Calibri"/>
          <w:bCs/>
          <w:sz w:val="28"/>
          <w:szCs w:val="28"/>
          <w:highlight w:val="yellow"/>
        </w:rPr>
        <w:tab/>
        <w:t>80-81</w:t>
      </w:r>
      <w:r w:rsidR="00F90AF0" w:rsidRPr="00F90AF0">
        <w:rPr>
          <w:rFonts w:eastAsia="Calibri"/>
          <w:bCs/>
          <w:sz w:val="28"/>
          <w:szCs w:val="28"/>
          <w:highlight w:val="yellow"/>
        </w:rPr>
        <w:t>.99</w:t>
      </w:r>
    </w:p>
    <w:p w14:paraId="6D4F7E24" w14:textId="1F6FA2A6" w:rsidR="001C1341" w:rsidRPr="00F90AF0" w:rsidRDefault="001C1341" w:rsidP="001C1341">
      <w:pPr>
        <w:rPr>
          <w:rFonts w:eastAsia="Calibri"/>
          <w:bCs/>
          <w:sz w:val="28"/>
          <w:szCs w:val="28"/>
          <w:highlight w:val="yellow"/>
        </w:rPr>
      </w:pPr>
      <w:r w:rsidRPr="00F90AF0">
        <w:rPr>
          <w:rFonts w:eastAsia="Calibri"/>
          <w:bCs/>
          <w:sz w:val="28"/>
          <w:szCs w:val="28"/>
          <w:highlight w:val="yellow"/>
        </w:rPr>
        <w:t>C+</w:t>
      </w:r>
      <w:r w:rsidRPr="00F90AF0">
        <w:rPr>
          <w:rFonts w:eastAsia="Calibri"/>
          <w:bCs/>
          <w:sz w:val="28"/>
          <w:szCs w:val="28"/>
          <w:highlight w:val="yellow"/>
        </w:rPr>
        <w:tab/>
        <w:t>78-79</w:t>
      </w:r>
      <w:r w:rsidR="00F90AF0" w:rsidRPr="00F90AF0">
        <w:rPr>
          <w:rFonts w:eastAsia="Calibri"/>
          <w:bCs/>
          <w:sz w:val="28"/>
          <w:szCs w:val="28"/>
          <w:highlight w:val="yellow"/>
        </w:rPr>
        <w:t>.99</w:t>
      </w:r>
    </w:p>
    <w:p w14:paraId="1DA71B19" w14:textId="0605C9D4" w:rsidR="001C1341" w:rsidRPr="00F90AF0" w:rsidRDefault="001C1341" w:rsidP="001C1341">
      <w:pPr>
        <w:rPr>
          <w:rFonts w:eastAsia="Calibri"/>
          <w:bCs/>
          <w:sz w:val="28"/>
          <w:szCs w:val="28"/>
          <w:highlight w:val="yellow"/>
        </w:rPr>
      </w:pPr>
      <w:r w:rsidRPr="00F90AF0">
        <w:rPr>
          <w:rFonts w:eastAsia="Calibri"/>
          <w:bCs/>
          <w:sz w:val="28"/>
          <w:szCs w:val="28"/>
          <w:highlight w:val="yellow"/>
        </w:rPr>
        <w:t>C</w:t>
      </w:r>
      <w:r w:rsidRPr="00F90AF0">
        <w:rPr>
          <w:rFonts w:eastAsia="Calibri"/>
          <w:bCs/>
          <w:sz w:val="28"/>
          <w:szCs w:val="28"/>
          <w:highlight w:val="yellow"/>
        </w:rPr>
        <w:tab/>
        <w:t>70-77</w:t>
      </w:r>
      <w:r w:rsidR="00F90AF0" w:rsidRPr="00F90AF0">
        <w:rPr>
          <w:rFonts w:eastAsia="Calibri"/>
          <w:bCs/>
          <w:sz w:val="28"/>
          <w:szCs w:val="28"/>
          <w:highlight w:val="yellow"/>
        </w:rPr>
        <w:t>.99</w:t>
      </w:r>
    </w:p>
    <w:p w14:paraId="2EC756D7" w14:textId="0A9BD0B2" w:rsidR="001C1341" w:rsidRPr="00F90AF0" w:rsidRDefault="001C1341" w:rsidP="001C1341">
      <w:pPr>
        <w:rPr>
          <w:rFonts w:eastAsia="Calibri"/>
          <w:bCs/>
          <w:sz w:val="28"/>
          <w:szCs w:val="28"/>
          <w:highlight w:val="yellow"/>
        </w:rPr>
      </w:pPr>
      <w:r w:rsidRPr="00F90AF0">
        <w:rPr>
          <w:rFonts w:eastAsia="Calibri"/>
          <w:bCs/>
          <w:sz w:val="28"/>
          <w:szCs w:val="28"/>
          <w:highlight w:val="yellow"/>
        </w:rPr>
        <w:t>D</w:t>
      </w:r>
      <w:r w:rsidRPr="00F90AF0">
        <w:rPr>
          <w:rFonts w:eastAsia="Calibri"/>
          <w:bCs/>
          <w:sz w:val="28"/>
          <w:szCs w:val="28"/>
          <w:highlight w:val="yellow"/>
        </w:rPr>
        <w:tab/>
        <w:t>60-69</w:t>
      </w:r>
      <w:r w:rsidR="00F90AF0" w:rsidRPr="00F90AF0">
        <w:rPr>
          <w:rFonts w:eastAsia="Calibri"/>
          <w:bCs/>
          <w:sz w:val="28"/>
          <w:szCs w:val="28"/>
          <w:highlight w:val="yellow"/>
        </w:rPr>
        <w:t>.99</w:t>
      </w:r>
    </w:p>
    <w:p w14:paraId="305B37E5" w14:textId="7FBADFB0" w:rsidR="001C1341" w:rsidRPr="001C1341" w:rsidRDefault="001C1341" w:rsidP="001C1341">
      <w:pPr>
        <w:rPr>
          <w:rFonts w:eastAsia="Calibri"/>
          <w:bCs/>
          <w:sz w:val="28"/>
          <w:szCs w:val="28"/>
        </w:rPr>
      </w:pPr>
      <w:r w:rsidRPr="00F90AF0">
        <w:rPr>
          <w:rFonts w:eastAsia="Calibri"/>
          <w:bCs/>
          <w:sz w:val="28"/>
          <w:szCs w:val="28"/>
          <w:highlight w:val="yellow"/>
        </w:rPr>
        <w:t>F</w:t>
      </w:r>
      <w:r w:rsidRPr="00F90AF0">
        <w:rPr>
          <w:rFonts w:eastAsia="Calibri"/>
          <w:bCs/>
          <w:sz w:val="28"/>
          <w:szCs w:val="28"/>
          <w:highlight w:val="yellow"/>
        </w:rPr>
        <w:tab/>
        <w:t>0-59</w:t>
      </w:r>
      <w:r w:rsidR="00F90AF0" w:rsidRPr="00F90AF0">
        <w:rPr>
          <w:rFonts w:eastAsia="Calibri"/>
          <w:bCs/>
          <w:sz w:val="28"/>
          <w:szCs w:val="28"/>
          <w:highlight w:val="yellow"/>
        </w:rPr>
        <w:t>.99</w:t>
      </w:r>
    </w:p>
    <w:bookmarkEnd w:id="0"/>
    <w:p w14:paraId="6CFF4817" w14:textId="77777777" w:rsidR="001C1341" w:rsidRDefault="001C1341" w:rsidP="00C42C3D">
      <w:pPr>
        <w:jc w:val="both"/>
        <w:rPr>
          <w:b/>
          <w:sz w:val="28"/>
          <w:szCs w:val="28"/>
        </w:rPr>
      </w:pPr>
    </w:p>
    <w:p w14:paraId="3574E6C9" w14:textId="5678A282" w:rsidR="00C42C3D" w:rsidRPr="004D291F" w:rsidRDefault="00C42C3D" w:rsidP="00C42C3D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Oral and Written Communication:</w:t>
      </w:r>
      <w:r w:rsidR="004D291F">
        <w:rPr>
          <w:b/>
          <w:sz w:val="28"/>
          <w:szCs w:val="28"/>
        </w:rPr>
        <w:t xml:space="preserve"> </w:t>
      </w:r>
      <w:r w:rsidR="004D291F">
        <w:rPr>
          <w:bCs/>
          <w:sz w:val="28"/>
          <w:szCs w:val="28"/>
        </w:rPr>
        <w:t>No significant coverage</w:t>
      </w:r>
    </w:p>
    <w:p w14:paraId="60C68030" w14:textId="77777777" w:rsidR="00C42C3D" w:rsidRDefault="00C42C3D" w:rsidP="00C42C3D">
      <w:pPr>
        <w:jc w:val="both"/>
        <w:rPr>
          <w:b/>
          <w:sz w:val="28"/>
          <w:szCs w:val="28"/>
        </w:rPr>
      </w:pPr>
    </w:p>
    <w:p w14:paraId="3A30A31B" w14:textId="77777777" w:rsidR="00C42C3D" w:rsidRDefault="00C42C3D" w:rsidP="00690C6D">
      <w:pPr>
        <w:tabs>
          <w:tab w:val="left" w:pos="6510"/>
        </w:tabs>
        <w:ind w:left="1440"/>
        <w:jc w:val="both"/>
        <w:rPr>
          <w:bCs/>
          <w:sz w:val="24"/>
          <w:szCs w:val="24"/>
        </w:rPr>
      </w:pPr>
      <w:r w:rsidRPr="00C42C3D">
        <w:rPr>
          <w:bCs/>
          <w:sz w:val="24"/>
          <w:szCs w:val="24"/>
        </w:rPr>
        <w:t>Number of written reports:</w:t>
      </w:r>
      <w:r w:rsidR="00690C6D">
        <w:rPr>
          <w:bCs/>
          <w:sz w:val="24"/>
          <w:szCs w:val="24"/>
        </w:rPr>
        <w:tab/>
      </w:r>
    </w:p>
    <w:p w14:paraId="76EE0B56" w14:textId="77777777" w:rsidR="00C42C3D" w:rsidRDefault="00C42C3D" w:rsidP="00C42C3D">
      <w:pPr>
        <w:ind w:left="1440"/>
        <w:jc w:val="both"/>
        <w:rPr>
          <w:bCs/>
          <w:sz w:val="24"/>
          <w:szCs w:val="24"/>
        </w:rPr>
      </w:pPr>
    </w:p>
    <w:p w14:paraId="2535DBDA" w14:textId="77777777" w:rsidR="009A6CCA" w:rsidRPr="00C42C3D" w:rsidRDefault="009A6CCA" w:rsidP="00C42C3D">
      <w:pPr>
        <w:ind w:left="1440"/>
        <w:jc w:val="both"/>
        <w:rPr>
          <w:bCs/>
          <w:sz w:val="24"/>
          <w:szCs w:val="24"/>
        </w:rPr>
      </w:pPr>
    </w:p>
    <w:p w14:paraId="1E400C8B" w14:textId="77777777" w:rsidR="00C42C3D" w:rsidRPr="00734E0E" w:rsidRDefault="00C42C3D" w:rsidP="00C42C3D">
      <w:pPr>
        <w:ind w:left="1440"/>
        <w:rPr>
          <w:sz w:val="24"/>
          <w:szCs w:val="24"/>
        </w:rPr>
      </w:pPr>
      <w:r w:rsidRPr="00734E0E">
        <w:rPr>
          <w:sz w:val="24"/>
          <w:szCs w:val="24"/>
        </w:rPr>
        <w:t>Approximate number of pages for each report:</w:t>
      </w:r>
    </w:p>
    <w:p w14:paraId="1A2DFBE0" w14:textId="77777777" w:rsidR="00C42C3D" w:rsidRDefault="00C42C3D" w:rsidP="00C42C3D">
      <w:pPr>
        <w:ind w:left="1440"/>
        <w:rPr>
          <w:sz w:val="24"/>
          <w:szCs w:val="24"/>
        </w:rPr>
      </w:pPr>
    </w:p>
    <w:p w14:paraId="71248FDF" w14:textId="77777777" w:rsidR="009A6CCA" w:rsidRPr="00734E0E" w:rsidRDefault="009A6CCA" w:rsidP="00C42C3D">
      <w:pPr>
        <w:ind w:left="1440"/>
        <w:rPr>
          <w:sz w:val="24"/>
          <w:szCs w:val="24"/>
        </w:rPr>
      </w:pPr>
    </w:p>
    <w:p w14:paraId="22B05380" w14:textId="77777777" w:rsidR="00C42C3D" w:rsidRDefault="00C42C3D" w:rsidP="00C42C3D">
      <w:pPr>
        <w:ind w:left="1440"/>
        <w:rPr>
          <w:sz w:val="24"/>
          <w:szCs w:val="24"/>
        </w:rPr>
      </w:pPr>
      <w:r w:rsidRPr="00734E0E">
        <w:rPr>
          <w:sz w:val="24"/>
          <w:szCs w:val="24"/>
        </w:rPr>
        <w:t>Number of required oral presentations:</w:t>
      </w:r>
    </w:p>
    <w:p w14:paraId="61802825" w14:textId="77777777" w:rsidR="00C42C3D" w:rsidRDefault="00C42C3D" w:rsidP="00C42C3D">
      <w:pPr>
        <w:ind w:left="1440"/>
        <w:rPr>
          <w:sz w:val="24"/>
          <w:szCs w:val="24"/>
        </w:rPr>
      </w:pPr>
    </w:p>
    <w:p w14:paraId="0C90FAB2" w14:textId="77777777" w:rsidR="009A6CCA" w:rsidRPr="00734E0E" w:rsidRDefault="009A6CCA" w:rsidP="00C42C3D">
      <w:pPr>
        <w:ind w:left="1440"/>
        <w:rPr>
          <w:sz w:val="24"/>
          <w:szCs w:val="24"/>
        </w:rPr>
      </w:pPr>
    </w:p>
    <w:p w14:paraId="30EE3DAE" w14:textId="77777777" w:rsidR="00C42C3D" w:rsidRPr="003C6EF6" w:rsidRDefault="00C42C3D" w:rsidP="003C6EF6">
      <w:pPr>
        <w:ind w:left="1440"/>
        <w:rPr>
          <w:sz w:val="24"/>
          <w:szCs w:val="24"/>
        </w:rPr>
      </w:pPr>
      <w:r w:rsidRPr="00734E0E">
        <w:rPr>
          <w:sz w:val="24"/>
          <w:szCs w:val="24"/>
        </w:rPr>
        <w:t>Approximate time for each presentation:</w:t>
      </w:r>
    </w:p>
    <w:p w14:paraId="3EC10CD6" w14:textId="77777777" w:rsidR="00B47A91" w:rsidRDefault="00B47A91" w:rsidP="00C42C3D">
      <w:pPr>
        <w:jc w:val="both"/>
        <w:rPr>
          <w:b/>
          <w:sz w:val="28"/>
          <w:szCs w:val="28"/>
        </w:rPr>
      </w:pPr>
    </w:p>
    <w:p w14:paraId="0F16324E" w14:textId="77777777" w:rsidR="003C6EF6" w:rsidRDefault="003C6EF6" w:rsidP="003C6EF6">
      <w:pPr>
        <w:ind w:left="720"/>
        <w:rPr>
          <w:b/>
          <w:bCs/>
          <w:sz w:val="28"/>
          <w:szCs w:val="28"/>
        </w:rPr>
      </w:pPr>
    </w:p>
    <w:p w14:paraId="61949587" w14:textId="77777777" w:rsidR="00B47A91" w:rsidRDefault="00AA0560" w:rsidP="003C6EF6">
      <w:pPr>
        <w:ind w:left="720"/>
        <w:rPr>
          <w:b/>
          <w:bCs/>
          <w:sz w:val="28"/>
          <w:szCs w:val="28"/>
        </w:rPr>
      </w:pPr>
      <w:r w:rsidRPr="00AA0560">
        <w:rPr>
          <w:b/>
          <w:bCs/>
          <w:sz w:val="28"/>
          <w:szCs w:val="28"/>
        </w:rPr>
        <w:t>Social and E</w:t>
      </w:r>
      <w:r w:rsidR="00B47A91" w:rsidRPr="00AA0560">
        <w:rPr>
          <w:b/>
          <w:bCs/>
          <w:sz w:val="28"/>
          <w:szCs w:val="28"/>
        </w:rPr>
        <w:t>t</w:t>
      </w:r>
      <w:r w:rsidRPr="00AA0560">
        <w:rPr>
          <w:b/>
          <w:bCs/>
          <w:sz w:val="28"/>
          <w:szCs w:val="28"/>
        </w:rPr>
        <w:t>hical I</w:t>
      </w:r>
      <w:r w:rsidR="00B47A91" w:rsidRPr="00AA0560">
        <w:rPr>
          <w:b/>
          <w:bCs/>
          <w:sz w:val="28"/>
          <w:szCs w:val="28"/>
        </w:rPr>
        <w:t xml:space="preserve">mplications of </w:t>
      </w:r>
      <w:r w:rsidRPr="00AA0560">
        <w:rPr>
          <w:b/>
          <w:bCs/>
          <w:sz w:val="28"/>
          <w:szCs w:val="28"/>
        </w:rPr>
        <w:t>C</w:t>
      </w:r>
      <w:r w:rsidR="00B47A91" w:rsidRPr="00AA0560">
        <w:rPr>
          <w:b/>
          <w:bCs/>
          <w:sz w:val="28"/>
          <w:szCs w:val="28"/>
        </w:rPr>
        <w:t>omputing</w:t>
      </w:r>
      <w:r w:rsidRPr="00AA0560">
        <w:rPr>
          <w:b/>
          <w:bCs/>
          <w:sz w:val="28"/>
          <w:szCs w:val="28"/>
        </w:rPr>
        <w:t xml:space="preserve"> Topics</w:t>
      </w:r>
    </w:p>
    <w:p w14:paraId="1C3948EB" w14:textId="77777777" w:rsidR="005B2C19" w:rsidRDefault="005B2C19" w:rsidP="00AA0560">
      <w:pPr>
        <w:ind w:left="720"/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161"/>
        <w:gridCol w:w="4067"/>
      </w:tblGrid>
      <w:tr w:rsidR="00B47A91" w:rsidRPr="002E54DD" w14:paraId="208CE9EF" w14:textId="77777777" w:rsidTr="002E54DD">
        <w:tc>
          <w:tcPr>
            <w:tcW w:w="1484" w:type="pct"/>
          </w:tcPr>
          <w:p w14:paraId="5CAF0FEC" w14:textId="77777777" w:rsidR="00B47A91" w:rsidRPr="002E54DD" w:rsidRDefault="00B47A91" w:rsidP="002E54DD">
            <w:pPr>
              <w:jc w:val="center"/>
              <w:rPr>
                <w:b/>
                <w:sz w:val="28"/>
                <w:szCs w:val="28"/>
              </w:rPr>
            </w:pPr>
            <w:r w:rsidRPr="002E54DD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220" w:type="pct"/>
          </w:tcPr>
          <w:p w14:paraId="4302C58C" w14:textId="77777777" w:rsidR="00B47A91" w:rsidRPr="002E54DD" w:rsidRDefault="00B47A91" w:rsidP="002E54DD">
            <w:pPr>
              <w:jc w:val="center"/>
              <w:rPr>
                <w:b/>
                <w:sz w:val="28"/>
                <w:szCs w:val="28"/>
              </w:rPr>
            </w:pPr>
            <w:r w:rsidRPr="002E54DD">
              <w:rPr>
                <w:b/>
                <w:sz w:val="28"/>
                <w:szCs w:val="28"/>
              </w:rPr>
              <w:t>Class time</w:t>
            </w:r>
          </w:p>
        </w:tc>
        <w:tc>
          <w:tcPr>
            <w:tcW w:w="2296" w:type="pct"/>
          </w:tcPr>
          <w:p w14:paraId="5C616C84" w14:textId="77777777" w:rsidR="00B47A91" w:rsidRPr="002E54DD" w:rsidRDefault="0020344A" w:rsidP="00AA0560">
            <w:pPr>
              <w:rPr>
                <w:b/>
                <w:sz w:val="28"/>
                <w:szCs w:val="28"/>
              </w:rPr>
            </w:pPr>
            <w:r w:rsidRPr="002E54DD">
              <w:rPr>
                <w:b/>
                <w:sz w:val="28"/>
                <w:szCs w:val="28"/>
              </w:rPr>
              <w:t>S</w:t>
            </w:r>
            <w:r w:rsidR="00B47A91" w:rsidRPr="002E54DD">
              <w:rPr>
                <w:b/>
                <w:sz w:val="28"/>
                <w:szCs w:val="28"/>
              </w:rPr>
              <w:t xml:space="preserve">tudent </w:t>
            </w:r>
            <w:r w:rsidR="00AA0560" w:rsidRPr="002E54DD">
              <w:rPr>
                <w:b/>
                <w:sz w:val="28"/>
                <w:szCs w:val="28"/>
              </w:rPr>
              <w:t>performance measures</w:t>
            </w:r>
          </w:p>
        </w:tc>
      </w:tr>
      <w:tr w:rsidR="00B47A91" w:rsidRPr="002E54DD" w14:paraId="393A5835" w14:textId="77777777" w:rsidTr="002E54DD">
        <w:tc>
          <w:tcPr>
            <w:tcW w:w="1484" w:type="pct"/>
          </w:tcPr>
          <w:p w14:paraId="58F73177" w14:textId="77777777" w:rsidR="00B47A91" w:rsidRPr="002E54DD" w:rsidRDefault="005B2C19" w:rsidP="00B47A91">
            <w:pPr>
              <w:rPr>
                <w:sz w:val="24"/>
                <w:szCs w:val="24"/>
              </w:rPr>
            </w:pPr>
            <w:r w:rsidRPr="002E54DD">
              <w:rPr>
                <w:sz w:val="24"/>
                <w:szCs w:val="24"/>
              </w:rPr>
              <w:t xml:space="preserve">Ethical implications of </w:t>
            </w:r>
            <w:r w:rsidR="007513F4" w:rsidRPr="002E54DD">
              <w:rPr>
                <w:sz w:val="24"/>
                <w:szCs w:val="24"/>
              </w:rPr>
              <w:t>s</w:t>
            </w:r>
            <w:r w:rsidRPr="002E54DD">
              <w:rPr>
                <w:sz w:val="24"/>
                <w:szCs w:val="24"/>
              </w:rPr>
              <w:t xml:space="preserve">ystem </w:t>
            </w:r>
            <w:r w:rsidR="007513F4" w:rsidRPr="002E54DD">
              <w:rPr>
                <w:sz w:val="24"/>
                <w:szCs w:val="24"/>
              </w:rPr>
              <w:t>a</w:t>
            </w:r>
            <w:r w:rsidRPr="002E54DD">
              <w:rPr>
                <w:sz w:val="24"/>
                <w:szCs w:val="24"/>
              </w:rPr>
              <w:t>dministrator</w:t>
            </w:r>
            <w:r w:rsidR="007513F4" w:rsidRPr="002E54DD">
              <w:rPr>
                <w:sz w:val="24"/>
                <w:szCs w:val="24"/>
              </w:rPr>
              <w:t>’</w:t>
            </w:r>
            <w:r w:rsidRPr="002E54DD">
              <w:rPr>
                <w:sz w:val="24"/>
                <w:szCs w:val="24"/>
              </w:rPr>
              <w:t>s access privileges</w:t>
            </w:r>
          </w:p>
        </w:tc>
        <w:tc>
          <w:tcPr>
            <w:tcW w:w="1220" w:type="pct"/>
          </w:tcPr>
          <w:p w14:paraId="1E31928D" w14:textId="77777777" w:rsidR="00B47A91" w:rsidRPr="002E54DD" w:rsidRDefault="005B2C19" w:rsidP="002E54DD">
            <w:pPr>
              <w:jc w:val="center"/>
              <w:rPr>
                <w:b/>
                <w:sz w:val="28"/>
                <w:szCs w:val="28"/>
              </w:rPr>
            </w:pPr>
            <w:r w:rsidRPr="002E54DD">
              <w:rPr>
                <w:b/>
                <w:sz w:val="28"/>
                <w:szCs w:val="28"/>
              </w:rPr>
              <w:t>1 lecture</w:t>
            </w:r>
          </w:p>
        </w:tc>
        <w:tc>
          <w:tcPr>
            <w:tcW w:w="2296" w:type="pct"/>
          </w:tcPr>
          <w:p w14:paraId="6ECFE969" w14:textId="77777777" w:rsidR="00B47A91" w:rsidRPr="002E54DD" w:rsidRDefault="005B2C19" w:rsidP="002E54DD">
            <w:pPr>
              <w:jc w:val="center"/>
              <w:rPr>
                <w:b/>
                <w:sz w:val="28"/>
                <w:szCs w:val="28"/>
              </w:rPr>
            </w:pPr>
            <w:r w:rsidRPr="002E54DD">
              <w:rPr>
                <w:b/>
                <w:sz w:val="28"/>
                <w:szCs w:val="28"/>
              </w:rPr>
              <w:t>part of project</w:t>
            </w:r>
          </w:p>
        </w:tc>
      </w:tr>
    </w:tbl>
    <w:p w14:paraId="0E56B4DC" w14:textId="77777777" w:rsidR="00690C6D" w:rsidRDefault="00690C6D" w:rsidP="003C6EF6">
      <w:pPr>
        <w:rPr>
          <w:b/>
          <w:sz w:val="28"/>
          <w:szCs w:val="28"/>
        </w:rPr>
      </w:pPr>
    </w:p>
    <w:p w14:paraId="2F6519F7" w14:textId="77777777" w:rsidR="00B47A91" w:rsidRDefault="00B47A91" w:rsidP="003C6EF6">
      <w:pPr>
        <w:rPr>
          <w:b/>
          <w:sz w:val="28"/>
          <w:szCs w:val="28"/>
        </w:rPr>
      </w:pPr>
    </w:p>
    <w:p w14:paraId="54A1DB7E" w14:textId="77777777" w:rsidR="00B47A91" w:rsidRDefault="00B47A91" w:rsidP="00B47A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p w14:paraId="606E448B" w14:textId="77777777" w:rsidR="001D0301" w:rsidRPr="001D0301" w:rsidRDefault="001D0301" w:rsidP="00B47A91">
      <w:pPr>
        <w:jc w:val="center"/>
        <w:rPr>
          <w:b/>
          <w:sz w:val="22"/>
          <w:szCs w:val="28"/>
        </w:rPr>
      </w:pPr>
      <w:r w:rsidRPr="001D0301">
        <w:rPr>
          <w:b/>
          <w:sz w:val="22"/>
          <w:szCs w:val="28"/>
        </w:rPr>
        <w:t>No significant coverage</w:t>
      </w:r>
    </w:p>
    <w:tbl>
      <w:tblPr>
        <w:tblW w:w="33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3"/>
      </w:tblGrid>
      <w:tr w:rsidR="00B47A91" w:rsidRPr="002E54DD" w14:paraId="32E0F83F" w14:textId="77777777" w:rsidTr="002E54DD">
        <w:trPr>
          <w:jc w:val="center"/>
        </w:trPr>
        <w:tc>
          <w:tcPr>
            <w:tcW w:w="2500" w:type="pct"/>
          </w:tcPr>
          <w:p w14:paraId="01486530" w14:textId="77777777" w:rsidR="00B47A91" w:rsidRPr="002E54DD" w:rsidRDefault="00B47A91" w:rsidP="002E54DD">
            <w:pPr>
              <w:jc w:val="center"/>
              <w:rPr>
                <w:b/>
                <w:sz w:val="28"/>
                <w:szCs w:val="28"/>
              </w:rPr>
            </w:pPr>
            <w:r w:rsidRPr="002E54DD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2500" w:type="pct"/>
          </w:tcPr>
          <w:p w14:paraId="515E8A00" w14:textId="77777777" w:rsidR="00B47A91" w:rsidRPr="002E54DD" w:rsidRDefault="00B47A91" w:rsidP="002E54DD">
            <w:pPr>
              <w:jc w:val="center"/>
              <w:rPr>
                <w:b/>
                <w:sz w:val="28"/>
                <w:szCs w:val="28"/>
              </w:rPr>
            </w:pPr>
            <w:r w:rsidRPr="002E54DD">
              <w:rPr>
                <w:b/>
                <w:sz w:val="28"/>
                <w:szCs w:val="28"/>
              </w:rPr>
              <w:t>Class time</w:t>
            </w:r>
          </w:p>
        </w:tc>
      </w:tr>
      <w:tr w:rsidR="00184E3F" w:rsidRPr="002E54DD" w14:paraId="094D5E7E" w14:textId="77777777" w:rsidTr="002E54DD">
        <w:trPr>
          <w:jc w:val="center"/>
        </w:trPr>
        <w:tc>
          <w:tcPr>
            <w:tcW w:w="2500" w:type="pct"/>
          </w:tcPr>
          <w:p w14:paraId="7BA04A72" w14:textId="77777777" w:rsidR="00184E3F" w:rsidRPr="002E54DD" w:rsidRDefault="00184E3F" w:rsidP="00184E3F">
            <w:pPr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4F54F525" w14:textId="77777777" w:rsidR="00184E3F" w:rsidRPr="002E54DD" w:rsidRDefault="00184E3F" w:rsidP="002E54D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82EB746" w14:textId="77777777" w:rsidR="00B47A91" w:rsidRDefault="00B47A91" w:rsidP="00350812">
      <w:pPr>
        <w:rPr>
          <w:sz w:val="24"/>
          <w:szCs w:val="24"/>
        </w:rPr>
      </w:pPr>
    </w:p>
    <w:p w14:paraId="3339FEC7" w14:textId="77777777" w:rsidR="00B47A91" w:rsidRDefault="00B47A91" w:rsidP="00350812">
      <w:pPr>
        <w:rPr>
          <w:sz w:val="24"/>
          <w:szCs w:val="24"/>
        </w:rPr>
      </w:pPr>
    </w:p>
    <w:p w14:paraId="52EFE5FE" w14:textId="77777777" w:rsidR="00B47A91" w:rsidRDefault="00B47A91" w:rsidP="00350812">
      <w:pPr>
        <w:rPr>
          <w:sz w:val="24"/>
          <w:szCs w:val="24"/>
        </w:rPr>
      </w:pPr>
    </w:p>
    <w:p w14:paraId="585728F9" w14:textId="77777777" w:rsidR="00AA0560" w:rsidRDefault="00AA0560" w:rsidP="00AA05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5687"/>
      </w:tblGrid>
      <w:tr w:rsidR="00AA0560" w:rsidRPr="002E54DD" w14:paraId="341C60AE" w14:textId="77777777" w:rsidTr="002E54DD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22CBC149" w14:textId="77777777" w:rsidR="00AA0560" w:rsidRPr="002E54DD" w:rsidRDefault="00AA0560" w:rsidP="00AA0560">
            <w:pPr>
              <w:rPr>
                <w:sz w:val="24"/>
                <w:szCs w:val="24"/>
              </w:rPr>
            </w:pPr>
            <w:r w:rsidRPr="002E54DD">
              <w:rPr>
                <w:sz w:val="24"/>
                <w:szCs w:val="24"/>
              </w:rPr>
              <w:t>1.</w:t>
            </w:r>
          </w:p>
        </w:tc>
        <w:tc>
          <w:tcPr>
            <w:tcW w:w="4553" w:type="pct"/>
          </w:tcPr>
          <w:p w14:paraId="7DC2C56A" w14:textId="77777777" w:rsidR="00AA0560" w:rsidRPr="002E54DD" w:rsidRDefault="001D0301" w:rsidP="00063D5D">
            <w:pPr>
              <w:rPr>
                <w:sz w:val="24"/>
                <w:szCs w:val="24"/>
              </w:rPr>
            </w:pPr>
            <w:r w:rsidRPr="002E54DD">
              <w:rPr>
                <w:sz w:val="24"/>
                <w:szCs w:val="24"/>
              </w:rPr>
              <w:t>Hardware Element Inventory</w:t>
            </w:r>
          </w:p>
        </w:tc>
      </w:tr>
    </w:tbl>
    <w:p w14:paraId="3FB5BFB7" w14:textId="77777777" w:rsidR="00AA0560" w:rsidRDefault="00AA0560" w:rsidP="00350812">
      <w:pPr>
        <w:rPr>
          <w:b/>
          <w:sz w:val="28"/>
          <w:szCs w:val="28"/>
        </w:rPr>
      </w:pPr>
    </w:p>
    <w:p w14:paraId="3A88946A" w14:textId="77777777" w:rsidR="00AA0560" w:rsidRDefault="00AA0560" w:rsidP="00350812">
      <w:pPr>
        <w:rPr>
          <w:b/>
          <w:sz w:val="28"/>
          <w:szCs w:val="28"/>
        </w:rPr>
      </w:pPr>
    </w:p>
    <w:p w14:paraId="24B2848B" w14:textId="77777777" w:rsidR="00E76C45" w:rsidRDefault="00E76C45" w:rsidP="00350812">
      <w:pPr>
        <w:rPr>
          <w:b/>
          <w:sz w:val="28"/>
          <w:szCs w:val="28"/>
        </w:rPr>
      </w:pPr>
    </w:p>
    <w:p w14:paraId="6F93A0C2" w14:textId="77777777" w:rsidR="00AA0560" w:rsidRDefault="00AA0560" w:rsidP="00AA05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5687"/>
      </w:tblGrid>
      <w:tr w:rsidR="00AA0560" w:rsidRPr="002E54DD" w14:paraId="6A84E2E4" w14:textId="77777777" w:rsidTr="002E54DD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0D8B31A2" w14:textId="77777777" w:rsidR="00AA0560" w:rsidRPr="002E54DD" w:rsidRDefault="00AA0560" w:rsidP="00AA0560">
            <w:pPr>
              <w:rPr>
                <w:sz w:val="24"/>
                <w:szCs w:val="24"/>
              </w:rPr>
            </w:pPr>
            <w:r w:rsidRPr="002E54DD">
              <w:rPr>
                <w:sz w:val="24"/>
                <w:szCs w:val="24"/>
              </w:rPr>
              <w:t>1.</w:t>
            </w:r>
          </w:p>
        </w:tc>
        <w:tc>
          <w:tcPr>
            <w:tcW w:w="4553" w:type="pct"/>
          </w:tcPr>
          <w:p w14:paraId="2FFBD0C5" w14:textId="77777777" w:rsidR="00AA0560" w:rsidRPr="002E54DD" w:rsidRDefault="001D0301" w:rsidP="00063D5D">
            <w:pPr>
              <w:rPr>
                <w:sz w:val="24"/>
                <w:szCs w:val="24"/>
              </w:rPr>
            </w:pPr>
            <w:r w:rsidRPr="002E54DD">
              <w:rPr>
                <w:sz w:val="24"/>
                <w:szCs w:val="24"/>
              </w:rPr>
              <w:t>Planning system installation</w:t>
            </w:r>
          </w:p>
        </w:tc>
      </w:tr>
    </w:tbl>
    <w:p w14:paraId="0701300E" w14:textId="77777777" w:rsidR="003C6EF6" w:rsidRPr="003C6EF6" w:rsidRDefault="003C6EF6" w:rsidP="003C6EF6">
      <w:pPr>
        <w:tabs>
          <w:tab w:val="left" w:pos="1072"/>
        </w:tabs>
        <w:rPr>
          <w:sz w:val="24"/>
          <w:szCs w:val="24"/>
        </w:rPr>
      </w:pPr>
    </w:p>
    <w:sectPr w:rsidR="003C6EF6" w:rsidRPr="003C6EF6" w:rsidSect="003C4CE0">
      <w:headerReference w:type="default" r:id="rId12"/>
      <w:footerReference w:type="even" r:id="rId13"/>
      <w:footerReference w:type="default" r:id="rId14"/>
      <w:pgSz w:w="12240" w:h="15840"/>
      <w:pgMar w:top="1080" w:right="1800" w:bottom="108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EC155" w14:textId="77777777" w:rsidR="00E915CB" w:rsidRDefault="00E915CB">
      <w:r>
        <w:separator/>
      </w:r>
    </w:p>
  </w:endnote>
  <w:endnote w:type="continuationSeparator" w:id="0">
    <w:p w14:paraId="4B66B3FF" w14:textId="77777777" w:rsidR="00E915CB" w:rsidRDefault="00E91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F3AF8" w14:textId="77777777" w:rsidR="00F52BB7" w:rsidRDefault="00F52BB7" w:rsidP="009A6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2604FF" w14:textId="77777777" w:rsidR="00F52BB7" w:rsidRDefault="00F52BB7" w:rsidP="00F05B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BD3D" w14:textId="77777777" w:rsidR="00F52BB7" w:rsidRDefault="00F52BB7" w:rsidP="009A6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6CE3">
      <w:rPr>
        <w:rStyle w:val="PageNumber"/>
        <w:noProof/>
      </w:rPr>
      <w:t>4</w:t>
    </w:r>
    <w:r>
      <w:rPr>
        <w:rStyle w:val="PageNumber"/>
      </w:rPr>
      <w:fldChar w:fldCharType="end"/>
    </w:r>
  </w:p>
  <w:p w14:paraId="03AC9386" w14:textId="77777777" w:rsidR="00F52BB7" w:rsidRDefault="00F52BB7" w:rsidP="00F05B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A5EB6" w14:textId="77777777" w:rsidR="00E915CB" w:rsidRDefault="00E915CB">
      <w:r>
        <w:separator/>
      </w:r>
    </w:p>
  </w:footnote>
  <w:footnote w:type="continuationSeparator" w:id="0">
    <w:p w14:paraId="1D6F5854" w14:textId="77777777" w:rsidR="00E915CB" w:rsidRDefault="00E91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18474" w14:textId="77777777" w:rsidR="003C6EF6" w:rsidRPr="003C6EF6" w:rsidRDefault="003C6EF6" w:rsidP="003C6EF6">
    <w:pPr>
      <w:jc w:val="center"/>
      <w:rPr>
        <w:sz w:val="28"/>
        <w:szCs w:val="28"/>
      </w:rPr>
    </w:pPr>
    <w:r w:rsidRPr="003C6EF6">
      <w:rPr>
        <w:sz w:val="28"/>
        <w:szCs w:val="28"/>
      </w:rPr>
      <w:t>Knight Foundation School of Computing and Information Sciences</w:t>
    </w:r>
  </w:p>
  <w:p w14:paraId="53D34A34" w14:textId="77777777" w:rsidR="003C6EF6" w:rsidRPr="003C6EF6" w:rsidRDefault="003C6EF6" w:rsidP="003C6EF6">
    <w:pPr>
      <w:jc w:val="center"/>
      <w:rPr>
        <w:sz w:val="28"/>
        <w:szCs w:val="28"/>
      </w:rPr>
    </w:pPr>
    <w:r>
      <w:rPr>
        <w:sz w:val="28"/>
        <w:szCs w:val="28"/>
      </w:rPr>
      <w:t>CTS 4348</w:t>
    </w:r>
  </w:p>
  <w:p w14:paraId="6BD294AA" w14:textId="77777777" w:rsidR="003C6EF6" w:rsidRPr="003C6EF6" w:rsidRDefault="003C6EF6" w:rsidP="003C6EF6">
    <w:pPr>
      <w:pStyle w:val="Header"/>
      <w:jc w:val="center"/>
      <w:rPr>
        <w:b/>
        <w:sz w:val="28"/>
        <w:szCs w:val="28"/>
      </w:rPr>
    </w:pPr>
    <w:r>
      <w:rPr>
        <w:sz w:val="28"/>
        <w:szCs w:val="28"/>
      </w:rPr>
      <w:t>Unix System Administration</w:t>
    </w:r>
  </w:p>
  <w:p w14:paraId="089E2D8E" w14:textId="77777777" w:rsidR="003C6EF6" w:rsidRDefault="003C6E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234"/>
    <w:multiLevelType w:val="multilevel"/>
    <w:tmpl w:val="FCF6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E23DF6"/>
    <w:multiLevelType w:val="multilevel"/>
    <w:tmpl w:val="72D4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CC21C4"/>
    <w:multiLevelType w:val="multilevel"/>
    <w:tmpl w:val="37F8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574F32"/>
    <w:multiLevelType w:val="multilevel"/>
    <w:tmpl w:val="9B06C2E2"/>
    <w:lvl w:ilvl="0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E9A1347"/>
    <w:multiLevelType w:val="multilevel"/>
    <w:tmpl w:val="62F6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BB1557"/>
    <w:multiLevelType w:val="hybridMultilevel"/>
    <w:tmpl w:val="E626C12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3A2E67"/>
    <w:multiLevelType w:val="multilevel"/>
    <w:tmpl w:val="8F8A2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C6377E"/>
    <w:multiLevelType w:val="multilevel"/>
    <w:tmpl w:val="4028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546B91"/>
    <w:multiLevelType w:val="multilevel"/>
    <w:tmpl w:val="D476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807C7E"/>
    <w:multiLevelType w:val="hybridMultilevel"/>
    <w:tmpl w:val="72D4D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C023132"/>
    <w:multiLevelType w:val="multilevel"/>
    <w:tmpl w:val="F8C8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3109526">
    <w:abstractNumId w:val="16"/>
  </w:num>
  <w:num w:numId="2" w16cid:durableId="322205522">
    <w:abstractNumId w:val="7"/>
  </w:num>
  <w:num w:numId="3" w16cid:durableId="1680505885">
    <w:abstractNumId w:val="3"/>
  </w:num>
  <w:num w:numId="4" w16cid:durableId="889924577">
    <w:abstractNumId w:val="24"/>
  </w:num>
  <w:num w:numId="5" w16cid:durableId="476187217">
    <w:abstractNumId w:val="19"/>
  </w:num>
  <w:num w:numId="6" w16cid:durableId="2004814577">
    <w:abstractNumId w:val="9"/>
  </w:num>
  <w:num w:numId="7" w16cid:durableId="1638341336">
    <w:abstractNumId w:val="21"/>
  </w:num>
  <w:num w:numId="8" w16cid:durableId="291058221">
    <w:abstractNumId w:val="12"/>
  </w:num>
  <w:num w:numId="9" w16cid:durableId="336084214">
    <w:abstractNumId w:val="23"/>
  </w:num>
  <w:num w:numId="10" w16cid:durableId="2042317319">
    <w:abstractNumId w:val="6"/>
  </w:num>
  <w:num w:numId="11" w16cid:durableId="571082250">
    <w:abstractNumId w:val="4"/>
  </w:num>
  <w:num w:numId="12" w16cid:durableId="1253704921">
    <w:abstractNumId w:val="22"/>
  </w:num>
  <w:num w:numId="13" w16cid:durableId="563639597">
    <w:abstractNumId w:val="1"/>
  </w:num>
  <w:num w:numId="14" w16cid:durableId="259604983">
    <w:abstractNumId w:val="20"/>
  </w:num>
  <w:num w:numId="15" w16cid:durableId="1940478417">
    <w:abstractNumId w:val="14"/>
  </w:num>
  <w:num w:numId="16" w16cid:durableId="2064713773">
    <w:abstractNumId w:val="26"/>
  </w:num>
  <w:num w:numId="17" w16cid:durableId="1382972086">
    <w:abstractNumId w:val="13"/>
  </w:num>
  <w:num w:numId="18" w16cid:durableId="1577277952">
    <w:abstractNumId w:val="11"/>
  </w:num>
  <w:num w:numId="19" w16cid:durableId="1899658036">
    <w:abstractNumId w:val="17"/>
  </w:num>
  <w:num w:numId="20" w16cid:durableId="1324234284">
    <w:abstractNumId w:val="0"/>
  </w:num>
  <w:num w:numId="21" w16cid:durableId="1689788655">
    <w:abstractNumId w:val="25"/>
  </w:num>
  <w:num w:numId="22" w16cid:durableId="553811413">
    <w:abstractNumId w:val="10"/>
  </w:num>
  <w:num w:numId="23" w16cid:durableId="510948597">
    <w:abstractNumId w:val="5"/>
  </w:num>
  <w:num w:numId="24" w16cid:durableId="738937535">
    <w:abstractNumId w:val="8"/>
  </w:num>
  <w:num w:numId="25" w16cid:durableId="889461149">
    <w:abstractNumId w:val="2"/>
  </w:num>
  <w:num w:numId="26" w16cid:durableId="1664694921">
    <w:abstractNumId w:val="18"/>
  </w:num>
  <w:num w:numId="27" w16cid:durableId="16114312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MjQ2MjYwNTY1MzJR0lEKTi0uzszPAykwrAUAMYh+oiwAAAA="/>
  </w:docVars>
  <w:rsids>
    <w:rsidRoot w:val="009B117C"/>
    <w:rsid w:val="00011C49"/>
    <w:rsid w:val="00025103"/>
    <w:rsid w:val="0003349D"/>
    <w:rsid w:val="00063D5D"/>
    <w:rsid w:val="00064187"/>
    <w:rsid w:val="00070D93"/>
    <w:rsid w:val="000D4606"/>
    <w:rsid w:val="000D7C59"/>
    <w:rsid w:val="000F11E6"/>
    <w:rsid w:val="00133D08"/>
    <w:rsid w:val="001360F5"/>
    <w:rsid w:val="0014288B"/>
    <w:rsid w:val="00142DC8"/>
    <w:rsid w:val="00171FBC"/>
    <w:rsid w:val="00173415"/>
    <w:rsid w:val="00184E3F"/>
    <w:rsid w:val="001A5533"/>
    <w:rsid w:val="001C1341"/>
    <w:rsid w:val="001C6CE4"/>
    <w:rsid w:val="001D0301"/>
    <w:rsid w:val="001D13C9"/>
    <w:rsid w:val="001D7D8B"/>
    <w:rsid w:val="0020344A"/>
    <w:rsid w:val="00214A43"/>
    <w:rsid w:val="00274C6A"/>
    <w:rsid w:val="0028670E"/>
    <w:rsid w:val="002B135C"/>
    <w:rsid w:val="002E0FE5"/>
    <w:rsid w:val="002E54DD"/>
    <w:rsid w:val="003136C2"/>
    <w:rsid w:val="003158F7"/>
    <w:rsid w:val="00326960"/>
    <w:rsid w:val="00350812"/>
    <w:rsid w:val="00366A67"/>
    <w:rsid w:val="0037162B"/>
    <w:rsid w:val="00372D21"/>
    <w:rsid w:val="00376E9F"/>
    <w:rsid w:val="00392B1E"/>
    <w:rsid w:val="003A2053"/>
    <w:rsid w:val="003B6CE3"/>
    <w:rsid w:val="003C4CE0"/>
    <w:rsid w:val="003C6EF6"/>
    <w:rsid w:val="003C7DF7"/>
    <w:rsid w:val="003D7459"/>
    <w:rsid w:val="003F5E97"/>
    <w:rsid w:val="00414B80"/>
    <w:rsid w:val="00441529"/>
    <w:rsid w:val="00471852"/>
    <w:rsid w:val="0047315D"/>
    <w:rsid w:val="004875A4"/>
    <w:rsid w:val="004902E9"/>
    <w:rsid w:val="004A3402"/>
    <w:rsid w:val="004B6123"/>
    <w:rsid w:val="004C165F"/>
    <w:rsid w:val="004D291F"/>
    <w:rsid w:val="004D5829"/>
    <w:rsid w:val="004D6B0B"/>
    <w:rsid w:val="004E2828"/>
    <w:rsid w:val="004F3D10"/>
    <w:rsid w:val="00514EC0"/>
    <w:rsid w:val="00517B8F"/>
    <w:rsid w:val="00545554"/>
    <w:rsid w:val="005A6427"/>
    <w:rsid w:val="005B134F"/>
    <w:rsid w:val="005B2C19"/>
    <w:rsid w:val="005D7C8F"/>
    <w:rsid w:val="005E1BEF"/>
    <w:rsid w:val="005E42B0"/>
    <w:rsid w:val="006243B8"/>
    <w:rsid w:val="00626B63"/>
    <w:rsid w:val="0063429C"/>
    <w:rsid w:val="00642071"/>
    <w:rsid w:val="00657A02"/>
    <w:rsid w:val="006751C3"/>
    <w:rsid w:val="00687625"/>
    <w:rsid w:val="00690C6D"/>
    <w:rsid w:val="00690CB9"/>
    <w:rsid w:val="0069235A"/>
    <w:rsid w:val="00694DC6"/>
    <w:rsid w:val="006A3D0D"/>
    <w:rsid w:val="006C1362"/>
    <w:rsid w:val="006C2CBC"/>
    <w:rsid w:val="006D176C"/>
    <w:rsid w:val="006D2340"/>
    <w:rsid w:val="006F3BC3"/>
    <w:rsid w:val="006F7970"/>
    <w:rsid w:val="0070019E"/>
    <w:rsid w:val="00707343"/>
    <w:rsid w:val="00733059"/>
    <w:rsid w:val="00734E0E"/>
    <w:rsid w:val="00740AA1"/>
    <w:rsid w:val="007513F4"/>
    <w:rsid w:val="00764EC7"/>
    <w:rsid w:val="0077027D"/>
    <w:rsid w:val="007A575D"/>
    <w:rsid w:val="007B0D0B"/>
    <w:rsid w:val="007C75AF"/>
    <w:rsid w:val="007F5726"/>
    <w:rsid w:val="00816233"/>
    <w:rsid w:val="00816389"/>
    <w:rsid w:val="00832A2B"/>
    <w:rsid w:val="00846B41"/>
    <w:rsid w:val="0085405F"/>
    <w:rsid w:val="00883420"/>
    <w:rsid w:val="00887C79"/>
    <w:rsid w:val="008A0B41"/>
    <w:rsid w:val="008A15BB"/>
    <w:rsid w:val="008C7210"/>
    <w:rsid w:val="008D2007"/>
    <w:rsid w:val="008D4111"/>
    <w:rsid w:val="008F05BE"/>
    <w:rsid w:val="008F5F3F"/>
    <w:rsid w:val="00914D55"/>
    <w:rsid w:val="00992906"/>
    <w:rsid w:val="009A6CCA"/>
    <w:rsid w:val="009B117C"/>
    <w:rsid w:val="009B1C4B"/>
    <w:rsid w:val="009C447E"/>
    <w:rsid w:val="009D5FF4"/>
    <w:rsid w:val="00A0108D"/>
    <w:rsid w:val="00A20BA1"/>
    <w:rsid w:val="00A27267"/>
    <w:rsid w:val="00A44AEB"/>
    <w:rsid w:val="00AA0560"/>
    <w:rsid w:val="00AC0167"/>
    <w:rsid w:val="00AC6747"/>
    <w:rsid w:val="00AF766C"/>
    <w:rsid w:val="00B01805"/>
    <w:rsid w:val="00B14342"/>
    <w:rsid w:val="00B15C7E"/>
    <w:rsid w:val="00B207CD"/>
    <w:rsid w:val="00B32F6F"/>
    <w:rsid w:val="00B47A91"/>
    <w:rsid w:val="00B54531"/>
    <w:rsid w:val="00B62A84"/>
    <w:rsid w:val="00B868EC"/>
    <w:rsid w:val="00BB009B"/>
    <w:rsid w:val="00BB3132"/>
    <w:rsid w:val="00BE6701"/>
    <w:rsid w:val="00BE7416"/>
    <w:rsid w:val="00C04444"/>
    <w:rsid w:val="00C07938"/>
    <w:rsid w:val="00C10EE7"/>
    <w:rsid w:val="00C13D36"/>
    <w:rsid w:val="00C30C42"/>
    <w:rsid w:val="00C4236E"/>
    <w:rsid w:val="00C42C3D"/>
    <w:rsid w:val="00C62F18"/>
    <w:rsid w:val="00C66E20"/>
    <w:rsid w:val="00C8390E"/>
    <w:rsid w:val="00C945F0"/>
    <w:rsid w:val="00CE3FC4"/>
    <w:rsid w:val="00CE4BAF"/>
    <w:rsid w:val="00CE67A1"/>
    <w:rsid w:val="00D0460A"/>
    <w:rsid w:val="00D1254A"/>
    <w:rsid w:val="00D51833"/>
    <w:rsid w:val="00D8157B"/>
    <w:rsid w:val="00DC5812"/>
    <w:rsid w:val="00DD7B70"/>
    <w:rsid w:val="00DE3A0C"/>
    <w:rsid w:val="00DE58D9"/>
    <w:rsid w:val="00DF50DF"/>
    <w:rsid w:val="00E20967"/>
    <w:rsid w:val="00E35D81"/>
    <w:rsid w:val="00E51D50"/>
    <w:rsid w:val="00E61228"/>
    <w:rsid w:val="00E653AA"/>
    <w:rsid w:val="00E671D3"/>
    <w:rsid w:val="00E76C45"/>
    <w:rsid w:val="00E80863"/>
    <w:rsid w:val="00E87658"/>
    <w:rsid w:val="00E915CB"/>
    <w:rsid w:val="00EA74E2"/>
    <w:rsid w:val="00EB28F8"/>
    <w:rsid w:val="00EC473D"/>
    <w:rsid w:val="00ED20EE"/>
    <w:rsid w:val="00ED2EA4"/>
    <w:rsid w:val="00EE1F53"/>
    <w:rsid w:val="00F05B51"/>
    <w:rsid w:val="00F150FA"/>
    <w:rsid w:val="00F240B9"/>
    <w:rsid w:val="00F24801"/>
    <w:rsid w:val="00F52BB7"/>
    <w:rsid w:val="00F64BCD"/>
    <w:rsid w:val="00F90AF0"/>
    <w:rsid w:val="00FA12B0"/>
    <w:rsid w:val="00FA6B95"/>
    <w:rsid w:val="00FC5A3B"/>
    <w:rsid w:val="00FE1DF5"/>
    <w:rsid w:val="00FE2B5D"/>
    <w:rsid w:val="00FE471A"/>
    <w:rsid w:val="00FF4FD7"/>
    <w:rsid w:val="6BFB477B"/>
    <w:rsid w:val="7623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1EE9C2"/>
  <w15:chartTrackingRefBased/>
  <w15:docId w15:val="{62653AAE-C172-430F-A4F5-AF505704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29C"/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character" w:customStyle="1" w:styleId="small1">
    <w:name w:val="small1"/>
    <w:rsid w:val="00887C79"/>
    <w:rPr>
      <w:rFonts w:ascii="Verdana" w:hAnsi="Verdana" w:hint="default"/>
      <w:sz w:val="20"/>
      <w:szCs w:val="20"/>
    </w:rPr>
  </w:style>
  <w:style w:type="character" w:customStyle="1" w:styleId="grame">
    <w:name w:val="grame"/>
    <w:basedOn w:val="DefaultParagraphFont"/>
    <w:rsid w:val="003D7459"/>
  </w:style>
  <w:style w:type="paragraph" w:styleId="BalloonText">
    <w:name w:val="Balloon Text"/>
    <w:basedOn w:val="Normal"/>
    <w:link w:val="BalloonTextChar"/>
    <w:uiPriority w:val="99"/>
    <w:semiHidden/>
    <w:unhideWhenUsed/>
    <w:rsid w:val="0006418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64187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3C6EF6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3C6EF6"/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bet.cs.fiu.edu/csassessme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4.cis.fiu.edu/courses/Syllabi/CGS_3767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70E36CB01D648A41CF134819D26EA" ma:contentTypeVersion="13" ma:contentTypeDescription="Create a new document." ma:contentTypeScope="" ma:versionID="24b6ade67afba3c1eabcd4c0c04b0619">
  <xsd:schema xmlns:xsd="http://www.w3.org/2001/XMLSchema" xmlns:xs="http://www.w3.org/2001/XMLSchema" xmlns:p="http://schemas.microsoft.com/office/2006/metadata/properties" xmlns:ns2="f7b36b70-0c59-4040-b1ab-d886be883edb" xmlns:ns3="174f75d1-99c4-458f-87a4-659f9903c487" targetNamespace="http://schemas.microsoft.com/office/2006/metadata/properties" ma:root="true" ma:fieldsID="33f43a045ea3f4d3f1139a772b397277" ns2:_="" ns3:_="">
    <xsd:import namespace="f7b36b70-0c59-4040-b1ab-d886be883edb"/>
    <xsd:import namespace="174f75d1-99c4-458f-87a4-659f9903c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6b70-0c59-4040-b1ab-d886be883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f75d1-99c4-458f-87a4-659f9903c48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9119e82-cb14-473b-afcd-ec38cb3fbbdc}" ma:internalName="TaxCatchAll" ma:showField="CatchAllData" ma:web="174f75d1-99c4-458f-87a4-659f9903c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4f75d1-99c4-458f-87a4-659f9903c487" xsi:nil="true"/>
    <lcf76f155ced4ddcb4097134ff3c332f xmlns="f7b36b70-0c59-4040-b1ab-d886be883e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AAEA09-F023-40BB-99C5-67AFFD552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36b70-0c59-4040-b1ab-d886be883edb"/>
    <ds:schemaRef ds:uri="174f75d1-99c4-458f-87a4-659f9903c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40A38-ED12-4504-975D-F3E30B520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8A2668-0F27-4767-86DF-4844C918E246}">
  <ds:schemaRefs>
    <ds:schemaRef ds:uri="http://schemas.microsoft.com/office/2006/metadata/properties"/>
    <ds:schemaRef ds:uri="http://schemas.microsoft.com/office/infopath/2007/PartnerControls"/>
    <ds:schemaRef ds:uri="174f75d1-99c4-458f-87a4-659f9903c487"/>
    <ds:schemaRef ds:uri="f7b36b70-0c59-4040-b1ab-d886be883e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7</TotalTime>
  <Pages>4</Pages>
  <Words>449</Words>
  <Characters>2745</Characters>
  <Application>Microsoft Office Word</Application>
  <DocSecurity>0</DocSecurity>
  <Lines>183</Lines>
  <Paragraphs>133</Paragraphs>
  <ScaleCrop>false</ScaleCrop>
  <Company>FIU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dc:description/>
  <cp:lastModifiedBy>Trevor Cickovski</cp:lastModifiedBy>
  <cp:revision>11</cp:revision>
  <cp:lastPrinted>2003-10-08T15:25:00Z</cp:lastPrinted>
  <dcterms:created xsi:type="dcterms:W3CDTF">2024-05-17T19:11:00Z</dcterms:created>
  <dcterms:modified xsi:type="dcterms:W3CDTF">2026-01-19T13:41:00Z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1437863976</vt:i4>
  </property>
  <property fmtid="{D5CDD505-2E9C-101B-9397-08002B2CF9AE}" pid="3" name="_EmailSubject">
    <vt:lpwstr/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-2132773540</vt:i4>
  </property>
  <property fmtid="{D5CDD505-2E9C-101B-9397-08002B2CF9AE}" pid="7" name="_ReviewingToolsShownOnce">
    <vt:lpwstr/>
  </property>
  <property fmtid="{D5CDD505-2E9C-101B-9397-08002B2CF9AE}" pid="8" name="ContentTypeId">
    <vt:lpwstr>0x01010058370E36CB01D648A41CF134819D26EA</vt:lpwstr>
  </property>
  <property fmtid="{D5CDD505-2E9C-101B-9397-08002B2CF9AE}" pid="9" name="MediaServiceImageTags">
    <vt:lpwstr/>
  </property>
</Properties>
</file>