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w:rsidR="00622DA8" w:rsidRPr="00072C71" w14:paraId="750C2839" w14:textId="77777777" w:rsidTr="428A26D2">
        <w:tc>
          <w:tcPr>
            <w:tcW w:w="8856" w:type="dxa"/>
            <w:gridSpan w:val="2"/>
          </w:tcPr>
          <w:p w14:paraId="0CE55D40" w14:textId="77777777" w:rsidR="00622DA8" w:rsidRPr="00072C71" w:rsidRDefault="00B0326E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14:paraId="672A6659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2"/>
              <w:gridCol w:w="3072"/>
            </w:tblGrid>
            <w:tr w:rsidR="00622DA8" w:rsidRPr="00072C71" w14:paraId="481C5CD8" w14:textId="77777777" w:rsidTr="00072C71">
              <w:tc>
                <w:tcPr>
                  <w:tcW w:w="5490" w:type="dxa"/>
                </w:tcPr>
                <w:p w14:paraId="6A5A27EE" w14:textId="77777777" w:rsidR="00622DA8" w:rsidRPr="00072C71" w:rsidRDefault="00622DA8" w:rsidP="005A7C2E">
                  <w:pPr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5A7C2E">
                    <w:rPr>
                      <w:sz w:val="28"/>
                      <w:szCs w:val="28"/>
                    </w:rPr>
                    <w:t>Capstone</w:t>
                  </w:r>
                  <w:r w:rsidR="003D7932">
                    <w:rPr>
                      <w:sz w:val="28"/>
                      <w:szCs w:val="28"/>
                    </w:rPr>
                    <w:t xml:space="preserve"> I</w:t>
                  </w:r>
                </w:p>
              </w:tc>
              <w:tc>
                <w:tcPr>
                  <w:tcW w:w="3135" w:type="dxa"/>
                </w:tcPr>
                <w:p w14:paraId="643659D9" w14:textId="56D238A9" w:rsidR="00622DA8" w:rsidRPr="00072C71" w:rsidRDefault="003D7932" w:rsidP="00D32B3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="00622DA8" w:rsidRPr="00072C71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D32B33" w:rsidRPr="00D32B33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8441F9">
                    <w:rPr>
                      <w:sz w:val="28"/>
                      <w:szCs w:val="28"/>
                    </w:rPr>
                    <w:t>/</w:t>
                  </w:r>
                  <w:r w:rsidR="005B43B6">
                    <w:rPr>
                      <w:sz w:val="28"/>
                      <w:szCs w:val="28"/>
                    </w:rPr>
                    <w:t>22</w:t>
                  </w:r>
                  <w:r w:rsidR="000B2B49" w:rsidRPr="00072C71">
                    <w:rPr>
                      <w:sz w:val="28"/>
                      <w:szCs w:val="28"/>
                    </w:rPr>
                    <w:t>/</w:t>
                  </w:r>
                  <w:r w:rsidR="00E16E75">
                    <w:rPr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0A37501D" w14:textId="77777777" w:rsidR="00622DA8" w:rsidRPr="00072C71" w:rsidRDefault="00622DA8" w:rsidP="00B0326E">
            <w:pPr>
              <w:rPr>
                <w:b/>
                <w:sz w:val="24"/>
                <w:szCs w:val="24"/>
              </w:rPr>
            </w:pPr>
          </w:p>
        </w:tc>
      </w:tr>
      <w:tr w:rsidR="00622DA8" w:rsidRPr="00072C71" w14:paraId="5DAB6C7B" w14:textId="77777777" w:rsidTr="428A26D2">
        <w:trPr>
          <w:trHeight w:val="323"/>
        </w:trPr>
        <w:tc>
          <w:tcPr>
            <w:tcW w:w="8856" w:type="dxa"/>
            <w:gridSpan w:val="2"/>
          </w:tcPr>
          <w:p w14:paraId="02EB378F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</w:tc>
      </w:tr>
      <w:tr w:rsidR="00622DA8" w:rsidRPr="00072C71" w14:paraId="6C1C93F0" w14:textId="77777777" w:rsidTr="428A26D2">
        <w:trPr>
          <w:trHeight w:val="322"/>
        </w:trPr>
        <w:tc>
          <w:tcPr>
            <w:tcW w:w="8856" w:type="dxa"/>
            <w:gridSpan w:val="2"/>
          </w:tcPr>
          <w:p w14:paraId="7CEFAE17" w14:textId="6718C123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="00B0326E" w:rsidRPr="00072C71">
              <w:rPr>
                <w:b/>
                <w:sz w:val="28"/>
                <w:szCs w:val="28"/>
              </w:rPr>
              <w:t xml:space="preserve"> </w:t>
            </w:r>
            <w:r w:rsidR="00B0326E" w:rsidRPr="00072C71">
              <w:rPr>
                <w:sz w:val="28"/>
                <w:szCs w:val="28"/>
              </w:rPr>
              <w:t xml:space="preserve">CIS </w:t>
            </w:r>
            <w:r w:rsidR="005A7C2E">
              <w:rPr>
                <w:sz w:val="28"/>
                <w:szCs w:val="28"/>
              </w:rPr>
              <w:t>3</w:t>
            </w:r>
            <w:r w:rsidR="008D7308">
              <w:rPr>
                <w:sz w:val="28"/>
                <w:szCs w:val="28"/>
              </w:rPr>
              <w:t>950</w:t>
            </w:r>
          </w:p>
          <w:p w14:paraId="6A05A80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</w:p>
          <w:p w14:paraId="15597199" w14:textId="77777777" w:rsidR="00622DA8" w:rsidRPr="00072C71" w:rsidRDefault="00622DA8" w:rsidP="00B0326E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53170D">
              <w:rPr>
                <w:sz w:val="28"/>
                <w:szCs w:val="28"/>
              </w:rPr>
              <w:t>1</w:t>
            </w:r>
          </w:p>
          <w:p w14:paraId="5A39BBE3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DA8" w:rsidRPr="00072C71" w14:paraId="52C6BB32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0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B27" w14:textId="77777777" w:rsidR="00622DA8" w:rsidRPr="008441F9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Subject Area  Coordinator: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3D7932">
              <w:rPr>
                <w:sz w:val="24"/>
                <w:szCs w:val="24"/>
              </w:rPr>
              <w:t>M</w:t>
            </w:r>
            <w:r w:rsidR="00662585">
              <w:rPr>
                <w:sz w:val="24"/>
                <w:szCs w:val="24"/>
              </w:rPr>
              <w:t>onique</w:t>
            </w:r>
            <w:r w:rsidR="003D7932">
              <w:rPr>
                <w:sz w:val="24"/>
                <w:szCs w:val="24"/>
              </w:rPr>
              <w:t xml:space="preserve"> </w:t>
            </w:r>
            <w:r w:rsidR="00662585">
              <w:rPr>
                <w:sz w:val="24"/>
                <w:szCs w:val="24"/>
              </w:rPr>
              <w:t>Ross</w:t>
            </w:r>
          </w:p>
          <w:p w14:paraId="78577ACD" w14:textId="77777777" w:rsidR="00622DA8" w:rsidRPr="00072C71" w:rsidRDefault="00622DA8" w:rsidP="003D7932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email: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662585" w:rsidRPr="00662585">
              <w:rPr>
                <w:sz w:val="24"/>
                <w:szCs w:val="24"/>
              </w:rPr>
              <w:t>moross</w:t>
            </w:r>
            <w:r w:rsidR="00662585">
              <w:rPr>
                <w:sz w:val="24"/>
                <w:szCs w:val="24"/>
              </w:rPr>
              <w:t>@</w:t>
            </w:r>
            <w:r w:rsidR="008441F9" w:rsidRPr="008441F9">
              <w:rPr>
                <w:sz w:val="24"/>
                <w:szCs w:val="24"/>
              </w:rPr>
              <w:t>fiu.edu</w:t>
            </w:r>
          </w:p>
        </w:tc>
      </w:tr>
      <w:tr w:rsidR="00622DA8" w:rsidRPr="00072C71" w14:paraId="2A022909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406" w14:textId="30DBAE46" w:rsidR="00622DA8" w:rsidRPr="00072C71" w:rsidRDefault="428A26D2" w:rsidP="428A26D2">
            <w:pPr>
              <w:spacing w:before="60" w:after="60"/>
              <w:outlineLvl w:val="2"/>
              <w:rPr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 xml:space="preserve">Catalog Description: </w:t>
            </w:r>
            <w:r w:rsidRPr="428A26D2">
              <w:rPr>
                <w:sz w:val="24"/>
                <w:szCs w:val="24"/>
              </w:rPr>
              <w:t xml:space="preserve">Students learn how to perform efficiently in Agile/Scrum teams of up to 5 members and learn how to design and implement solutions to problems as a team.  </w:t>
            </w:r>
          </w:p>
        </w:tc>
      </w:tr>
      <w:tr w:rsidR="00622DA8" w:rsidRPr="00072C71" w14:paraId="6D7F104F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84E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>No text book</w:t>
            </w:r>
            <w:r w:rsidR="008441F9" w:rsidRPr="008441F9">
              <w:rPr>
                <w:sz w:val="24"/>
                <w:szCs w:val="24"/>
              </w:rPr>
              <w:t xml:space="preserve"> required</w:t>
            </w:r>
          </w:p>
        </w:tc>
      </w:tr>
      <w:tr w:rsidR="00622DA8" w:rsidRPr="00072C71" w14:paraId="0DF43999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4B9" w14:textId="77777777" w:rsidR="00622DA8" w:rsidRPr="00072C71" w:rsidRDefault="00622DA8" w:rsidP="008441F9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w:rsidR="00622DA8" w:rsidRPr="00072C71" w14:paraId="7CB68808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688" w14:textId="77777777" w:rsidR="00622DA8" w:rsidRPr="008441F9" w:rsidRDefault="00622DA8" w:rsidP="005A7C2E">
            <w:pPr>
              <w:spacing w:before="60" w:after="60"/>
              <w:rPr>
                <w:b/>
                <w:i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Prerequisites Courses: </w:t>
            </w:r>
            <w:r w:rsidR="007D3786">
              <w:rPr>
                <w:b/>
                <w:sz w:val="24"/>
                <w:szCs w:val="24"/>
              </w:rPr>
              <w:t>C</w:t>
            </w:r>
            <w:r w:rsidR="0053170D">
              <w:rPr>
                <w:sz w:val="24"/>
                <w:szCs w:val="24"/>
              </w:rPr>
              <w:t>OP</w:t>
            </w:r>
            <w:r w:rsidR="007D3786">
              <w:rPr>
                <w:sz w:val="24"/>
                <w:szCs w:val="24"/>
              </w:rPr>
              <w:t xml:space="preserve"> </w:t>
            </w:r>
            <w:r w:rsidR="0053170D">
              <w:rPr>
                <w:sz w:val="24"/>
                <w:szCs w:val="24"/>
              </w:rPr>
              <w:t>3337</w:t>
            </w:r>
            <w:r w:rsidR="00E16E75">
              <w:rPr>
                <w:sz w:val="24"/>
                <w:szCs w:val="24"/>
              </w:rPr>
              <w:t xml:space="preserve"> </w:t>
            </w:r>
            <w:r w:rsidR="007D3786">
              <w:rPr>
                <w:sz w:val="24"/>
                <w:szCs w:val="24"/>
              </w:rPr>
              <w:t>(</w:t>
            </w:r>
            <w:r w:rsidR="0053170D">
              <w:rPr>
                <w:sz w:val="24"/>
                <w:szCs w:val="24"/>
              </w:rPr>
              <w:t>Programming II</w:t>
            </w:r>
            <w:r w:rsidR="007D3786">
              <w:rPr>
                <w:sz w:val="24"/>
                <w:szCs w:val="24"/>
              </w:rPr>
              <w:t xml:space="preserve">) </w:t>
            </w:r>
            <w:r w:rsidR="00E16E75">
              <w:rPr>
                <w:sz w:val="24"/>
                <w:szCs w:val="24"/>
              </w:rPr>
              <w:t xml:space="preserve">and </w:t>
            </w:r>
            <w:r w:rsidR="005A7C2E">
              <w:rPr>
                <w:sz w:val="24"/>
                <w:szCs w:val="24"/>
              </w:rPr>
              <w:t>Ju</w:t>
            </w:r>
            <w:r w:rsidR="007D3786">
              <w:rPr>
                <w:sz w:val="24"/>
                <w:szCs w:val="24"/>
              </w:rPr>
              <w:t>nior standing</w:t>
            </w:r>
          </w:p>
        </w:tc>
      </w:tr>
      <w:tr w:rsidR="00622DA8" w:rsidRPr="00072C71" w14:paraId="18F11904" w14:textId="77777777" w:rsidTr="428A2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B8B" w14:textId="77777777" w:rsidR="00622DA8" w:rsidRPr="00E16E75" w:rsidRDefault="00622DA8" w:rsidP="008441F9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Corequisites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w14:paraId="30802B65" w14:textId="77777777" w:rsidR="00622DA8" w:rsidRDefault="00622DA8" w:rsidP="00CC46DD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Required </w:t>
      </w:r>
    </w:p>
    <w:p w14:paraId="77AA7909" w14:textId="77777777" w:rsidR="00622DA8" w:rsidRPr="00F05B51" w:rsidRDefault="428A26D2" w:rsidP="00CC46DD">
      <w:pPr>
        <w:spacing w:before="120" w:after="120"/>
        <w:rPr>
          <w:sz w:val="24"/>
          <w:szCs w:val="24"/>
          <w:u w:val="single"/>
        </w:rPr>
      </w:pPr>
      <w:r w:rsidRPr="428A26D2">
        <w:rPr>
          <w:sz w:val="24"/>
          <w:szCs w:val="24"/>
          <w:u w:val="single"/>
        </w:rPr>
        <w:t>Prerequisites Topics:</w:t>
      </w:r>
    </w:p>
    <w:p w14:paraId="4C532C82" w14:textId="77339CFC" w:rsidR="00622DA8" w:rsidRPr="00F05B51" w:rsidRDefault="428A26D2" w:rsidP="428A26D2">
      <w:pPr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428A26D2">
        <w:rPr>
          <w:sz w:val="24"/>
          <w:szCs w:val="24"/>
        </w:rPr>
        <w:t>Programming knowledge.</w:t>
      </w:r>
    </w:p>
    <w:p w14:paraId="70A7829A" w14:textId="77777777" w:rsidR="00622DA8" w:rsidRPr="00F05B51" w:rsidRDefault="428A26D2" w:rsidP="00CC46DD">
      <w:pPr>
        <w:spacing w:before="120" w:after="120"/>
        <w:rPr>
          <w:sz w:val="24"/>
          <w:szCs w:val="24"/>
          <w:u w:val="single"/>
        </w:rPr>
      </w:pPr>
      <w:r w:rsidRPr="428A26D2">
        <w:rPr>
          <w:sz w:val="24"/>
          <w:szCs w:val="24"/>
          <w:u w:val="single"/>
        </w:rPr>
        <w:t>Course Outcomes:</w:t>
      </w:r>
    </w:p>
    <w:p w14:paraId="404B53DD" w14:textId="39E588DD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 xml:space="preserve">Demonstrate the ability to work effectively in a project team. </w:t>
      </w:r>
    </w:p>
    <w:p w14:paraId="5507CA99" w14:textId="03F9DB4A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formulating problems.</w:t>
      </w:r>
    </w:p>
    <w:p w14:paraId="6B18B7F3" w14:textId="5A0A0515" w:rsidR="00622DA8" w:rsidRPr="002B2086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specifying the requirements of a problem.</w:t>
      </w:r>
    </w:p>
    <w:p w14:paraId="59C546A8" w14:textId="6D64C031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designing the solution to a problem.</w:t>
      </w:r>
    </w:p>
    <w:p w14:paraId="358C0980" w14:textId="436F5850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of realizing the solution to a problem.</w:t>
      </w:r>
    </w:p>
    <w:p w14:paraId="537C10DF" w14:textId="4C7857DD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validate and evaluate the solution to a problem.</w:t>
      </w:r>
    </w:p>
    <w:p w14:paraId="41A994B2" w14:textId="0B70D8A9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manage a semester long project.</w:t>
      </w:r>
    </w:p>
    <w:p w14:paraId="291DC692" w14:textId="1B8A0E39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think logically and critically when developing the solution to a given problem.</w:t>
      </w:r>
    </w:p>
    <w:p w14:paraId="3A52340F" w14:textId="775C5248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apply concepts learned in various courses when developing the solution to a given problem.</w:t>
      </w:r>
    </w:p>
    <w:p w14:paraId="7C425D8A" w14:textId="377D31F1" w:rsidR="00622DA8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communicate the details of the technical solution through verbal and written modes.</w:t>
      </w:r>
    </w:p>
    <w:p w14:paraId="7D046A81" w14:textId="1A70EB64" w:rsidR="00C60973" w:rsidRPr="00C60973" w:rsidRDefault="428A26D2" w:rsidP="428A26D2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>
        <w:rPr>
          <w:sz w:val="24"/>
          <w:szCs w:val="24"/>
        </w:rPr>
        <w:t>Demonstrate familiarity to incorporate ethical issues into the project development and documentation process.</w:t>
      </w:r>
    </w:p>
    <w:p w14:paraId="78469637" w14:textId="73F26F35" w:rsidR="00B0326E" w:rsidRDefault="008441F9" w:rsidP="008D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FB0D37" w14:textId="77777777" w:rsidR="00B0326E" w:rsidRPr="00CA4257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lastRenderedPageBreak/>
        <w:t>Relationship between Course Outcomes an</w:t>
      </w:r>
      <w:bookmarkStart w:id="0" w:name="_GoBack"/>
      <w:bookmarkEnd w:id="0"/>
      <w:r w:rsidRPr="00CA4257">
        <w:rPr>
          <w:b/>
          <w:sz w:val="28"/>
          <w:szCs w:val="28"/>
        </w:rPr>
        <w:t>d Program Outcomes</w:t>
      </w:r>
      <w:r w:rsidRPr="00CA4257">
        <w:rPr>
          <w:b/>
          <w:sz w:val="28"/>
          <w:szCs w:val="28"/>
        </w:rPr>
        <w:tab/>
      </w:r>
    </w:p>
    <w:p w14:paraId="0D0B940D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AB2E744" w14:textId="77777777" w:rsidTr="002219C9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14:paraId="384B4211" w14:textId="77777777" w:rsidTr="00B0326E">
              <w:tc>
                <w:tcPr>
                  <w:tcW w:w="5917" w:type="dxa"/>
                </w:tcPr>
                <w:p w14:paraId="5F2E0081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73FCADB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14:paraId="0EFD535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38FC2928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C5AEED6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75395C5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60061E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95190B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14:paraId="580827CD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7074E5F2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1A5DA7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80661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44EAFD9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010A5FE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14:paraId="26AE0B43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25D5C52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FA9D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355D73E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4B94D5A5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A4814C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14:paraId="71CA8825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B0326E" w:rsidRPr="00E2507B" w14:paraId="5548C37C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D99FCE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3E0BC0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DEEC669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5711F5C" w14:textId="77777777" w:rsidR="00B0326E" w:rsidRPr="00B0326E" w:rsidRDefault="002219C9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14:paraId="2B50CF61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B0326E" w:rsidRPr="00E2507B" w14:paraId="0FE70824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71D2C5C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6E8F09F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3656B9A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90E1FC9" w14:textId="77777777" w:rsidR="00B0326E" w:rsidRPr="00B0326E" w:rsidRDefault="00C60973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14:paraId="7557398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B0326E" w:rsidRPr="00E2507B" w14:paraId="5A90D097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A612C5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04B79A2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5FB0818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5697EE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14:paraId="29D0EB3C" w14:textId="77777777" w:rsidTr="00B0326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="00B0326E" w:rsidRPr="00E2507B" w14:paraId="72AB6B61" w14:textId="77777777" w:rsidTr="002219C9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506740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DA78AB" w14:textId="77777777" w:rsidR="00B0326E" w:rsidRPr="00E2507B" w:rsidRDefault="00B0326E" w:rsidP="002219C9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049F31CB" w14:textId="77777777" w:rsidR="00B0326E" w:rsidRPr="00B0326E" w:rsidRDefault="00B0326E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43102D6C" w14:textId="77777777" w:rsidR="00B0326E" w:rsidRPr="00B0326E" w:rsidRDefault="00CB2EA7" w:rsidP="00B0326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14:paraId="53128261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62486C05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4101652C" w14:textId="77777777" w:rsidR="00B0326E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B99056E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1299C43A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654CC73" w14:textId="77777777" w:rsidR="00B0326E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w14:paraId="4DDBEF00" w14:textId="77777777" w:rsidR="00B0326E" w:rsidRPr="00E2507B" w:rsidRDefault="00B0326E" w:rsidP="00B032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0326E" w14:paraId="7BE0FFF9" w14:textId="77777777" w:rsidTr="002219C9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B63" w14:textId="77777777" w:rsidR="00B0326E" w:rsidRPr="00E2507B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6E8C27D" w14:textId="77777777" w:rsidR="00B0326E" w:rsidRPr="00E2507B" w:rsidRDefault="00CF20A9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7" w:history="1">
              <w:r w:rsidR="00B0326E" w:rsidRPr="00E2507B">
                <w:rPr>
                  <w:rStyle w:val="Hyperlink"/>
                  <w:sz w:val="24"/>
                  <w:szCs w:val="24"/>
                </w:rPr>
                <w:t>http://www.cis.fiu.edu/programs/undergrad/cs/assessment/</w:t>
              </w:r>
            </w:hyperlink>
          </w:p>
          <w:p w14:paraId="3461D779" w14:textId="77777777" w:rsidR="00B0326E" w:rsidRPr="00305A15" w:rsidRDefault="00B0326E" w:rsidP="002219C9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3CF2D8B6" w14:textId="4F8CD047" w:rsidR="00622DA8" w:rsidRDefault="00B0326E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B78278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0F0C386D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w:rsidR="00622DA8" w:rsidRPr="00072C71" w14:paraId="504D666C" w14:textId="77777777" w:rsidTr="428A26D2">
        <w:tc>
          <w:tcPr>
            <w:tcW w:w="2195" w:type="pct"/>
          </w:tcPr>
          <w:p w14:paraId="63782C29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</w:tcPr>
          <w:p w14:paraId="66FC11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</w:tcPr>
          <w:p w14:paraId="70DE9F48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w:rsidR="00622DA8" w:rsidRPr="00072C71" w14:paraId="1521BB3B" w14:textId="77777777" w:rsidTr="428A26D2">
        <w:tc>
          <w:tcPr>
            <w:tcW w:w="2195" w:type="pct"/>
          </w:tcPr>
          <w:p w14:paraId="66452C0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14:paraId="420CF29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14:paraId="0743CF27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14:paraId="78FAF753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</w:tcPr>
          <w:p w14:paraId="1FC39945" w14:textId="21C1011E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251483B1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0CF7427D" w14:textId="77777777" w:rsidTr="428A26D2">
        <w:tc>
          <w:tcPr>
            <w:tcW w:w="2195" w:type="pct"/>
          </w:tcPr>
          <w:p w14:paraId="48434F45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14:paraId="16A0FA86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14:paraId="24931AD0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14:paraId="55BFF348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</w:tcPr>
          <w:p w14:paraId="0562CB0E" w14:textId="5E069223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1E3B47A7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w:rsidR="00622DA8" w:rsidRPr="00072C71" w14:paraId="3B27E743" w14:textId="77777777" w:rsidTr="428A26D2">
        <w:tc>
          <w:tcPr>
            <w:tcW w:w="2195" w:type="pct"/>
          </w:tcPr>
          <w:p w14:paraId="562B5E3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770D948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14:paraId="3B9E01CA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14:paraId="657EDA2D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  adequacy criteria</w:t>
            </w:r>
          </w:p>
        </w:tc>
        <w:tc>
          <w:tcPr>
            <w:tcW w:w="1139" w:type="pct"/>
          </w:tcPr>
          <w:p w14:paraId="34CE0A41" w14:textId="13897125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32FADB0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w:rsidR="00622DA8" w:rsidRPr="00072C71" w14:paraId="6140F760" w14:textId="77777777" w:rsidTr="428A26D2">
        <w:tc>
          <w:tcPr>
            <w:tcW w:w="2195" w:type="pct"/>
          </w:tcPr>
          <w:p w14:paraId="0CD0ABA0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14:paraId="54ACB549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14:paraId="6C674FAC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</w:tcPr>
          <w:p w14:paraId="62EBF3C5" w14:textId="4587C408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77B7B215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w:rsidR="00622DA8" w:rsidRPr="00072C71" w14:paraId="35C9DF9D" w14:textId="77777777" w:rsidTr="428A26D2">
        <w:tc>
          <w:tcPr>
            <w:tcW w:w="2195" w:type="pct"/>
          </w:tcPr>
          <w:p w14:paraId="12DFD5EC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14:paraId="5A881D22" w14:textId="77777777" w:rsidR="00622DA8" w:rsidRPr="00072C71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</w:tcPr>
          <w:p w14:paraId="6D98A12B" w14:textId="136B312F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2DB5A198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w:rsidR="00622DA8" w:rsidRPr="00072C71" w14:paraId="03925F52" w14:textId="77777777" w:rsidTr="428A26D2">
        <w:tc>
          <w:tcPr>
            <w:tcW w:w="2195" w:type="pct"/>
          </w:tcPr>
          <w:p w14:paraId="5E1619D4" w14:textId="77777777" w:rsidR="00622DA8" w:rsidRPr="00072C71" w:rsidRDefault="00622DA8" w:rsidP="00072C7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14:paraId="6C2119BE" w14:textId="77777777" w:rsidR="00622DA8" w:rsidRDefault="00622DA8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14:paraId="47E363F6" w14:textId="77777777" w:rsidR="002B2086" w:rsidRPr="00072C71" w:rsidRDefault="002B2086" w:rsidP="00072C7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</w:tcPr>
          <w:p w14:paraId="2946DB82" w14:textId="1CD3AD6F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</w:tcPr>
          <w:p w14:paraId="3ADE59CB" w14:textId="77777777" w:rsidR="00622DA8" w:rsidRPr="00072C71" w:rsidRDefault="00622DA8" w:rsidP="00072C71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w14:paraId="5997CC1D" w14:textId="77777777" w:rsidR="00622DA8" w:rsidRDefault="00622DA8" w:rsidP="00622DA8">
      <w:pPr>
        <w:rPr>
          <w:b/>
          <w:sz w:val="28"/>
          <w:szCs w:val="28"/>
        </w:rPr>
      </w:pPr>
    </w:p>
    <w:p w14:paraId="110FFD37" w14:textId="77777777" w:rsidR="00622DA8" w:rsidRDefault="00622DA8" w:rsidP="00622DA8">
      <w:pPr>
        <w:rPr>
          <w:b/>
          <w:sz w:val="28"/>
          <w:szCs w:val="28"/>
        </w:rPr>
      </w:pPr>
    </w:p>
    <w:p w14:paraId="6B699379" w14:textId="77777777" w:rsidR="00622DA8" w:rsidRDefault="00622DA8" w:rsidP="00622DA8">
      <w:pPr>
        <w:rPr>
          <w:b/>
          <w:sz w:val="28"/>
          <w:szCs w:val="28"/>
        </w:rPr>
      </w:pPr>
    </w:p>
    <w:p w14:paraId="73211979" w14:textId="681F2190" w:rsidR="005A7C2E" w:rsidRDefault="00622DA8" w:rsidP="008D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E9F23F" w14:textId="77777777" w:rsidR="00622DA8" w:rsidRDefault="00622DA8" w:rsidP="00622DA8">
      <w:pPr>
        <w:rPr>
          <w:b/>
          <w:sz w:val="28"/>
          <w:szCs w:val="28"/>
        </w:rPr>
      </w:pPr>
    </w:p>
    <w:p w14:paraId="1F72F646" w14:textId="77777777" w:rsidR="00CB2EA7" w:rsidRDefault="00CB2EA7" w:rsidP="00622DA8">
      <w:pPr>
        <w:rPr>
          <w:b/>
          <w:sz w:val="28"/>
          <w:szCs w:val="28"/>
        </w:rPr>
      </w:pPr>
    </w:p>
    <w:p w14:paraId="4B8FF1B1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w:rsidR="00622DA8" w:rsidRPr="00072C71" w14:paraId="0B388B7B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8CE6F9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</w:tcPr>
          <w:p w14:paraId="0E72B65B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</w:tcPr>
          <w:p w14:paraId="026FAF21" w14:textId="77777777" w:rsidR="00622DA8" w:rsidRPr="00072C71" w:rsidRDefault="00622DA8" w:rsidP="00072C71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w:rsidR="00622DA8" w:rsidRPr="00072C71" w14:paraId="5A8B64FB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1CDCEAD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411399D3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14:paraId="431FF0F6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</w:tcPr>
          <w:p w14:paraId="3D76997D" w14:textId="5DA93E23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333A3206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BB9E25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7A3B81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14:paraId="3A167E12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437DBC39" w14:textId="4187679D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3528C7D8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3DE523C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6DFC4D59" w14:textId="77777777" w:rsidR="00622DA8" w:rsidRPr="00072C71" w:rsidRDefault="00622DA8" w:rsidP="00072C71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14:paraId="383DCB87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</w:tcPr>
          <w:p w14:paraId="1277FC1B" w14:textId="78B6DE50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  <w:tr w:rsidR="00622DA8" w:rsidRPr="00072C71" w14:paraId="68D6F61D" w14:textId="77777777" w:rsidTr="428A26D2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2E56223" w14:textId="77777777" w:rsidR="00622DA8" w:rsidRPr="00072C71" w:rsidRDefault="00622DA8" w:rsidP="00622DA8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</w:tcPr>
          <w:p w14:paraId="7D4CE5C9" w14:textId="7AB5C4F9" w:rsidR="00622DA8" w:rsidRPr="00072C71" w:rsidRDefault="428A26D2" w:rsidP="428A26D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Final Project</w:t>
            </w:r>
          </w:p>
          <w:p w14:paraId="0D5EEB5D" w14:textId="77777777" w:rsidR="00622DA8" w:rsidRPr="00072C71" w:rsidRDefault="00622DA8" w:rsidP="00072C71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</w:tcPr>
          <w:p w14:paraId="0D853268" w14:textId="7F402DEB" w:rsidR="00622DA8" w:rsidRPr="00072C71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1 - 2</w:t>
            </w:r>
          </w:p>
        </w:tc>
      </w:tr>
    </w:tbl>
    <w:p w14:paraId="07547A01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5043CB0F" w14:textId="77777777" w:rsidR="00622DA8" w:rsidRDefault="00622DA8" w:rsidP="00622DA8">
      <w:pPr>
        <w:jc w:val="both"/>
        <w:rPr>
          <w:b/>
          <w:sz w:val="28"/>
          <w:szCs w:val="28"/>
        </w:rPr>
      </w:pPr>
    </w:p>
    <w:p w14:paraId="07459315" w14:textId="77777777" w:rsidR="00622DA8" w:rsidRDefault="00622DA8" w:rsidP="00622DA8">
      <w:pPr>
        <w:jc w:val="center"/>
        <w:rPr>
          <w:b/>
          <w:sz w:val="28"/>
          <w:szCs w:val="28"/>
        </w:rPr>
      </w:pPr>
    </w:p>
    <w:p w14:paraId="4EFAD3AA" w14:textId="77777777" w:rsidR="00622DA8" w:rsidRDefault="00622DA8" w:rsidP="00622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537F28F" w14:textId="77777777" w:rsidR="00622DA8" w:rsidRDefault="00622DA8" w:rsidP="00622DA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w:rsidR="0069786F" w:rsidRPr="0069786F" w14:paraId="2E399676" w14:textId="77777777" w:rsidTr="0069786F">
        <w:tc>
          <w:tcPr>
            <w:tcW w:w="4428" w:type="dxa"/>
            <w:gridSpan w:val="2"/>
          </w:tcPr>
          <w:p w14:paraId="4EDE6171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424CCDD" w14:textId="77777777" w:rsidR="0069786F" w:rsidRPr="0069786F" w:rsidRDefault="0069786F" w:rsidP="0069786F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69786F" w:rsidRPr="0069786F" w14:paraId="2E1F0803" w14:textId="77777777" w:rsidTr="0069786F">
        <w:tc>
          <w:tcPr>
            <w:tcW w:w="2214" w:type="dxa"/>
          </w:tcPr>
          <w:p w14:paraId="1C5A9F87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4954FD92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14:paraId="47E32C16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14:paraId="38391BCF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w:rsidR="0069786F" w:rsidRPr="0069786F" w14:paraId="3381049F" w14:textId="77777777" w:rsidTr="0069786F">
        <w:tc>
          <w:tcPr>
            <w:tcW w:w="2214" w:type="dxa"/>
          </w:tcPr>
          <w:p w14:paraId="2598DEE6" w14:textId="77777777" w:rsid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14:paraId="3E8D3DFA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14:paraId="45E51148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14:paraId="08B386A5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14:paraId="3F3BABBC" w14:textId="77777777" w:rsidR="0069786F" w:rsidRDefault="0069786F" w:rsidP="00697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14:paraId="6DFB9E20" w14:textId="77777777" w:rsidR="0069786F" w:rsidRPr="0069786F" w:rsidRDefault="0069786F" w:rsidP="0069786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DF9E56" w14:textId="77777777" w:rsidR="0069786F" w:rsidRPr="0069786F" w:rsidRDefault="0069786F" w:rsidP="00622DA8">
      <w:pPr>
        <w:jc w:val="center"/>
        <w:rPr>
          <w:bCs/>
          <w:sz w:val="24"/>
          <w:szCs w:val="24"/>
        </w:rPr>
      </w:pPr>
    </w:p>
    <w:p w14:paraId="44E871BC" w14:textId="77777777" w:rsidR="00CB2EA7" w:rsidRDefault="00CB2EA7" w:rsidP="00622DA8">
      <w:pPr>
        <w:jc w:val="center"/>
        <w:rPr>
          <w:b/>
          <w:sz w:val="28"/>
          <w:szCs w:val="28"/>
        </w:rPr>
      </w:pPr>
    </w:p>
    <w:p w14:paraId="7A4B76C8" w14:textId="77777777" w:rsidR="00CB2EA7" w:rsidRDefault="00CB2EA7" w:rsidP="00CB2EA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w:rsidR="00CB2EA7" w:rsidRPr="00CB2EA7" w14:paraId="3CF50BAC" w14:textId="77777777" w:rsidTr="0054496D">
        <w:tc>
          <w:tcPr>
            <w:tcW w:w="1687" w:type="pct"/>
          </w:tcPr>
          <w:p w14:paraId="7FB81A80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14:paraId="20BF4456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14:paraId="5115968E" w14:textId="77777777" w:rsidR="00CB2EA7" w:rsidRPr="00CB2EA7" w:rsidRDefault="00CB2EA7" w:rsidP="00072C71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CB2EA7" w:rsidRPr="0069786F" w14:paraId="4FEAAB5A" w14:textId="77777777" w:rsidTr="0054496D">
        <w:tc>
          <w:tcPr>
            <w:tcW w:w="1687" w:type="pct"/>
          </w:tcPr>
          <w:p w14:paraId="53422848" w14:textId="77777777" w:rsidR="00CB2EA7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="0069786F" w:rsidRP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14:paraId="144A5D23" w14:textId="77777777" w:rsidR="00CB2EA7" w:rsidRPr="0069786F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5E085D9E" w14:textId="77777777" w:rsidR="00CB2EA7" w:rsidRPr="00FC181A" w:rsidRDefault="00FC181A" w:rsidP="00CB2EA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69786F" w:rsidRPr="0069786F" w14:paraId="0FB17D99" w14:textId="77777777" w:rsidTr="0054496D">
        <w:tc>
          <w:tcPr>
            <w:tcW w:w="1687" w:type="pct"/>
          </w:tcPr>
          <w:p w14:paraId="19A6D84C" w14:textId="77777777" w:rsidR="0069786F" w:rsidRPr="0069786F" w:rsidRDefault="0069786F" w:rsidP="00072C71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14:paraId="738610EB" w14:textId="77777777" w:rsidR="0069786F" w:rsidRPr="0069786F" w:rsidRDefault="0069786F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6A5694E0" w14:textId="77777777" w:rsidR="0069786F" w:rsidRPr="0069786F" w:rsidRDefault="00FC181A" w:rsidP="00CB2EA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w:rsidR="003604E2" w:rsidRPr="0069786F" w14:paraId="7453FF41" w14:textId="77777777" w:rsidTr="0054496D">
        <w:tc>
          <w:tcPr>
            <w:tcW w:w="1687" w:type="pct"/>
          </w:tcPr>
          <w:p w14:paraId="365E4C79" w14:textId="77777777" w:rsidR="003604E2" w:rsidRPr="0069786F" w:rsidRDefault="003604E2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14:paraId="637805D2" w14:textId="77777777" w:rsidR="003604E2" w:rsidRPr="0069786F" w:rsidRDefault="003604E2" w:rsidP="00CB2E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14:paraId="463F29E8" w14:textId="77777777" w:rsidR="003604E2" w:rsidRPr="00FC181A" w:rsidRDefault="003604E2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7B4B86" w14:textId="6E4EE1FC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0FF5F2" w14:textId="77777777" w:rsidR="00CB2EA7" w:rsidRDefault="00CB2EA7" w:rsidP="00CB2E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w:rsidR="00CB2EA7" w:rsidRPr="00CB2EA7" w14:paraId="0A498570" w14:textId="77777777" w:rsidTr="428A26D2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2FAF2218" w14:textId="77777777" w:rsidR="00CB2EA7" w:rsidRPr="00CB2EA7" w:rsidRDefault="00C42211" w:rsidP="00CB2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="00CB2EA7" w:rsidRP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5630AD66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B2EA7" w:rsidRPr="00CB2EA7" w14:paraId="54B0CC30" w14:textId="77777777" w:rsidTr="428A26D2">
        <w:tc>
          <w:tcPr>
            <w:tcW w:w="3328" w:type="dxa"/>
          </w:tcPr>
          <w:p w14:paraId="6C8B39A5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72C9EEEE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2B2B8A1" w14:textId="77777777" w:rsidR="00CB2EA7" w:rsidRPr="00CB2EA7" w:rsidRDefault="00CB2EA7" w:rsidP="00CB2EA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w:rsidR="00CB2EA7" w:rsidRPr="00CB2EA7" w14:paraId="5C279E64" w14:textId="77777777" w:rsidTr="428A26D2">
        <w:tc>
          <w:tcPr>
            <w:tcW w:w="3328" w:type="dxa"/>
          </w:tcPr>
          <w:p w14:paraId="4E25D528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14:paraId="61829076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A226A1" w14:textId="1C101543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221320B8" w14:textId="23E1268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242ABAF3" w14:textId="77777777" w:rsidTr="428A26D2">
        <w:tc>
          <w:tcPr>
            <w:tcW w:w="3328" w:type="dxa"/>
          </w:tcPr>
          <w:p w14:paraId="41CD4B6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14:paraId="17AD93B2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DE4B5B7" w14:textId="3EE38FAB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4D74DB76" w14:textId="62301660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50A72770" w14:textId="77777777" w:rsidTr="428A26D2">
        <w:tc>
          <w:tcPr>
            <w:tcW w:w="3328" w:type="dxa"/>
          </w:tcPr>
          <w:p w14:paraId="245C5FE7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14:paraId="66204FF1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DBF0D7D" w14:textId="2CB0FC94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4FB21839" w14:textId="2EFC52DE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6588BFFC" w14:textId="77777777" w:rsidTr="428A26D2">
        <w:tc>
          <w:tcPr>
            <w:tcW w:w="3328" w:type="dxa"/>
          </w:tcPr>
          <w:p w14:paraId="2F3896BF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14:paraId="6B62F1B3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2F2C34E" w14:textId="1238A894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17E45C9A" w14:textId="117A38B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  <w:tr w:rsidR="00CB2EA7" w:rsidRPr="00CB2EA7" w14:paraId="076353DD" w14:textId="77777777" w:rsidTr="428A26D2">
        <w:tc>
          <w:tcPr>
            <w:tcW w:w="3328" w:type="dxa"/>
          </w:tcPr>
          <w:p w14:paraId="73E4459B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14:paraId="680A4E5D" w14:textId="77777777" w:rsidR="00CB2EA7" w:rsidRPr="00CB2EA7" w:rsidRDefault="00CB2EA7" w:rsidP="00072C71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9219836" w14:textId="209C557F" w:rsidR="00CB2EA7" w:rsidRPr="00CB2EA7" w:rsidRDefault="428A26D2" w:rsidP="428A26D2">
            <w:pPr>
              <w:jc w:val="center"/>
              <w:rPr>
                <w:b/>
                <w:bCs/>
                <w:sz w:val="24"/>
                <w:szCs w:val="24"/>
              </w:rPr>
            </w:pPr>
            <w:r w:rsidRPr="428A26D2">
              <w:rPr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764" w:type="dxa"/>
          </w:tcPr>
          <w:p w14:paraId="72D07F05" w14:textId="7995C28C" w:rsidR="00CB2EA7" w:rsidRPr="008441F9" w:rsidRDefault="00CB2EA7" w:rsidP="428A26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6FEF7D" w14:textId="77777777" w:rsidR="00CB2EA7" w:rsidRDefault="00CB2EA7" w:rsidP="00CB2EA7">
      <w:pPr>
        <w:rPr>
          <w:b/>
          <w:sz w:val="28"/>
          <w:szCs w:val="28"/>
        </w:rPr>
      </w:pPr>
    </w:p>
    <w:p w14:paraId="7194DBDC" w14:textId="77777777" w:rsidR="00CB2EA7" w:rsidRDefault="00CB2EA7" w:rsidP="00CB2EA7">
      <w:pPr>
        <w:rPr>
          <w:b/>
          <w:sz w:val="28"/>
          <w:szCs w:val="28"/>
        </w:rPr>
      </w:pPr>
    </w:p>
    <w:p w14:paraId="2878E3B3" w14:textId="77777777" w:rsidR="00CB2EA7" w:rsidRPr="00B47A91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CB2EA7" w:rsidRPr="00CB2EA7" w14:paraId="54DBDA06" w14:textId="77777777" w:rsidTr="00CB2EA7">
        <w:trPr>
          <w:jc w:val="center"/>
        </w:trPr>
        <w:tc>
          <w:tcPr>
            <w:tcW w:w="2500" w:type="pct"/>
          </w:tcPr>
          <w:p w14:paraId="5AD226C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0A8D5A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w:rsidR="00CB2EA7" w:rsidRPr="00CB2EA7" w14:paraId="769D0D3C" w14:textId="77777777" w:rsidTr="00CB2EA7">
        <w:trPr>
          <w:jc w:val="center"/>
        </w:trPr>
        <w:tc>
          <w:tcPr>
            <w:tcW w:w="2500" w:type="pct"/>
          </w:tcPr>
          <w:p w14:paraId="54CD245A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231BE67" w14:textId="77777777" w:rsidR="00CB2EA7" w:rsidRPr="00CB2EA7" w:rsidRDefault="00CB2EA7" w:rsidP="00CB2E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FEB5B0" w14:textId="77777777" w:rsidR="00CB2EA7" w:rsidRDefault="00CB2EA7" w:rsidP="00CB2EA7">
      <w:pPr>
        <w:rPr>
          <w:sz w:val="24"/>
          <w:szCs w:val="24"/>
        </w:rPr>
      </w:pPr>
    </w:p>
    <w:p w14:paraId="30D7AA69" w14:textId="77777777" w:rsidR="00CB2EA7" w:rsidRDefault="00CB2EA7" w:rsidP="00CB2EA7">
      <w:pPr>
        <w:rPr>
          <w:sz w:val="24"/>
          <w:szCs w:val="24"/>
        </w:rPr>
      </w:pPr>
    </w:p>
    <w:p w14:paraId="7196D064" w14:textId="77777777" w:rsidR="00CB2EA7" w:rsidRDefault="00CB2EA7" w:rsidP="00CB2EA7">
      <w:pPr>
        <w:rPr>
          <w:sz w:val="24"/>
          <w:szCs w:val="24"/>
        </w:rPr>
      </w:pPr>
    </w:p>
    <w:p w14:paraId="396F0F5D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13B6886D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4FF1C98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ADE04DE" w14:textId="77777777" w:rsidR="0054496D" w:rsidRDefault="0054496D" w:rsidP="00072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w:rsidR="00CB2EA7" w:rsidRPr="00CB2EA7" w14:paraId="1620697A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D072C0D" w14:textId="77777777" w:rsidR="00CB2EA7" w:rsidRPr="00CB2EA7" w:rsidRDefault="00CB2EA7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18643855" w14:textId="77777777" w:rsidR="00CB2EA7" w:rsidRPr="00CB2EA7" w:rsidRDefault="00C42211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w:rsidR="00C55990" w:rsidRPr="00CB2EA7" w14:paraId="28E7027B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8A21919" w14:textId="77777777" w:rsidR="00C55990" w:rsidRPr="00CB2EA7" w:rsidRDefault="00C55990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6EB88646" w14:textId="77777777" w:rsidR="00C55990" w:rsidRDefault="00C55990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w14:paraId="6BD18F9B" w14:textId="77777777" w:rsidR="00CB2EA7" w:rsidRDefault="00CB2EA7" w:rsidP="00CB2EA7">
      <w:pPr>
        <w:rPr>
          <w:b/>
          <w:sz w:val="28"/>
          <w:szCs w:val="28"/>
        </w:rPr>
      </w:pPr>
    </w:p>
    <w:p w14:paraId="238601FE" w14:textId="77777777" w:rsidR="00CB2EA7" w:rsidRDefault="00CB2EA7" w:rsidP="00CB2EA7">
      <w:pPr>
        <w:rPr>
          <w:b/>
          <w:sz w:val="28"/>
          <w:szCs w:val="28"/>
        </w:rPr>
      </w:pPr>
    </w:p>
    <w:p w14:paraId="0F3CABC7" w14:textId="77777777" w:rsidR="00CB2EA7" w:rsidRDefault="00CB2EA7" w:rsidP="00CB2EA7">
      <w:pPr>
        <w:rPr>
          <w:b/>
          <w:sz w:val="28"/>
          <w:szCs w:val="28"/>
        </w:rPr>
      </w:pPr>
    </w:p>
    <w:p w14:paraId="3D4CE329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54496D" w:rsidRPr="00CB2EA7" w14:paraId="5C48B5C5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B08B5D1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4D3CFB29" w14:textId="77777777" w:rsidR="0054496D" w:rsidRDefault="0054496D" w:rsidP="00C60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w:rsidR="0054496D" w:rsidRPr="00CB2EA7" w14:paraId="1E0B0D84" w14:textId="77777777" w:rsidTr="00CB2EA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6DEB4AB" w14:textId="77777777" w:rsidR="0054496D" w:rsidRPr="00CB2EA7" w:rsidRDefault="0054496D" w:rsidP="00072C71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70F911AA" w14:textId="77777777" w:rsidR="0054496D" w:rsidRDefault="0054496D" w:rsidP="00C5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w14:paraId="0AD9C6F4" w14:textId="3081D0D6" w:rsidR="00CB2EA7" w:rsidRDefault="00CB2EA7" w:rsidP="008D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1F511A" w14:textId="77777777" w:rsidR="00CB2EA7" w:rsidRDefault="00CB2EA7" w:rsidP="00CB2EA7">
      <w:pPr>
        <w:rPr>
          <w:b/>
          <w:sz w:val="28"/>
          <w:szCs w:val="28"/>
        </w:rPr>
      </w:pPr>
    </w:p>
    <w:p w14:paraId="042FD85C" w14:textId="77777777" w:rsidR="00CB2EA7" w:rsidRDefault="00CB2EA7" w:rsidP="00CB2E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w:rsidR="00CB2EA7" w:rsidRPr="00CB2EA7" w14:paraId="404949AA" w14:textId="77777777" w:rsidTr="428A26D2">
        <w:tc>
          <w:tcPr>
            <w:tcW w:w="1280" w:type="pct"/>
          </w:tcPr>
          <w:p w14:paraId="4671145D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</w:tcPr>
          <w:p w14:paraId="335D273A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4ED729EE" w14:textId="77777777" w:rsidR="00CB2EA7" w:rsidRPr="00CB2EA7" w:rsidRDefault="00CB2EA7" w:rsidP="00CB2EA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251F75" w:rsidRPr="00CB2EA7" w14:paraId="39479702" w14:textId="77777777" w:rsidTr="428A26D2">
        <w:tc>
          <w:tcPr>
            <w:tcW w:w="1280" w:type="pct"/>
          </w:tcPr>
          <w:p w14:paraId="58C2A251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8" w:history="1">
              <w:r w:rsidR="00251F75" w:rsidRPr="002D134A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</w:tcPr>
          <w:p w14:paraId="1CEBB2AE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</w:tcPr>
          <w:p w14:paraId="32058D4D" w14:textId="72C05E5C" w:rsidR="00251F75" w:rsidRPr="00251F75" w:rsidRDefault="428A26D2" w:rsidP="428A26D2">
            <w:pPr>
              <w:jc w:val="center"/>
              <w:rPr>
                <w:sz w:val="24"/>
                <w:szCs w:val="24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94059D" w:rsidRPr="00CB2EA7" w14:paraId="25C422AE" w14:textId="77777777" w:rsidTr="428A26D2">
        <w:tc>
          <w:tcPr>
            <w:tcW w:w="1280" w:type="pct"/>
          </w:tcPr>
          <w:p w14:paraId="6CC7FB74" w14:textId="77777777" w:rsidR="0094059D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9" w:history="1">
              <w:r w:rsidR="00251F75" w:rsidRPr="002D134A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</w:tcPr>
          <w:p w14:paraId="01537026" w14:textId="77777777" w:rsidR="0094059D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</w:tcPr>
          <w:p w14:paraId="39FAE033" w14:textId="1CAB9BDD" w:rsidR="0094059D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4852A854" w14:textId="77777777" w:rsidTr="428A26D2">
        <w:tc>
          <w:tcPr>
            <w:tcW w:w="1280" w:type="pct"/>
          </w:tcPr>
          <w:p w14:paraId="30DFE9D6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0" w:history="1">
              <w:r w:rsidR="00251F75" w:rsidRPr="002D134A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</w:tcPr>
          <w:p w14:paraId="4627222C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</w:tcPr>
          <w:p w14:paraId="3A28C16C" w14:textId="0E37C409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22CE3F8A" w14:textId="77777777" w:rsidTr="428A26D2">
        <w:tc>
          <w:tcPr>
            <w:tcW w:w="1280" w:type="pct"/>
          </w:tcPr>
          <w:p w14:paraId="0C0B2972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1" w:history="1">
              <w:r w:rsidR="00251F75" w:rsidRPr="002D134A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</w:tcPr>
          <w:p w14:paraId="5E1C1F69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</w:tcPr>
          <w:p w14:paraId="26B0F077" w14:textId="79EF181C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14D70D57" w14:textId="77777777" w:rsidTr="428A26D2">
        <w:tc>
          <w:tcPr>
            <w:tcW w:w="1280" w:type="pct"/>
          </w:tcPr>
          <w:p w14:paraId="314DC882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2" w:history="1">
              <w:r w:rsidR="00251F75" w:rsidRPr="002D134A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</w:tcPr>
          <w:p w14:paraId="79AA334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</w:tcPr>
          <w:p w14:paraId="198C5AB9" w14:textId="7AF09C1A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33369ECD" w14:textId="77777777" w:rsidTr="428A26D2">
        <w:tc>
          <w:tcPr>
            <w:tcW w:w="1280" w:type="pct"/>
          </w:tcPr>
          <w:p w14:paraId="16630CA7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3" w:history="1">
              <w:r w:rsidR="00251F75" w:rsidRPr="002D134A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</w:tcPr>
          <w:p w14:paraId="15905CA2" w14:textId="77777777" w:rsid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</w:tcPr>
          <w:p w14:paraId="3CBAA616" w14:textId="1DC72460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20F70144" w14:textId="77777777" w:rsidTr="428A26D2">
        <w:tc>
          <w:tcPr>
            <w:tcW w:w="1280" w:type="pct"/>
          </w:tcPr>
          <w:p w14:paraId="5F384487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4" w:history="1">
              <w:r w:rsidR="00251F75" w:rsidRPr="002D134A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</w:tcPr>
          <w:p w14:paraId="142B281B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</w:tcPr>
          <w:p w14:paraId="2A14F38A" w14:textId="79D772C4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  <w:tr w:rsidR="00251F75" w:rsidRPr="00CB2EA7" w14:paraId="17457454" w14:textId="77777777" w:rsidTr="428A26D2">
        <w:tc>
          <w:tcPr>
            <w:tcW w:w="1280" w:type="pct"/>
          </w:tcPr>
          <w:p w14:paraId="60A2993B" w14:textId="77777777" w:rsidR="00251F75" w:rsidRDefault="00CF20A9" w:rsidP="00870D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5" w:history="1">
              <w:r w:rsidR="00251F75" w:rsidRPr="002D134A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</w:tcPr>
          <w:p w14:paraId="75005C46" w14:textId="77777777" w:rsidR="00251F75" w:rsidRPr="00251F75" w:rsidRDefault="00251F75" w:rsidP="00251F7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</w:tcPr>
          <w:p w14:paraId="13849C40" w14:textId="0651D5D9" w:rsidR="00251F75" w:rsidRPr="00CB2EA7" w:rsidRDefault="428A26D2" w:rsidP="428A26D2">
            <w:pPr>
              <w:jc w:val="center"/>
              <w:rPr>
                <w:sz w:val="28"/>
                <w:szCs w:val="28"/>
              </w:rPr>
            </w:pPr>
            <w:r w:rsidRPr="428A26D2">
              <w:rPr>
                <w:sz w:val="24"/>
                <w:szCs w:val="24"/>
              </w:rPr>
              <w:t>variable (1-2)</w:t>
            </w:r>
          </w:p>
        </w:tc>
      </w:tr>
    </w:tbl>
    <w:p w14:paraId="65F9C3DC" w14:textId="77777777" w:rsidR="00CB2EA7" w:rsidRPr="004875A4" w:rsidRDefault="00CB2EA7" w:rsidP="00CB2EA7">
      <w:pPr>
        <w:jc w:val="both"/>
        <w:rPr>
          <w:b/>
          <w:sz w:val="24"/>
          <w:szCs w:val="24"/>
        </w:rPr>
      </w:pPr>
    </w:p>
    <w:p w14:paraId="5023141B" w14:textId="77777777" w:rsidR="00CB2EA7" w:rsidRPr="00EA74E2" w:rsidRDefault="00CB2EA7" w:rsidP="00CB2EA7">
      <w:pPr>
        <w:jc w:val="both"/>
        <w:rPr>
          <w:b/>
          <w:sz w:val="24"/>
          <w:szCs w:val="24"/>
        </w:rPr>
      </w:pPr>
    </w:p>
    <w:p w14:paraId="44FB30F8" w14:textId="35F0E868" w:rsidR="00622DA8" w:rsidRPr="00FF6722" w:rsidRDefault="00622DA8" w:rsidP="428A26D2">
      <w:pPr>
        <w:jc w:val="center"/>
        <w:rPr>
          <w:b/>
          <w:bCs/>
          <w:sz w:val="28"/>
          <w:szCs w:val="28"/>
        </w:rPr>
      </w:pPr>
    </w:p>
    <w:sectPr w:rsidR="00622DA8" w:rsidRPr="00FF6722" w:rsidSect="008D7308">
      <w:headerReference w:type="default" r:id="rId16"/>
      <w:footerReference w:type="even" r:id="rId17"/>
      <w:footerReference w:type="defaul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00AE" w14:textId="77777777" w:rsidR="00063DCB" w:rsidRDefault="00063DCB">
      <w:r>
        <w:separator/>
      </w:r>
    </w:p>
  </w:endnote>
  <w:endnote w:type="continuationSeparator" w:id="0">
    <w:p w14:paraId="42C6D796" w14:textId="77777777" w:rsidR="00063DCB" w:rsidRDefault="0006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1E394" w14:textId="77777777" w:rsidR="00C60973" w:rsidRDefault="00C60973" w:rsidP="00622D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6DDB" w14:textId="77777777" w:rsidR="00C60973" w:rsidRDefault="00C60973" w:rsidP="00622D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0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A6542E" w14:textId="77777777" w:rsidR="00C60973" w:rsidRDefault="00C60973" w:rsidP="00622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31B3" w14:textId="77777777" w:rsidR="00063DCB" w:rsidRDefault="00063DCB">
      <w:r>
        <w:separator/>
      </w:r>
    </w:p>
  </w:footnote>
  <w:footnote w:type="continuationSeparator" w:id="0">
    <w:p w14:paraId="54E11D2A" w14:textId="77777777" w:rsidR="00063DCB" w:rsidRDefault="00063DCB">
      <w:r>
        <w:continuationSeparator/>
      </w:r>
    </w:p>
  </w:footnote>
  <w:footnote w:id="1">
    <w:p w14:paraId="3E9B65E2" w14:textId="77777777" w:rsidR="00C60973" w:rsidRDefault="00C60973" w:rsidP="00CB2EA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DE6B49" w:rsidRPr="001C61B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947B0" w14:textId="25DBBE22" w:rsidR="008D7308" w:rsidRPr="00AA0560" w:rsidRDefault="008D7308" w:rsidP="008D7308">
    <w:pPr>
      <w:jc w:val="center"/>
      <w:rPr>
        <w:sz w:val="24"/>
        <w:szCs w:val="24"/>
      </w:rPr>
    </w:pPr>
    <w:r w:rsidRPr="00E80863">
      <w:rPr>
        <w:b/>
        <w:sz w:val="28"/>
        <w:szCs w:val="28"/>
      </w:rPr>
      <w:t>School of Comput</w:t>
    </w:r>
    <w:r>
      <w:rPr>
        <w:b/>
        <w:sz w:val="28"/>
        <w:szCs w:val="28"/>
      </w:rPr>
      <w:t>ing and Information</w:t>
    </w:r>
    <w:r w:rsidRPr="00E80863">
      <w:rPr>
        <w:b/>
        <w:sz w:val="28"/>
        <w:szCs w:val="28"/>
      </w:rPr>
      <w:t xml:space="preserve"> Science</w:t>
    </w:r>
    <w:r>
      <w:rPr>
        <w:b/>
        <w:sz w:val="28"/>
        <w:szCs w:val="28"/>
      </w:rPr>
      <w:t>s</w:t>
    </w:r>
  </w:p>
  <w:p w14:paraId="45AFEB4D" w14:textId="56ADD736" w:rsidR="008D7308" w:rsidRPr="00E80863" w:rsidRDefault="00CF20A9" w:rsidP="008D7308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CIS </w:t>
    </w:r>
    <w:r w:rsidR="008D7308">
      <w:rPr>
        <w:b/>
        <w:sz w:val="28"/>
        <w:szCs w:val="28"/>
      </w:rPr>
      <w:t>3950</w:t>
    </w:r>
  </w:p>
  <w:p w14:paraId="34BB8527" w14:textId="1F756E7E" w:rsidR="008D7308" w:rsidRPr="008D7308" w:rsidRDefault="008D7308" w:rsidP="008D7308">
    <w:pPr>
      <w:jc w:val="center"/>
      <w:rPr>
        <w:b/>
        <w:sz w:val="28"/>
        <w:szCs w:val="28"/>
      </w:rPr>
    </w:pPr>
    <w:r>
      <w:rPr>
        <w:b/>
        <w:sz w:val="28"/>
        <w:szCs w:val="28"/>
      </w:rPr>
      <w:t>Capstone I</w:t>
    </w:r>
  </w:p>
  <w:p w14:paraId="00C6C340" w14:textId="77777777" w:rsidR="008D7308" w:rsidRDefault="008D73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5"/>
  </w:num>
  <w:num w:numId="11">
    <w:abstractNumId w:val="4"/>
  </w:num>
  <w:num w:numId="12">
    <w:abstractNumId w:val="22"/>
  </w:num>
  <w:num w:numId="13">
    <w:abstractNumId w:val="0"/>
  </w:num>
  <w:num w:numId="14">
    <w:abstractNumId w:val="19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16"/>
  </w:num>
  <w:num w:numId="25">
    <w:abstractNumId w:val="24"/>
  </w:num>
  <w:num w:numId="26">
    <w:abstractNumId w:val="10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zMjYxNTQ0MzVS0lEKTi0uzszPAykwrwUAmaMguywAAAA="/>
  </w:docVars>
  <w:rsids>
    <w:rsidRoot w:val="009B117C"/>
    <w:rsid w:val="00040CF0"/>
    <w:rsid w:val="00061938"/>
    <w:rsid w:val="00063DCB"/>
    <w:rsid w:val="00072C71"/>
    <w:rsid w:val="000B0CEF"/>
    <w:rsid w:val="000B2B49"/>
    <w:rsid w:val="000E28DA"/>
    <w:rsid w:val="000F5A83"/>
    <w:rsid w:val="00107FC6"/>
    <w:rsid w:val="00140F43"/>
    <w:rsid w:val="001B0E48"/>
    <w:rsid w:val="002219C9"/>
    <w:rsid w:val="0023681E"/>
    <w:rsid w:val="00251F75"/>
    <w:rsid w:val="002B2086"/>
    <w:rsid w:val="002C0550"/>
    <w:rsid w:val="002D134A"/>
    <w:rsid w:val="002E157B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3170D"/>
    <w:rsid w:val="0054496D"/>
    <w:rsid w:val="00583E52"/>
    <w:rsid w:val="005A7C2E"/>
    <w:rsid w:val="005B106A"/>
    <w:rsid w:val="005B43B6"/>
    <w:rsid w:val="00622DA8"/>
    <w:rsid w:val="00634AD1"/>
    <w:rsid w:val="00640DC4"/>
    <w:rsid w:val="00662585"/>
    <w:rsid w:val="00695713"/>
    <w:rsid w:val="0069786F"/>
    <w:rsid w:val="006D3164"/>
    <w:rsid w:val="00746B81"/>
    <w:rsid w:val="007D3786"/>
    <w:rsid w:val="0082424C"/>
    <w:rsid w:val="00831470"/>
    <w:rsid w:val="008407F3"/>
    <w:rsid w:val="008441F9"/>
    <w:rsid w:val="00870DA5"/>
    <w:rsid w:val="0087463D"/>
    <w:rsid w:val="00874C19"/>
    <w:rsid w:val="008D7308"/>
    <w:rsid w:val="008E75C5"/>
    <w:rsid w:val="0092073E"/>
    <w:rsid w:val="0092255B"/>
    <w:rsid w:val="0094059D"/>
    <w:rsid w:val="00952E91"/>
    <w:rsid w:val="00971BAE"/>
    <w:rsid w:val="009B117C"/>
    <w:rsid w:val="009D666A"/>
    <w:rsid w:val="00A169CE"/>
    <w:rsid w:val="00A75B04"/>
    <w:rsid w:val="00A811E0"/>
    <w:rsid w:val="00A8250F"/>
    <w:rsid w:val="00B0326E"/>
    <w:rsid w:val="00B615C9"/>
    <w:rsid w:val="00BC5468"/>
    <w:rsid w:val="00BC54D8"/>
    <w:rsid w:val="00BF488C"/>
    <w:rsid w:val="00C42211"/>
    <w:rsid w:val="00C55990"/>
    <w:rsid w:val="00C60973"/>
    <w:rsid w:val="00CB2EA7"/>
    <w:rsid w:val="00CC2D77"/>
    <w:rsid w:val="00CC3297"/>
    <w:rsid w:val="00CC46DD"/>
    <w:rsid w:val="00CF20A9"/>
    <w:rsid w:val="00D32B33"/>
    <w:rsid w:val="00DE6B49"/>
    <w:rsid w:val="00E11D44"/>
    <w:rsid w:val="00E16E75"/>
    <w:rsid w:val="00E330EC"/>
    <w:rsid w:val="00E346E0"/>
    <w:rsid w:val="00ED7613"/>
    <w:rsid w:val="00F868C1"/>
    <w:rsid w:val="00FA11C9"/>
    <w:rsid w:val="00FC181A"/>
    <w:rsid w:val="428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A4E0A"/>
  <w15:chartTrackingRefBased/>
  <w15:docId w15:val="{8B332175-8F5C-4098-8B3B-E9B018A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customStyle="1" w:styleId="CommentTextChar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customStyle="1" w:styleId="CommentSubjectChar">
    <w:name w:val="Comment Subject Char"/>
    <w:link w:val="CommentSubject"/>
    <w:rsid w:val="002B208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D730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.org/education/cc2001/final/chapter05.htm" TargetMode="Externa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s.fiu.edu/programs/undergrad/cs/assessment/" TargetMode="Externa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uter.org/education/cc2001/final/chapter0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puter.org/education/cc2001/final/chapter05.htm" TargetMode="External"/><Relationship Id="rId10" Type="http://schemas.openxmlformats.org/officeDocument/2006/relationships/hyperlink" Target="http://www.computer.org/education/cc2001/final/chapter05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uter.org/education/cc2001/final/chapter05.htm" TargetMode="External"/><Relationship Id="rId14" Type="http://schemas.openxmlformats.org/officeDocument/2006/relationships/hyperlink" Target="http://www.computer.org/education/cc2001/final/chapter05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5</TotalTime>
  <Pages>6</Pages>
  <Words>830</Words>
  <Characters>5531</Characters>
  <Application>Microsoft Office Word</Application>
  <DocSecurity>0</DocSecurity>
  <Lines>46</Lines>
  <Paragraphs>12</Paragraphs>
  <ScaleCrop>false</ScaleCrop>
  <Company>FIU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21</cp:revision>
  <cp:lastPrinted>2019-11-23T00:25:00Z</cp:lastPrinted>
  <dcterms:created xsi:type="dcterms:W3CDTF">2019-11-26T01:29:00Z</dcterms:created>
  <dcterms:modified xsi:type="dcterms:W3CDTF">2020-04-04T16:42:00Z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</Properties>
</file>