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59" w:type="dxa"/>
        <w:tblLook w:val="01E0" w:firstRow="1" w:lastRow="1" w:firstColumn="1" w:lastColumn="1" w:noHBand="0" w:noVBand="0"/>
      </w:tblPr>
      <w:tblGrid>
        <w:gridCol w:w="9659"/>
      </w:tblGrid>
      <w:tr w:rsidR="00E80863" w:rsidRPr="00AD205C" w14:paraId="3FE5F3E6" w14:textId="77777777" w:rsidTr="3E9054E5">
        <w:tc>
          <w:tcPr>
            <w:tcW w:w="9659" w:type="dxa"/>
          </w:tcPr>
          <w:p w14:paraId="64C7690D" w14:textId="77777777" w:rsidR="00E80863" w:rsidRPr="00AD205C" w:rsidRDefault="00A02CC9" w:rsidP="00AD20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Knight Foundation </w:t>
            </w:r>
            <w:r w:rsidR="00E95B6E" w:rsidRPr="00AD205C">
              <w:rPr>
                <w:b/>
                <w:sz w:val="28"/>
                <w:szCs w:val="28"/>
              </w:rPr>
              <w:t>School of Computing and Information Sciences</w:t>
            </w:r>
          </w:p>
          <w:p w14:paraId="5115F84E" w14:textId="77777777" w:rsidR="00E80863" w:rsidRPr="00AD205C" w:rsidRDefault="00E80863" w:rsidP="00E80863">
            <w:pPr>
              <w:rPr>
                <w:b/>
                <w:sz w:val="24"/>
                <w:szCs w:val="24"/>
              </w:rPr>
            </w:pPr>
          </w:p>
          <w:tbl>
            <w:tblPr>
              <w:tblW w:w="9443" w:type="dxa"/>
              <w:tblBorders>
                <w:insideH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130"/>
              <w:gridCol w:w="4313"/>
            </w:tblGrid>
            <w:tr w:rsidR="00AA0560" w:rsidRPr="00AD205C" w14:paraId="12D7A5AA" w14:textId="77777777" w:rsidTr="3E9054E5">
              <w:tc>
                <w:tcPr>
                  <w:tcW w:w="5130" w:type="dxa"/>
                </w:tcPr>
                <w:p w14:paraId="52E3A758" w14:textId="77777777" w:rsidR="00AA0560" w:rsidRPr="00AD205C" w:rsidRDefault="00AA0560" w:rsidP="00A02CC9">
                  <w:pPr>
                    <w:ind w:right="-198" w:hanging="105"/>
                    <w:rPr>
                      <w:b/>
                      <w:sz w:val="24"/>
                      <w:szCs w:val="24"/>
                    </w:rPr>
                  </w:pPr>
                  <w:r w:rsidRPr="00AD205C">
                    <w:rPr>
                      <w:b/>
                      <w:sz w:val="28"/>
                      <w:szCs w:val="28"/>
                    </w:rPr>
                    <w:t>Course Title:</w:t>
                  </w:r>
                  <w:r w:rsidR="000A1605" w:rsidRPr="00AD205C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082302" w:rsidRPr="00A02CC9">
                    <w:rPr>
                      <w:sz w:val="24"/>
                      <w:szCs w:val="28"/>
                    </w:rPr>
                    <w:t>Systems</w:t>
                  </w:r>
                  <w:r w:rsidR="00C17F74" w:rsidRPr="00A02CC9">
                    <w:rPr>
                      <w:sz w:val="24"/>
                      <w:szCs w:val="28"/>
                    </w:rPr>
                    <w:t xml:space="preserve"> </w:t>
                  </w:r>
                  <w:r w:rsidR="00C43E87" w:rsidRPr="00A02CC9">
                    <w:rPr>
                      <w:sz w:val="24"/>
                      <w:szCs w:val="28"/>
                    </w:rPr>
                    <w:t>P</w:t>
                  </w:r>
                  <w:r w:rsidR="000A1605" w:rsidRPr="00A02CC9">
                    <w:rPr>
                      <w:sz w:val="24"/>
                      <w:szCs w:val="28"/>
                    </w:rPr>
                    <w:t xml:space="preserve">rogramming </w:t>
                  </w:r>
                </w:p>
              </w:tc>
              <w:tc>
                <w:tcPr>
                  <w:tcW w:w="4313" w:type="dxa"/>
                </w:tcPr>
                <w:p w14:paraId="0297C11A" w14:textId="058F2D15" w:rsidR="00AA0560" w:rsidRPr="00AD205C" w:rsidRDefault="00AA0560" w:rsidP="2EAD228A">
                  <w:pPr>
                    <w:ind w:left="-201" w:firstLine="90"/>
                    <w:jc w:val="center"/>
                    <w:rPr>
                      <w:sz w:val="24"/>
                      <w:szCs w:val="24"/>
                    </w:rPr>
                  </w:pPr>
                  <w:r w:rsidRPr="3E9054E5">
                    <w:rPr>
                      <w:b/>
                      <w:bCs/>
                      <w:sz w:val="28"/>
                      <w:szCs w:val="28"/>
                    </w:rPr>
                    <w:t>Date:</w:t>
                  </w:r>
                  <w:r w:rsidR="000A1605" w:rsidRPr="3E9054E5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D31AB2" w:rsidRPr="3E9054E5">
                    <w:rPr>
                      <w:sz w:val="24"/>
                      <w:szCs w:val="24"/>
                    </w:rPr>
                    <w:t>01/</w:t>
                  </w:r>
                  <w:r w:rsidR="575F5DA3" w:rsidRPr="3E9054E5">
                    <w:rPr>
                      <w:sz w:val="24"/>
                      <w:szCs w:val="24"/>
                    </w:rPr>
                    <w:t>20</w:t>
                  </w:r>
                  <w:r w:rsidR="00654233" w:rsidRPr="3E9054E5">
                    <w:rPr>
                      <w:sz w:val="24"/>
                      <w:szCs w:val="24"/>
                    </w:rPr>
                    <w:t>/202</w:t>
                  </w:r>
                  <w:r w:rsidR="00D31AB2" w:rsidRPr="3E9054E5">
                    <w:rPr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75FB2C78" w14:textId="77777777" w:rsidR="00AA0560" w:rsidRPr="00AD205C" w:rsidRDefault="00AA0560" w:rsidP="00E80863">
            <w:pPr>
              <w:rPr>
                <w:b/>
                <w:sz w:val="24"/>
                <w:szCs w:val="24"/>
              </w:rPr>
            </w:pPr>
          </w:p>
        </w:tc>
      </w:tr>
      <w:tr w:rsidR="00E80863" w:rsidRPr="00AD205C" w14:paraId="403F159A" w14:textId="77777777" w:rsidTr="3E9054E5">
        <w:trPr>
          <w:trHeight w:val="323"/>
        </w:trPr>
        <w:tc>
          <w:tcPr>
            <w:tcW w:w="9659" w:type="dxa"/>
          </w:tcPr>
          <w:p w14:paraId="73CAA594" w14:textId="77777777" w:rsidR="00E80863" w:rsidRPr="00AD205C" w:rsidRDefault="00E80863" w:rsidP="00AA0560">
            <w:pPr>
              <w:rPr>
                <w:b/>
                <w:sz w:val="28"/>
                <w:szCs w:val="28"/>
              </w:rPr>
            </w:pPr>
          </w:p>
        </w:tc>
      </w:tr>
      <w:tr w:rsidR="00E80863" w:rsidRPr="00AD205C" w14:paraId="6A6FA3E6" w14:textId="77777777" w:rsidTr="3E9054E5">
        <w:trPr>
          <w:trHeight w:val="322"/>
        </w:trPr>
        <w:tc>
          <w:tcPr>
            <w:tcW w:w="9659" w:type="dxa"/>
          </w:tcPr>
          <w:p w14:paraId="4F2C9215" w14:textId="77777777" w:rsidR="00E80863" w:rsidRPr="00AD205C" w:rsidRDefault="00E80863" w:rsidP="00E80863">
            <w:pPr>
              <w:rPr>
                <w:b/>
                <w:sz w:val="28"/>
                <w:szCs w:val="28"/>
              </w:rPr>
            </w:pPr>
            <w:r w:rsidRPr="00AD205C">
              <w:rPr>
                <w:b/>
                <w:sz w:val="28"/>
                <w:szCs w:val="28"/>
              </w:rPr>
              <w:t>Course Number:</w:t>
            </w:r>
            <w:r w:rsidR="000A1605" w:rsidRPr="00AD205C">
              <w:rPr>
                <w:b/>
                <w:sz w:val="28"/>
                <w:szCs w:val="28"/>
              </w:rPr>
              <w:t xml:space="preserve"> </w:t>
            </w:r>
            <w:r w:rsidR="000A1605" w:rsidRPr="00A02CC9">
              <w:rPr>
                <w:sz w:val="24"/>
                <w:szCs w:val="28"/>
              </w:rPr>
              <w:t>COP 4338</w:t>
            </w:r>
          </w:p>
          <w:p w14:paraId="7BED00FF" w14:textId="77777777" w:rsidR="007C75AF" w:rsidRPr="00AD205C" w:rsidRDefault="007C75AF" w:rsidP="00E80863">
            <w:pPr>
              <w:rPr>
                <w:b/>
                <w:sz w:val="28"/>
                <w:szCs w:val="28"/>
              </w:rPr>
            </w:pPr>
          </w:p>
          <w:p w14:paraId="4E4C40E1" w14:textId="77777777" w:rsidR="007C75AF" w:rsidRPr="00AD205C" w:rsidRDefault="007C75AF" w:rsidP="00E80863">
            <w:pPr>
              <w:rPr>
                <w:b/>
                <w:sz w:val="28"/>
                <w:szCs w:val="28"/>
              </w:rPr>
            </w:pPr>
            <w:r w:rsidRPr="00AD205C">
              <w:rPr>
                <w:b/>
                <w:sz w:val="28"/>
                <w:szCs w:val="28"/>
              </w:rPr>
              <w:t>Number of Credits:</w:t>
            </w:r>
            <w:r w:rsidR="00C17F74">
              <w:rPr>
                <w:b/>
                <w:sz w:val="28"/>
                <w:szCs w:val="28"/>
              </w:rPr>
              <w:t xml:space="preserve"> </w:t>
            </w:r>
            <w:r w:rsidR="000A1605" w:rsidRPr="00A02CC9">
              <w:rPr>
                <w:sz w:val="24"/>
                <w:szCs w:val="28"/>
              </w:rPr>
              <w:t>3</w:t>
            </w:r>
          </w:p>
          <w:p w14:paraId="5E61D685" w14:textId="77777777" w:rsidR="00E80863" w:rsidRPr="00AD205C" w:rsidRDefault="00E80863" w:rsidP="00AD205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D4E" w:rsidRPr="00AD205C" w14:paraId="6AE649E4" w14:textId="77777777" w:rsidTr="3E9054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EAD8" w14:textId="46AA8C97" w:rsidR="00671D4E" w:rsidRPr="00AD205C" w:rsidRDefault="00671D4E" w:rsidP="2EAD228A">
            <w:pPr>
              <w:rPr>
                <w:b/>
                <w:bCs/>
                <w:sz w:val="24"/>
                <w:szCs w:val="24"/>
              </w:rPr>
            </w:pPr>
            <w:r w:rsidRPr="00AD205C">
              <w:rPr>
                <w:b/>
                <w:sz w:val="24"/>
                <w:szCs w:val="24"/>
              </w:rPr>
              <w:t>Subject Area: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74097">
              <w:rPr>
                <w:sz w:val="24"/>
                <w:szCs w:val="24"/>
              </w:rPr>
              <w:t>Programming</w:t>
            </w:r>
          </w:p>
        </w:tc>
      </w:tr>
      <w:tr w:rsidR="00D0460A" w:rsidRPr="00AD205C" w14:paraId="62CBB14F" w14:textId="77777777" w:rsidTr="3E9054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9F79" w14:textId="23A005C5" w:rsidR="006751C3" w:rsidRPr="00AD205C" w:rsidRDefault="00D0460A" w:rsidP="00E95178">
            <w:pPr>
              <w:rPr>
                <w:b/>
                <w:sz w:val="24"/>
                <w:szCs w:val="24"/>
              </w:rPr>
            </w:pPr>
            <w:r w:rsidRPr="00095808">
              <w:rPr>
                <w:b/>
                <w:sz w:val="24"/>
                <w:szCs w:val="24"/>
                <w:highlight w:val="yellow"/>
              </w:rPr>
              <w:t>Catalog Description:</w:t>
            </w:r>
            <w:r w:rsidR="0084514A" w:rsidRPr="00095808">
              <w:rPr>
                <w:highlight w:val="yellow"/>
              </w:rPr>
              <w:t xml:space="preserve"> </w:t>
            </w:r>
            <w:r w:rsidR="00216860" w:rsidRPr="00095808">
              <w:rPr>
                <w:sz w:val="24"/>
                <w:szCs w:val="24"/>
                <w:highlight w:val="yellow"/>
              </w:rPr>
              <w:t>Programming in C and advanced programming in Unix environments, including multiprocessing and multithreading. This course will have additional fees.</w:t>
            </w:r>
            <w:r w:rsidR="00095808" w:rsidRPr="00095808">
              <w:rPr>
                <w:sz w:val="24"/>
                <w:szCs w:val="24"/>
                <w:highlight w:val="yellow"/>
              </w:rPr>
              <w:t xml:space="preserve"> Corequisites:</w:t>
            </w:r>
            <w:r w:rsidR="00095808" w:rsidRPr="00095808">
              <w:rPr>
                <w:b/>
                <w:bCs/>
                <w:sz w:val="24"/>
                <w:szCs w:val="24"/>
                <w:highlight w:val="yellow"/>
              </w:rPr>
              <w:t xml:space="preserve"> </w:t>
            </w:r>
            <w:hyperlink r:id="rId10">
              <w:r w:rsidR="00095808" w:rsidRPr="00095808">
                <w:rPr>
                  <w:rStyle w:val="Hyperlink"/>
                  <w:sz w:val="24"/>
                  <w:szCs w:val="24"/>
                  <w:highlight w:val="yellow"/>
                </w:rPr>
                <w:t>COP-3530</w:t>
              </w:r>
            </w:hyperlink>
            <w:r w:rsidR="00095808" w:rsidRPr="00095808">
              <w:rPr>
                <w:sz w:val="24"/>
                <w:szCs w:val="24"/>
                <w:highlight w:val="yellow"/>
              </w:rPr>
              <w:t xml:space="preserve"> and </w:t>
            </w:r>
            <w:hyperlink r:id="rId11" w:history="1">
              <w:r w:rsidR="00095808" w:rsidRPr="00095808">
                <w:rPr>
                  <w:rStyle w:val="Hyperlink"/>
                  <w:sz w:val="24"/>
                  <w:szCs w:val="24"/>
                  <w:highlight w:val="yellow"/>
                </w:rPr>
                <w:t>CDA-3102</w:t>
              </w:r>
            </w:hyperlink>
          </w:p>
        </w:tc>
      </w:tr>
      <w:tr w:rsidR="00D0460A" w:rsidRPr="00AD205C" w14:paraId="78D7B8D3" w14:textId="77777777" w:rsidTr="3E9054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D2A1" w14:textId="055D202D" w:rsidR="00B62E2C" w:rsidRPr="00095808" w:rsidRDefault="00D0460A" w:rsidP="00B62E2C">
            <w:pPr>
              <w:rPr>
                <w:b/>
                <w:sz w:val="24"/>
                <w:szCs w:val="24"/>
                <w:highlight w:val="yellow"/>
              </w:rPr>
            </w:pPr>
            <w:r w:rsidRPr="00095808">
              <w:rPr>
                <w:b/>
                <w:sz w:val="24"/>
                <w:szCs w:val="24"/>
                <w:highlight w:val="yellow"/>
              </w:rPr>
              <w:t>Textbook:</w:t>
            </w:r>
          </w:p>
          <w:p w14:paraId="7122A205" w14:textId="0CF9950C" w:rsidR="00B62E2C" w:rsidRPr="00095808" w:rsidRDefault="00B62E2C" w:rsidP="00B62E2C">
            <w:pPr>
              <w:rPr>
                <w:sz w:val="24"/>
                <w:szCs w:val="24"/>
                <w:highlight w:val="yellow"/>
              </w:rPr>
            </w:pPr>
            <w:r w:rsidRPr="00095808">
              <w:rPr>
                <w:i/>
                <w:iCs/>
                <w:sz w:val="24"/>
                <w:szCs w:val="24"/>
                <w:highlight w:val="yellow"/>
              </w:rPr>
              <w:t xml:space="preserve">System Programming with C and Unix </w:t>
            </w:r>
            <w:r w:rsidRPr="00095808">
              <w:rPr>
                <w:sz w:val="24"/>
                <w:szCs w:val="24"/>
                <w:highlight w:val="yellow"/>
              </w:rPr>
              <w:t>(</w:t>
            </w:r>
            <w:r w:rsidR="006F4B65" w:rsidRPr="00095808">
              <w:rPr>
                <w:sz w:val="24"/>
                <w:szCs w:val="24"/>
                <w:highlight w:val="yellow"/>
              </w:rPr>
              <w:t>Adam Hoover), Pearson, Dec-2009</w:t>
            </w:r>
          </w:p>
          <w:p w14:paraId="71B2F115" w14:textId="1171F01D" w:rsidR="00D0460A" w:rsidRPr="00AD205C" w:rsidRDefault="00305054" w:rsidP="00C17F74">
            <w:pPr>
              <w:rPr>
                <w:b/>
                <w:sz w:val="24"/>
                <w:szCs w:val="24"/>
              </w:rPr>
            </w:pPr>
            <w:r w:rsidRPr="00095808">
              <w:rPr>
                <w:sz w:val="24"/>
                <w:szCs w:val="24"/>
                <w:highlight w:val="yellow"/>
              </w:rPr>
              <w:t xml:space="preserve">ISBN: </w:t>
            </w:r>
            <w:r w:rsidR="00823676" w:rsidRPr="00095808">
              <w:rPr>
                <w:sz w:val="24"/>
                <w:szCs w:val="24"/>
                <w:highlight w:val="yellow"/>
              </w:rPr>
              <w:t>9780136067122</w:t>
            </w:r>
            <w:r w:rsidRPr="00095808">
              <w:rPr>
                <w:sz w:val="24"/>
                <w:szCs w:val="24"/>
                <w:highlight w:val="yellow"/>
              </w:rPr>
              <w:t>.</w:t>
            </w:r>
            <w:r w:rsidR="000A1605" w:rsidRPr="00AD205C">
              <w:rPr>
                <w:sz w:val="24"/>
                <w:szCs w:val="24"/>
              </w:rPr>
              <w:t xml:space="preserve"> </w:t>
            </w:r>
          </w:p>
        </w:tc>
      </w:tr>
      <w:tr w:rsidR="00D0460A" w:rsidRPr="00AD205C" w14:paraId="0DCB7BBF" w14:textId="77777777" w:rsidTr="3E9054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5CC9" w14:textId="77777777" w:rsidR="00D0460A" w:rsidRPr="00AD205C" w:rsidRDefault="00D0460A" w:rsidP="00D0460A">
            <w:pPr>
              <w:rPr>
                <w:b/>
                <w:sz w:val="24"/>
                <w:szCs w:val="24"/>
              </w:rPr>
            </w:pPr>
            <w:r w:rsidRPr="00AD205C">
              <w:rPr>
                <w:b/>
                <w:sz w:val="24"/>
                <w:szCs w:val="24"/>
              </w:rPr>
              <w:t>References:</w:t>
            </w:r>
          </w:p>
          <w:p w14:paraId="02262E51" w14:textId="77777777" w:rsidR="006751C3" w:rsidRPr="00AD205C" w:rsidRDefault="006751C3" w:rsidP="00D0460A">
            <w:pPr>
              <w:rPr>
                <w:i/>
                <w:iCs/>
                <w:sz w:val="24"/>
                <w:szCs w:val="24"/>
              </w:rPr>
            </w:pPr>
          </w:p>
        </w:tc>
      </w:tr>
      <w:tr w:rsidR="00D0460A" w:rsidRPr="00AD205C" w14:paraId="27CF2DFA" w14:textId="77777777" w:rsidTr="3E9054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0935" w14:textId="77777777" w:rsidR="00D0460A" w:rsidRPr="00AD205C" w:rsidRDefault="00D0460A" w:rsidP="004875A4">
            <w:pPr>
              <w:rPr>
                <w:b/>
                <w:sz w:val="24"/>
                <w:szCs w:val="24"/>
              </w:rPr>
            </w:pPr>
            <w:r w:rsidRPr="00AD205C">
              <w:rPr>
                <w:b/>
                <w:sz w:val="24"/>
                <w:szCs w:val="24"/>
              </w:rPr>
              <w:t>Prerequisites Course</w:t>
            </w:r>
            <w:r w:rsidR="004875A4" w:rsidRPr="00AD205C">
              <w:rPr>
                <w:b/>
                <w:sz w:val="24"/>
                <w:szCs w:val="24"/>
              </w:rPr>
              <w:t>s</w:t>
            </w:r>
            <w:r w:rsidRPr="00AD205C">
              <w:rPr>
                <w:b/>
                <w:sz w:val="24"/>
                <w:szCs w:val="24"/>
              </w:rPr>
              <w:t>:</w:t>
            </w:r>
            <w:r w:rsidR="00C17F74">
              <w:rPr>
                <w:b/>
                <w:sz w:val="24"/>
                <w:szCs w:val="24"/>
              </w:rPr>
              <w:t xml:space="preserve"> </w:t>
            </w:r>
            <w:r w:rsidR="00C17F74" w:rsidRPr="00C17F74">
              <w:rPr>
                <w:sz w:val="24"/>
                <w:szCs w:val="24"/>
              </w:rPr>
              <w:t>None</w:t>
            </w:r>
          </w:p>
          <w:p w14:paraId="70091749" w14:textId="77777777" w:rsidR="00D0460A" w:rsidRPr="00AD205C" w:rsidRDefault="00D0460A" w:rsidP="00D0460A">
            <w:pPr>
              <w:rPr>
                <w:b/>
                <w:sz w:val="24"/>
                <w:szCs w:val="24"/>
              </w:rPr>
            </w:pPr>
          </w:p>
        </w:tc>
      </w:tr>
      <w:tr w:rsidR="007C75AF" w:rsidRPr="00AD205C" w14:paraId="6511B17F" w14:textId="77777777" w:rsidTr="3E9054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9D5F" w14:textId="4478700F" w:rsidR="007C75AF" w:rsidRPr="00AD205C" w:rsidRDefault="007C75AF" w:rsidP="779C948A">
            <w:pPr>
              <w:rPr>
                <w:b/>
                <w:bCs/>
                <w:sz w:val="24"/>
                <w:szCs w:val="24"/>
              </w:rPr>
            </w:pPr>
            <w:r w:rsidRPr="00095808">
              <w:rPr>
                <w:b/>
                <w:bCs/>
                <w:sz w:val="24"/>
                <w:szCs w:val="24"/>
                <w:highlight w:val="yellow"/>
              </w:rPr>
              <w:t>Corequisites Courses:</w:t>
            </w:r>
            <w:r w:rsidR="000A1605" w:rsidRPr="00095808">
              <w:rPr>
                <w:b/>
                <w:bCs/>
                <w:sz w:val="24"/>
                <w:szCs w:val="24"/>
                <w:highlight w:val="yellow"/>
              </w:rPr>
              <w:t xml:space="preserve"> </w:t>
            </w:r>
            <w:hyperlink r:id="rId12">
              <w:r w:rsidR="00C17F74" w:rsidRPr="00095808">
                <w:rPr>
                  <w:rStyle w:val="Hyperlink"/>
                  <w:sz w:val="24"/>
                  <w:szCs w:val="24"/>
                  <w:highlight w:val="yellow"/>
                </w:rPr>
                <w:t>COP-3530</w:t>
              </w:r>
            </w:hyperlink>
            <w:r w:rsidR="00C17F74" w:rsidRPr="00095808">
              <w:rPr>
                <w:sz w:val="24"/>
                <w:szCs w:val="24"/>
                <w:highlight w:val="yellow"/>
              </w:rPr>
              <w:t xml:space="preserve"> </w:t>
            </w:r>
            <w:r w:rsidR="00654233" w:rsidRPr="00095808">
              <w:rPr>
                <w:sz w:val="24"/>
                <w:szCs w:val="24"/>
                <w:highlight w:val="yellow"/>
              </w:rPr>
              <w:t xml:space="preserve">and </w:t>
            </w:r>
            <w:hyperlink r:id="rId13" w:history="1">
              <w:r w:rsidR="00654233" w:rsidRPr="00095808">
                <w:rPr>
                  <w:rStyle w:val="Hyperlink"/>
                  <w:sz w:val="24"/>
                  <w:szCs w:val="24"/>
                  <w:highlight w:val="yellow"/>
                </w:rPr>
                <w:t>CDA-3102</w:t>
              </w:r>
            </w:hyperlink>
          </w:p>
          <w:p w14:paraId="3B591F47" w14:textId="77777777" w:rsidR="007C75AF" w:rsidRPr="00AD205C" w:rsidRDefault="007C75AF" w:rsidP="004875A4">
            <w:pPr>
              <w:rPr>
                <w:b/>
                <w:sz w:val="24"/>
                <w:szCs w:val="24"/>
              </w:rPr>
            </w:pPr>
          </w:p>
        </w:tc>
      </w:tr>
    </w:tbl>
    <w:p w14:paraId="72D332A5" w14:textId="77777777" w:rsidR="00350812" w:rsidRDefault="00350812" w:rsidP="00D0460A">
      <w:pPr>
        <w:rPr>
          <w:b/>
          <w:sz w:val="28"/>
          <w:szCs w:val="28"/>
        </w:rPr>
      </w:pPr>
    </w:p>
    <w:p w14:paraId="2B4AD828" w14:textId="77777777" w:rsidR="004F3D10" w:rsidRPr="000A1605" w:rsidRDefault="004F3D10" w:rsidP="00D0460A">
      <w:pPr>
        <w:rPr>
          <w:sz w:val="24"/>
          <w:szCs w:val="24"/>
          <w:u w:val="single"/>
        </w:rPr>
      </w:pPr>
      <w:r w:rsidRPr="000A1605">
        <w:rPr>
          <w:b/>
          <w:i/>
          <w:sz w:val="24"/>
          <w:szCs w:val="24"/>
          <w:u w:val="single"/>
        </w:rPr>
        <w:t>Type:</w:t>
      </w:r>
      <w:r w:rsidRPr="000A1605">
        <w:rPr>
          <w:sz w:val="24"/>
          <w:szCs w:val="24"/>
        </w:rPr>
        <w:t xml:space="preserve">  </w:t>
      </w:r>
      <w:r w:rsidR="000A1605" w:rsidRPr="000A1605">
        <w:rPr>
          <w:sz w:val="24"/>
          <w:szCs w:val="24"/>
        </w:rPr>
        <w:t xml:space="preserve"> </w:t>
      </w:r>
      <w:r w:rsidR="000A1605" w:rsidRPr="00A02CC9">
        <w:rPr>
          <w:sz w:val="24"/>
          <w:szCs w:val="24"/>
        </w:rPr>
        <w:t>Required</w:t>
      </w:r>
      <w:r w:rsidR="00A02CC9" w:rsidRPr="00A02CC9">
        <w:rPr>
          <w:sz w:val="24"/>
          <w:szCs w:val="24"/>
        </w:rPr>
        <w:t xml:space="preserve"> for CS Major</w:t>
      </w:r>
    </w:p>
    <w:p w14:paraId="715345E1" w14:textId="77777777" w:rsidR="004F3D10" w:rsidRPr="000A1605" w:rsidRDefault="004F3D10" w:rsidP="00D0460A">
      <w:pPr>
        <w:rPr>
          <w:b/>
          <w:sz w:val="24"/>
          <w:szCs w:val="24"/>
        </w:rPr>
      </w:pPr>
    </w:p>
    <w:p w14:paraId="22ACB04B" w14:textId="77777777" w:rsidR="00687625" w:rsidRPr="000A1605" w:rsidRDefault="00687625" w:rsidP="00687625">
      <w:pPr>
        <w:rPr>
          <w:b/>
          <w:i/>
          <w:sz w:val="24"/>
          <w:szCs w:val="24"/>
          <w:u w:val="single"/>
        </w:rPr>
      </w:pPr>
      <w:r w:rsidRPr="000A1605">
        <w:rPr>
          <w:b/>
          <w:i/>
          <w:sz w:val="24"/>
          <w:szCs w:val="24"/>
          <w:u w:val="single"/>
        </w:rPr>
        <w:t>Prerequisites Topics:</w:t>
      </w:r>
    </w:p>
    <w:p w14:paraId="55F3E1EB" w14:textId="77777777" w:rsidR="006751C3" w:rsidRPr="000A1605" w:rsidRDefault="006751C3" w:rsidP="00687625">
      <w:pPr>
        <w:rPr>
          <w:sz w:val="24"/>
          <w:szCs w:val="24"/>
        </w:rPr>
      </w:pPr>
    </w:p>
    <w:p w14:paraId="082EE8D0" w14:textId="77777777" w:rsidR="000A1605" w:rsidRPr="000A1605" w:rsidRDefault="000A1605" w:rsidP="00013473">
      <w:pPr>
        <w:numPr>
          <w:ilvl w:val="0"/>
          <w:numId w:val="6"/>
        </w:numPr>
        <w:spacing w:after="120"/>
        <w:rPr>
          <w:sz w:val="24"/>
          <w:szCs w:val="24"/>
        </w:rPr>
      </w:pPr>
      <w:r w:rsidRPr="000A1605">
        <w:rPr>
          <w:sz w:val="24"/>
          <w:szCs w:val="24"/>
        </w:rPr>
        <w:t>Significant</w:t>
      </w:r>
      <w:r w:rsidR="00035C6B" w:rsidRPr="000A1605">
        <w:rPr>
          <w:sz w:val="24"/>
          <w:szCs w:val="24"/>
        </w:rPr>
        <w:t xml:space="preserve"> </w:t>
      </w:r>
      <w:r w:rsidRPr="000A1605">
        <w:rPr>
          <w:sz w:val="24"/>
          <w:szCs w:val="24"/>
        </w:rPr>
        <w:t>programming experience</w:t>
      </w:r>
      <w:r w:rsidR="00035C6B">
        <w:rPr>
          <w:sz w:val="24"/>
          <w:szCs w:val="24"/>
        </w:rPr>
        <w:t xml:space="preserve"> in </w:t>
      </w:r>
      <w:r w:rsidR="00305054">
        <w:rPr>
          <w:sz w:val="24"/>
          <w:szCs w:val="24"/>
        </w:rPr>
        <w:t>a modern programming</w:t>
      </w:r>
      <w:r w:rsidR="00035C6B">
        <w:rPr>
          <w:sz w:val="24"/>
          <w:szCs w:val="24"/>
        </w:rPr>
        <w:t xml:space="preserve"> language</w:t>
      </w:r>
    </w:p>
    <w:p w14:paraId="1E35C43A" w14:textId="3112DEB0" w:rsidR="006A0311" w:rsidRDefault="001B11B4" w:rsidP="006A0311">
      <w:pPr>
        <w:numPr>
          <w:ilvl w:val="0"/>
          <w:numId w:val="6"/>
        </w:numPr>
        <w:spacing w:after="120"/>
        <w:rPr>
          <w:sz w:val="24"/>
          <w:szCs w:val="24"/>
        </w:rPr>
      </w:pPr>
      <w:r w:rsidRPr="001B11B4">
        <w:rPr>
          <w:sz w:val="24"/>
          <w:szCs w:val="24"/>
        </w:rPr>
        <w:t>From COP3337: arrays</w:t>
      </w:r>
      <w:r w:rsidR="006A0311">
        <w:rPr>
          <w:sz w:val="24"/>
          <w:szCs w:val="24"/>
        </w:rPr>
        <w:t>, linked lists, stacks</w:t>
      </w:r>
    </w:p>
    <w:p w14:paraId="0661D265" w14:textId="2D2FE818" w:rsidR="006A0311" w:rsidRPr="006A0311" w:rsidRDefault="006A0311" w:rsidP="006A0311">
      <w:pPr>
        <w:numPr>
          <w:ilvl w:val="0"/>
          <w:numId w:val="6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From COT3100: Number systems</w:t>
      </w:r>
    </w:p>
    <w:p w14:paraId="24C12A76" w14:textId="77777777" w:rsidR="00350812" w:rsidRPr="000A1605" w:rsidRDefault="00350812" w:rsidP="00350812">
      <w:pPr>
        <w:rPr>
          <w:sz w:val="24"/>
          <w:szCs w:val="24"/>
        </w:rPr>
      </w:pPr>
    </w:p>
    <w:p w14:paraId="2186AAA4" w14:textId="2873C333" w:rsidR="00350812" w:rsidRPr="00095808" w:rsidRDefault="00350812" w:rsidP="00350812">
      <w:pPr>
        <w:rPr>
          <w:sz w:val="24"/>
          <w:szCs w:val="24"/>
          <w:highlight w:val="yellow"/>
          <w:u w:val="single"/>
        </w:rPr>
      </w:pPr>
      <w:hyperlink r:id="rId14" w:history="1">
        <w:r w:rsidRPr="00095808">
          <w:rPr>
            <w:rStyle w:val="Hyperlink"/>
            <w:b/>
            <w:i/>
            <w:sz w:val="24"/>
            <w:szCs w:val="24"/>
            <w:highlight w:val="yellow"/>
          </w:rPr>
          <w:t xml:space="preserve">Course </w:t>
        </w:r>
        <w:r w:rsidR="008F05BE" w:rsidRPr="00095808">
          <w:rPr>
            <w:rStyle w:val="Hyperlink"/>
            <w:b/>
            <w:i/>
            <w:sz w:val="24"/>
            <w:szCs w:val="24"/>
            <w:highlight w:val="yellow"/>
          </w:rPr>
          <w:t>Outcome</w:t>
        </w:r>
        <w:r w:rsidRPr="00095808">
          <w:rPr>
            <w:rStyle w:val="Hyperlink"/>
            <w:b/>
            <w:i/>
            <w:sz w:val="24"/>
            <w:szCs w:val="24"/>
            <w:highlight w:val="yellow"/>
          </w:rPr>
          <w:t>s</w:t>
        </w:r>
      </w:hyperlink>
      <w:r w:rsidRPr="00095808">
        <w:rPr>
          <w:sz w:val="24"/>
          <w:szCs w:val="24"/>
          <w:highlight w:val="yellow"/>
          <w:u w:val="single"/>
        </w:rPr>
        <w:t>:</w:t>
      </w:r>
    </w:p>
    <w:p w14:paraId="464D0AC7" w14:textId="54A9D685" w:rsidR="00070D93" w:rsidRPr="00095808" w:rsidRDefault="003A17B5" w:rsidP="00070D93">
      <w:pPr>
        <w:rPr>
          <w:i/>
          <w:iCs/>
          <w:sz w:val="24"/>
          <w:szCs w:val="24"/>
          <w:highlight w:val="yellow"/>
        </w:rPr>
      </w:pPr>
      <w:r w:rsidRPr="00095808">
        <w:rPr>
          <w:i/>
          <w:iCs/>
          <w:sz w:val="24"/>
          <w:szCs w:val="24"/>
          <w:highlight w:val="yellow"/>
        </w:rPr>
        <w:t xml:space="preserve">The following outcomes must be addressed solely in a </w:t>
      </w:r>
      <w:r w:rsidR="00527354" w:rsidRPr="00095808">
        <w:rPr>
          <w:i/>
          <w:iCs/>
          <w:sz w:val="24"/>
          <w:szCs w:val="24"/>
          <w:highlight w:val="yellow"/>
        </w:rPr>
        <w:t>U</w:t>
      </w:r>
      <w:r w:rsidRPr="00095808">
        <w:rPr>
          <w:i/>
          <w:iCs/>
          <w:sz w:val="24"/>
          <w:szCs w:val="24"/>
          <w:highlight w:val="yellow"/>
        </w:rPr>
        <w:t>nix environment:</w:t>
      </w:r>
    </w:p>
    <w:p w14:paraId="2FBC0E63" w14:textId="19DA5943" w:rsidR="00654233" w:rsidRPr="00095808" w:rsidRDefault="00654233" w:rsidP="00654233">
      <w:pPr>
        <w:pStyle w:val="ListParagraph"/>
        <w:numPr>
          <w:ilvl w:val="0"/>
          <w:numId w:val="21"/>
        </w:numPr>
        <w:ind w:left="540" w:hanging="270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  <w:r w:rsidRPr="00095808">
        <w:rPr>
          <w:rFonts w:ascii="Times New Roman" w:eastAsia="Times New Roman" w:hAnsi="Times New Roman" w:cs="Times New Roman"/>
          <w:b/>
          <w:bCs/>
          <w:kern w:val="0"/>
          <w:highlight w:val="yellow"/>
          <w14:ligatures w14:val="none"/>
        </w:rPr>
        <w:t>Define</w:t>
      </w:r>
      <w:r w:rsidRPr="00095808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 xml:space="preserve"> C basic types [Remember] </w:t>
      </w:r>
    </w:p>
    <w:p w14:paraId="50C45D71" w14:textId="09B25193" w:rsidR="00654233" w:rsidRPr="00095808" w:rsidRDefault="00654233" w:rsidP="00654233">
      <w:pPr>
        <w:pStyle w:val="ListParagraph"/>
        <w:numPr>
          <w:ilvl w:val="0"/>
          <w:numId w:val="21"/>
        </w:numPr>
        <w:ind w:left="540" w:hanging="270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  <w:r w:rsidRPr="00095808">
        <w:rPr>
          <w:rFonts w:ascii="Times New Roman" w:eastAsia="Times New Roman" w:hAnsi="Times New Roman" w:cs="Times New Roman"/>
          <w:b/>
          <w:bCs/>
          <w:kern w:val="0"/>
          <w:highlight w:val="yellow"/>
          <w14:ligatures w14:val="none"/>
        </w:rPr>
        <w:t>Manipulate</w:t>
      </w:r>
      <w:r w:rsidRPr="00095808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 xml:space="preserve"> data in C programs using arrays [Apply] </w:t>
      </w:r>
    </w:p>
    <w:p w14:paraId="27A05CD4" w14:textId="6D6B5B40" w:rsidR="00654233" w:rsidRPr="00095808" w:rsidRDefault="00654233" w:rsidP="00654233">
      <w:pPr>
        <w:pStyle w:val="ListParagraph"/>
        <w:numPr>
          <w:ilvl w:val="0"/>
          <w:numId w:val="21"/>
        </w:numPr>
        <w:ind w:left="540" w:hanging="270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  <w:r w:rsidRPr="00095808">
        <w:rPr>
          <w:rFonts w:ascii="Times New Roman" w:eastAsia="Times New Roman" w:hAnsi="Times New Roman" w:cs="Times New Roman"/>
          <w:b/>
          <w:bCs/>
          <w:kern w:val="0"/>
          <w:highlight w:val="yellow"/>
          <w14:ligatures w14:val="none"/>
        </w:rPr>
        <w:t>Apply</w:t>
      </w:r>
      <w:r w:rsidRPr="00095808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 xml:space="preserve"> pointers to manage memory in C [Apply] </w:t>
      </w:r>
    </w:p>
    <w:p w14:paraId="3B91E8ED" w14:textId="324B0F74" w:rsidR="00654233" w:rsidRPr="00095808" w:rsidRDefault="00654233" w:rsidP="00654233">
      <w:pPr>
        <w:pStyle w:val="ListParagraph"/>
        <w:numPr>
          <w:ilvl w:val="0"/>
          <w:numId w:val="21"/>
        </w:numPr>
        <w:ind w:left="540" w:hanging="270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  <w:r w:rsidRPr="00095808">
        <w:rPr>
          <w:rFonts w:ascii="Times New Roman" w:eastAsia="Times New Roman" w:hAnsi="Times New Roman" w:cs="Times New Roman"/>
          <w:b/>
          <w:bCs/>
          <w:kern w:val="0"/>
          <w:highlight w:val="yellow"/>
          <w14:ligatures w14:val="none"/>
        </w:rPr>
        <w:t>Develop</w:t>
      </w:r>
      <w:r w:rsidRPr="00095808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 xml:space="preserve"> programs in Unix using utilities such as </w:t>
      </w:r>
      <w:proofErr w:type="spellStart"/>
      <w:r w:rsidRPr="00095808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makefiles</w:t>
      </w:r>
      <w:proofErr w:type="spellEnd"/>
      <w:r w:rsidRPr="00095808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 xml:space="preserve">, </w:t>
      </w:r>
      <w:proofErr w:type="spellStart"/>
      <w:r w:rsidRPr="00095808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gcc</w:t>
      </w:r>
      <w:proofErr w:type="spellEnd"/>
      <w:r w:rsidRPr="00095808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 xml:space="preserve">, and </w:t>
      </w:r>
      <w:proofErr w:type="spellStart"/>
      <w:r w:rsidRPr="00095808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gdb</w:t>
      </w:r>
      <w:proofErr w:type="spellEnd"/>
      <w:r w:rsidRPr="00095808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 xml:space="preserve"> [Create] </w:t>
      </w:r>
    </w:p>
    <w:p w14:paraId="3D5111EA" w14:textId="1C2C1389" w:rsidR="00654233" w:rsidRPr="00095808" w:rsidRDefault="00654233" w:rsidP="00654233">
      <w:pPr>
        <w:pStyle w:val="ListParagraph"/>
        <w:numPr>
          <w:ilvl w:val="0"/>
          <w:numId w:val="21"/>
        </w:numPr>
        <w:ind w:left="540" w:hanging="270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  <w:r w:rsidRPr="00095808">
        <w:rPr>
          <w:rFonts w:ascii="Times New Roman" w:eastAsia="Times New Roman" w:hAnsi="Times New Roman" w:cs="Times New Roman"/>
          <w:b/>
          <w:bCs/>
          <w:kern w:val="0"/>
          <w:highlight w:val="yellow"/>
          <w14:ligatures w14:val="none"/>
        </w:rPr>
        <w:t>Implement</w:t>
      </w:r>
      <w:r w:rsidRPr="00095808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 xml:space="preserve"> standard Input/Output operations in C programs [Apply] </w:t>
      </w:r>
    </w:p>
    <w:p w14:paraId="4556B393" w14:textId="795C9200" w:rsidR="00654233" w:rsidRPr="00095808" w:rsidRDefault="00654233" w:rsidP="00654233">
      <w:pPr>
        <w:pStyle w:val="ListParagraph"/>
        <w:numPr>
          <w:ilvl w:val="0"/>
          <w:numId w:val="21"/>
        </w:numPr>
        <w:ind w:left="540" w:hanging="270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  <w:r w:rsidRPr="00095808">
        <w:rPr>
          <w:rFonts w:ascii="Times New Roman" w:eastAsia="Times New Roman" w:hAnsi="Times New Roman" w:cs="Times New Roman"/>
          <w:b/>
          <w:bCs/>
          <w:kern w:val="0"/>
          <w:highlight w:val="yellow"/>
          <w14:ligatures w14:val="none"/>
        </w:rPr>
        <w:t>Explain</w:t>
      </w:r>
      <w:r w:rsidRPr="00095808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 xml:space="preserve"> the structure of process address space, including Data, Heap, Code, and Stack segments [Understand] </w:t>
      </w:r>
    </w:p>
    <w:p w14:paraId="22B23799" w14:textId="793D4715" w:rsidR="00654233" w:rsidRPr="00095808" w:rsidRDefault="00654233" w:rsidP="00654233">
      <w:pPr>
        <w:pStyle w:val="ListParagraph"/>
        <w:numPr>
          <w:ilvl w:val="0"/>
          <w:numId w:val="21"/>
        </w:numPr>
        <w:ind w:left="540" w:hanging="270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  <w:r w:rsidRPr="00095808">
        <w:rPr>
          <w:rFonts w:ascii="Times New Roman" w:eastAsia="Times New Roman" w:hAnsi="Times New Roman" w:cs="Times New Roman"/>
          <w:b/>
          <w:bCs/>
          <w:kern w:val="0"/>
          <w:highlight w:val="yellow"/>
          <w14:ligatures w14:val="none"/>
        </w:rPr>
        <w:t>Apply</w:t>
      </w:r>
      <w:r w:rsidRPr="00095808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 xml:space="preserve"> techniques for dynamic memory management in C programming [Apply]</w:t>
      </w:r>
    </w:p>
    <w:p w14:paraId="670BCB1C" w14:textId="065CD55F" w:rsidR="00654233" w:rsidRPr="00095808" w:rsidRDefault="00654233" w:rsidP="00654233">
      <w:pPr>
        <w:pStyle w:val="ListParagraph"/>
        <w:numPr>
          <w:ilvl w:val="0"/>
          <w:numId w:val="21"/>
        </w:numPr>
        <w:ind w:left="540" w:hanging="270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  <w:r w:rsidRPr="00095808">
        <w:rPr>
          <w:rFonts w:ascii="Times New Roman" w:eastAsia="Times New Roman" w:hAnsi="Times New Roman" w:cs="Times New Roman"/>
          <w:b/>
          <w:bCs/>
          <w:kern w:val="0"/>
          <w:highlight w:val="yellow"/>
          <w14:ligatures w14:val="none"/>
        </w:rPr>
        <w:t>Develop</w:t>
      </w:r>
      <w:r w:rsidRPr="00095808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 xml:space="preserve"> multithreaded programs while ensuring proper synchronization techniques are applied [Create]</w:t>
      </w:r>
    </w:p>
    <w:p w14:paraId="3A304A70" w14:textId="16017E34" w:rsidR="00654233" w:rsidRPr="00095808" w:rsidRDefault="00654233" w:rsidP="00654233">
      <w:pPr>
        <w:pStyle w:val="ListParagraph"/>
        <w:numPr>
          <w:ilvl w:val="0"/>
          <w:numId w:val="21"/>
        </w:numPr>
        <w:ind w:left="540" w:hanging="270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  <w:r w:rsidRPr="00095808">
        <w:rPr>
          <w:rFonts w:ascii="Times New Roman" w:eastAsia="Times New Roman" w:hAnsi="Times New Roman" w:cs="Times New Roman"/>
          <w:b/>
          <w:bCs/>
          <w:kern w:val="0"/>
          <w:highlight w:val="yellow"/>
          <w14:ligatures w14:val="none"/>
        </w:rPr>
        <w:t>Design</w:t>
      </w:r>
      <w:r w:rsidRPr="00095808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 xml:space="preserve"> program solutions that apply C programming features to solve complex problems [Create] </w:t>
      </w:r>
    </w:p>
    <w:p w14:paraId="2C57EB95" w14:textId="53AF7215" w:rsidR="001261CA" w:rsidRPr="00095808" w:rsidRDefault="00654233" w:rsidP="00654233">
      <w:pPr>
        <w:pStyle w:val="ListParagraph"/>
        <w:numPr>
          <w:ilvl w:val="0"/>
          <w:numId w:val="21"/>
        </w:numPr>
        <w:ind w:left="540" w:hanging="270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  <w:r w:rsidRPr="00095808">
        <w:rPr>
          <w:rFonts w:ascii="Times New Roman" w:eastAsia="Times New Roman" w:hAnsi="Times New Roman" w:cs="Times New Roman"/>
          <w:b/>
          <w:bCs/>
          <w:kern w:val="0"/>
          <w:highlight w:val="yellow"/>
          <w14:ligatures w14:val="none"/>
        </w:rPr>
        <w:lastRenderedPageBreak/>
        <w:t>Employ</w:t>
      </w:r>
      <w:r w:rsidRPr="00095808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 xml:space="preserve"> AI-assisted tools in the Unix-based development workflows of C programs (e.g. debugging and refactoring C programs). [Apply]</w:t>
      </w:r>
    </w:p>
    <w:p w14:paraId="6D68B32D" w14:textId="60A5084D" w:rsidR="00F03719" w:rsidRDefault="00F03719" w:rsidP="00F03719">
      <w:pPr>
        <w:ind w:left="360"/>
        <w:rPr>
          <w:b/>
          <w:sz w:val="28"/>
          <w:szCs w:val="28"/>
        </w:rPr>
      </w:pPr>
    </w:p>
    <w:p w14:paraId="62BDB2D2" w14:textId="36D03AB3" w:rsidR="00F03719" w:rsidRPr="00CC62D8" w:rsidRDefault="00F03719" w:rsidP="00F03719">
      <w:pPr>
        <w:ind w:left="360"/>
        <w:rPr>
          <w:b/>
          <w:sz w:val="28"/>
          <w:szCs w:val="28"/>
        </w:rPr>
      </w:pPr>
      <w:r w:rsidRPr="00CC62D8">
        <w:rPr>
          <w:b/>
          <w:sz w:val="28"/>
          <w:szCs w:val="28"/>
        </w:rPr>
        <w:t>Association between Student Outcomes and Course Outcomes</w:t>
      </w:r>
      <w:r w:rsidRPr="00CC62D8">
        <w:rPr>
          <w:b/>
          <w:sz w:val="28"/>
          <w:szCs w:val="28"/>
        </w:rPr>
        <w:tab/>
      </w:r>
    </w:p>
    <w:p w14:paraId="228216BB" w14:textId="77777777" w:rsidR="00F03719" w:rsidRDefault="00F03719" w:rsidP="00F03719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60"/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2"/>
      </w:tblGrid>
      <w:tr w:rsidR="00F03719" w14:paraId="1B7B7492" w14:textId="77777777" w:rsidTr="00DD565F">
        <w:trPr>
          <w:trHeight w:val="9090"/>
        </w:trPr>
        <w:tc>
          <w:tcPr>
            <w:tcW w:w="8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C1BF" w14:textId="77777777" w:rsidR="00F03719" w:rsidRDefault="00F03719" w:rsidP="00DD565F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  <w:tbl>
            <w:tblPr>
              <w:tblW w:w="0" w:type="auto"/>
              <w:tblInd w:w="1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791"/>
              <w:gridCol w:w="2483"/>
            </w:tblGrid>
            <w:tr w:rsidR="00F03719" w14:paraId="768F14A1" w14:textId="77777777" w:rsidTr="00D83DDE">
              <w:trPr>
                <w:trHeight w:val="488"/>
              </w:trPr>
              <w:tc>
                <w:tcPr>
                  <w:tcW w:w="5857" w:type="dxa"/>
                  <w:vAlign w:val="center"/>
                </w:tcPr>
                <w:p w14:paraId="124BB6F9" w14:textId="77777777" w:rsidR="00F03719" w:rsidRDefault="00F03719" w:rsidP="00DD565F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BS in Computing: Student Outcomes</w:t>
                  </w:r>
                </w:p>
              </w:tc>
              <w:tc>
                <w:tcPr>
                  <w:tcW w:w="2500" w:type="dxa"/>
                  <w:vAlign w:val="center"/>
                </w:tcPr>
                <w:p w14:paraId="7DB72839" w14:textId="77777777" w:rsidR="00F03719" w:rsidRDefault="00F03719" w:rsidP="00DD565F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Course Outcomes</w:t>
                  </w:r>
                </w:p>
              </w:tc>
            </w:tr>
            <w:tr w:rsidR="00F03719" w14:paraId="2480D1BC" w14:textId="77777777" w:rsidTr="00D83DDE">
              <w:trPr>
                <w:cantSplit/>
                <w:trHeight w:hRule="exact" w:val="864"/>
              </w:trPr>
              <w:tc>
                <w:tcPr>
                  <w:tcW w:w="585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2"/>
                    <w:gridCol w:w="5106"/>
                  </w:tblGrid>
                  <w:tr w:rsidR="00F03719" w14:paraId="18348A78" w14:textId="77777777" w:rsidTr="00DD565F">
                    <w:trPr>
                      <w:trHeight w:val="828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6A17637D" w14:textId="77777777" w:rsidR="00F03719" w:rsidRDefault="00F03719" w:rsidP="00DD565F">
                        <w:pPr>
                          <w:ind w:left="-44"/>
                        </w:pPr>
                        <w:r>
                          <w:t>1)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1E50AE1F" w14:textId="77777777" w:rsidR="00F03719" w:rsidRDefault="00F03719" w:rsidP="00DD565F">
                        <w:pPr>
                          <w:ind w:left="-44"/>
                        </w:pPr>
                        <w:r w:rsidRPr="00DF2F73">
                          <w:t xml:space="preserve">Analyze a complex computing problem and </w:t>
                        </w:r>
                        <w:proofErr w:type="gramStart"/>
                        <w:r w:rsidRPr="00DF2F73">
                          <w:t>to apply</w:t>
                        </w:r>
                        <w:proofErr w:type="gramEnd"/>
                        <w:r w:rsidRPr="00DF2F73">
                          <w:t xml:space="preserve"> principles of computing and other relevant disciplines to identify solutions.</w:t>
                        </w:r>
                      </w:p>
                    </w:tc>
                  </w:tr>
                </w:tbl>
                <w:p w14:paraId="32B0E1B4" w14:textId="77777777" w:rsidR="00F03719" w:rsidRDefault="00F03719" w:rsidP="00DD565F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</w:pPr>
                </w:p>
              </w:tc>
              <w:tc>
                <w:tcPr>
                  <w:tcW w:w="2500" w:type="dxa"/>
                  <w:vAlign w:val="center"/>
                </w:tcPr>
                <w:p w14:paraId="46CF9480" w14:textId="4459EEA0" w:rsidR="00F03719" w:rsidRDefault="0005268A" w:rsidP="00DD565F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  <w:r>
                    <w:t>9</w:t>
                  </w:r>
                </w:p>
              </w:tc>
            </w:tr>
            <w:tr w:rsidR="00F03719" w14:paraId="00C30825" w14:textId="77777777" w:rsidTr="00D83DDE">
              <w:trPr>
                <w:cantSplit/>
                <w:trHeight w:hRule="exact" w:val="864"/>
              </w:trPr>
              <w:tc>
                <w:tcPr>
                  <w:tcW w:w="585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4"/>
                    <w:gridCol w:w="5114"/>
                  </w:tblGrid>
                  <w:tr w:rsidR="00F03719" w14:paraId="1980BFFA" w14:textId="77777777" w:rsidTr="00C355DF">
                    <w:trPr>
                      <w:trHeight w:val="826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7CFAEDF6" w14:textId="77777777" w:rsidR="00F03719" w:rsidRDefault="00F03719" w:rsidP="00DD565F">
                        <w:pPr>
                          <w:ind w:left="-44"/>
                        </w:pPr>
                        <w:r>
                          <w:t>2)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4188004F" w14:textId="77777777" w:rsidR="00F03719" w:rsidRDefault="00F03719" w:rsidP="00DD565F">
                        <w:pPr>
                          <w:ind w:left="-44"/>
                        </w:pPr>
                        <w:r w:rsidRPr="00DF2F73">
                          <w:t>Design, implement, and evaluate a computing-based solution to meet a given set of computing requirements in the context of the program’s discipline.</w:t>
                        </w:r>
                      </w:p>
                    </w:tc>
                  </w:tr>
                </w:tbl>
                <w:p w14:paraId="7B519529" w14:textId="77777777" w:rsidR="00F03719" w:rsidRDefault="00F03719" w:rsidP="00DD565F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</w:pPr>
                </w:p>
              </w:tc>
              <w:tc>
                <w:tcPr>
                  <w:tcW w:w="2500" w:type="dxa"/>
                  <w:vAlign w:val="center"/>
                </w:tcPr>
                <w:p w14:paraId="03D440B5" w14:textId="4FD016D5" w:rsidR="00F03719" w:rsidRDefault="00F03719" w:rsidP="00C355DF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</w:p>
              </w:tc>
            </w:tr>
            <w:tr w:rsidR="00F03719" w14:paraId="10C3B140" w14:textId="77777777" w:rsidTr="00D83DDE">
              <w:trPr>
                <w:cantSplit/>
                <w:trHeight w:hRule="exact" w:val="504"/>
              </w:trPr>
              <w:tc>
                <w:tcPr>
                  <w:tcW w:w="585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55"/>
                    <w:gridCol w:w="5053"/>
                  </w:tblGrid>
                  <w:tr w:rsidR="00F03719" w14:paraId="76856134" w14:textId="77777777" w:rsidTr="00C355DF">
                    <w:trPr>
                      <w:trHeight w:val="285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551C233F" w14:textId="77777777" w:rsidR="00F03719" w:rsidRDefault="00F03719" w:rsidP="00DD565F">
                        <w:pPr>
                          <w:ind w:left="-44"/>
                        </w:pPr>
                        <w:r>
                          <w:t>3)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3380FD62" w14:textId="77777777" w:rsidR="00F03719" w:rsidRDefault="00F03719" w:rsidP="00DD565F">
                        <w:pPr>
                          <w:ind w:left="-44"/>
                        </w:pPr>
                        <w:r w:rsidRPr="00DF2F73">
                          <w:t>Communicate effectively in a variety of professional contexts.</w:t>
                        </w:r>
                      </w:p>
                    </w:tc>
                  </w:tr>
                </w:tbl>
                <w:p w14:paraId="75EF0877" w14:textId="77777777" w:rsidR="00F03719" w:rsidRDefault="00F03719" w:rsidP="00DD565F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</w:pPr>
                </w:p>
              </w:tc>
              <w:tc>
                <w:tcPr>
                  <w:tcW w:w="2500" w:type="dxa"/>
                  <w:vAlign w:val="center"/>
                </w:tcPr>
                <w:p w14:paraId="6E24B1BE" w14:textId="77777777" w:rsidR="00F03719" w:rsidRDefault="00F03719" w:rsidP="00DD565F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</w:p>
              </w:tc>
            </w:tr>
            <w:tr w:rsidR="0035499D" w14:paraId="3A610F01" w14:textId="77777777" w:rsidTr="00D83DDE">
              <w:trPr>
                <w:cantSplit/>
                <w:trHeight w:hRule="exact" w:val="864"/>
              </w:trPr>
              <w:tc>
                <w:tcPr>
                  <w:tcW w:w="585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9"/>
                    <w:gridCol w:w="5109"/>
                  </w:tblGrid>
                  <w:tr w:rsidR="0035499D" w14:paraId="307196A0" w14:textId="77777777" w:rsidTr="00DD565F">
                    <w:trPr>
                      <w:trHeight w:val="826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20B649A2" w14:textId="16BFB6AE" w:rsidR="0035499D" w:rsidRDefault="0035499D" w:rsidP="0035499D">
                        <w:pPr>
                          <w:ind w:left="-44"/>
                        </w:pPr>
                        <w:r>
                          <w:t>4)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0C338B3F" w14:textId="6E86D6D6" w:rsidR="0035499D" w:rsidRDefault="0035499D" w:rsidP="0035499D">
                        <w:pPr>
                          <w:ind w:left="-44"/>
                        </w:pPr>
                        <w:r>
                          <w:t>R</w:t>
                        </w:r>
                        <w:r w:rsidRPr="00DF2F73">
                          <w:t>ecognize professional responsibilities and make informed judgments in computing practice based on legal and ethical principles.</w:t>
                        </w:r>
                      </w:p>
                    </w:tc>
                  </w:tr>
                </w:tbl>
                <w:p w14:paraId="652C409D" w14:textId="77777777" w:rsidR="0035499D" w:rsidRDefault="0035499D" w:rsidP="0035499D">
                  <w:pPr>
                    <w:ind w:left="-44"/>
                  </w:pPr>
                </w:p>
              </w:tc>
              <w:tc>
                <w:tcPr>
                  <w:tcW w:w="2500" w:type="dxa"/>
                  <w:vAlign w:val="center"/>
                </w:tcPr>
                <w:p w14:paraId="6DB7AC7C" w14:textId="77777777" w:rsidR="0035499D" w:rsidRDefault="0035499D" w:rsidP="0035499D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</w:p>
              </w:tc>
            </w:tr>
            <w:tr w:rsidR="0035499D" w14:paraId="547E48FF" w14:textId="77777777" w:rsidTr="00D83DDE">
              <w:trPr>
                <w:cantSplit/>
                <w:trHeight w:hRule="exact" w:val="576"/>
              </w:trPr>
              <w:tc>
                <w:tcPr>
                  <w:tcW w:w="5857" w:type="dxa"/>
                  <w:tcBorders>
                    <w:bottom w:val="single" w:sz="4" w:space="0" w:color="auto"/>
                  </w:tcBorders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7"/>
                    <w:gridCol w:w="5101"/>
                  </w:tblGrid>
                  <w:tr w:rsidR="0035499D" w14:paraId="4C087CA0" w14:textId="77777777" w:rsidTr="00DD565F">
                    <w:trPr>
                      <w:trHeight w:val="828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70674420" w14:textId="77777777" w:rsidR="0035499D" w:rsidRDefault="0035499D" w:rsidP="0035499D">
                        <w:pPr>
                          <w:ind w:left="-44"/>
                        </w:pPr>
                        <w:r>
                          <w:t>5)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44AD6BAC" w14:textId="77777777" w:rsidR="0035499D" w:rsidRDefault="0035499D" w:rsidP="0035499D">
                        <w:pPr>
                          <w:ind w:left="-44"/>
                        </w:pPr>
                        <w:r w:rsidRPr="00DF2F73">
                          <w:t>Function effectively as a member or leader of a team engaged in activities appropriate to the program’s discipline.</w:t>
                        </w:r>
                      </w:p>
                    </w:tc>
                  </w:tr>
                </w:tbl>
                <w:p w14:paraId="7CA1E97A" w14:textId="77777777" w:rsidR="0035499D" w:rsidRDefault="0035499D" w:rsidP="0035499D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</w:pPr>
                </w:p>
              </w:tc>
              <w:tc>
                <w:tcPr>
                  <w:tcW w:w="2500" w:type="dxa"/>
                  <w:tcBorders>
                    <w:bottom w:val="single" w:sz="4" w:space="0" w:color="auto"/>
                  </w:tcBorders>
                  <w:vAlign w:val="center"/>
                </w:tcPr>
                <w:p w14:paraId="6A86E7FA" w14:textId="7D08BC79" w:rsidR="0035499D" w:rsidRDefault="0035499D" w:rsidP="0035499D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</w:p>
              </w:tc>
            </w:tr>
            <w:tr w:rsidR="0035499D" w14:paraId="7E9B31FD" w14:textId="77777777" w:rsidTr="00D83DDE">
              <w:trPr>
                <w:trHeight w:val="212"/>
              </w:trPr>
              <w:tc>
                <w:tcPr>
                  <w:tcW w:w="5857" w:type="dxa"/>
                  <w:tcBorders>
                    <w:left w:val="nil"/>
                    <w:bottom w:val="nil"/>
                    <w:right w:val="nil"/>
                  </w:tcBorders>
                </w:tcPr>
                <w:p w14:paraId="0BC33D0D" w14:textId="77777777" w:rsidR="0035499D" w:rsidRDefault="0035499D" w:rsidP="0035499D">
                  <w:pPr>
                    <w:ind w:left="-44"/>
                  </w:pPr>
                </w:p>
              </w:tc>
              <w:tc>
                <w:tcPr>
                  <w:tcW w:w="2500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5C09CA1A" w14:textId="77777777" w:rsidR="0035499D" w:rsidRDefault="0035499D" w:rsidP="0035499D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</w:p>
              </w:tc>
            </w:tr>
            <w:tr w:rsidR="0035499D" w14:paraId="3BDDA71D" w14:textId="77777777" w:rsidTr="00D83DDE">
              <w:trPr>
                <w:trHeight w:val="212"/>
              </w:trPr>
              <w:tc>
                <w:tcPr>
                  <w:tcW w:w="5857" w:type="dxa"/>
                  <w:tcBorders>
                    <w:top w:val="nil"/>
                    <w:left w:val="nil"/>
                    <w:right w:val="nil"/>
                  </w:tcBorders>
                </w:tcPr>
                <w:p w14:paraId="22D9C25B" w14:textId="77777777" w:rsidR="0035499D" w:rsidRPr="00677565" w:rsidRDefault="0035499D" w:rsidP="0035499D">
                  <w:pPr>
                    <w:ind w:left="-44"/>
                    <w:jc w:val="center"/>
                    <w:rPr>
                      <w:b/>
                      <w:sz w:val="28"/>
                    </w:rPr>
                  </w:pPr>
                  <w:r w:rsidRPr="00677565">
                    <w:rPr>
                      <w:b/>
                      <w:sz w:val="28"/>
                    </w:rPr>
                    <w:t>Program Specific Student Outcome</w:t>
                  </w:r>
                  <w:r>
                    <w:rPr>
                      <w:b/>
                      <w:sz w:val="28"/>
                    </w:rPr>
                    <w:t>s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1701D1E3" w14:textId="77777777" w:rsidR="0035499D" w:rsidRDefault="0035499D" w:rsidP="0035499D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</w:p>
              </w:tc>
            </w:tr>
            <w:tr w:rsidR="0035499D" w14:paraId="490AB842" w14:textId="77777777" w:rsidTr="00D83DDE">
              <w:trPr>
                <w:trHeight w:val="620"/>
              </w:trPr>
              <w:tc>
                <w:tcPr>
                  <w:tcW w:w="585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9"/>
                    <w:gridCol w:w="5129"/>
                  </w:tblGrid>
                  <w:tr w:rsidR="0035499D" w14:paraId="48A5D230" w14:textId="77777777" w:rsidTr="002E52D7">
                    <w:trPr>
                      <w:trHeight w:val="645"/>
                      <w:tblCellSpacing w:w="15" w:type="dxa"/>
                    </w:trPr>
                    <w:tc>
                      <w:tcPr>
                        <w:tcW w:w="216" w:type="pct"/>
                      </w:tcPr>
                      <w:p w14:paraId="4160DF79" w14:textId="77777777" w:rsidR="0035499D" w:rsidRDefault="0035499D" w:rsidP="0035499D">
                        <w:pPr>
                          <w:ind w:left="-44"/>
                        </w:pPr>
                        <w:r>
                          <w:t>6</w:t>
                        </w:r>
                        <w:r>
                          <w:rPr>
                            <w:sz w:val="22"/>
                          </w:rPr>
                          <w:t>)</w:t>
                        </w:r>
                      </w:p>
                    </w:tc>
                    <w:tc>
                      <w:tcPr>
                        <w:tcW w:w="4702" w:type="pct"/>
                      </w:tcPr>
                      <w:p w14:paraId="3C69F9ED" w14:textId="2BC5648F" w:rsidR="0035499D" w:rsidRPr="002E52D7" w:rsidRDefault="0035499D" w:rsidP="0035499D">
                        <w:pPr>
                          <w:ind w:left="-44"/>
                        </w:pPr>
                        <w:r w:rsidRPr="00DF2F73">
                          <w:t>Apply computer science theory and software development fundamentals to produce computing-based solutions.</w:t>
                        </w:r>
                        <w:r>
                          <w:t xml:space="preserve"> [CS]</w:t>
                        </w:r>
                      </w:p>
                    </w:tc>
                  </w:tr>
                </w:tbl>
                <w:p w14:paraId="1C7D5428" w14:textId="77777777" w:rsidR="0035499D" w:rsidRDefault="0035499D" w:rsidP="0035499D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</w:pPr>
                </w:p>
              </w:tc>
              <w:tc>
                <w:tcPr>
                  <w:tcW w:w="2500" w:type="dxa"/>
                  <w:vAlign w:val="center"/>
                </w:tcPr>
                <w:p w14:paraId="0F123868" w14:textId="098F3051" w:rsidR="0035499D" w:rsidRDefault="00F64C67" w:rsidP="0035499D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  <w:r>
                    <w:t xml:space="preserve">1 </w:t>
                  </w:r>
                  <w:r w:rsidR="00E406B2">
                    <w:t>–</w:t>
                  </w:r>
                  <w:r>
                    <w:t xml:space="preserve"> 9</w:t>
                  </w:r>
                  <w:r w:rsidR="00E406B2">
                    <w:t xml:space="preserve"> </w:t>
                  </w:r>
                </w:p>
              </w:tc>
            </w:tr>
            <w:tr w:rsidR="0035499D" w14:paraId="07482024" w14:textId="77777777" w:rsidTr="00D83DDE">
              <w:trPr>
                <w:trHeight w:val="212"/>
              </w:trPr>
              <w:tc>
                <w:tcPr>
                  <w:tcW w:w="5857" w:type="dxa"/>
                  <w:tcBorders>
                    <w:left w:val="nil"/>
                    <w:right w:val="nil"/>
                  </w:tcBorders>
                </w:tcPr>
                <w:p w14:paraId="3B4BAAF2" w14:textId="77777777" w:rsidR="0035499D" w:rsidRDefault="0035499D" w:rsidP="0035499D">
                  <w:pPr>
                    <w:ind w:left="-44"/>
                  </w:pPr>
                  <w:bookmarkStart w:id="0" w:name="_Hlk181499927"/>
                </w:p>
              </w:tc>
              <w:tc>
                <w:tcPr>
                  <w:tcW w:w="2500" w:type="dxa"/>
                  <w:tcBorders>
                    <w:left w:val="nil"/>
                    <w:right w:val="nil"/>
                  </w:tcBorders>
                  <w:vAlign w:val="center"/>
                </w:tcPr>
                <w:p w14:paraId="60E9E020" w14:textId="77777777" w:rsidR="0035499D" w:rsidRDefault="0035499D" w:rsidP="0035499D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</w:p>
              </w:tc>
            </w:tr>
            <w:tr w:rsidR="0035499D" w14:paraId="2B8D31F3" w14:textId="77777777" w:rsidTr="00D83DDE">
              <w:trPr>
                <w:trHeight w:val="679"/>
              </w:trPr>
              <w:tc>
                <w:tcPr>
                  <w:tcW w:w="585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9"/>
                    <w:gridCol w:w="5129"/>
                  </w:tblGrid>
                  <w:tr w:rsidR="0035499D" w14:paraId="6A0ED72F" w14:textId="77777777" w:rsidTr="00DD565F">
                    <w:trPr>
                      <w:trHeight w:val="562"/>
                      <w:tblCellSpacing w:w="15" w:type="dxa"/>
                    </w:trPr>
                    <w:tc>
                      <w:tcPr>
                        <w:tcW w:w="216" w:type="pct"/>
                      </w:tcPr>
                      <w:bookmarkEnd w:id="0"/>
                      <w:p w14:paraId="7505C9DC" w14:textId="77777777" w:rsidR="0035499D" w:rsidRDefault="0035499D" w:rsidP="0035499D">
                        <w:pPr>
                          <w:ind w:left="-44"/>
                        </w:pPr>
                        <w:r>
                          <w:t>6</w:t>
                        </w:r>
                        <w:r>
                          <w:rPr>
                            <w:sz w:val="22"/>
                          </w:rPr>
                          <w:t>)</w:t>
                        </w:r>
                      </w:p>
                    </w:tc>
                    <w:tc>
                      <w:tcPr>
                        <w:tcW w:w="4702" w:type="pct"/>
                      </w:tcPr>
                      <w:p w14:paraId="7A1DF361" w14:textId="77777777" w:rsidR="0035499D" w:rsidRDefault="0035499D" w:rsidP="0035499D">
                        <w:pPr>
                          <w:ind w:left="-44"/>
                        </w:pPr>
                        <w:r w:rsidRPr="0015729E">
                          <w:t>Apply security principles and practices to maintain operations in the presence of risks and threats.</w:t>
                        </w:r>
                        <w:r>
                          <w:t xml:space="preserve"> [CY]</w:t>
                        </w:r>
                      </w:p>
                    </w:tc>
                  </w:tr>
                </w:tbl>
                <w:p w14:paraId="56620528" w14:textId="77777777" w:rsidR="0035499D" w:rsidRDefault="0035499D" w:rsidP="0035499D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</w:pPr>
                </w:p>
              </w:tc>
              <w:tc>
                <w:tcPr>
                  <w:tcW w:w="2500" w:type="dxa"/>
                  <w:vAlign w:val="center"/>
                </w:tcPr>
                <w:p w14:paraId="096CBCA1" w14:textId="73DCF1AE" w:rsidR="0035499D" w:rsidRDefault="0035499D" w:rsidP="0035499D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</w:p>
              </w:tc>
            </w:tr>
            <w:tr w:rsidR="0035499D" w14:paraId="75080416" w14:textId="77777777" w:rsidTr="00D83DDE">
              <w:trPr>
                <w:trHeight w:val="212"/>
              </w:trPr>
              <w:tc>
                <w:tcPr>
                  <w:tcW w:w="5857" w:type="dxa"/>
                  <w:tcBorders>
                    <w:left w:val="nil"/>
                    <w:right w:val="nil"/>
                  </w:tcBorders>
                </w:tcPr>
                <w:p w14:paraId="62C1F95D" w14:textId="77777777" w:rsidR="0035499D" w:rsidRDefault="0035499D" w:rsidP="0035499D">
                  <w:pPr>
                    <w:ind w:left="-44"/>
                  </w:pPr>
                </w:p>
              </w:tc>
              <w:tc>
                <w:tcPr>
                  <w:tcW w:w="2500" w:type="dxa"/>
                  <w:tcBorders>
                    <w:left w:val="nil"/>
                    <w:right w:val="nil"/>
                  </w:tcBorders>
                  <w:vAlign w:val="center"/>
                </w:tcPr>
                <w:p w14:paraId="46884691" w14:textId="77777777" w:rsidR="0035499D" w:rsidRDefault="0035499D" w:rsidP="0035499D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</w:p>
              </w:tc>
            </w:tr>
            <w:tr w:rsidR="00D83DDE" w14:paraId="6584C562" w14:textId="77777777" w:rsidTr="00D83DDE">
              <w:trPr>
                <w:trHeight w:val="960"/>
              </w:trPr>
              <w:tc>
                <w:tcPr>
                  <w:tcW w:w="585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5"/>
                    <w:gridCol w:w="5123"/>
                  </w:tblGrid>
                  <w:tr w:rsidR="00D83DDE" w14:paraId="281234FA" w14:textId="77777777" w:rsidTr="00DD565F">
                    <w:trPr>
                      <w:trHeight w:val="828"/>
                      <w:tblCellSpacing w:w="15" w:type="dxa"/>
                    </w:trPr>
                    <w:tc>
                      <w:tcPr>
                        <w:tcW w:w="222" w:type="pct"/>
                      </w:tcPr>
                      <w:p w14:paraId="22C0A309" w14:textId="77777777" w:rsidR="00D83DDE" w:rsidRDefault="00D83DDE" w:rsidP="00DD565F">
                        <w:pPr>
                          <w:ind w:left="-44"/>
                        </w:pPr>
                        <w:r>
                          <w:t>6)</w:t>
                        </w:r>
                      </w:p>
                    </w:tc>
                    <w:tc>
                      <w:tcPr>
                        <w:tcW w:w="4697" w:type="pct"/>
                      </w:tcPr>
                      <w:p w14:paraId="533B6157" w14:textId="2F1C9C33" w:rsidR="00D83DDE" w:rsidRDefault="00671D4E" w:rsidP="00671D4E">
                        <w:pPr>
                          <w:ind w:left="-44"/>
                        </w:pPr>
                        <w:r>
                          <w:t>Apply theory, techniques, and tools throughout the data science lifecycle and employ the resulting knowledge to satisfy stakeholders’ needs.</w:t>
                        </w:r>
                        <w:r w:rsidR="00D83DDE">
                          <w:t xml:space="preserve"> [DS]</w:t>
                        </w:r>
                      </w:p>
                    </w:tc>
                  </w:tr>
                </w:tbl>
                <w:p w14:paraId="5D8723A6" w14:textId="77777777" w:rsidR="00D83DDE" w:rsidRDefault="00D83DDE" w:rsidP="00DD565F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</w:pPr>
                </w:p>
              </w:tc>
              <w:tc>
                <w:tcPr>
                  <w:tcW w:w="2500" w:type="dxa"/>
                  <w:vAlign w:val="center"/>
                </w:tcPr>
                <w:p w14:paraId="246F866D" w14:textId="77777777" w:rsidR="00D83DDE" w:rsidRDefault="00D83DDE" w:rsidP="00DD565F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</w:p>
              </w:tc>
            </w:tr>
            <w:tr w:rsidR="0035499D" w14:paraId="46B7925D" w14:textId="77777777" w:rsidTr="00D83DDE">
              <w:trPr>
                <w:trHeight w:val="212"/>
              </w:trPr>
              <w:tc>
                <w:tcPr>
                  <w:tcW w:w="5857" w:type="dxa"/>
                  <w:tcBorders>
                    <w:left w:val="nil"/>
                    <w:right w:val="nil"/>
                  </w:tcBorders>
                </w:tcPr>
                <w:p w14:paraId="232A802B" w14:textId="77777777" w:rsidR="0035499D" w:rsidRDefault="0035499D" w:rsidP="00DD565F">
                  <w:pPr>
                    <w:ind w:left="-44"/>
                  </w:pPr>
                </w:p>
              </w:tc>
              <w:tc>
                <w:tcPr>
                  <w:tcW w:w="2500" w:type="dxa"/>
                  <w:tcBorders>
                    <w:left w:val="nil"/>
                    <w:right w:val="nil"/>
                  </w:tcBorders>
                  <w:vAlign w:val="center"/>
                </w:tcPr>
                <w:p w14:paraId="3083AE04" w14:textId="77777777" w:rsidR="0035499D" w:rsidRDefault="0035499D" w:rsidP="00DD565F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</w:p>
              </w:tc>
            </w:tr>
            <w:tr w:rsidR="0035499D" w14:paraId="398F21C0" w14:textId="77777777" w:rsidTr="00D83DDE">
              <w:trPr>
                <w:trHeight w:val="960"/>
              </w:trPr>
              <w:tc>
                <w:tcPr>
                  <w:tcW w:w="585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5"/>
                    <w:gridCol w:w="5123"/>
                  </w:tblGrid>
                  <w:tr w:rsidR="0035499D" w14:paraId="695DDC4E" w14:textId="77777777" w:rsidTr="00DD565F">
                    <w:trPr>
                      <w:trHeight w:val="828"/>
                      <w:tblCellSpacing w:w="15" w:type="dxa"/>
                    </w:trPr>
                    <w:tc>
                      <w:tcPr>
                        <w:tcW w:w="222" w:type="pct"/>
                      </w:tcPr>
                      <w:p w14:paraId="4F91B0E9" w14:textId="77777777" w:rsidR="0035499D" w:rsidRDefault="0035499D" w:rsidP="0035499D">
                        <w:pPr>
                          <w:ind w:left="-44"/>
                        </w:pPr>
                        <w:bookmarkStart w:id="1" w:name="_Hlk181499800"/>
                        <w:r>
                          <w:t>6)</w:t>
                        </w:r>
                      </w:p>
                    </w:tc>
                    <w:tc>
                      <w:tcPr>
                        <w:tcW w:w="4697" w:type="pct"/>
                      </w:tcPr>
                      <w:p w14:paraId="233CAA4C" w14:textId="77777777" w:rsidR="0035499D" w:rsidRDefault="0035499D" w:rsidP="0035499D">
                        <w:pPr>
                          <w:ind w:left="-44"/>
                        </w:pPr>
                        <w:r w:rsidRPr="00DF2F73">
                          <w:t>Use systemic approaches to select, develop, apply, integrate, and administer secure computing technologies to accomplish user goals.</w:t>
                        </w:r>
                        <w:r>
                          <w:t xml:space="preserve"> [IT]</w:t>
                        </w:r>
                      </w:p>
                    </w:tc>
                  </w:tr>
                </w:tbl>
                <w:p w14:paraId="50D98D1A" w14:textId="77777777" w:rsidR="0035499D" w:rsidRDefault="0035499D" w:rsidP="0035499D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</w:pPr>
                </w:p>
              </w:tc>
              <w:tc>
                <w:tcPr>
                  <w:tcW w:w="2500" w:type="dxa"/>
                  <w:vAlign w:val="center"/>
                </w:tcPr>
                <w:p w14:paraId="45070672" w14:textId="7E309971" w:rsidR="0035499D" w:rsidRDefault="0035499D" w:rsidP="0035499D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</w:p>
              </w:tc>
            </w:tr>
            <w:bookmarkEnd w:id="1"/>
            <w:tr w:rsidR="0035499D" w14:paraId="33496209" w14:textId="77777777" w:rsidTr="00D83DDE">
              <w:trPr>
                <w:trHeight w:val="168"/>
              </w:trPr>
              <w:tc>
                <w:tcPr>
                  <w:tcW w:w="5857" w:type="dxa"/>
                  <w:tcBorders>
                    <w:left w:val="nil"/>
                    <w:right w:val="nil"/>
                  </w:tcBorders>
                </w:tcPr>
                <w:p w14:paraId="430E9087" w14:textId="77777777" w:rsidR="0035499D" w:rsidRDefault="0035499D" w:rsidP="0035499D">
                  <w:pPr>
                    <w:ind w:left="-44"/>
                  </w:pPr>
                </w:p>
              </w:tc>
              <w:tc>
                <w:tcPr>
                  <w:tcW w:w="2500" w:type="dxa"/>
                  <w:tcBorders>
                    <w:left w:val="nil"/>
                    <w:right w:val="nil"/>
                  </w:tcBorders>
                  <w:vAlign w:val="center"/>
                </w:tcPr>
                <w:p w14:paraId="20CB535A" w14:textId="77777777" w:rsidR="0035499D" w:rsidRDefault="0035499D" w:rsidP="0035499D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</w:p>
              </w:tc>
            </w:tr>
          </w:tbl>
          <w:p w14:paraId="2142D1E8" w14:textId="77777777" w:rsidR="00F03719" w:rsidRDefault="00F03719" w:rsidP="00DD565F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</w:tc>
      </w:tr>
    </w:tbl>
    <w:p w14:paraId="6A33BCDC" w14:textId="77777777" w:rsidR="00F03719" w:rsidRDefault="00F03719" w:rsidP="00F03719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60"/>
      </w:pPr>
    </w:p>
    <w:p w14:paraId="5DE12A1F" w14:textId="77777777" w:rsidR="00F03719" w:rsidRDefault="00F03719" w:rsidP="00F03719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60"/>
      </w:pPr>
    </w:p>
    <w:p w14:paraId="2219DE2D" w14:textId="77777777" w:rsidR="00F03719" w:rsidRPr="00CC62D8" w:rsidRDefault="00F03719" w:rsidP="00F03719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600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rPr>
          <w:b/>
          <w:sz w:val="28"/>
          <w:szCs w:val="28"/>
        </w:rPr>
      </w:pPr>
      <w:r w:rsidRPr="00CC62D8">
        <w:rPr>
          <w:b/>
          <w:sz w:val="28"/>
          <w:szCs w:val="28"/>
        </w:rPr>
        <w:t xml:space="preserve">Assessment Plan for the Course and how Data </w:t>
      </w:r>
      <w:proofErr w:type="gramStart"/>
      <w:r w:rsidRPr="00CC62D8">
        <w:rPr>
          <w:b/>
          <w:sz w:val="28"/>
          <w:szCs w:val="28"/>
        </w:rPr>
        <w:t>in</w:t>
      </w:r>
      <w:proofErr w:type="gramEnd"/>
      <w:r w:rsidRPr="00CC62D8">
        <w:rPr>
          <w:b/>
          <w:sz w:val="28"/>
          <w:szCs w:val="28"/>
        </w:rPr>
        <w:t xml:space="preserve"> the Course are used to assess Student Outcomes</w:t>
      </w:r>
    </w:p>
    <w:p w14:paraId="556D21F0" w14:textId="77777777" w:rsidR="00F03719" w:rsidRDefault="00F03719" w:rsidP="00F03719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60"/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2"/>
      </w:tblGrid>
      <w:tr w:rsidR="00F03719" w14:paraId="0012D619" w14:textId="77777777" w:rsidTr="00671D4E">
        <w:trPr>
          <w:trHeight w:val="593"/>
        </w:trPr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DFC7" w14:textId="6AB169DC" w:rsidR="00F03719" w:rsidRPr="00512EDB" w:rsidRDefault="00F03719" w:rsidP="00671D4E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  <w:r>
              <w:lastRenderedPageBreak/>
              <w:t>Student and Instructor Course Outcome Surveys are administered at the conclusion of each offering, and are evaluated as described in the School’s Assessment Plan:</w:t>
            </w:r>
            <w:r w:rsidR="00671D4E">
              <w:t xml:space="preserve"> </w:t>
            </w:r>
            <w:hyperlink r:id="rId15" w:history="1">
              <w:r w:rsidRPr="00687CC7">
                <w:rPr>
                  <w:rStyle w:val="Hyperlink"/>
                </w:rPr>
                <w:t>https://abet.cis.fiu.edu/</w:t>
              </w:r>
            </w:hyperlink>
          </w:p>
        </w:tc>
      </w:tr>
    </w:tbl>
    <w:p w14:paraId="2407E593" w14:textId="6DAC39D9" w:rsidR="0084514A" w:rsidRPr="00F03719" w:rsidRDefault="0084514A" w:rsidP="00F03719">
      <w:pPr>
        <w:jc w:val="center"/>
        <w:rPr>
          <w:b/>
          <w:sz w:val="28"/>
          <w:szCs w:val="28"/>
        </w:rPr>
      </w:pPr>
    </w:p>
    <w:p w14:paraId="5DFEECDA" w14:textId="77777777" w:rsidR="00C42C3D" w:rsidRDefault="00C42C3D" w:rsidP="00A02CC9">
      <w:pPr>
        <w:rPr>
          <w:sz w:val="24"/>
          <w:szCs w:val="24"/>
        </w:rPr>
      </w:pPr>
    </w:p>
    <w:p w14:paraId="1CB5C863" w14:textId="5CC312DF" w:rsidR="00F03719" w:rsidRDefault="00F05B51" w:rsidP="00C607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="00350812">
        <w:rPr>
          <w:b/>
          <w:sz w:val="28"/>
          <w:szCs w:val="28"/>
        </w:rPr>
        <w:t>utline</w:t>
      </w:r>
    </w:p>
    <w:tbl>
      <w:tblPr>
        <w:tblW w:w="5132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8"/>
        <w:gridCol w:w="2069"/>
        <w:gridCol w:w="2041"/>
      </w:tblGrid>
      <w:tr w:rsidR="00C13D36" w:rsidRPr="00AD205C" w14:paraId="66397BB8" w14:textId="77777777" w:rsidTr="00883BF9">
        <w:tc>
          <w:tcPr>
            <w:tcW w:w="2680" w:type="pct"/>
          </w:tcPr>
          <w:p w14:paraId="1151A33B" w14:textId="77777777" w:rsidR="00C13D36" w:rsidRPr="00AD205C" w:rsidRDefault="00C13D36" w:rsidP="00AD205C">
            <w:pPr>
              <w:jc w:val="center"/>
              <w:rPr>
                <w:b/>
                <w:sz w:val="28"/>
                <w:szCs w:val="28"/>
              </w:rPr>
            </w:pPr>
            <w:r w:rsidRPr="00AD205C"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1168" w:type="pct"/>
          </w:tcPr>
          <w:p w14:paraId="03EFBDDE" w14:textId="77777777" w:rsidR="00C13D36" w:rsidRPr="00AD205C" w:rsidRDefault="00C13D36" w:rsidP="00AD205C">
            <w:pPr>
              <w:jc w:val="center"/>
              <w:rPr>
                <w:b/>
                <w:sz w:val="28"/>
                <w:szCs w:val="28"/>
              </w:rPr>
            </w:pPr>
            <w:r w:rsidRPr="00AD205C">
              <w:rPr>
                <w:b/>
                <w:sz w:val="28"/>
                <w:szCs w:val="28"/>
              </w:rPr>
              <w:t xml:space="preserve">Number of </w:t>
            </w:r>
            <w:r w:rsidR="00ED2EA4" w:rsidRPr="00AD205C">
              <w:rPr>
                <w:b/>
                <w:sz w:val="28"/>
                <w:szCs w:val="28"/>
              </w:rPr>
              <w:t>Lecture Hours</w:t>
            </w:r>
          </w:p>
        </w:tc>
        <w:tc>
          <w:tcPr>
            <w:tcW w:w="1152" w:type="pct"/>
          </w:tcPr>
          <w:p w14:paraId="1F53A04D" w14:textId="77777777" w:rsidR="00C13D36" w:rsidRPr="00AD205C" w:rsidRDefault="00ED2EA4" w:rsidP="00AD205C">
            <w:pPr>
              <w:jc w:val="center"/>
              <w:rPr>
                <w:b/>
                <w:sz w:val="28"/>
                <w:szCs w:val="28"/>
              </w:rPr>
            </w:pPr>
            <w:r w:rsidRPr="00AD205C">
              <w:rPr>
                <w:b/>
                <w:sz w:val="28"/>
                <w:szCs w:val="28"/>
              </w:rPr>
              <w:t>Outcome</w:t>
            </w:r>
          </w:p>
        </w:tc>
      </w:tr>
      <w:tr w:rsidR="00C13D36" w:rsidRPr="00AD205C" w14:paraId="7B8D3811" w14:textId="77777777" w:rsidTr="00883BF9">
        <w:tc>
          <w:tcPr>
            <w:tcW w:w="2680" w:type="pct"/>
          </w:tcPr>
          <w:p w14:paraId="464C2234" w14:textId="4C1E1AE4" w:rsidR="000A1605" w:rsidRPr="00AD205C" w:rsidRDefault="001261CA" w:rsidP="00A354E9">
            <w:pPr>
              <w:numPr>
                <w:ilvl w:val="0"/>
                <w:numId w:val="5"/>
              </w:numPr>
              <w:tabs>
                <w:tab w:val="clear" w:pos="810"/>
                <w:tab w:val="num" w:pos="495"/>
              </w:tabs>
              <w:ind w:left="49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  <w:r w:rsidR="00A354E9">
              <w:rPr>
                <w:b/>
                <w:sz w:val="24"/>
                <w:szCs w:val="24"/>
              </w:rPr>
              <w:t xml:space="preserve"> Language Foundations</w:t>
            </w:r>
          </w:p>
          <w:p w14:paraId="71C8EEFE" w14:textId="77777777" w:rsidR="00803A2C" w:rsidRDefault="001261CA" w:rsidP="00A354E9">
            <w:pPr>
              <w:numPr>
                <w:ilvl w:val="1"/>
                <w:numId w:val="5"/>
              </w:numPr>
              <w:tabs>
                <w:tab w:val="clear" w:pos="1440"/>
                <w:tab w:val="num" w:pos="495"/>
                <w:tab w:val="num" w:pos="855"/>
              </w:tabs>
              <w:ind w:left="855" w:hanging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Basic types</w:t>
            </w:r>
          </w:p>
          <w:p w14:paraId="448578C4" w14:textId="77777777" w:rsidR="000A1605" w:rsidRPr="00AD205C" w:rsidRDefault="00803A2C" w:rsidP="00A354E9">
            <w:pPr>
              <w:numPr>
                <w:ilvl w:val="1"/>
                <w:numId w:val="5"/>
              </w:numPr>
              <w:tabs>
                <w:tab w:val="clear" w:pos="1440"/>
                <w:tab w:val="num" w:pos="495"/>
                <w:tab w:val="num" w:pos="855"/>
              </w:tabs>
              <w:ind w:left="855" w:hanging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 conversions and casting</w:t>
            </w:r>
          </w:p>
          <w:p w14:paraId="4F76BFA8" w14:textId="77777777" w:rsidR="001261CA" w:rsidRDefault="001261CA" w:rsidP="00A354E9">
            <w:pPr>
              <w:numPr>
                <w:ilvl w:val="1"/>
                <w:numId w:val="5"/>
              </w:numPr>
              <w:tabs>
                <w:tab w:val="clear" w:pos="1440"/>
                <w:tab w:val="num" w:pos="495"/>
                <w:tab w:val="num" w:pos="855"/>
              </w:tabs>
              <w:ind w:left="855" w:hanging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Pointers and Arrays</w:t>
            </w:r>
          </w:p>
          <w:p w14:paraId="2BCCF9F1" w14:textId="77777777" w:rsidR="00C13D36" w:rsidRDefault="00803A2C" w:rsidP="00A354E9">
            <w:pPr>
              <w:numPr>
                <w:ilvl w:val="1"/>
                <w:numId w:val="5"/>
              </w:numPr>
              <w:tabs>
                <w:tab w:val="clear" w:pos="1440"/>
                <w:tab w:val="num" w:pos="495"/>
                <w:tab w:val="num" w:pos="855"/>
              </w:tabs>
              <w:ind w:left="855" w:hanging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Standard</w:t>
            </w:r>
            <w:r w:rsidR="001261CA">
              <w:rPr>
                <w:sz w:val="24"/>
                <w:szCs w:val="24"/>
              </w:rPr>
              <w:t xml:space="preserve"> I/O</w:t>
            </w:r>
          </w:p>
          <w:p w14:paraId="19A382AD" w14:textId="3338FF72" w:rsidR="00A354E9" w:rsidRPr="001261CA" w:rsidRDefault="00A354E9" w:rsidP="00A354E9">
            <w:pPr>
              <w:numPr>
                <w:ilvl w:val="1"/>
                <w:numId w:val="5"/>
              </w:numPr>
              <w:tabs>
                <w:tab w:val="clear" w:pos="1440"/>
                <w:tab w:val="num" w:pos="495"/>
                <w:tab w:val="num" w:pos="855"/>
              </w:tabs>
              <w:ind w:left="855" w:hanging="270"/>
              <w:rPr>
                <w:sz w:val="24"/>
                <w:szCs w:val="24"/>
              </w:rPr>
            </w:pPr>
            <w:r w:rsidRPr="00A354E9">
              <w:rPr>
                <w:sz w:val="24"/>
                <w:szCs w:val="24"/>
              </w:rPr>
              <w:t>using AI tools to interpret compiler errors, pointer misuse, segmentation faults</w:t>
            </w:r>
          </w:p>
        </w:tc>
        <w:tc>
          <w:tcPr>
            <w:tcW w:w="1168" w:type="pct"/>
          </w:tcPr>
          <w:p w14:paraId="30D8D6E1" w14:textId="5BEBCA28" w:rsidR="00C13D36" w:rsidRPr="00AA6A9D" w:rsidRDefault="00A354E9" w:rsidP="00AD20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52" w:type="pct"/>
          </w:tcPr>
          <w:p w14:paraId="09B839C7" w14:textId="3BB0E6EA" w:rsidR="00C13D36" w:rsidRPr="00AA6A9D" w:rsidRDefault="001261CA" w:rsidP="001261CA">
            <w:pPr>
              <w:jc w:val="center"/>
              <w:rPr>
                <w:sz w:val="28"/>
                <w:szCs w:val="28"/>
              </w:rPr>
            </w:pPr>
            <w:r w:rsidRPr="00AA6A9D">
              <w:rPr>
                <w:sz w:val="28"/>
                <w:szCs w:val="28"/>
              </w:rPr>
              <w:t>1</w:t>
            </w:r>
            <w:r w:rsidR="006C08A7" w:rsidRPr="00AA6A9D">
              <w:rPr>
                <w:sz w:val="28"/>
                <w:szCs w:val="28"/>
              </w:rPr>
              <w:t>, 2, 3</w:t>
            </w:r>
            <w:r w:rsidR="00B57BA5">
              <w:rPr>
                <w:sz w:val="28"/>
                <w:szCs w:val="28"/>
              </w:rPr>
              <w:t>, 5</w:t>
            </w:r>
            <w:r w:rsidR="00A354E9">
              <w:rPr>
                <w:sz w:val="28"/>
                <w:szCs w:val="28"/>
              </w:rPr>
              <w:t>, 10</w:t>
            </w:r>
          </w:p>
        </w:tc>
      </w:tr>
      <w:tr w:rsidR="00C13D36" w:rsidRPr="00AD205C" w14:paraId="4259CEF0" w14:textId="77777777" w:rsidTr="00883BF9">
        <w:trPr>
          <w:trHeight w:val="809"/>
        </w:trPr>
        <w:tc>
          <w:tcPr>
            <w:tcW w:w="2680" w:type="pct"/>
          </w:tcPr>
          <w:p w14:paraId="73ACEDE4" w14:textId="6E7CC625" w:rsidR="00C13D36" w:rsidRDefault="00A354E9" w:rsidP="00A354E9">
            <w:pPr>
              <w:numPr>
                <w:ilvl w:val="0"/>
                <w:numId w:val="5"/>
              </w:numPr>
              <w:tabs>
                <w:tab w:val="clear" w:pos="810"/>
                <w:tab w:val="num" w:pos="450"/>
              </w:tabs>
              <w:ind w:left="495"/>
              <w:rPr>
                <w:b/>
                <w:sz w:val="24"/>
                <w:szCs w:val="24"/>
              </w:rPr>
            </w:pPr>
            <w:r w:rsidRPr="00A354E9">
              <w:rPr>
                <w:b/>
                <w:sz w:val="24"/>
                <w:szCs w:val="24"/>
              </w:rPr>
              <w:t>Unix Programming Environment</w:t>
            </w:r>
          </w:p>
          <w:p w14:paraId="4C2F3EA3" w14:textId="77777777" w:rsidR="001261CA" w:rsidRPr="00C17F74" w:rsidRDefault="001261CA" w:rsidP="00A354E9">
            <w:pPr>
              <w:numPr>
                <w:ilvl w:val="1"/>
                <w:numId w:val="5"/>
              </w:numPr>
              <w:tabs>
                <w:tab w:val="clear" w:pos="1440"/>
                <w:tab w:val="num" w:pos="1080"/>
              </w:tabs>
              <w:ind w:left="855" w:hanging="270"/>
              <w:rPr>
                <w:sz w:val="24"/>
                <w:szCs w:val="24"/>
              </w:rPr>
            </w:pPr>
            <w:r w:rsidRPr="00C17F74">
              <w:rPr>
                <w:sz w:val="24"/>
                <w:szCs w:val="24"/>
              </w:rPr>
              <w:t>Basic command line interface</w:t>
            </w:r>
          </w:p>
          <w:p w14:paraId="65D012E3" w14:textId="77777777" w:rsidR="00A354E9" w:rsidRPr="00A354E9" w:rsidRDefault="001261CA" w:rsidP="00A354E9">
            <w:pPr>
              <w:numPr>
                <w:ilvl w:val="1"/>
                <w:numId w:val="5"/>
              </w:numPr>
              <w:tabs>
                <w:tab w:val="clear" w:pos="1440"/>
                <w:tab w:val="num" w:pos="1080"/>
              </w:tabs>
              <w:ind w:left="855" w:hanging="270"/>
              <w:rPr>
                <w:b/>
                <w:sz w:val="24"/>
                <w:szCs w:val="24"/>
              </w:rPr>
            </w:pPr>
            <w:proofErr w:type="spellStart"/>
            <w:r w:rsidRPr="00A354E9">
              <w:rPr>
                <w:sz w:val="24"/>
                <w:szCs w:val="24"/>
              </w:rPr>
              <w:t>Makefiles</w:t>
            </w:r>
            <w:proofErr w:type="spellEnd"/>
            <w:r w:rsidR="00A354E9" w:rsidRPr="00A354E9">
              <w:rPr>
                <w:sz w:val="24"/>
                <w:szCs w:val="24"/>
              </w:rPr>
              <w:t xml:space="preserve">, </w:t>
            </w:r>
            <w:proofErr w:type="spellStart"/>
            <w:r w:rsidR="00A354E9" w:rsidRPr="00A354E9">
              <w:rPr>
                <w:sz w:val="24"/>
                <w:szCs w:val="24"/>
              </w:rPr>
              <w:t>gcc</w:t>
            </w:r>
            <w:proofErr w:type="spellEnd"/>
            <w:r w:rsidR="00A354E9" w:rsidRPr="00A354E9">
              <w:rPr>
                <w:sz w:val="24"/>
                <w:szCs w:val="24"/>
              </w:rPr>
              <w:t>,</w:t>
            </w:r>
            <w:r w:rsidRPr="00A354E9">
              <w:rPr>
                <w:sz w:val="24"/>
                <w:szCs w:val="24"/>
              </w:rPr>
              <w:t xml:space="preserve"> and </w:t>
            </w:r>
            <w:proofErr w:type="spellStart"/>
            <w:r w:rsidRPr="00A354E9">
              <w:rPr>
                <w:sz w:val="24"/>
                <w:szCs w:val="24"/>
              </w:rPr>
              <w:t>gdb</w:t>
            </w:r>
            <w:proofErr w:type="spellEnd"/>
          </w:p>
          <w:p w14:paraId="44A74292" w14:textId="77777777" w:rsidR="00A354E9" w:rsidRPr="00A354E9" w:rsidRDefault="00A354E9" w:rsidP="00A354E9">
            <w:pPr>
              <w:numPr>
                <w:ilvl w:val="1"/>
                <w:numId w:val="5"/>
              </w:numPr>
              <w:tabs>
                <w:tab w:val="clear" w:pos="1440"/>
                <w:tab w:val="num" w:pos="1080"/>
              </w:tabs>
              <w:ind w:left="855" w:hanging="270"/>
              <w:rPr>
                <w:bCs/>
                <w:sz w:val="24"/>
                <w:szCs w:val="24"/>
              </w:rPr>
            </w:pPr>
            <w:r w:rsidRPr="00A354E9">
              <w:rPr>
                <w:bCs/>
                <w:sz w:val="24"/>
                <w:szCs w:val="24"/>
              </w:rPr>
              <w:t>Compilation workflow</w:t>
            </w:r>
          </w:p>
          <w:p w14:paraId="4B82C1F7" w14:textId="0F50FB6E" w:rsidR="00A354E9" w:rsidRPr="00AD205C" w:rsidRDefault="00A354E9" w:rsidP="00A354E9">
            <w:pPr>
              <w:numPr>
                <w:ilvl w:val="1"/>
                <w:numId w:val="5"/>
              </w:numPr>
              <w:tabs>
                <w:tab w:val="clear" w:pos="1440"/>
                <w:tab w:val="num" w:pos="1080"/>
              </w:tabs>
              <w:ind w:left="855" w:hanging="270"/>
              <w:rPr>
                <w:b/>
                <w:sz w:val="24"/>
                <w:szCs w:val="24"/>
              </w:rPr>
            </w:pPr>
            <w:r w:rsidRPr="00A354E9">
              <w:rPr>
                <w:bCs/>
                <w:sz w:val="24"/>
                <w:szCs w:val="24"/>
              </w:rPr>
              <w:t xml:space="preserve">using AI-assisted tools to generate </w:t>
            </w:r>
            <w:proofErr w:type="spellStart"/>
            <w:r w:rsidRPr="00A354E9">
              <w:rPr>
                <w:bCs/>
                <w:sz w:val="24"/>
                <w:szCs w:val="24"/>
              </w:rPr>
              <w:t>Makefiles</w:t>
            </w:r>
            <w:proofErr w:type="spellEnd"/>
            <w:r w:rsidRPr="00A354E9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A354E9">
              <w:rPr>
                <w:bCs/>
                <w:sz w:val="24"/>
                <w:szCs w:val="24"/>
              </w:rPr>
              <w:t>gdb</w:t>
            </w:r>
            <w:proofErr w:type="spellEnd"/>
            <w:r w:rsidRPr="00A354E9">
              <w:rPr>
                <w:bCs/>
                <w:sz w:val="24"/>
                <w:szCs w:val="24"/>
              </w:rPr>
              <w:t xml:space="preserve"> scripts, and related Unix command </w:t>
            </w:r>
          </w:p>
        </w:tc>
        <w:tc>
          <w:tcPr>
            <w:tcW w:w="1168" w:type="pct"/>
          </w:tcPr>
          <w:p w14:paraId="7257F6E5" w14:textId="3B7123B3" w:rsidR="00C13D36" w:rsidRPr="00AA6A9D" w:rsidRDefault="00A354E9" w:rsidP="00AD20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52" w:type="pct"/>
          </w:tcPr>
          <w:p w14:paraId="33A7AB0D" w14:textId="1F6796CA" w:rsidR="00C13D36" w:rsidRPr="00AA6A9D" w:rsidRDefault="00D51ABD" w:rsidP="00AD20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A354E9">
              <w:rPr>
                <w:sz w:val="28"/>
                <w:szCs w:val="28"/>
              </w:rPr>
              <w:t>, 10</w:t>
            </w:r>
          </w:p>
        </w:tc>
      </w:tr>
      <w:tr w:rsidR="00803A2C" w:rsidRPr="00AD205C" w14:paraId="2ED94E4F" w14:textId="77777777" w:rsidTr="00883BF9">
        <w:trPr>
          <w:trHeight w:val="746"/>
        </w:trPr>
        <w:tc>
          <w:tcPr>
            <w:tcW w:w="2680" w:type="pct"/>
          </w:tcPr>
          <w:p w14:paraId="0A64B664" w14:textId="3E32CC7F" w:rsidR="00803A2C" w:rsidRDefault="00803A2C" w:rsidP="00A354E9">
            <w:pPr>
              <w:numPr>
                <w:ilvl w:val="0"/>
                <w:numId w:val="5"/>
              </w:numPr>
              <w:tabs>
                <w:tab w:val="clear" w:pos="810"/>
                <w:tab w:val="num" w:pos="450"/>
              </w:tabs>
              <w:ind w:hanging="67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File I/O</w:t>
            </w:r>
            <w:r w:rsidR="00A354E9">
              <w:rPr>
                <w:b/>
                <w:sz w:val="24"/>
                <w:szCs w:val="24"/>
              </w:rPr>
              <w:t xml:space="preserve"> and Parsing</w:t>
            </w:r>
          </w:p>
          <w:p w14:paraId="04EF8B7F" w14:textId="77777777" w:rsidR="00A354E9" w:rsidRDefault="00A354E9" w:rsidP="00A354E9">
            <w:pPr>
              <w:numPr>
                <w:ilvl w:val="1"/>
                <w:numId w:val="5"/>
              </w:numPr>
              <w:tabs>
                <w:tab w:val="clear" w:pos="1440"/>
                <w:tab w:val="num" w:pos="945"/>
              </w:tabs>
              <w:ind w:left="945"/>
              <w:rPr>
                <w:sz w:val="24"/>
                <w:szCs w:val="24"/>
              </w:rPr>
            </w:pPr>
            <w:r w:rsidRPr="00A354E9">
              <w:rPr>
                <w:sz w:val="24"/>
                <w:szCs w:val="24"/>
              </w:rPr>
              <w:t>File reading/writing</w:t>
            </w:r>
          </w:p>
          <w:p w14:paraId="3963EE11" w14:textId="77777777" w:rsidR="00A354E9" w:rsidRDefault="00A354E9" w:rsidP="00A354E9">
            <w:pPr>
              <w:numPr>
                <w:ilvl w:val="1"/>
                <w:numId w:val="5"/>
              </w:numPr>
              <w:tabs>
                <w:tab w:val="clear" w:pos="1440"/>
                <w:tab w:val="num" w:pos="945"/>
              </w:tabs>
              <w:ind w:left="945"/>
              <w:rPr>
                <w:sz w:val="24"/>
                <w:szCs w:val="24"/>
              </w:rPr>
            </w:pPr>
            <w:r w:rsidRPr="00A354E9">
              <w:rPr>
                <w:sz w:val="24"/>
                <w:szCs w:val="24"/>
              </w:rPr>
              <w:t>Parsing text data</w:t>
            </w:r>
          </w:p>
          <w:p w14:paraId="70FFFED7" w14:textId="77777777" w:rsidR="00A354E9" w:rsidRDefault="00A354E9" w:rsidP="00A354E9">
            <w:pPr>
              <w:numPr>
                <w:ilvl w:val="1"/>
                <w:numId w:val="5"/>
              </w:numPr>
              <w:tabs>
                <w:tab w:val="clear" w:pos="1440"/>
                <w:tab w:val="num" w:pos="945"/>
              </w:tabs>
              <w:ind w:left="945"/>
              <w:rPr>
                <w:sz w:val="24"/>
                <w:szCs w:val="24"/>
              </w:rPr>
            </w:pPr>
            <w:r w:rsidRPr="00A354E9">
              <w:rPr>
                <w:sz w:val="24"/>
                <w:szCs w:val="24"/>
              </w:rPr>
              <w:t>Formatted I/O</w:t>
            </w:r>
          </w:p>
          <w:p w14:paraId="5DC7A7F4" w14:textId="66E2367B" w:rsidR="00803A2C" w:rsidRPr="00803A2C" w:rsidDel="001261CA" w:rsidRDefault="00A354E9" w:rsidP="00A354E9">
            <w:pPr>
              <w:numPr>
                <w:ilvl w:val="1"/>
                <w:numId w:val="5"/>
              </w:numPr>
              <w:tabs>
                <w:tab w:val="clear" w:pos="1440"/>
                <w:tab w:val="num" w:pos="945"/>
              </w:tabs>
              <w:ind w:left="945"/>
              <w:rPr>
                <w:b/>
                <w:sz w:val="24"/>
                <w:szCs w:val="24"/>
              </w:rPr>
            </w:pPr>
            <w:r w:rsidRPr="00A354E9">
              <w:rPr>
                <w:sz w:val="24"/>
                <w:szCs w:val="24"/>
              </w:rPr>
              <w:t xml:space="preserve">using AI-tools to explain </w:t>
            </w:r>
            <w:proofErr w:type="spellStart"/>
            <w:r w:rsidRPr="00A354E9">
              <w:rPr>
                <w:sz w:val="24"/>
                <w:szCs w:val="24"/>
              </w:rPr>
              <w:t>fscanf</w:t>
            </w:r>
            <w:proofErr w:type="spellEnd"/>
            <w:r w:rsidRPr="00A354E9">
              <w:rPr>
                <w:sz w:val="24"/>
                <w:szCs w:val="24"/>
              </w:rPr>
              <w:t>/</w:t>
            </w:r>
            <w:proofErr w:type="spellStart"/>
            <w:r w:rsidRPr="00A354E9">
              <w:rPr>
                <w:sz w:val="24"/>
                <w:szCs w:val="24"/>
              </w:rPr>
              <w:t>printf</w:t>
            </w:r>
            <w:proofErr w:type="spellEnd"/>
            <w:r w:rsidRPr="00A354E9">
              <w:rPr>
                <w:sz w:val="24"/>
                <w:szCs w:val="24"/>
              </w:rPr>
              <w:t xml:space="preserve"> formats, debugging file-handling code</w:t>
            </w:r>
          </w:p>
        </w:tc>
        <w:tc>
          <w:tcPr>
            <w:tcW w:w="1168" w:type="pct"/>
          </w:tcPr>
          <w:p w14:paraId="4F83304E" w14:textId="48304504" w:rsidR="00803A2C" w:rsidRPr="00AA6A9D" w:rsidRDefault="00A354E9" w:rsidP="00AD20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</w:t>
            </w:r>
          </w:p>
        </w:tc>
        <w:tc>
          <w:tcPr>
            <w:tcW w:w="1152" w:type="pct"/>
          </w:tcPr>
          <w:p w14:paraId="76E0F30E" w14:textId="476D628B" w:rsidR="00803A2C" w:rsidRPr="00AA6A9D" w:rsidRDefault="00A354E9" w:rsidP="00AD20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5, 10</w:t>
            </w:r>
          </w:p>
        </w:tc>
      </w:tr>
      <w:tr w:rsidR="00803A2C" w:rsidRPr="00AD205C" w14:paraId="204F8886" w14:textId="77777777" w:rsidTr="00883BF9">
        <w:trPr>
          <w:trHeight w:val="746"/>
        </w:trPr>
        <w:tc>
          <w:tcPr>
            <w:tcW w:w="2680" w:type="pct"/>
          </w:tcPr>
          <w:p w14:paraId="619DE7AB" w14:textId="1B47C625" w:rsidR="00803A2C" w:rsidRDefault="00803A2C" w:rsidP="00A354E9">
            <w:pPr>
              <w:numPr>
                <w:ilvl w:val="0"/>
                <w:numId w:val="5"/>
              </w:numPr>
              <w:tabs>
                <w:tab w:val="clear" w:pos="810"/>
                <w:tab w:val="num" w:pos="405"/>
              </w:tabs>
              <w:ind w:hanging="67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Process Address Space</w:t>
            </w:r>
          </w:p>
          <w:p w14:paraId="6225E70D" w14:textId="33EF9E75" w:rsidR="00A354E9" w:rsidRPr="00A354E9" w:rsidRDefault="00A354E9" w:rsidP="00A354E9">
            <w:pPr>
              <w:numPr>
                <w:ilvl w:val="1"/>
                <w:numId w:val="5"/>
              </w:numPr>
              <w:tabs>
                <w:tab w:val="clear" w:pos="1440"/>
              </w:tabs>
              <w:ind w:left="945"/>
              <w:rPr>
                <w:sz w:val="24"/>
                <w:szCs w:val="24"/>
              </w:rPr>
            </w:pPr>
            <w:r w:rsidRPr="00A354E9">
              <w:rPr>
                <w:sz w:val="24"/>
                <w:szCs w:val="24"/>
              </w:rPr>
              <w:t xml:space="preserve">Code / Data / Heap / Stack </w:t>
            </w:r>
          </w:p>
          <w:p w14:paraId="0A846E09" w14:textId="0525CFED" w:rsidR="00A354E9" w:rsidRPr="00A354E9" w:rsidRDefault="00A354E9" w:rsidP="00A354E9">
            <w:pPr>
              <w:numPr>
                <w:ilvl w:val="1"/>
                <w:numId w:val="5"/>
              </w:numPr>
              <w:tabs>
                <w:tab w:val="clear" w:pos="1440"/>
              </w:tabs>
              <w:ind w:left="945"/>
              <w:rPr>
                <w:sz w:val="24"/>
                <w:szCs w:val="24"/>
              </w:rPr>
            </w:pPr>
            <w:r w:rsidRPr="00A354E9">
              <w:rPr>
                <w:sz w:val="24"/>
                <w:szCs w:val="24"/>
              </w:rPr>
              <w:t xml:space="preserve">Static vs dynamic segments </w:t>
            </w:r>
          </w:p>
          <w:p w14:paraId="404C18C2" w14:textId="57B570EE" w:rsidR="00803A2C" w:rsidRPr="00A354E9" w:rsidRDefault="00A354E9" w:rsidP="00A354E9">
            <w:pPr>
              <w:numPr>
                <w:ilvl w:val="1"/>
                <w:numId w:val="5"/>
              </w:numPr>
              <w:tabs>
                <w:tab w:val="clear" w:pos="1440"/>
              </w:tabs>
              <w:ind w:left="945"/>
              <w:rPr>
                <w:sz w:val="24"/>
                <w:szCs w:val="24"/>
              </w:rPr>
            </w:pPr>
            <w:r w:rsidRPr="00A354E9">
              <w:rPr>
                <w:sz w:val="24"/>
                <w:szCs w:val="24"/>
              </w:rPr>
              <w:t xml:space="preserve">Scoping and lifetime rules </w:t>
            </w:r>
          </w:p>
        </w:tc>
        <w:tc>
          <w:tcPr>
            <w:tcW w:w="1168" w:type="pct"/>
          </w:tcPr>
          <w:p w14:paraId="425EA657" w14:textId="3C3C513E" w:rsidR="00803A2C" w:rsidRPr="00AA6A9D" w:rsidRDefault="00A354E9" w:rsidP="00AD20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</w:t>
            </w:r>
          </w:p>
        </w:tc>
        <w:tc>
          <w:tcPr>
            <w:tcW w:w="1152" w:type="pct"/>
          </w:tcPr>
          <w:p w14:paraId="4420259B" w14:textId="5A40FF95" w:rsidR="00803A2C" w:rsidRPr="00AA6A9D" w:rsidRDefault="008B606F" w:rsidP="00AD20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C42C3D" w:rsidRPr="00AD205C" w14:paraId="4A50A6F1" w14:textId="77777777" w:rsidTr="00883BF9">
        <w:tc>
          <w:tcPr>
            <w:tcW w:w="2680" w:type="pct"/>
          </w:tcPr>
          <w:p w14:paraId="655118EE" w14:textId="0D1054AC" w:rsidR="00C42C3D" w:rsidRPr="00C17F74" w:rsidRDefault="00870E13" w:rsidP="00883BF9">
            <w:pPr>
              <w:numPr>
                <w:ilvl w:val="0"/>
                <w:numId w:val="5"/>
              </w:numPr>
              <w:tabs>
                <w:tab w:val="clear" w:pos="810"/>
                <w:tab w:val="num" w:pos="675"/>
              </w:tabs>
              <w:ind w:left="405" w:hanging="270"/>
              <w:rPr>
                <w:b/>
                <w:sz w:val="24"/>
                <w:szCs w:val="24"/>
              </w:rPr>
            </w:pPr>
            <w:r w:rsidRPr="00C17F74">
              <w:rPr>
                <w:b/>
                <w:sz w:val="24"/>
                <w:szCs w:val="24"/>
              </w:rPr>
              <w:t xml:space="preserve">Dynamic </w:t>
            </w:r>
            <w:r w:rsidR="00883BF9">
              <w:rPr>
                <w:b/>
                <w:sz w:val="24"/>
                <w:szCs w:val="24"/>
              </w:rPr>
              <w:t>M</w:t>
            </w:r>
            <w:r w:rsidRPr="00C17F74">
              <w:rPr>
                <w:b/>
                <w:sz w:val="24"/>
                <w:szCs w:val="24"/>
              </w:rPr>
              <w:t xml:space="preserve">emory </w:t>
            </w:r>
            <w:r w:rsidR="00883BF9">
              <w:rPr>
                <w:b/>
                <w:sz w:val="24"/>
                <w:szCs w:val="24"/>
              </w:rPr>
              <w:t>M</w:t>
            </w:r>
            <w:r w:rsidRPr="00C17F74">
              <w:rPr>
                <w:b/>
                <w:sz w:val="24"/>
                <w:szCs w:val="24"/>
              </w:rPr>
              <w:t>anagement</w:t>
            </w:r>
          </w:p>
          <w:p w14:paraId="0F5FD6D4" w14:textId="3DF34AF8" w:rsidR="00883BF9" w:rsidRPr="00883BF9" w:rsidRDefault="00883BF9" w:rsidP="00883BF9">
            <w:pPr>
              <w:numPr>
                <w:ilvl w:val="1"/>
                <w:numId w:val="5"/>
              </w:numPr>
              <w:tabs>
                <w:tab w:val="clear" w:pos="1440"/>
                <w:tab w:val="num" w:pos="945"/>
              </w:tabs>
              <w:ind w:left="945"/>
              <w:rPr>
                <w:sz w:val="24"/>
                <w:szCs w:val="24"/>
              </w:rPr>
            </w:pPr>
            <w:r w:rsidRPr="00883BF9">
              <w:rPr>
                <w:sz w:val="24"/>
                <w:szCs w:val="24"/>
              </w:rPr>
              <w:t xml:space="preserve">Pointers &amp; aliasing </w:t>
            </w:r>
          </w:p>
          <w:p w14:paraId="1106B4F1" w14:textId="5F190325" w:rsidR="00883BF9" w:rsidRPr="00883BF9" w:rsidRDefault="00883BF9" w:rsidP="00883BF9">
            <w:pPr>
              <w:numPr>
                <w:ilvl w:val="1"/>
                <w:numId w:val="5"/>
              </w:numPr>
              <w:tabs>
                <w:tab w:val="clear" w:pos="1440"/>
                <w:tab w:val="num" w:pos="945"/>
              </w:tabs>
              <w:ind w:left="945"/>
              <w:rPr>
                <w:sz w:val="24"/>
                <w:szCs w:val="24"/>
              </w:rPr>
            </w:pPr>
            <w:r w:rsidRPr="00883BF9">
              <w:rPr>
                <w:sz w:val="24"/>
                <w:szCs w:val="24"/>
              </w:rPr>
              <w:t xml:space="preserve">malloc, </w:t>
            </w:r>
            <w:proofErr w:type="spellStart"/>
            <w:r w:rsidRPr="00883BF9">
              <w:rPr>
                <w:sz w:val="24"/>
                <w:szCs w:val="24"/>
              </w:rPr>
              <w:t>calloc</w:t>
            </w:r>
            <w:proofErr w:type="spellEnd"/>
            <w:r w:rsidRPr="00883BF9">
              <w:rPr>
                <w:sz w:val="24"/>
                <w:szCs w:val="24"/>
              </w:rPr>
              <w:t xml:space="preserve">, </w:t>
            </w:r>
            <w:proofErr w:type="spellStart"/>
            <w:r w:rsidRPr="00883BF9">
              <w:rPr>
                <w:sz w:val="24"/>
                <w:szCs w:val="24"/>
              </w:rPr>
              <w:t>realloc</w:t>
            </w:r>
            <w:proofErr w:type="spellEnd"/>
            <w:r w:rsidRPr="00883BF9">
              <w:rPr>
                <w:sz w:val="24"/>
                <w:szCs w:val="24"/>
              </w:rPr>
              <w:t xml:space="preserve">, free </w:t>
            </w:r>
          </w:p>
          <w:p w14:paraId="57534696" w14:textId="0A8A88BD" w:rsidR="00883BF9" w:rsidRPr="00883BF9" w:rsidRDefault="00883BF9" w:rsidP="00883BF9">
            <w:pPr>
              <w:numPr>
                <w:ilvl w:val="1"/>
                <w:numId w:val="5"/>
              </w:numPr>
              <w:tabs>
                <w:tab w:val="clear" w:pos="1440"/>
                <w:tab w:val="num" w:pos="945"/>
              </w:tabs>
              <w:ind w:left="945"/>
              <w:rPr>
                <w:sz w:val="24"/>
                <w:szCs w:val="24"/>
              </w:rPr>
            </w:pPr>
            <w:r w:rsidRPr="00883BF9">
              <w:rPr>
                <w:sz w:val="24"/>
                <w:szCs w:val="24"/>
              </w:rPr>
              <w:t xml:space="preserve">Memory leaks and fragmentation </w:t>
            </w:r>
          </w:p>
          <w:p w14:paraId="081229D5" w14:textId="3ECCEF30" w:rsidR="00870E13" w:rsidRPr="00AD205C" w:rsidRDefault="00883BF9" w:rsidP="00883BF9">
            <w:pPr>
              <w:numPr>
                <w:ilvl w:val="1"/>
                <w:numId w:val="5"/>
              </w:numPr>
              <w:tabs>
                <w:tab w:val="clear" w:pos="1440"/>
                <w:tab w:val="num" w:pos="945"/>
              </w:tabs>
              <w:ind w:left="945"/>
              <w:rPr>
                <w:sz w:val="24"/>
                <w:szCs w:val="24"/>
              </w:rPr>
            </w:pPr>
            <w:r w:rsidRPr="00883BF9">
              <w:rPr>
                <w:sz w:val="24"/>
                <w:szCs w:val="24"/>
              </w:rPr>
              <w:t>using AI-tools to analyze memory bugs, rewrite pointer-heavy code</w:t>
            </w:r>
          </w:p>
        </w:tc>
        <w:tc>
          <w:tcPr>
            <w:tcW w:w="1168" w:type="pct"/>
          </w:tcPr>
          <w:p w14:paraId="3BDB7612" w14:textId="064F7850" w:rsidR="00C42C3D" w:rsidRPr="00AA6A9D" w:rsidRDefault="00883BF9" w:rsidP="00AD20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4.5</w:t>
            </w:r>
          </w:p>
        </w:tc>
        <w:tc>
          <w:tcPr>
            <w:tcW w:w="1152" w:type="pct"/>
          </w:tcPr>
          <w:p w14:paraId="6D4D5206" w14:textId="40D08861" w:rsidR="00C42C3D" w:rsidRPr="00AA6A9D" w:rsidRDefault="00883BF9" w:rsidP="00AD20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3, 7, 10</w:t>
            </w:r>
          </w:p>
        </w:tc>
      </w:tr>
      <w:tr w:rsidR="00883BF9" w:rsidRPr="00AD205C" w14:paraId="5BAAEDD3" w14:textId="77777777" w:rsidTr="00883BF9">
        <w:tc>
          <w:tcPr>
            <w:tcW w:w="2680" w:type="pct"/>
          </w:tcPr>
          <w:p w14:paraId="77BB6346" w14:textId="590C4246" w:rsidR="00883BF9" w:rsidRPr="00AD205C" w:rsidRDefault="00883BF9" w:rsidP="00883BF9">
            <w:pPr>
              <w:numPr>
                <w:ilvl w:val="0"/>
                <w:numId w:val="5"/>
              </w:numPr>
              <w:tabs>
                <w:tab w:val="clear" w:pos="810"/>
                <w:tab w:val="num" w:pos="405"/>
              </w:tabs>
              <w:ind w:hanging="67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Concurrency &amp; Synchronization</w:t>
            </w:r>
          </w:p>
          <w:p w14:paraId="04120DA7" w14:textId="2A271A83" w:rsidR="00883BF9" w:rsidRPr="00883BF9" w:rsidRDefault="00883BF9" w:rsidP="00C60793">
            <w:pPr>
              <w:numPr>
                <w:ilvl w:val="1"/>
                <w:numId w:val="5"/>
              </w:numPr>
              <w:tabs>
                <w:tab w:val="clear" w:pos="1440"/>
                <w:tab w:val="num" w:pos="945"/>
              </w:tabs>
              <w:ind w:left="945"/>
              <w:rPr>
                <w:sz w:val="24"/>
                <w:szCs w:val="24"/>
              </w:rPr>
            </w:pPr>
            <w:r w:rsidRPr="00883BF9">
              <w:rPr>
                <w:sz w:val="24"/>
                <w:szCs w:val="24"/>
              </w:rPr>
              <w:t xml:space="preserve">Threads </w:t>
            </w:r>
          </w:p>
          <w:p w14:paraId="481CFBA6" w14:textId="2428911C" w:rsidR="00883BF9" w:rsidRPr="00883BF9" w:rsidRDefault="00883BF9" w:rsidP="00C60793">
            <w:pPr>
              <w:numPr>
                <w:ilvl w:val="1"/>
                <w:numId w:val="5"/>
              </w:numPr>
              <w:tabs>
                <w:tab w:val="clear" w:pos="1440"/>
                <w:tab w:val="num" w:pos="945"/>
              </w:tabs>
              <w:ind w:left="945"/>
              <w:rPr>
                <w:sz w:val="24"/>
                <w:szCs w:val="24"/>
              </w:rPr>
            </w:pPr>
            <w:r w:rsidRPr="00883BF9">
              <w:rPr>
                <w:sz w:val="24"/>
                <w:szCs w:val="24"/>
              </w:rPr>
              <w:t xml:space="preserve">Thread safety and race conditions </w:t>
            </w:r>
          </w:p>
          <w:p w14:paraId="011DFFDA" w14:textId="67A072CB" w:rsidR="00883BF9" w:rsidRPr="00883BF9" w:rsidRDefault="00883BF9" w:rsidP="00C60793">
            <w:pPr>
              <w:numPr>
                <w:ilvl w:val="1"/>
                <w:numId w:val="5"/>
              </w:numPr>
              <w:tabs>
                <w:tab w:val="clear" w:pos="1440"/>
                <w:tab w:val="num" w:pos="945"/>
              </w:tabs>
              <w:ind w:left="945"/>
              <w:rPr>
                <w:sz w:val="24"/>
                <w:szCs w:val="24"/>
              </w:rPr>
            </w:pPr>
            <w:r w:rsidRPr="00883BF9">
              <w:rPr>
                <w:sz w:val="24"/>
                <w:szCs w:val="24"/>
              </w:rPr>
              <w:t xml:space="preserve">Synchronization primitives (mutex, semaphores) </w:t>
            </w:r>
          </w:p>
        </w:tc>
        <w:tc>
          <w:tcPr>
            <w:tcW w:w="1168" w:type="pct"/>
          </w:tcPr>
          <w:p w14:paraId="76ECF049" w14:textId="4F9D9DCA" w:rsidR="00883BF9" w:rsidRPr="00AA6A9D" w:rsidRDefault="00C60793" w:rsidP="00883B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52" w:type="pct"/>
          </w:tcPr>
          <w:p w14:paraId="7ACB1328" w14:textId="6A051F39" w:rsidR="00883BF9" w:rsidRDefault="00C60793" w:rsidP="00883B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8, 9</w:t>
            </w:r>
          </w:p>
        </w:tc>
      </w:tr>
      <w:tr w:rsidR="00883BF9" w:rsidRPr="00AD205C" w14:paraId="5121C9BC" w14:textId="77777777" w:rsidTr="00883BF9">
        <w:tc>
          <w:tcPr>
            <w:tcW w:w="2680" w:type="pct"/>
          </w:tcPr>
          <w:p w14:paraId="132141A5" w14:textId="396473CB" w:rsidR="00883BF9" w:rsidRDefault="00883BF9" w:rsidP="00C60793">
            <w:pPr>
              <w:numPr>
                <w:ilvl w:val="0"/>
                <w:numId w:val="5"/>
              </w:numPr>
              <w:tabs>
                <w:tab w:val="clear" w:pos="810"/>
                <w:tab w:val="num" w:pos="405"/>
              </w:tabs>
              <w:ind w:hanging="67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Advanced / Optional Systems Topics</w:t>
            </w:r>
          </w:p>
          <w:p w14:paraId="1FABB313" w14:textId="77777777" w:rsidR="00C60793" w:rsidRPr="00883BF9" w:rsidRDefault="00C60793" w:rsidP="00C60793">
            <w:pPr>
              <w:numPr>
                <w:ilvl w:val="1"/>
                <w:numId w:val="5"/>
              </w:numPr>
              <w:tabs>
                <w:tab w:val="clear" w:pos="1440"/>
                <w:tab w:val="num" w:pos="945"/>
              </w:tabs>
              <w:ind w:left="945"/>
              <w:rPr>
                <w:sz w:val="24"/>
                <w:szCs w:val="24"/>
              </w:rPr>
            </w:pPr>
            <w:r w:rsidRPr="00883BF9">
              <w:rPr>
                <w:sz w:val="24"/>
                <w:szCs w:val="24"/>
              </w:rPr>
              <w:lastRenderedPageBreak/>
              <w:t>Multiprocessing &amp; IPC</w:t>
            </w:r>
          </w:p>
          <w:p w14:paraId="1F18B0C1" w14:textId="77777777" w:rsidR="00C60793" w:rsidRDefault="00C60793" w:rsidP="00C60793">
            <w:pPr>
              <w:numPr>
                <w:ilvl w:val="1"/>
                <w:numId w:val="5"/>
              </w:numPr>
              <w:tabs>
                <w:tab w:val="clear" w:pos="1440"/>
                <w:tab w:val="num" w:pos="945"/>
              </w:tabs>
              <w:ind w:left="945"/>
              <w:rPr>
                <w:sz w:val="24"/>
                <w:szCs w:val="24"/>
              </w:rPr>
            </w:pPr>
            <w:r w:rsidRPr="00C60793">
              <w:rPr>
                <w:sz w:val="24"/>
                <w:szCs w:val="24"/>
              </w:rPr>
              <w:t>Sorting implementation in C</w:t>
            </w:r>
          </w:p>
          <w:p w14:paraId="1E9A1B95" w14:textId="77777777" w:rsidR="00C60793" w:rsidRDefault="00C60793" w:rsidP="00C60793">
            <w:pPr>
              <w:numPr>
                <w:ilvl w:val="1"/>
                <w:numId w:val="5"/>
              </w:numPr>
              <w:tabs>
                <w:tab w:val="clear" w:pos="1440"/>
                <w:tab w:val="num" w:pos="945"/>
              </w:tabs>
              <w:ind w:left="945"/>
              <w:rPr>
                <w:sz w:val="24"/>
                <w:szCs w:val="24"/>
              </w:rPr>
            </w:pPr>
            <w:r w:rsidRPr="00C60793">
              <w:rPr>
                <w:sz w:val="24"/>
                <w:szCs w:val="24"/>
              </w:rPr>
              <w:t>Memory allocator design</w:t>
            </w:r>
          </w:p>
          <w:p w14:paraId="6CDC6DE8" w14:textId="77777777" w:rsidR="00C60793" w:rsidRDefault="00C60793" w:rsidP="00C60793">
            <w:pPr>
              <w:numPr>
                <w:ilvl w:val="1"/>
                <w:numId w:val="5"/>
              </w:numPr>
              <w:tabs>
                <w:tab w:val="clear" w:pos="1440"/>
                <w:tab w:val="num" w:pos="945"/>
              </w:tabs>
              <w:ind w:left="945"/>
              <w:rPr>
                <w:sz w:val="24"/>
                <w:szCs w:val="24"/>
              </w:rPr>
            </w:pPr>
            <w:r w:rsidRPr="00C60793">
              <w:rPr>
                <w:sz w:val="24"/>
                <w:szCs w:val="24"/>
              </w:rPr>
              <w:t>Socket programming</w:t>
            </w:r>
          </w:p>
          <w:p w14:paraId="4F64DCC1" w14:textId="77777777" w:rsidR="00C60793" w:rsidRDefault="00C60793" w:rsidP="00C60793">
            <w:pPr>
              <w:numPr>
                <w:ilvl w:val="1"/>
                <w:numId w:val="5"/>
              </w:numPr>
              <w:tabs>
                <w:tab w:val="clear" w:pos="1440"/>
                <w:tab w:val="num" w:pos="945"/>
              </w:tabs>
              <w:ind w:left="945"/>
              <w:rPr>
                <w:sz w:val="24"/>
                <w:szCs w:val="24"/>
              </w:rPr>
            </w:pPr>
            <w:r w:rsidRPr="00C60793">
              <w:rPr>
                <w:sz w:val="24"/>
                <w:szCs w:val="24"/>
              </w:rPr>
              <w:t>System calls (for IPC or low-level file I/O)</w:t>
            </w:r>
          </w:p>
          <w:p w14:paraId="571D3824" w14:textId="77777777" w:rsidR="00C60793" w:rsidRDefault="00C60793" w:rsidP="00C60793">
            <w:pPr>
              <w:numPr>
                <w:ilvl w:val="1"/>
                <w:numId w:val="5"/>
              </w:numPr>
              <w:tabs>
                <w:tab w:val="clear" w:pos="1440"/>
                <w:tab w:val="num" w:pos="945"/>
              </w:tabs>
              <w:ind w:left="945"/>
              <w:rPr>
                <w:sz w:val="24"/>
                <w:szCs w:val="24"/>
              </w:rPr>
            </w:pPr>
            <w:r w:rsidRPr="00C60793">
              <w:rPr>
                <w:sz w:val="24"/>
                <w:szCs w:val="24"/>
              </w:rPr>
              <w:t>Intro to parallel programming</w:t>
            </w:r>
          </w:p>
          <w:p w14:paraId="5A63FB4D" w14:textId="16FF999E" w:rsidR="00883BF9" w:rsidRPr="00870E13" w:rsidRDefault="00C60793" w:rsidP="00C60793">
            <w:pPr>
              <w:numPr>
                <w:ilvl w:val="1"/>
                <w:numId w:val="5"/>
              </w:numPr>
              <w:tabs>
                <w:tab w:val="clear" w:pos="1440"/>
                <w:tab w:val="num" w:pos="945"/>
              </w:tabs>
              <w:ind w:left="945"/>
              <w:rPr>
                <w:sz w:val="24"/>
                <w:szCs w:val="24"/>
              </w:rPr>
            </w:pPr>
            <w:r w:rsidRPr="00C60793">
              <w:rPr>
                <w:sz w:val="24"/>
                <w:szCs w:val="24"/>
              </w:rPr>
              <w:t xml:space="preserve">using AI to generate and critique advanced C implementations </w:t>
            </w:r>
          </w:p>
        </w:tc>
        <w:tc>
          <w:tcPr>
            <w:tcW w:w="1168" w:type="pct"/>
          </w:tcPr>
          <w:p w14:paraId="48AC973B" w14:textId="4F98F0C7" w:rsidR="00883BF9" w:rsidRPr="00AA6A9D" w:rsidRDefault="00C60793" w:rsidP="00883B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1152" w:type="pct"/>
          </w:tcPr>
          <w:p w14:paraId="20329F9B" w14:textId="53E03E4E" w:rsidR="00883BF9" w:rsidRPr="00AA6A9D" w:rsidRDefault="00C60793" w:rsidP="00883B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9, 10</w:t>
            </w:r>
          </w:p>
        </w:tc>
      </w:tr>
    </w:tbl>
    <w:p w14:paraId="160342EF" w14:textId="42B7DB5D" w:rsidR="00A02CC9" w:rsidRDefault="00A02CC9" w:rsidP="00A02CC9">
      <w:pPr>
        <w:jc w:val="center"/>
        <w:rPr>
          <w:b/>
          <w:sz w:val="28"/>
          <w:szCs w:val="28"/>
        </w:rPr>
      </w:pPr>
    </w:p>
    <w:p w14:paraId="45DF7E09" w14:textId="0EB2279D" w:rsidR="00D31AB2" w:rsidRDefault="00D31AB2" w:rsidP="00D31AB2">
      <w:pPr>
        <w:jc w:val="center"/>
        <w:rPr>
          <w:b/>
          <w:sz w:val="28"/>
          <w:szCs w:val="28"/>
        </w:rPr>
      </w:pPr>
      <w:r w:rsidRPr="00D31AB2">
        <w:rPr>
          <w:b/>
          <w:sz w:val="28"/>
          <w:szCs w:val="28"/>
        </w:rPr>
        <w:t>Tentative Weekly Schedule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2"/>
        <w:gridCol w:w="6307"/>
        <w:gridCol w:w="1641"/>
      </w:tblGrid>
      <w:tr w:rsidR="00D31AB2" w:rsidRPr="00095808" w14:paraId="1F060F60" w14:textId="77777777" w:rsidTr="3E9054E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3B24BF3" w14:textId="77777777" w:rsidR="00D31AB2" w:rsidRPr="00095808" w:rsidRDefault="00D31AB2" w:rsidP="00D31AB2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95808">
              <w:rPr>
                <w:b/>
                <w:bCs/>
                <w:sz w:val="24"/>
                <w:szCs w:val="24"/>
                <w:highlight w:val="yellow"/>
              </w:rPr>
              <w:t>Week</w:t>
            </w:r>
          </w:p>
        </w:tc>
        <w:tc>
          <w:tcPr>
            <w:tcW w:w="0" w:type="auto"/>
            <w:vAlign w:val="center"/>
            <w:hideMark/>
          </w:tcPr>
          <w:p w14:paraId="3A1872B5" w14:textId="77777777" w:rsidR="00D31AB2" w:rsidRPr="00095808" w:rsidRDefault="00D31AB2" w:rsidP="00D31AB2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95808">
              <w:rPr>
                <w:b/>
                <w:bCs/>
                <w:sz w:val="24"/>
                <w:szCs w:val="24"/>
                <w:highlight w:val="yellow"/>
              </w:rPr>
              <w:t>Topics</w:t>
            </w:r>
          </w:p>
        </w:tc>
        <w:tc>
          <w:tcPr>
            <w:tcW w:w="0" w:type="auto"/>
            <w:vAlign w:val="center"/>
            <w:hideMark/>
          </w:tcPr>
          <w:p w14:paraId="56F563E4" w14:textId="77777777" w:rsidR="00D31AB2" w:rsidRPr="00095808" w:rsidRDefault="00D31AB2" w:rsidP="00D31AB2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95808">
              <w:rPr>
                <w:b/>
                <w:bCs/>
                <w:sz w:val="24"/>
                <w:szCs w:val="24"/>
                <w:highlight w:val="yellow"/>
              </w:rPr>
              <w:t>Course Outcome(s)</w:t>
            </w:r>
          </w:p>
        </w:tc>
      </w:tr>
      <w:tr w:rsidR="00D31AB2" w:rsidRPr="00095808" w14:paraId="7E95D459" w14:textId="77777777" w:rsidTr="3E9054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889EC8" w14:textId="77777777" w:rsidR="00D31AB2" w:rsidRPr="00095808" w:rsidRDefault="00D31AB2" w:rsidP="00D31AB2">
            <w:pPr>
              <w:rPr>
                <w:sz w:val="24"/>
                <w:szCs w:val="24"/>
                <w:highlight w:val="yellow"/>
              </w:rPr>
            </w:pPr>
            <w:r w:rsidRPr="00095808">
              <w:rPr>
                <w:b/>
                <w:bCs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2402E62" w14:textId="77777777" w:rsidR="00D31AB2" w:rsidRPr="00095808" w:rsidRDefault="00D31AB2" w:rsidP="00D31AB2">
            <w:pPr>
              <w:rPr>
                <w:sz w:val="24"/>
                <w:szCs w:val="24"/>
                <w:highlight w:val="yellow"/>
              </w:rPr>
            </w:pPr>
            <w:r w:rsidRPr="00095808">
              <w:rPr>
                <w:sz w:val="24"/>
                <w:szCs w:val="24"/>
                <w:highlight w:val="yellow"/>
              </w:rPr>
              <w:t>Introduction to Systems Programming C Language Overview Basic Types, Type Conversions, and Casting</w:t>
            </w:r>
          </w:p>
        </w:tc>
        <w:tc>
          <w:tcPr>
            <w:tcW w:w="0" w:type="auto"/>
            <w:vAlign w:val="center"/>
            <w:hideMark/>
          </w:tcPr>
          <w:p w14:paraId="73402344" w14:textId="77777777" w:rsidR="00D31AB2" w:rsidRPr="00095808" w:rsidRDefault="00D31AB2" w:rsidP="00D31AB2">
            <w:pPr>
              <w:rPr>
                <w:sz w:val="24"/>
                <w:szCs w:val="24"/>
                <w:highlight w:val="yellow"/>
              </w:rPr>
            </w:pPr>
            <w:r w:rsidRPr="00095808">
              <w:rPr>
                <w:sz w:val="24"/>
                <w:szCs w:val="24"/>
                <w:highlight w:val="yellow"/>
              </w:rPr>
              <w:t>1</w:t>
            </w:r>
          </w:p>
        </w:tc>
      </w:tr>
      <w:tr w:rsidR="00D31AB2" w:rsidRPr="00095808" w14:paraId="1E205024" w14:textId="77777777" w:rsidTr="3E9054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0059C9" w14:textId="77777777" w:rsidR="00D31AB2" w:rsidRPr="00095808" w:rsidRDefault="00D31AB2" w:rsidP="00D31AB2">
            <w:pPr>
              <w:rPr>
                <w:sz w:val="24"/>
                <w:szCs w:val="24"/>
                <w:highlight w:val="yellow"/>
              </w:rPr>
            </w:pPr>
            <w:r w:rsidRPr="00095808">
              <w:rPr>
                <w:b/>
                <w:bCs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9814CD0" w14:textId="77777777" w:rsidR="00D31AB2" w:rsidRPr="00095808" w:rsidRDefault="00D31AB2" w:rsidP="00D31AB2">
            <w:pPr>
              <w:rPr>
                <w:sz w:val="24"/>
                <w:szCs w:val="24"/>
                <w:highlight w:val="yellow"/>
              </w:rPr>
            </w:pPr>
            <w:r w:rsidRPr="00095808">
              <w:rPr>
                <w:sz w:val="24"/>
                <w:szCs w:val="24"/>
                <w:highlight w:val="yellow"/>
              </w:rPr>
              <w:t>Arrays and Pointer Fundamentals Pointer Arithmetic and Memory Layout Standard Input/Output in C</w:t>
            </w:r>
          </w:p>
        </w:tc>
        <w:tc>
          <w:tcPr>
            <w:tcW w:w="0" w:type="auto"/>
            <w:vAlign w:val="center"/>
            <w:hideMark/>
          </w:tcPr>
          <w:p w14:paraId="406C8468" w14:textId="77777777" w:rsidR="00D31AB2" w:rsidRPr="00095808" w:rsidRDefault="00D31AB2" w:rsidP="00D31AB2">
            <w:pPr>
              <w:rPr>
                <w:sz w:val="24"/>
                <w:szCs w:val="24"/>
                <w:highlight w:val="yellow"/>
              </w:rPr>
            </w:pPr>
            <w:r w:rsidRPr="00095808">
              <w:rPr>
                <w:sz w:val="24"/>
                <w:szCs w:val="24"/>
                <w:highlight w:val="yellow"/>
              </w:rPr>
              <w:t>2, 3, 5</w:t>
            </w:r>
          </w:p>
        </w:tc>
      </w:tr>
      <w:tr w:rsidR="00D31AB2" w:rsidRPr="00095808" w14:paraId="30DFE092" w14:textId="77777777" w:rsidTr="3E9054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AF3E0F" w14:textId="77777777" w:rsidR="00D31AB2" w:rsidRPr="00095808" w:rsidRDefault="00D31AB2" w:rsidP="00D31AB2">
            <w:pPr>
              <w:rPr>
                <w:sz w:val="24"/>
                <w:szCs w:val="24"/>
                <w:highlight w:val="yellow"/>
              </w:rPr>
            </w:pPr>
            <w:r w:rsidRPr="00095808">
              <w:rPr>
                <w:b/>
                <w:bCs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5EC9C24" w14:textId="77777777" w:rsidR="00D31AB2" w:rsidRPr="00095808" w:rsidRDefault="00D31AB2" w:rsidP="00D31AB2">
            <w:pPr>
              <w:rPr>
                <w:sz w:val="24"/>
                <w:szCs w:val="24"/>
                <w:highlight w:val="yellow"/>
              </w:rPr>
            </w:pPr>
            <w:r w:rsidRPr="00095808">
              <w:rPr>
                <w:sz w:val="24"/>
                <w:szCs w:val="24"/>
                <w:highlight w:val="yellow"/>
              </w:rPr>
              <w:t>Pointer–Array Relationships Common Pointer Errors and Segmentation Faults Using AI Tools to Interpret Compiler Errors</w:t>
            </w:r>
          </w:p>
        </w:tc>
        <w:tc>
          <w:tcPr>
            <w:tcW w:w="0" w:type="auto"/>
            <w:vAlign w:val="center"/>
            <w:hideMark/>
          </w:tcPr>
          <w:p w14:paraId="712EF0FC" w14:textId="77777777" w:rsidR="00D31AB2" w:rsidRPr="00095808" w:rsidRDefault="00D31AB2" w:rsidP="00D31AB2">
            <w:pPr>
              <w:rPr>
                <w:sz w:val="24"/>
                <w:szCs w:val="24"/>
                <w:highlight w:val="yellow"/>
              </w:rPr>
            </w:pPr>
            <w:r w:rsidRPr="00095808">
              <w:rPr>
                <w:sz w:val="24"/>
                <w:szCs w:val="24"/>
                <w:highlight w:val="yellow"/>
              </w:rPr>
              <w:t>3, 10</w:t>
            </w:r>
          </w:p>
        </w:tc>
      </w:tr>
      <w:tr w:rsidR="00D31AB2" w:rsidRPr="00095808" w14:paraId="5CB18030" w14:textId="77777777" w:rsidTr="3E9054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B6FF9B" w14:textId="77777777" w:rsidR="00D31AB2" w:rsidRPr="00095808" w:rsidRDefault="00D31AB2" w:rsidP="00D31AB2">
            <w:pPr>
              <w:rPr>
                <w:sz w:val="24"/>
                <w:szCs w:val="24"/>
                <w:highlight w:val="yellow"/>
              </w:rPr>
            </w:pPr>
            <w:r w:rsidRPr="00095808">
              <w:rPr>
                <w:b/>
                <w:bCs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278AA7C" w14:textId="77777777" w:rsidR="00D31AB2" w:rsidRPr="00095808" w:rsidRDefault="00D31AB2" w:rsidP="00D31AB2">
            <w:pPr>
              <w:rPr>
                <w:sz w:val="24"/>
                <w:szCs w:val="24"/>
                <w:highlight w:val="yellow"/>
              </w:rPr>
            </w:pPr>
            <w:r w:rsidRPr="00095808">
              <w:rPr>
                <w:sz w:val="24"/>
                <w:szCs w:val="24"/>
                <w:highlight w:val="yellow"/>
              </w:rPr>
              <w:t>Unix Programming Environment Command-Line Interface Basics Compilation Workflow</w:t>
            </w:r>
          </w:p>
        </w:tc>
        <w:tc>
          <w:tcPr>
            <w:tcW w:w="0" w:type="auto"/>
            <w:vAlign w:val="center"/>
            <w:hideMark/>
          </w:tcPr>
          <w:p w14:paraId="4A313455" w14:textId="77777777" w:rsidR="00D31AB2" w:rsidRPr="00095808" w:rsidRDefault="00D31AB2" w:rsidP="00D31AB2">
            <w:pPr>
              <w:rPr>
                <w:sz w:val="24"/>
                <w:szCs w:val="24"/>
                <w:highlight w:val="yellow"/>
              </w:rPr>
            </w:pPr>
            <w:r w:rsidRPr="00095808">
              <w:rPr>
                <w:sz w:val="24"/>
                <w:szCs w:val="24"/>
                <w:highlight w:val="yellow"/>
              </w:rPr>
              <w:t>4</w:t>
            </w:r>
          </w:p>
        </w:tc>
      </w:tr>
      <w:tr w:rsidR="00D31AB2" w:rsidRPr="00095808" w14:paraId="0C76F0DB" w14:textId="77777777" w:rsidTr="3E9054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8F8D14" w14:textId="77777777" w:rsidR="00D31AB2" w:rsidRPr="00095808" w:rsidRDefault="00D31AB2" w:rsidP="00D31AB2">
            <w:pPr>
              <w:rPr>
                <w:sz w:val="24"/>
                <w:szCs w:val="24"/>
                <w:highlight w:val="yellow"/>
              </w:rPr>
            </w:pPr>
            <w:r w:rsidRPr="00095808">
              <w:rPr>
                <w:b/>
                <w:bCs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E23F15D" w14:textId="77777777" w:rsidR="00D31AB2" w:rsidRPr="00095808" w:rsidRDefault="00D31AB2" w:rsidP="00D31AB2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095808">
              <w:rPr>
                <w:sz w:val="24"/>
                <w:szCs w:val="24"/>
                <w:highlight w:val="yellow"/>
              </w:rPr>
              <w:t>Makefiles</w:t>
            </w:r>
            <w:proofErr w:type="spellEnd"/>
            <w:r w:rsidRPr="00095808">
              <w:rPr>
                <w:sz w:val="24"/>
                <w:szCs w:val="24"/>
                <w:highlight w:val="yellow"/>
              </w:rPr>
              <w:t xml:space="preserve">, </w:t>
            </w:r>
            <w:proofErr w:type="spellStart"/>
            <w:r w:rsidRPr="00095808">
              <w:rPr>
                <w:sz w:val="24"/>
                <w:szCs w:val="24"/>
                <w:highlight w:val="yellow"/>
              </w:rPr>
              <w:t>gcc</w:t>
            </w:r>
            <w:proofErr w:type="spellEnd"/>
            <w:r w:rsidRPr="00095808">
              <w:rPr>
                <w:sz w:val="24"/>
                <w:szCs w:val="24"/>
                <w:highlight w:val="yellow"/>
              </w:rPr>
              <w:t xml:space="preserve">, and </w:t>
            </w:r>
            <w:proofErr w:type="spellStart"/>
            <w:r w:rsidRPr="00095808">
              <w:rPr>
                <w:sz w:val="24"/>
                <w:szCs w:val="24"/>
                <w:highlight w:val="yellow"/>
              </w:rPr>
              <w:t>gdb</w:t>
            </w:r>
            <w:proofErr w:type="spellEnd"/>
            <w:r w:rsidRPr="00095808">
              <w:rPr>
                <w:sz w:val="24"/>
                <w:szCs w:val="24"/>
                <w:highlight w:val="yellow"/>
              </w:rPr>
              <w:t xml:space="preserve"> Debugging C Programs in Unix AI-Assisted Tooling for Build &amp; Debug Workflows</w:t>
            </w:r>
          </w:p>
        </w:tc>
        <w:tc>
          <w:tcPr>
            <w:tcW w:w="0" w:type="auto"/>
            <w:vAlign w:val="center"/>
            <w:hideMark/>
          </w:tcPr>
          <w:p w14:paraId="03EF4000" w14:textId="77777777" w:rsidR="00D31AB2" w:rsidRPr="00095808" w:rsidRDefault="00D31AB2" w:rsidP="00D31AB2">
            <w:pPr>
              <w:rPr>
                <w:sz w:val="24"/>
                <w:szCs w:val="24"/>
                <w:highlight w:val="yellow"/>
              </w:rPr>
            </w:pPr>
            <w:r w:rsidRPr="00095808">
              <w:rPr>
                <w:sz w:val="24"/>
                <w:szCs w:val="24"/>
                <w:highlight w:val="yellow"/>
              </w:rPr>
              <w:t>4, 10</w:t>
            </w:r>
          </w:p>
        </w:tc>
      </w:tr>
      <w:tr w:rsidR="00D31AB2" w:rsidRPr="00095808" w14:paraId="5DA9B962" w14:textId="77777777" w:rsidTr="3E9054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02C585" w14:textId="77777777" w:rsidR="00D31AB2" w:rsidRPr="00095808" w:rsidRDefault="00D31AB2" w:rsidP="00D31AB2">
            <w:pPr>
              <w:rPr>
                <w:sz w:val="24"/>
                <w:szCs w:val="24"/>
                <w:highlight w:val="yellow"/>
              </w:rPr>
            </w:pPr>
            <w:r w:rsidRPr="00095808">
              <w:rPr>
                <w:b/>
                <w:bCs/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7604F7D" w14:textId="77777777" w:rsidR="00D31AB2" w:rsidRPr="00095808" w:rsidRDefault="00D31AB2" w:rsidP="00D31AB2">
            <w:pPr>
              <w:rPr>
                <w:sz w:val="24"/>
                <w:szCs w:val="24"/>
                <w:highlight w:val="yellow"/>
              </w:rPr>
            </w:pPr>
            <w:r w:rsidRPr="00095808">
              <w:rPr>
                <w:sz w:val="24"/>
                <w:szCs w:val="24"/>
                <w:highlight w:val="yellow"/>
              </w:rPr>
              <w:t>File I/O Fundamentals Reading and Writing Files Formatted I/O (</w:t>
            </w:r>
            <w:proofErr w:type="spellStart"/>
            <w:r w:rsidRPr="00095808">
              <w:rPr>
                <w:sz w:val="24"/>
                <w:szCs w:val="24"/>
                <w:highlight w:val="yellow"/>
              </w:rPr>
              <w:t>printf</w:t>
            </w:r>
            <w:proofErr w:type="spellEnd"/>
            <w:r w:rsidRPr="00095808">
              <w:rPr>
                <w:sz w:val="24"/>
                <w:szCs w:val="24"/>
                <w:highlight w:val="yellow"/>
              </w:rPr>
              <w:t xml:space="preserve">, </w:t>
            </w:r>
            <w:proofErr w:type="spellStart"/>
            <w:r w:rsidRPr="00095808">
              <w:rPr>
                <w:sz w:val="24"/>
                <w:szCs w:val="24"/>
                <w:highlight w:val="yellow"/>
              </w:rPr>
              <w:t>scanf</w:t>
            </w:r>
            <w:proofErr w:type="spellEnd"/>
            <w:r w:rsidRPr="00095808">
              <w:rPr>
                <w:sz w:val="24"/>
                <w:szCs w:val="24"/>
                <w:highlight w:val="yellow"/>
              </w:rPr>
              <w:t xml:space="preserve">, </w:t>
            </w:r>
            <w:proofErr w:type="spellStart"/>
            <w:r w:rsidRPr="00095808">
              <w:rPr>
                <w:sz w:val="24"/>
                <w:szCs w:val="24"/>
                <w:highlight w:val="yellow"/>
              </w:rPr>
              <w:t>fscanf</w:t>
            </w:r>
            <w:proofErr w:type="spellEnd"/>
            <w:r w:rsidRPr="00095808">
              <w:rPr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74D655E2" w14:textId="77777777" w:rsidR="00D31AB2" w:rsidRPr="00095808" w:rsidRDefault="00D31AB2" w:rsidP="00D31AB2">
            <w:pPr>
              <w:rPr>
                <w:sz w:val="24"/>
                <w:szCs w:val="24"/>
                <w:highlight w:val="yellow"/>
              </w:rPr>
            </w:pPr>
            <w:r w:rsidRPr="00095808">
              <w:rPr>
                <w:sz w:val="24"/>
                <w:szCs w:val="24"/>
                <w:highlight w:val="yellow"/>
              </w:rPr>
              <w:t>5</w:t>
            </w:r>
          </w:p>
        </w:tc>
      </w:tr>
      <w:tr w:rsidR="00D31AB2" w:rsidRPr="00095808" w14:paraId="38FF694D" w14:textId="77777777" w:rsidTr="3E9054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39CF39" w14:textId="77777777" w:rsidR="00D31AB2" w:rsidRPr="00095808" w:rsidRDefault="00D31AB2" w:rsidP="00D31AB2">
            <w:pPr>
              <w:rPr>
                <w:sz w:val="24"/>
                <w:szCs w:val="24"/>
                <w:highlight w:val="yellow"/>
              </w:rPr>
            </w:pPr>
            <w:r w:rsidRPr="00095808">
              <w:rPr>
                <w:b/>
                <w:bCs/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6BCFA9C0" w14:textId="77777777" w:rsidR="00D31AB2" w:rsidRPr="00095808" w:rsidRDefault="00D31AB2" w:rsidP="00D31AB2">
            <w:pPr>
              <w:rPr>
                <w:sz w:val="24"/>
                <w:szCs w:val="24"/>
                <w:highlight w:val="yellow"/>
              </w:rPr>
            </w:pPr>
            <w:r w:rsidRPr="00095808">
              <w:rPr>
                <w:sz w:val="24"/>
                <w:szCs w:val="24"/>
                <w:highlight w:val="yellow"/>
              </w:rPr>
              <w:t>File Parsing Techniques Text Processing in C AI-Assisted Debugging of File-Handling Code</w:t>
            </w:r>
          </w:p>
        </w:tc>
        <w:tc>
          <w:tcPr>
            <w:tcW w:w="0" w:type="auto"/>
            <w:vAlign w:val="center"/>
            <w:hideMark/>
          </w:tcPr>
          <w:p w14:paraId="18B0281C" w14:textId="77777777" w:rsidR="00D31AB2" w:rsidRPr="00095808" w:rsidRDefault="00D31AB2" w:rsidP="00D31AB2">
            <w:pPr>
              <w:rPr>
                <w:sz w:val="24"/>
                <w:szCs w:val="24"/>
                <w:highlight w:val="yellow"/>
              </w:rPr>
            </w:pPr>
            <w:r w:rsidRPr="00095808">
              <w:rPr>
                <w:sz w:val="24"/>
                <w:szCs w:val="24"/>
                <w:highlight w:val="yellow"/>
              </w:rPr>
              <w:t>5, 10</w:t>
            </w:r>
          </w:p>
        </w:tc>
      </w:tr>
      <w:tr w:rsidR="00D31AB2" w:rsidRPr="00095808" w14:paraId="0549D1D3" w14:textId="77777777" w:rsidTr="3E9054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77927A" w14:textId="77777777" w:rsidR="00D31AB2" w:rsidRPr="00095808" w:rsidRDefault="00D31AB2" w:rsidP="00D31AB2">
            <w:pPr>
              <w:rPr>
                <w:sz w:val="24"/>
                <w:szCs w:val="24"/>
                <w:highlight w:val="yellow"/>
              </w:rPr>
            </w:pPr>
            <w:r w:rsidRPr="00095808">
              <w:rPr>
                <w:b/>
                <w:bCs/>
                <w:sz w:val="24"/>
                <w:szCs w:val="24"/>
                <w:highlight w:val="yellow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B3B348D" w14:textId="77777777" w:rsidR="00D31AB2" w:rsidRPr="00095808" w:rsidRDefault="00D31AB2" w:rsidP="00D31AB2">
            <w:pPr>
              <w:rPr>
                <w:sz w:val="24"/>
                <w:szCs w:val="24"/>
                <w:highlight w:val="yellow"/>
              </w:rPr>
            </w:pPr>
            <w:r w:rsidRPr="00095808">
              <w:rPr>
                <w:sz w:val="24"/>
                <w:szCs w:val="24"/>
                <w:highlight w:val="yellow"/>
              </w:rPr>
              <w:t>Process Address Space Code, Data, Heap, and Stack Segments Scoping and Lifetime Rules</w:t>
            </w:r>
          </w:p>
        </w:tc>
        <w:tc>
          <w:tcPr>
            <w:tcW w:w="0" w:type="auto"/>
            <w:vAlign w:val="center"/>
            <w:hideMark/>
          </w:tcPr>
          <w:p w14:paraId="695BE414" w14:textId="77777777" w:rsidR="00D31AB2" w:rsidRPr="00095808" w:rsidRDefault="00D31AB2" w:rsidP="00D31AB2">
            <w:pPr>
              <w:rPr>
                <w:sz w:val="24"/>
                <w:szCs w:val="24"/>
                <w:highlight w:val="yellow"/>
              </w:rPr>
            </w:pPr>
            <w:r w:rsidRPr="00095808">
              <w:rPr>
                <w:sz w:val="24"/>
                <w:szCs w:val="24"/>
                <w:highlight w:val="yellow"/>
              </w:rPr>
              <w:t>6</w:t>
            </w:r>
          </w:p>
        </w:tc>
      </w:tr>
      <w:tr w:rsidR="00D31AB2" w:rsidRPr="00095808" w14:paraId="7EDF996A" w14:textId="77777777" w:rsidTr="3E9054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03371B" w14:textId="77777777" w:rsidR="00D31AB2" w:rsidRPr="00095808" w:rsidRDefault="00D31AB2" w:rsidP="00D31AB2">
            <w:pPr>
              <w:rPr>
                <w:sz w:val="24"/>
                <w:szCs w:val="24"/>
                <w:highlight w:val="yellow"/>
              </w:rPr>
            </w:pPr>
            <w:r w:rsidRPr="00095808">
              <w:rPr>
                <w:b/>
                <w:bCs/>
                <w:sz w:val="24"/>
                <w:szCs w:val="24"/>
                <w:highlight w:val="yellow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22661480" w14:textId="77777777" w:rsidR="00D31AB2" w:rsidRPr="00095808" w:rsidRDefault="00D31AB2" w:rsidP="00D31AB2">
            <w:pPr>
              <w:rPr>
                <w:sz w:val="24"/>
                <w:szCs w:val="24"/>
                <w:highlight w:val="yellow"/>
              </w:rPr>
            </w:pPr>
            <w:r w:rsidRPr="00095808">
              <w:rPr>
                <w:sz w:val="24"/>
                <w:szCs w:val="24"/>
                <w:highlight w:val="yellow"/>
              </w:rPr>
              <w:t xml:space="preserve">Dynamic Memory Management malloc, </w:t>
            </w:r>
            <w:proofErr w:type="spellStart"/>
            <w:r w:rsidRPr="00095808">
              <w:rPr>
                <w:sz w:val="24"/>
                <w:szCs w:val="24"/>
                <w:highlight w:val="yellow"/>
              </w:rPr>
              <w:t>calloc</w:t>
            </w:r>
            <w:proofErr w:type="spellEnd"/>
            <w:r w:rsidRPr="00095808">
              <w:rPr>
                <w:sz w:val="24"/>
                <w:szCs w:val="24"/>
                <w:highlight w:val="yellow"/>
              </w:rPr>
              <w:t xml:space="preserve">, </w:t>
            </w:r>
            <w:proofErr w:type="spellStart"/>
            <w:r w:rsidRPr="00095808">
              <w:rPr>
                <w:sz w:val="24"/>
                <w:szCs w:val="24"/>
                <w:highlight w:val="yellow"/>
              </w:rPr>
              <w:t>realloc</w:t>
            </w:r>
            <w:proofErr w:type="spellEnd"/>
            <w:r w:rsidRPr="00095808">
              <w:rPr>
                <w:sz w:val="24"/>
                <w:szCs w:val="24"/>
                <w:highlight w:val="yellow"/>
              </w:rPr>
              <w:t>, free Pointer Aliasing</w:t>
            </w:r>
          </w:p>
        </w:tc>
        <w:tc>
          <w:tcPr>
            <w:tcW w:w="0" w:type="auto"/>
            <w:vAlign w:val="center"/>
            <w:hideMark/>
          </w:tcPr>
          <w:p w14:paraId="412D388F" w14:textId="77777777" w:rsidR="00D31AB2" w:rsidRPr="00095808" w:rsidRDefault="00D31AB2" w:rsidP="00D31AB2">
            <w:pPr>
              <w:rPr>
                <w:sz w:val="24"/>
                <w:szCs w:val="24"/>
                <w:highlight w:val="yellow"/>
              </w:rPr>
            </w:pPr>
            <w:r w:rsidRPr="00095808">
              <w:rPr>
                <w:sz w:val="24"/>
                <w:szCs w:val="24"/>
                <w:highlight w:val="yellow"/>
              </w:rPr>
              <w:t>3, 7</w:t>
            </w:r>
          </w:p>
        </w:tc>
      </w:tr>
      <w:tr w:rsidR="00D31AB2" w:rsidRPr="00095808" w14:paraId="374EF024" w14:textId="77777777" w:rsidTr="3E9054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0D850C" w14:textId="77777777" w:rsidR="00D31AB2" w:rsidRPr="00095808" w:rsidRDefault="00D31AB2" w:rsidP="00D31AB2">
            <w:pPr>
              <w:rPr>
                <w:sz w:val="24"/>
                <w:szCs w:val="24"/>
                <w:highlight w:val="yellow"/>
              </w:rPr>
            </w:pPr>
            <w:r w:rsidRPr="00095808">
              <w:rPr>
                <w:b/>
                <w:bCs/>
                <w:sz w:val="24"/>
                <w:szCs w:val="24"/>
                <w:highlight w:val="yellow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8B5FBD9" w14:textId="77777777" w:rsidR="00D31AB2" w:rsidRPr="00095808" w:rsidRDefault="00D31AB2" w:rsidP="00D31AB2">
            <w:pPr>
              <w:rPr>
                <w:sz w:val="24"/>
                <w:szCs w:val="24"/>
                <w:highlight w:val="yellow"/>
              </w:rPr>
            </w:pPr>
            <w:r w:rsidRPr="00095808">
              <w:rPr>
                <w:sz w:val="24"/>
                <w:szCs w:val="24"/>
                <w:highlight w:val="yellow"/>
              </w:rPr>
              <w:t xml:space="preserve">Memory Leaks and Fragmentation Debugging with </w:t>
            </w:r>
            <w:proofErr w:type="spellStart"/>
            <w:r w:rsidRPr="00095808">
              <w:rPr>
                <w:sz w:val="24"/>
                <w:szCs w:val="24"/>
                <w:highlight w:val="yellow"/>
              </w:rPr>
              <w:t>Valgrind</w:t>
            </w:r>
            <w:proofErr w:type="spellEnd"/>
            <w:r w:rsidRPr="00095808">
              <w:rPr>
                <w:sz w:val="24"/>
                <w:szCs w:val="24"/>
                <w:highlight w:val="yellow"/>
              </w:rPr>
              <w:t xml:space="preserve"> AI Tools for Analyzing Memory Bugs</w:t>
            </w:r>
          </w:p>
        </w:tc>
        <w:tc>
          <w:tcPr>
            <w:tcW w:w="0" w:type="auto"/>
            <w:vAlign w:val="center"/>
            <w:hideMark/>
          </w:tcPr>
          <w:p w14:paraId="188B692F" w14:textId="77777777" w:rsidR="00D31AB2" w:rsidRPr="00095808" w:rsidRDefault="00D31AB2" w:rsidP="00D31AB2">
            <w:pPr>
              <w:rPr>
                <w:sz w:val="24"/>
                <w:szCs w:val="24"/>
                <w:highlight w:val="yellow"/>
              </w:rPr>
            </w:pPr>
            <w:r w:rsidRPr="00095808">
              <w:rPr>
                <w:sz w:val="24"/>
                <w:szCs w:val="24"/>
                <w:highlight w:val="yellow"/>
              </w:rPr>
              <w:t>7, 10</w:t>
            </w:r>
          </w:p>
        </w:tc>
      </w:tr>
      <w:tr w:rsidR="00D31AB2" w:rsidRPr="00095808" w14:paraId="4EF725CD" w14:textId="77777777" w:rsidTr="3E9054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5F542A" w14:textId="77777777" w:rsidR="00D31AB2" w:rsidRPr="00095808" w:rsidRDefault="00D31AB2" w:rsidP="00D31AB2">
            <w:pPr>
              <w:rPr>
                <w:sz w:val="24"/>
                <w:szCs w:val="24"/>
                <w:highlight w:val="yellow"/>
              </w:rPr>
            </w:pPr>
            <w:r w:rsidRPr="00095808">
              <w:rPr>
                <w:b/>
                <w:bCs/>
                <w:sz w:val="24"/>
                <w:szCs w:val="24"/>
                <w:highlight w:val="yellow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662CCD36" w14:textId="77777777" w:rsidR="00D31AB2" w:rsidRPr="00095808" w:rsidRDefault="00D31AB2" w:rsidP="00D31AB2">
            <w:pPr>
              <w:rPr>
                <w:sz w:val="24"/>
                <w:szCs w:val="24"/>
                <w:highlight w:val="yellow"/>
              </w:rPr>
            </w:pPr>
            <w:r w:rsidRPr="00095808">
              <w:rPr>
                <w:sz w:val="24"/>
                <w:szCs w:val="24"/>
                <w:highlight w:val="yellow"/>
              </w:rPr>
              <w:t>Introduction to Concurrency Threads and Thread Creation Thread Safety Concepts</w:t>
            </w:r>
          </w:p>
        </w:tc>
        <w:tc>
          <w:tcPr>
            <w:tcW w:w="0" w:type="auto"/>
            <w:vAlign w:val="center"/>
            <w:hideMark/>
          </w:tcPr>
          <w:p w14:paraId="5FC9776B" w14:textId="77777777" w:rsidR="00D31AB2" w:rsidRPr="00095808" w:rsidRDefault="00D31AB2" w:rsidP="00D31AB2">
            <w:pPr>
              <w:rPr>
                <w:sz w:val="24"/>
                <w:szCs w:val="24"/>
                <w:highlight w:val="yellow"/>
              </w:rPr>
            </w:pPr>
            <w:r w:rsidRPr="00095808">
              <w:rPr>
                <w:sz w:val="24"/>
                <w:szCs w:val="24"/>
                <w:highlight w:val="yellow"/>
              </w:rPr>
              <w:t>8</w:t>
            </w:r>
          </w:p>
        </w:tc>
      </w:tr>
      <w:tr w:rsidR="00D31AB2" w:rsidRPr="00095808" w14:paraId="72A58601" w14:textId="77777777" w:rsidTr="3E9054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7212D2" w14:textId="77777777" w:rsidR="00D31AB2" w:rsidRPr="00095808" w:rsidRDefault="00D31AB2" w:rsidP="00D31AB2">
            <w:pPr>
              <w:rPr>
                <w:sz w:val="24"/>
                <w:szCs w:val="24"/>
                <w:highlight w:val="yellow"/>
              </w:rPr>
            </w:pPr>
            <w:r w:rsidRPr="00095808">
              <w:rPr>
                <w:b/>
                <w:bCs/>
                <w:sz w:val="24"/>
                <w:szCs w:val="24"/>
                <w:highlight w:val="yellow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0548EAF8" w14:textId="77777777" w:rsidR="00D31AB2" w:rsidRPr="00095808" w:rsidRDefault="00D31AB2" w:rsidP="00D31AB2">
            <w:pPr>
              <w:rPr>
                <w:sz w:val="24"/>
                <w:szCs w:val="24"/>
                <w:highlight w:val="yellow"/>
              </w:rPr>
            </w:pPr>
            <w:r w:rsidRPr="00095808">
              <w:rPr>
                <w:sz w:val="24"/>
                <w:szCs w:val="24"/>
                <w:highlight w:val="yellow"/>
              </w:rPr>
              <w:t>Race Conditions and Synchronization Mutexes and Semaphores</w:t>
            </w:r>
          </w:p>
        </w:tc>
        <w:tc>
          <w:tcPr>
            <w:tcW w:w="0" w:type="auto"/>
            <w:vAlign w:val="center"/>
            <w:hideMark/>
          </w:tcPr>
          <w:p w14:paraId="596AD621" w14:textId="77777777" w:rsidR="00D31AB2" w:rsidRPr="00095808" w:rsidRDefault="00D31AB2" w:rsidP="00D31AB2">
            <w:pPr>
              <w:rPr>
                <w:sz w:val="24"/>
                <w:szCs w:val="24"/>
                <w:highlight w:val="yellow"/>
              </w:rPr>
            </w:pPr>
            <w:r w:rsidRPr="00095808">
              <w:rPr>
                <w:sz w:val="24"/>
                <w:szCs w:val="24"/>
                <w:highlight w:val="yellow"/>
              </w:rPr>
              <w:t>8, 9</w:t>
            </w:r>
          </w:p>
        </w:tc>
      </w:tr>
      <w:tr w:rsidR="00D31AB2" w:rsidRPr="00095808" w14:paraId="74A9A2D8" w14:textId="77777777" w:rsidTr="3E9054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12C248" w14:textId="77777777" w:rsidR="00D31AB2" w:rsidRPr="00095808" w:rsidRDefault="00D31AB2" w:rsidP="00D31AB2">
            <w:pPr>
              <w:rPr>
                <w:sz w:val="24"/>
                <w:szCs w:val="24"/>
                <w:highlight w:val="yellow"/>
              </w:rPr>
            </w:pPr>
            <w:r w:rsidRPr="00095808">
              <w:rPr>
                <w:b/>
                <w:bCs/>
                <w:sz w:val="24"/>
                <w:szCs w:val="24"/>
                <w:highlight w:val="yellow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11B42FFB" w14:textId="77777777" w:rsidR="00D31AB2" w:rsidRPr="00095808" w:rsidRDefault="00D31AB2" w:rsidP="00D31AB2">
            <w:pPr>
              <w:rPr>
                <w:sz w:val="24"/>
                <w:szCs w:val="24"/>
                <w:highlight w:val="yellow"/>
              </w:rPr>
            </w:pPr>
            <w:r w:rsidRPr="00095808">
              <w:rPr>
                <w:sz w:val="24"/>
                <w:szCs w:val="24"/>
                <w:highlight w:val="yellow"/>
              </w:rPr>
              <w:t>Multithreaded Program Design Correctness and Performance Considerations</w:t>
            </w:r>
          </w:p>
        </w:tc>
        <w:tc>
          <w:tcPr>
            <w:tcW w:w="0" w:type="auto"/>
            <w:vAlign w:val="center"/>
            <w:hideMark/>
          </w:tcPr>
          <w:p w14:paraId="48A17245" w14:textId="77777777" w:rsidR="00D31AB2" w:rsidRPr="00095808" w:rsidRDefault="00D31AB2" w:rsidP="00D31AB2">
            <w:pPr>
              <w:rPr>
                <w:sz w:val="24"/>
                <w:szCs w:val="24"/>
                <w:highlight w:val="yellow"/>
              </w:rPr>
            </w:pPr>
            <w:r w:rsidRPr="00095808">
              <w:rPr>
                <w:sz w:val="24"/>
                <w:szCs w:val="24"/>
                <w:highlight w:val="yellow"/>
              </w:rPr>
              <w:t>9</w:t>
            </w:r>
          </w:p>
        </w:tc>
      </w:tr>
      <w:tr w:rsidR="00D31AB2" w:rsidRPr="00095808" w14:paraId="6BB84B37" w14:textId="77777777" w:rsidTr="3E9054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D93A3F" w14:textId="77777777" w:rsidR="00D31AB2" w:rsidRPr="00095808" w:rsidRDefault="00D31AB2" w:rsidP="00D31AB2">
            <w:pPr>
              <w:rPr>
                <w:sz w:val="24"/>
                <w:szCs w:val="24"/>
                <w:highlight w:val="yellow"/>
              </w:rPr>
            </w:pPr>
            <w:r w:rsidRPr="00095808">
              <w:rPr>
                <w:b/>
                <w:bCs/>
                <w:sz w:val="24"/>
                <w:szCs w:val="24"/>
                <w:highlight w:val="yellow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6A9C4D70" w14:textId="77777777" w:rsidR="00D31AB2" w:rsidRPr="00095808" w:rsidRDefault="00D31AB2" w:rsidP="00D31AB2">
            <w:pPr>
              <w:rPr>
                <w:sz w:val="24"/>
                <w:szCs w:val="24"/>
                <w:highlight w:val="yellow"/>
              </w:rPr>
            </w:pPr>
            <w:r w:rsidRPr="00095808">
              <w:rPr>
                <w:sz w:val="24"/>
                <w:szCs w:val="24"/>
                <w:highlight w:val="yellow"/>
              </w:rPr>
              <w:t xml:space="preserve">Multiprocessing and </w:t>
            </w:r>
            <w:proofErr w:type="spellStart"/>
            <w:r w:rsidRPr="00095808">
              <w:rPr>
                <w:sz w:val="24"/>
                <w:szCs w:val="24"/>
                <w:highlight w:val="yellow"/>
              </w:rPr>
              <w:t>Interprocess</w:t>
            </w:r>
            <w:proofErr w:type="spellEnd"/>
            <w:r w:rsidRPr="00095808">
              <w:rPr>
                <w:sz w:val="24"/>
                <w:szCs w:val="24"/>
                <w:highlight w:val="yellow"/>
              </w:rPr>
              <w:t xml:space="preserve"> Communication (IPC) System Calls for Low-Level I/O</w:t>
            </w:r>
          </w:p>
        </w:tc>
        <w:tc>
          <w:tcPr>
            <w:tcW w:w="0" w:type="auto"/>
            <w:vAlign w:val="center"/>
            <w:hideMark/>
          </w:tcPr>
          <w:p w14:paraId="0953B7A1" w14:textId="77777777" w:rsidR="00D31AB2" w:rsidRPr="00095808" w:rsidRDefault="00D31AB2" w:rsidP="00D31AB2">
            <w:pPr>
              <w:rPr>
                <w:sz w:val="24"/>
                <w:szCs w:val="24"/>
                <w:highlight w:val="yellow"/>
              </w:rPr>
            </w:pPr>
            <w:r w:rsidRPr="00095808">
              <w:rPr>
                <w:sz w:val="24"/>
                <w:szCs w:val="24"/>
                <w:highlight w:val="yellow"/>
              </w:rPr>
              <w:t>9</w:t>
            </w:r>
          </w:p>
        </w:tc>
      </w:tr>
      <w:tr w:rsidR="00D31AB2" w:rsidRPr="00095808" w14:paraId="708816E6" w14:textId="77777777" w:rsidTr="3E9054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2A71DF" w14:textId="77777777" w:rsidR="00D31AB2" w:rsidRPr="00095808" w:rsidRDefault="00D31AB2" w:rsidP="00D31AB2">
            <w:pPr>
              <w:rPr>
                <w:sz w:val="24"/>
                <w:szCs w:val="24"/>
                <w:highlight w:val="yellow"/>
              </w:rPr>
            </w:pPr>
            <w:r w:rsidRPr="00095808">
              <w:rPr>
                <w:b/>
                <w:bCs/>
                <w:sz w:val="24"/>
                <w:szCs w:val="24"/>
                <w:highlight w:val="yellow"/>
              </w:rPr>
              <w:lastRenderedPageBreak/>
              <w:t>15</w:t>
            </w:r>
          </w:p>
        </w:tc>
        <w:tc>
          <w:tcPr>
            <w:tcW w:w="0" w:type="auto"/>
            <w:vAlign w:val="center"/>
            <w:hideMark/>
          </w:tcPr>
          <w:p w14:paraId="2F5F3947" w14:textId="77777777" w:rsidR="00D31AB2" w:rsidRPr="00095808" w:rsidRDefault="00D31AB2" w:rsidP="00D31AB2">
            <w:pPr>
              <w:rPr>
                <w:sz w:val="24"/>
                <w:szCs w:val="24"/>
                <w:highlight w:val="yellow"/>
              </w:rPr>
            </w:pPr>
            <w:r w:rsidRPr="00095808">
              <w:rPr>
                <w:sz w:val="24"/>
                <w:szCs w:val="24"/>
                <w:highlight w:val="yellow"/>
              </w:rPr>
              <w:t>Advanced Systems Topics Socket Programming Introduction to Parallel Programming</w:t>
            </w:r>
          </w:p>
        </w:tc>
        <w:tc>
          <w:tcPr>
            <w:tcW w:w="0" w:type="auto"/>
            <w:vAlign w:val="center"/>
            <w:hideMark/>
          </w:tcPr>
          <w:p w14:paraId="73251449" w14:textId="77777777" w:rsidR="00D31AB2" w:rsidRPr="00095808" w:rsidRDefault="00D31AB2" w:rsidP="00D31AB2">
            <w:pPr>
              <w:rPr>
                <w:sz w:val="24"/>
                <w:szCs w:val="24"/>
                <w:highlight w:val="yellow"/>
              </w:rPr>
            </w:pPr>
            <w:r w:rsidRPr="00095808">
              <w:rPr>
                <w:sz w:val="24"/>
                <w:szCs w:val="24"/>
                <w:highlight w:val="yellow"/>
              </w:rPr>
              <w:t>9</w:t>
            </w:r>
          </w:p>
        </w:tc>
      </w:tr>
      <w:tr w:rsidR="00D31AB2" w:rsidRPr="00D31AB2" w14:paraId="3BE1ADF7" w14:textId="77777777" w:rsidTr="3E9054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E3626D" w14:textId="77777777" w:rsidR="00D31AB2" w:rsidRPr="00095808" w:rsidRDefault="00D31AB2" w:rsidP="00D31AB2">
            <w:pPr>
              <w:rPr>
                <w:sz w:val="24"/>
                <w:szCs w:val="24"/>
                <w:highlight w:val="yellow"/>
              </w:rPr>
            </w:pPr>
            <w:r w:rsidRPr="00095808">
              <w:rPr>
                <w:b/>
                <w:bCs/>
                <w:sz w:val="24"/>
                <w:szCs w:val="24"/>
                <w:highlight w:val="yellow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17BD19C8" w14:textId="55FDCF49" w:rsidR="00D31AB2" w:rsidRPr="00095808" w:rsidRDefault="00D31AB2" w:rsidP="00D31AB2">
            <w:pPr>
              <w:rPr>
                <w:highlight w:val="yellow"/>
              </w:rPr>
            </w:pPr>
            <w:r w:rsidRPr="00095808">
              <w:rPr>
                <w:sz w:val="24"/>
                <w:szCs w:val="24"/>
                <w:highlight w:val="yellow"/>
              </w:rPr>
              <w:t>Integrative Systems Programming Project AI-Assisted Refactoring &amp; Debugging Course Review and Synthesis</w:t>
            </w:r>
          </w:p>
          <w:p w14:paraId="4143C697" w14:textId="0911CE39" w:rsidR="00D31AB2" w:rsidRPr="00095808" w:rsidRDefault="62936077" w:rsidP="00D31AB2">
            <w:pPr>
              <w:rPr>
                <w:highlight w:val="yellow"/>
              </w:rPr>
            </w:pPr>
            <w:r w:rsidRPr="00095808">
              <w:rPr>
                <w:sz w:val="24"/>
                <w:szCs w:val="24"/>
                <w:highlight w:val="yellow"/>
              </w:rPr>
              <w:t>Final Exam</w:t>
            </w:r>
          </w:p>
        </w:tc>
        <w:tc>
          <w:tcPr>
            <w:tcW w:w="0" w:type="auto"/>
            <w:vAlign w:val="center"/>
            <w:hideMark/>
          </w:tcPr>
          <w:p w14:paraId="60266446" w14:textId="77777777" w:rsidR="00D31AB2" w:rsidRPr="00D31AB2" w:rsidRDefault="00D31AB2" w:rsidP="00D31AB2">
            <w:pPr>
              <w:rPr>
                <w:sz w:val="24"/>
                <w:szCs w:val="24"/>
              </w:rPr>
            </w:pPr>
            <w:r w:rsidRPr="00095808">
              <w:rPr>
                <w:sz w:val="24"/>
                <w:szCs w:val="24"/>
                <w:highlight w:val="yellow"/>
              </w:rPr>
              <w:t>9, 10</w:t>
            </w:r>
          </w:p>
        </w:tc>
      </w:tr>
    </w:tbl>
    <w:p w14:paraId="29C1481F" w14:textId="77777777" w:rsidR="00D31AB2" w:rsidRDefault="00D31AB2" w:rsidP="00D31AB2">
      <w:pPr>
        <w:jc w:val="center"/>
        <w:rPr>
          <w:b/>
          <w:sz w:val="28"/>
          <w:szCs w:val="28"/>
        </w:rPr>
      </w:pPr>
    </w:p>
    <w:p w14:paraId="162B8F50" w14:textId="751F1E6F" w:rsidR="00C42C3D" w:rsidRDefault="00ED2EA4" w:rsidP="00B47A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Course Outcomes Emphasized in </w:t>
      </w:r>
      <w:r w:rsidR="00C42C3D">
        <w:rPr>
          <w:b/>
          <w:sz w:val="28"/>
          <w:szCs w:val="28"/>
        </w:rPr>
        <w:t>Laboratory Projects</w:t>
      </w:r>
      <w:r>
        <w:rPr>
          <w:b/>
          <w:sz w:val="28"/>
          <w:szCs w:val="28"/>
        </w:rPr>
        <w:t xml:space="preserve"> / Assignments</w:t>
      </w:r>
    </w:p>
    <w:tbl>
      <w:tblPr>
        <w:tblW w:w="46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1"/>
        <w:gridCol w:w="4315"/>
      </w:tblGrid>
      <w:tr w:rsidR="00936DCD" w:rsidRPr="00AD205C" w14:paraId="61D4F921" w14:textId="77777777" w:rsidTr="00AD205C">
        <w:tc>
          <w:tcPr>
            <w:tcW w:w="2332" w:type="pct"/>
          </w:tcPr>
          <w:p w14:paraId="2025A44A" w14:textId="19E285FD" w:rsidR="00936DCD" w:rsidRPr="00AD205C" w:rsidRDefault="0030255B" w:rsidP="00AD20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Course </w:t>
            </w:r>
            <w:r w:rsidR="00936DCD" w:rsidRPr="00AD205C">
              <w:rPr>
                <w:b/>
                <w:sz w:val="28"/>
                <w:szCs w:val="28"/>
              </w:rPr>
              <w:t>Outcome</w:t>
            </w:r>
          </w:p>
        </w:tc>
        <w:tc>
          <w:tcPr>
            <w:tcW w:w="2668" w:type="pct"/>
          </w:tcPr>
          <w:p w14:paraId="5F1C7583" w14:textId="77777777" w:rsidR="00936DCD" w:rsidRPr="00AD205C" w:rsidRDefault="00936DCD" w:rsidP="00AD205C">
            <w:pPr>
              <w:jc w:val="center"/>
              <w:rPr>
                <w:b/>
                <w:sz w:val="28"/>
                <w:szCs w:val="28"/>
              </w:rPr>
            </w:pPr>
            <w:r w:rsidRPr="00AD205C">
              <w:rPr>
                <w:b/>
                <w:sz w:val="28"/>
                <w:szCs w:val="28"/>
              </w:rPr>
              <w:t>Number of Weeks</w:t>
            </w:r>
          </w:p>
        </w:tc>
      </w:tr>
      <w:tr w:rsidR="00936DCD" w:rsidRPr="00AD205C" w14:paraId="4A1850D4" w14:textId="77777777" w:rsidTr="00AD205C">
        <w:tc>
          <w:tcPr>
            <w:tcW w:w="2332" w:type="pct"/>
          </w:tcPr>
          <w:p w14:paraId="42665F53" w14:textId="1B60CEE0" w:rsidR="00936DCD" w:rsidRPr="00C17F74" w:rsidRDefault="001E7280" w:rsidP="00AD205C">
            <w:pPr>
              <w:jc w:val="center"/>
              <w:rPr>
                <w:sz w:val="28"/>
                <w:szCs w:val="28"/>
              </w:rPr>
            </w:pPr>
            <w:r w:rsidRPr="00C17F74">
              <w:rPr>
                <w:sz w:val="28"/>
                <w:szCs w:val="28"/>
              </w:rPr>
              <w:t>1</w:t>
            </w:r>
            <w:r w:rsidR="00C04D55">
              <w:rPr>
                <w:sz w:val="28"/>
                <w:szCs w:val="28"/>
              </w:rPr>
              <w:t>,</w:t>
            </w:r>
            <w:r w:rsidRPr="00C17F74">
              <w:rPr>
                <w:sz w:val="28"/>
                <w:szCs w:val="28"/>
              </w:rPr>
              <w:t xml:space="preserve"> 2</w:t>
            </w:r>
            <w:r w:rsidR="00C04D55">
              <w:rPr>
                <w:sz w:val="28"/>
                <w:szCs w:val="28"/>
              </w:rPr>
              <w:t>, 3 &amp; 4</w:t>
            </w:r>
          </w:p>
        </w:tc>
        <w:tc>
          <w:tcPr>
            <w:tcW w:w="2668" w:type="pct"/>
          </w:tcPr>
          <w:p w14:paraId="6C63C20D" w14:textId="77777777" w:rsidR="00936DCD" w:rsidRPr="00C17F74" w:rsidRDefault="001E7280" w:rsidP="00AD205C">
            <w:pPr>
              <w:jc w:val="center"/>
              <w:rPr>
                <w:sz w:val="28"/>
                <w:szCs w:val="28"/>
              </w:rPr>
            </w:pPr>
            <w:r w:rsidRPr="00C17F74">
              <w:rPr>
                <w:sz w:val="28"/>
                <w:szCs w:val="28"/>
              </w:rPr>
              <w:t>2</w:t>
            </w:r>
          </w:p>
        </w:tc>
      </w:tr>
      <w:tr w:rsidR="00936DCD" w:rsidRPr="00AD205C" w14:paraId="6C4E0830" w14:textId="77777777" w:rsidTr="00AD205C">
        <w:tc>
          <w:tcPr>
            <w:tcW w:w="2332" w:type="pct"/>
          </w:tcPr>
          <w:p w14:paraId="21E1A245" w14:textId="33DB778E" w:rsidR="00936DCD" w:rsidRPr="00C17F74" w:rsidRDefault="001E7280" w:rsidP="00AD205C">
            <w:pPr>
              <w:jc w:val="center"/>
              <w:rPr>
                <w:sz w:val="28"/>
                <w:szCs w:val="28"/>
              </w:rPr>
            </w:pPr>
            <w:r w:rsidRPr="00C17F74">
              <w:rPr>
                <w:sz w:val="28"/>
                <w:szCs w:val="28"/>
              </w:rPr>
              <w:t xml:space="preserve">1 &amp; </w:t>
            </w:r>
            <w:r w:rsidR="00EC15AC">
              <w:rPr>
                <w:sz w:val="28"/>
                <w:szCs w:val="28"/>
              </w:rPr>
              <w:t>5</w:t>
            </w:r>
          </w:p>
        </w:tc>
        <w:tc>
          <w:tcPr>
            <w:tcW w:w="2668" w:type="pct"/>
          </w:tcPr>
          <w:p w14:paraId="681AEEF4" w14:textId="77777777" w:rsidR="00936DCD" w:rsidRPr="00C17F74" w:rsidRDefault="001E7280" w:rsidP="00AD205C">
            <w:pPr>
              <w:jc w:val="center"/>
              <w:rPr>
                <w:sz w:val="28"/>
                <w:szCs w:val="28"/>
              </w:rPr>
            </w:pPr>
            <w:r w:rsidRPr="00C17F74">
              <w:rPr>
                <w:sz w:val="28"/>
                <w:szCs w:val="28"/>
              </w:rPr>
              <w:t>2</w:t>
            </w:r>
          </w:p>
        </w:tc>
      </w:tr>
      <w:tr w:rsidR="00936DCD" w:rsidRPr="00AD205C" w14:paraId="6871C177" w14:textId="77777777" w:rsidTr="00AD205C">
        <w:tc>
          <w:tcPr>
            <w:tcW w:w="2332" w:type="pct"/>
          </w:tcPr>
          <w:p w14:paraId="089D1BD1" w14:textId="317749C7" w:rsidR="00936DCD" w:rsidRPr="00C17F74" w:rsidRDefault="005C0033" w:rsidP="001E72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1E7280" w:rsidRPr="00C17F74">
              <w:rPr>
                <w:sz w:val="28"/>
                <w:szCs w:val="28"/>
              </w:rPr>
              <w:t xml:space="preserve"> &amp;</w:t>
            </w:r>
            <w:r w:rsidR="0030255B">
              <w:rPr>
                <w:sz w:val="28"/>
                <w:szCs w:val="28"/>
              </w:rPr>
              <w:t xml:space="preserve"> </w:t>
            </w:r>
            <w:r w:rsidR="00CE60DA">
              <w:rPr>
                <w:sz w:val="28"/>
                <w:szCs w:val="28"/>
              </w:rPr>
              <w:t>7</w:t>
            </w:r>
          </w:p>
        </w:tc>
        <w:tc>
          <w:tcPr>
            <w:tcW w:w="2668" w:type="pct"/>
          </w:tcPr>
          <w:p w14:paraId="0E40D681" w14:textId="77777777" w:rsidR="00936DCD" w:rsidRPr="00C17F74" w:rsidRDefault="001E7280" w:rsidP="00AD205C">
            <w:pPr>
              <w:jc w:val="center"/>
              <w:rPr>
                <w:sz w:val="28"/>
                <w:szCs w:val="28"/>
              </w:rPr>
            </w:pPr>
            <w:r w:rsidRPr="00C17F74">
              <w:rPr>
                <w:sz w:val="28"/>
                <w:szCs w:val="28"/>
              </w:rPr>
              <w:t>3</w:t>
            </w:r>
          </w:p>
        </w:tc>
      </w:tr>
      <w:tr w:rsidR="00936DCD" w:rsidRPr="00AD205C" w14:paraId="7AAEB61E" w14:textId="77777777" w:rsidTr="00AD205C">
        <w:tc>
          <w:tcPr>
            <w:tcW w:w="2332" w:type="pct"/>
          </w:tcPr>
          <w:p w14:paraId="6F17F1AE" w14:textId="35F704C9" w:rsidR="00936DCD" w:rsidRPr="00C17F74" w:rsidRDefault="00ED654C" w:rsidP="00AD20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1E7280" w:rsidRPr="00C17F74">
              <w:rPr>
                <w:sz w:val="28"/>
                <w:szCs w:val="28"/>
              </w:rPr>
              <w:t xml:space="preserve"> &amp; </w:t>
            </w:r>
            <w:r w:rsidR="00701F69">
              <w:rPr>
                <w:sz w:val="28"/>
                <w:szCs w:val="28"/>
              </w:rPr>
              <w:t>7</w:t>
            </w:r>
          </w:p>
        </w:tc>
        <w:tc>
          <w:tcPr>
            <w:tcW w:w="2668" w:type="pct"/>
          </w:tcPr>
          <w:p w14:paraId="049F9F4B" w14:textId="77777777" w:rsidR="00936DCD" w:rsidRPr="00C17F74" w:rsidRDefault="001E7280" w:rsidP="00AD205C">
            <w:pPr>
              <w:jc w:val="center"/>
              <w:rPr>
                <w:sz w:val="28"/>
                <w:szCs w:val="28"/>
              </w:rPr>
            </w:pPr>
            <w:r w:rsidRPr="00C17F74">
              <w:rPr>
                <w:sz w:val="28"/>
                <w:szCs w:val="28"/>
              </w:rPr>
              <w:t>3</w:t>
            </w:r>
          </w:p>
        </w:tc>
      </w:tr>
      <w:tr w:rsidR="00936DCD" w:rsidRPr="00AD205C" w14:paraId="6F0A0C71" w14:textId="77777777" w:rsidTr="00AD205C">
        <w:tc>
          <w:tcPr>
            <w:tcW w:w="2332" w:type="pct"/>
          </w:tcPr>
          <w:p w14:paraId="1B8D8DBE" w14:textId="7B1F066D" w:rsidR="00936DCD" w:rsidRPr="00C17F74" w:rsidRDefault="00D147F4" w:rsidP="00AD20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668" w:type="pct"/>
          </w:tcPr>
          <w:p w14:paraId="20837AC8" w14:textId="77777777" w:rsidR="00936DCD" w:rsidRPr="00C17F74" w:rsidRDefault="001E7280" w:rsidP="00AD205C">
            <w:pPr>
              <w:jc w:val="center"/>
              <w:rPr>
                <w:sz w:val="28"/>
                <w:szCs w:val="28"/>
              </w:rPr>
            </w:pPr>
            <w:r w:rsidRPr="00C17F74">
              <w:rPr>
                <w:sz w:val="28"/>
                <w:szCs w:val="28"/>
              </w:rPr>
              <w:t>2</w:t>
            </w:r>
          </w:p>
        </w:tc>
      </w:tr>
    </w:tbl>
    <w:p w14:paraId="6F8C3752" w14:textId="77777777" w:rsidR="00C42C3D" w:rsidRDefault="00C42C3D" w:rsidP="00E5147E">
      <w:pPr>
        <w:rPr>
          <w:b/>
          <w:sz w:val="28"/>
          <w:szCs w:val="28"/>
        </w:rPr>
      </w:pPr>
    </w:p>
    <w:p w14:paraId="713330C2" w14:textId="77777777" w:rsidR="009872B2" w:rsidRDefault="00C42C3D" w:rsidP="009872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Oral and Written Communication:</w:t>
      </w:r>
    </w:p>
    <w:p w14:paraId="53E278F0" w14:textId="77777777" w:rsidR="00C42C3D" w:rsidRPr="00AA6A9D" w:rsidRDefault="00936DCD" w:rsidP="009872B2">
      <w:pPr>
        <w:jc w:val="center"/>
        <w:rPr>
          <w:sz w:val="28"/>
          <w:szCs w:val="28"/>
        </w:rPr>
      </w:pPr>
      <w:r w:rsidRPr="00AA6A9D">
        <w:rPr>
          <w:sz w:val="28"/>
          <w:szCs w:val="28"/>
        </w:rPr>
        <w:t>None</w:t>
      </w:r>
    </w:p>
    <w:p w14:paraId="32466FC5" w14:textId="77777777" w:rsidR="00C42C3D" w:rsidRDefault="00C42C3D" w:rsidP="009872B2">
      <w:pPr>
        <w:jc w:val="center"/>
        <w:rPr>
          <w:b/>
          <w:sz w:val="28"/>
          <w:szCs w:val="28"/>
        </w:rPr>
      </w:pPr>
    </w:p>
    <w:p w14:paraId="533AB793" w14:textId="77777777" w:rsidR="009872B2" w:rsidRDefault="00AA0560" w:rsidP="009872B2">
      <w:pPr>
        <w:jc w:val="center"/>
        <w:rPr>
          <w:b/>
          <w:bCs/>
          <w:sz w:val="28"/>
          <w:szCs w:val="28"/>
        </w:rPr>
      </w:pPr>
      <w:r w:rsidRPr="00AA0560">
        <w:rPr>
          <w:b/>
          <w:bCs/>
          <w:sz w:val="28"/>
          <w:szCs w:val="28"/>
        </w:rPr>
        <w:t>Social and E</w:t>
      </w:r>
      <w:r w:rsidR="00B47A91" w:rsidRPr="00AA0560">
        <w:rPr>
          <w:b/>
          <w:bCs/>
          <w:sz w:val="28"/>
          <w:szCs w:val="28"/>
        </w:rPr>
        <w:t>t</w:t>
      </w:r>
      <w:r w:rsidRPr="00AA0560">
        <w:rPr>
          <w:b/>
          <w:bCs/>
          <w:sz w:val="28"/>
          <w:szCs w:val="28"/>
        </w:rPr>
        <w:t>hical I</w:t>
      </w:r>
      <w:r w:rsidR="00B47A91" w:rsidRPr="00AA0560">
        <w:rPr>
          <w:b/>
          <w:bCs/>
          <w:sz w:val="28"/>
          <w:szCs w:val="28"/>
        </w:rPr>
        <w:t xml:space="preserve">mplications of </w:t>
      </w:r>
      <w:r w:rsidRPr="00AA0560">
        <w:rPr>
          <w:b/>
          <w:bCs/>
          <w:sz w:val="28"/>
          <w:szCs w:val="28"/>
        </w:rPr>
        <w:t>C</w:t>
      </w:r>
      <w:r w:rsidR="00B47A91" w:rsidRPr="00AA0560">
        <w:rPr>
          <w:b/>
          <w:bCs/>
          <w:sz w:val="28"/>
          <w:szCs w:val="28"/>
        </w:rPr>
        <w:t>omputing</w:t>
      </w:r>
      <w:r w:rsidRPr="00AA0560">
        <w:rPr>
          <w:b/>
          <w:bCs/>
          <w:sz w:val="28"/>
          <w:szCs w:val="28"/>
        </w:rPr>
        <w:t xml:space="preserve"> Topics</w:t>
      </w:r>
      <w:r w:rsidR="009872B2">
        <w:rPr>
          <w:b/>
          <w:bCs/>
          <w:sz w:val="28"/>
          <w:szCs w:val="28"/>
        </w:rPr>
        <w:t>:</w:t>
      </w:r>
    </w:p>
    <w:p w14:paraId="0EA16888" w14:textId="77777777" w:rsidR="006A3D0D" w:rsidRDefault="00936DCD" w:rsidP="00E5147E">
      <w:pPr>
        <w:jc w:val="center"/>
        <w:rPr>
          <w:bCs/>
          <w:sz w:val="28"/>
          <w:szCs w:val="28"/>
        </w:rPr>
      </w:pPr>
      <w:r w:rsidRPr="00AA6A9D">
        <w:rPr>
          <w:bCs/>
          <w:sz w:val="28"/>
          <w:szCs w:val="28"/>
        </w:rPr>
        <w:t>None</w:t>
      </w:r>
    </w:p>
    <w:p w14:paraId="6133F2FC" w14:textId="77777777" w:rsidR="00E5147E" w:rsidRPr="00E5147E" w:rsidRDefault="00E5147E" w:rsidP="00E5147E">
      <w:pPr>
        <w:jc w:val="center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4"/>
        <w:gridCol w:w="2685"/>
        <w:gridCol w:w="2701"/>
      </w:tblGrid>
      <w:tr w:rsidR="00F24801" w:rsidRPr="00AD205C" w14:paraId="33F787D5" w14:textId="77777777" w:rsidTr="00AD205C">
        <w:tc>
          <w:tcPr>
            <w:tcW w:w="8856" w:type="dxa"/>
            <w:gridSpan w:val="3"/>
            <w:tcBorders>
              <w:top w:val="nil"/>
              <w:left w:val="nil"/>
              <w:right w:val="nil"/>
            </w:tcBorders>
          </w:tcPr>
          <w:p w14:paraId="20FD95A0" w14:textId="77777777" w:rsidR="00F24801" w:rsidRPr="00AD205C" w:rsidRDefault="00F24801" w:rsidP="00AD205C">
            <w:pPr>
              <w:jc w:val="center"/>
              <w:rPr>
                <w:b/>
                <w:sz w:val="28"/>
                <w:szCs w:val="28"/>
              </w:rPr>
            </w:pPr>
            <w:r w:rsidRPr="00AD205C">
              <w:rPr>
                <w:b/>
                <w:sz w:val="28"/>
                <w:szCs w:val="28"/>
              </w:rPr>
              <w:t xml:space="preserve">Approximate number of </w:t>
            </w:r>
            <w:r w:rsidR="00313CF1" w:rsidRPr="00AD205C">
              <w:rPr>
                <w:b/>
                <w:sz w:val="28"/>
                <w:szCs w:val="28"/>
              </w:rPr>
              <w:t>credit</w:t>
            </w:r>
            <w:r w:rsidRPr="00AD205C">
              <w:rPr>
                <w:b/>
                <w:sz w:val="28"/>
                <w:szCs w:val="28"/>
              </w:rPr>
              <w:t xml:space="preserve"> hours devoted to fundamental CS topics</w:t>
            </w:r>
          </w:p>
          <w:p w14:paraId="3B61DA11" w14:textId="77777777" w:rsidR="00F24801" w:rsidRPr="00AD205C" w:rsidRDefault="00F24801" w:rsidP="00AD205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24801" w:rsidRPr="00AD205C" w14:paraId="766B4E42" w14:textId="77777777" w:rsidTr="00AD205C">
        <w:tc>
          <w:tcPr>
            <w:tcW w:w="3328" w:type="dxa"/>
          </w:tcPr>
          <w:p w14:paraId="3A22BF0F" w14:textId="77777777" w:rsidR="00F24801" w:rsidRPr="00AD205C" w:rsidRDefault="00F24801" w:rsidP="00AD205C">
            <w:pPr>
              <w:jc w:val="center"/>
              <w:rPr>
                <w:b/>
                <w:sz w:val="24"/>
                <w:szCs w:val="24"/>
              </w:rPr>
            </w:pPr>
            <w:r w:rsidRPr="00AD205C"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2764" w:type="dxa"/>
          </w:tcPr>
          <w:p w14:paraId="620883A1" w14:textId="77777777" w:rsidR="00F24801" w:rsidRPr="00AD205C" w:rsidRDefault="00F24801" w:rsidP="00AD205C">
            <w:pPr>
              <w:jc w:val="center"/>
              <w:rPr>
                <w:b/>
                <w:sz w:val="24"/>
                <w:szCs w:val="24"/>
              </w:rPr>
            </w:pPr>
            <w:r w:rsidRPr="00AD205C">
              <w:rPr>
                <w:b/>
                <w:sz w:val="24"/>
                <w:szCs w:val="24"/>
              </w:rPr>
              <w:t>Core Hours</w:t>
            </w:r>
          </w:p>
        </w:tc>
        <w:tc>
          <w:tcPr>
            <w:tcW w:w="2764" w:type="dxa"/>
          </w:tcPr>
          <w:p w14:paraId="7BAEA7E1" w14:textId="77777777" w:rsidR="00F24801" w:rsidRPr="00AD205C" w:rsidRDefault="00F24801" w:rsidP="00AD205C">
            <w:pPr>
              <w:jc w:val="center"/>
              <w:rPr>
                <w:b/>
                <w:sz w:val="24"/>
                <w:szCs w:val="24"/>
              </w:rPr>
            </w:pPr>
            <w:r w:rsidRPr="00AD205C">
              <w:rPr>
                <w:b/>
                <w:sz w:val="24"/>
                <w:szCs w:val="24"/>
              </w:rPr>
              <w:t>Advanced Hours</w:t>
            </w:r>
          </w:p>
        </w:tc>
      </w:tr>
      <w:tr w:rsidR="00F24801" w:rsidRPr="00AD205C" w14:paraId="47EA8F83" w14:textId="77777777" w:rsidTr="00AD205C">
        <w:tc>
          <w:tcPr>
            <w:tcW w:w="3328" w:type="dxa"/>
          </w:tcPr>
          <w:p w14:paraId="0DA62CFF" w14:textId="77777777" w:rsidR="00F24801" w:rsidRPr="00C17F74" w:rsidRDefault="00F24801" w:rsidP="00AF766C">
            <w:pPr>
              <w:rPr>
                <w:sz w:val="24"/>
                <w:szCs w:val="24"/>
              </w:rPr>
            </w:pPr>
            <w:r w:rsidRPr="00C17F74">
              <w:rPr>
                <w:sz w:val="24"/>
                <w:szCs w:val="24"/>
              </w:rPr>
              <w:t>Algorithms:</w:t>
            </w:r>
          </w:p>
          <w:p w14:paraId="3B18DF38" w14:textId="77777777" w:rsidR="00F24801" w:rsidRPr="00C17F74" w:rsidRDefault="00F24801" w:rsidP="00AF766C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14:paraId="4438441B" w14:textId="77777777" w:rsidR="00F24801" w:rsidRPr="00C17F74" w:rsidRDefault="00F24801" w:rsidP="00AD20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14:paraId="3D9994B4" w14:textId="77777777" w:rsidR="00F24801" w:rsidRPr="00C17F74" w:rsidRDefault="00313CF1" w:rsidP="00AD205C">
            <w:pPr>
              <w:jc w:val="center"/>
              <w:rPr>
                <w:sz w:val="24"/>
                <w:szCs w:val="24"/>
              </w:rPr>
            </w:pPr>
            <w:r w:rsidRPr="00C17F74">
              <w:rPr>
                <w:sz w:val="24"/>
                <w:szCs w:val="24"/>
              </w:rPr>
              <w:t>0.5</w:t>
            </w:r>
          </w:p>
        </w:tc>
      </w:tr>
      <w:tr w:rsidR="00F24801" w:rsidRPr="00AD205C" w14:paraId="5C8E5F43" w14:textId="77777777" w:rsidTr="00AD205C">
        <w:tc>
          <w:tcPr>
            <w:tcW w:w="3328" w:type="dxa"/>
          </w:tcPr>
          <w:p w14:paraId="0C90716E" w14:textId="77777777" w:rsidR="00F24801" w:rsidRPr="00C17F74" w:rsidRDefault="00F24801" w:rsidP="00070D93">
            <w:pPr>
              <w:rPr>
                <w:sz w:val="24"/>
                <w:szCs w:val="24"/>
              </w:rPr>
            </w:pPr>
            <w:r w:rsidRPr="00C17F74">
              <w:rPr>
                <w:sz w:val="24"/>
                <w:szCs w:val="24"/>
              </w:rPr>
              <w:t>Software Design:</w:t>
            </w:r>
          </w:p>
          <w:p w14:paraId="1C5C3E76" w14:textId="77777777" w:rsidR="00F24801" w:rsidRPr="00C17F74" w:rsidRDefault="00F24801" w:rsidP="00AF766C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14:paraId="19D502DF" w14:textId="77777777" w:rsidR="00F24801" w:rsidRPr="00C17F74" w:rsidRDefault="00F24801" w:rsidP="00AD20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14:paraId="1BDBDBDD" w14:textId="77777777" w:rsidR="00F24801" w:rsidRPr="00C17F74" w:rsidRDefault="00313CF1" w:rsidP="00AD205C">
            <w:pPr>
              <w:jc w:val="center"/>
              <w:rPr>
                <w:sz w:val="24"/>
                <w:szCs w:val="24"/>
              </w:rPr>
            </w:pPr>
            <w:r w:rsidRPr="00C17F74">
              <w:rPr>
                <w:sz w:val="24"/>
                <w:szCs w:val="24"/>
              </w:rPr>
              <w:t>1.5</w:t>
            </w:r>
          </w:p>
        </w:tc>
      </w:tr>
      <w:tr w:rsidR="00F24801" w:rsidRPr="00AD205C" w14:paraId="36CEEF85" w14:textId="77777777" w:rsidTr="00AD205C">
        <w:tc>
          <w:tcPr>
            <w:tcW w:w="3328" w:type="dxa"/>
          </w:tcPr>
          <w:p w14:paraId="5CE96D19" w14:textId="77777777" w:rsidR="00F24801" w:rsidRPr="00C17F74" w:rsidRDefault="00F24801" w:rsidP="00AF766C">
            <w:pPr>
              <w:rPr>
                <w:sz w:val="24"/>
                <w:szCs w:val="24"/>
              </w:rPr>
            </w:pPr>
            <w:r w:rsidRPr="00C17F74">
              <w:rPr>
                <w:sz w:val="24"/>
                <w:szCs w:val="24"/>
              </w:rPr>
              <w:t>Computer Organization and Architecture:</w:t>
            </w:r>
          </w:p>
        </w:tc>
        <w:tc>
          <w:tcPr>
            <w:tcW w:w="2764" w:type="dxa"/>
          </w:tcPr>
          <w:p w14:paraId="020B372C" w14:textId="77777777" w:rsidR="00F24801" w:rsidRPr="00C17F74" w:rsidRDefault="00F24801" w:rsidP="00AD20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14:paraId="0350335C" w14:textId="77777777" w:rsidR="00F24801" w:rsidRPr="00C17F74" w:rsidRDefault="006C08A7" w:rsidP="00AD205C">
            <w:pPr>
              <w:jc w:val="center"/>
              <w:rPr>
                <w:sz w:val="24"/>
                <w:szCs w:val="24"/>
              </w:rPr>
            </w:pPr>
            <w:r w:rsidRPr="00C17F74">
              <w:rPr>
                <w:sz w:val="24"/>
                <w:szCs w:val="24"/>
              </w:rPr>
              <w:t>0.5</w:t>
            </w:r>
          </w:p>
        </w:tc>
      </w:tr>
      <w:tr w:rsidR="00F24801" w:rsidRPr="00AD205C" w14:paraId="4B692C09" w14:textId="77777777" w:rsidTr="00AD205C">
        <w:tc>
          <w:tcPr>
            <w:tcW w:w="3328" w:type="dxa"/>
          </w:tcPr>
          <w:p w14:paraId="3BC79A67" w14:textId="77777777" w:rsidR="00F24801" w:rsidRPr="00C17F74" w:rsidRDefault="00F24801" w:rsidP="00F24801">
            <w:pPr>
              <w:rPr>
                <w:sz w:val="24"/>
                <w:szCs w:val="24"/>
              </w:rPr>
            </w:pPr>
            <w:r w:rsidRPr="00C17F74">
              <w:rPr>
                <w:sz w:val="24"/>
                <w:szCs w:val="24"/>
              </w:rPr>
              <w:t>Data Structures:</w:t>
            </w:r>
          </w:p>
          <w:p w14:paraId="737B327D" w14:textId="77777777" w:rsidR="00F24801" w:rsidRPr="00C17F74" w:rsidRDefault="00F24801" w:rsidP="00AF766C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14:paraId="584CD3C7" w14:textId="77777777" w:rsidR="00F24801" w:rsidRPr="00C17F74" w:rsidRDefault="00F24801" w:rsidP="00AD20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14:paraId="16656890" w14:textId="77777777" w:rsidR="00F24801" w:rsidRPr="00C17F74" w:rsidRDefault="006C08A7" w:rsidP="00AD205C">
            <w:pPr>
              <w:jc w:val="center"/>
              <w:rPr>
                <w:sz w:val="24"/>
                <w:szCs w:val="24"/>
              </w:rPr>
            </w:pPr>
            <w:r w:rsidRPr="00C17F74">
              <w:rPr>
                <w:sz w:val="24"/>
                <w:szCs w:val="24"/>
              </w:rPr>
              <w:t>1</w:t>
            </w:r>
          </w:p>
        </w:tc>
      </w:tr>
      <w:tr w:rsidR="00F24801" w:rsidRPr="00AD205C" w14:paraId="0791A2BA" w14:textId="77777777" w:rsidTr="00AD205C">
        <w:tc>
          <w:tcPr>
            <w:tcW w:w="3328" w:type="dxa"/>
          </w:tcPr>
          <w:p w14:paraId="1CCB394D" w14:textId="77777777" w:rsidR="00F24801" w:rsidRPr="00C17F74" w:rsidRDefault="00F24801" w:rsidP="00AF766C">
            <w:pPr>
              <w:rPr>
                <w:sz w:val="24"/>
                <w:szCs w:val="24"/>
              </w:rPr>
            </w:pPr>
            <w:r w:rsidRPr="00C17F74">
              <w:rPr>
                <w:sz w:val="24"/>
                <w:szCs w:val="24"/>
              </w:rPr>
              <w:t>Concepts of Programming Languages</w:t>
            </w:r>
            <w:r w:rsidR="00313CF1" w:rsidRPr="00C17F74">
              <w:rPr>
                <w:sz w:val="24"/>
                <w:szCs w:val="24"/>
              </w:rPr>
              <w:t>:</w:t>
            </w:r>
          </w:p>
        </w:tc>
        <w:tc>
          <w:tcPr>
            <w:tcW w:w="2764" w:type="dxa"/>
          </w:tcPr>
          <w:p w14:paraId="3B620542" w14:textId="77777777" w:rsidR="00F24801" w:rsidRPr="00C17F74" w:rsidRDefault="00F24801" w:rsidP="00AD20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14:paraId="3A7076FD" w14:textId="77777777" w:rsidR="00F24801" w:rsidRPr="00C17F74" w:rsidRDefault="00313CF1" w:rsidP="00AD205C">
            <w:pPr>
              <w:jc w:val="center"/>
              <w:rPr>
                <w:sz w:val="24"/>
                <w:szCs w:val="24"/>
              </w:rPr>
            </w:pPr>
            <w:r w:rsidRPr="00C17F74">
              <w:rPr>
                <w:sz w:val="24"/>
                <w:szCs w:val="24"/>
              </w:rPr>
              <w:t>1.0</w:t>
            </w:r>
          </w:p>
        </w:tc>
      </w:tr>
    </w:tbl>
    <w:p w14:paraId="791C72BD" w14:textId="77777777" w:rsidR="00070D93" w:rsidRDefault="00070D93" w:rsidP="00350812">
      <w:pPr>
        <w:rPr>
          <w:b/>
          <w:sz w:val="28"/>
          <w:szCs w:val="28"/>
        </w:rPr>
      </w:pPr>
    </w:p>
    <w:p w14:paraId="536AAD34" w14:textId="77777777" w:rsidR="00070D93" w:rsidRDefault="00070D93" w:rsidP="00350812">
      <w:pPr>
        <w:rPr>
          <w:b/>
          <w:sz w:val="28"/>
          <w:szCs w:val="28"/>
        </w:rPr>
      </w:pPr>
    </w:p>
    <w:p w14:paraId="3E837723" w14:textId="77777777" w:rsidR="00E95B6E" w:rsidRDefault="00B47A91" w:rsidP="00E5147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Theoretical </w:t>
      </w:r>
      <w:r w:rsidR="00764AF8">
        <w:rPr>
          <w:b/>
          <w:sz w:val="28"/>
          <w:szCs w:val="28"/>
        </w:rPr>
        <w:t xml:space="preserve">Contents: </w:t>
      </w:r>
      <w:r w:rsidR="00764AF8" w:rsidRPr="00AA6A9D">
        <w:rPr>
          <w:sz w:val="28"/>
          <w:szCs w:val="28"/>
        </w:rPr>
        <w:t>None</w:t>
      </w:r>
    </w:p>
    <w:p w14:paraId="547E4BFC" w14:textId="77777777" w:rsidR="00E5147E" w:rsidRPr="00E5147E" w:rsidRDefault="00E5147E" w:rsidP="00E5147E">
      <w:pPr>
        <w:jc w:val="center"/>
        <w:rPr>
          <w:sz w:val="28"/>
          <w:szCs w:val="28"/>
        </w:rPr>
      </w:pPr>
    </w:p>
    <w:p w14:paraId="0C35ED53" w14:textId="77777777" w:rsidR="00AA0560" w:rsidRDefault="00764AF8" w:rsidP="00AA05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="00AA0560">
        <w:rPr>
          <w:b/>
          <w:sz w:val="28"/>
          <w:szCs w:val="28"/>
        </w:rPr>
        <w:t>roblem Analysis Experiences</w:t>
      </w:r>
    </w:p>
    <w:tbl>
      <w:tblPr>
        <w:tblW w:w="32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42"/>
      </w:tblGrid>
      <w:tr w:rsidR="00764AF8" w:rsidRPr="00AD205C" w14:paraId="66DA28E4" w14:textId="77777777" w:rsidTr="00AD205C">
        <w:trPr>
          <w:jc w:val="center"/>
        </w:trPr>
        <w:tc>
          <w:tcPr>
            <w:tcW w:w="5000" w:type="pct"/>
          </w:tcPr>
          <w:p w14:paraId="0BDE366A" w14:textId="77777777" w:rsidR="00764AF8" w:rsidRPr="00AA6A9D" w:rsidRDefault="002571E3" w:rsidP="00AD205C">
            <w:pPr>
              <w:jc w:val="center"/>
              <w:rPr>
                <w:sz w:val="28"/>
                <w:szCs w:val="28"/>
              </w:rPr>
            </w:pPr>
            <w:r w:rsidRPr="00AA6A9D">
              <w:rPr>
                <w:sz w:val="28"/>
                <w:szCs w:val="28"/>
              </w:rPr>
              <w:lastRenderedPageBreak/>
              <w:t>6</w:t>
            </w:r>
            <w:r w:rsidR="00764AF8" w:rsidRPr="00AA6A9D">
              <w:rPr>
                <w:sz w:val="28"/>
                <w:szCs w:val="28"/>
              </w:rPr>
              <w:t xml:space="preserve"> Programming Assignments</w:t>
            </w:r>
          </w:p>
        </w:tc>
      </w:tr>
    </w:tbl>
    <w:p w14:paraId="5A5FAF5C" w14:textId="77777777" w:rsidR="00AA0560" w:rsidRDefault="00AA0560" w:rsidP="00350812">
      <w:pPr>
        <w:rPr>
          <w:b/>
          <w:sz w:val="28"/>
          <w:szCs w:val="28"/>
        </w:rPr>
      </w:pPr>
    </w:p>
    <w:p w14:paraId="23D731EB" w14:textId="77777777" w:rsidR="00AA0560" w:rsidRDefault="00AA0560" w:rsidP="00350812">
      <w:pPr>
        <w:rPr>
          <w:b/>
          <w:sz w:val="28"/>
          <w:szCs w:val="28"/>
        </w:rPr>
      </w:pPr>
    </w:p>
    <w:p w14:paraId="11A2C184" w14:textId="77777777" w:rsidR="00E76C45" w:rsidRDefault="00E76C45" w:rsidP="00350812">
      <w:pPr>
        <w:rPr>
          <w:b/>
          <w:sz w:val="28"/>
          <w:szCs w:val="28"/>
        </w:rPr>
      </w:pPr>
    </w:p>
    <w:p w14:paraId="2BE6A0D3" w14:textId="77777777" w:rsidR="00AA0560" w:rsidRDefault="00AA0560" w:rsidP="00AA05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Solution Design Experiences</w:t>
      </w:r>
    </w:p>
    <w:tbl>
      <w:tblPr>
        <w:tblW w:w="32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42"/>
      </w:tblGrid>
      <w:tr w:rsidR="00764AF8" w:rsidRPr="00AD205C" w14:paraId="2B4BC4FF" w14:textId="77777777" w:rsidTr="00AD205C">
        <w:trPr>
          <w:jc w:val="center"/>
        </w:trPr>
        <w:tc>
          <w:tcPr>
            <w:tcW w:w="5000" w:type="pct"/>
          </w:tcPr>
          <w:p w14:paraId="49B47726" w14:textId="77777777" w:rsidR="00764AF8" w:rsidRPr="00AA6A9D" w:rsidRDefault="002571E3" w:rsidP="00AD205C">
            <w:pPr>
              <w:jc w:val="center"/>
              <w:rPr>
                <w:sz w:val="28"/>
                <w:szCs w:val="28"/>
              </w:rPr>
            </w:pPr>
            <w:r w:rsidRPr="00AA6A9D">
              <w:rPr>
                <w:sz w:val="28"/>
                <w:szCs w:val="28"/>
              </w:rPr>
              <w:t>6</w:t>
            </w:r>
            <w:r w:rsidR="00764AF8" w:rsidRPr="00AA6A9D">
              <w:rPr>
                <w:sz w:val="28"/>
                <w:szCs w:val="28"/>
              </w:rPr>
              <w:t xml:space="preserve"> Programming Assignments</w:t>
            </w:r>
          </w:p>
        </w:tc>
      </w:tr>
    </w:tbl>
    <w:p w14:paraId="0F49205D" w14:textId="77777777" w:rsidR="00E5147E" w:rsidRDefault="00E5147E" w:rsidP="00C60793">
      <w:pPr>
        <w:rPr>
          <w:b/>
          <w:sz w:val="28"/>
          <w:szCs w:val="28"/>
        </w:rPr>
      </w:pPr>
    </w:p>
    <w:p w14:paraId="036B5C4A" w14:textId="77777777" w:rsidR="0063429C" w:rsidRDefault="00E51D50" w:rsidP="00EA74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 Coverage of Knowledge Units within Computer Science Body of Knowledge</w:t>
      </w:r>
      <w:r>
        <w:rPr>
          <w:rStyle w:val="FootnoteReference"/>
          <w:b/>
          <w:sz w:val="28"/>
          <w:szCs w:val="28"/>
        </w:rPr>
        <w:footnoteReference w:id="1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7"/>
        <w:gridCol w:w="2877"/>
        <w:gridCol w:w="2876"/>
      </w:tblGrid>
      <w:tr w:rsidR="0063429C" w:rsidRPr="00AD205C" w14:paraId="0AAF2AA5" w14:textId="77777777" w:rsidTr="3E9054E5">
        <w:tc>
          <w:tcPr>
            <w:tcW w:w="1667" w:type="pct"/>
          </w:tcPr>
          <w:p w14:paraId="48C047D1" w14:textId="77777777" w:rsidR="0063429C" w:rsidRPr="00AA6A9D" w:rsidRDefault="0063429C" w:rsidP="00AD205C">
            <w:pPr>
              <w:jc w:val="center"/>
              <w:rPr>
                <w:b/>
                <w:sz w:val="28"/>
                <w:szCs w:val="28"/>
              </w:rPr>
            </w:pPr>
            <w:r w:rsidRPr="00AA6A9D">
              <w:rPr>
                <w:b/>
                <w:sz w:val="28"/>
                <w:szCs w:val="28"/>
              </w:rPr>
              <w:t>Knowledge Unit</w:t>
            </w:r>
          </w:p>
        </w:tc>
        <w:tc>
          <w:tcPr>
            <w:tcW w:w="1667" w:type="pct"/>
          </w:tcPr>
          <w:p w14:paraId="138FFAF7" w14:textId="77777777" w:rsidR="0063429C" w:rsidRPr="00AD205C" w:rsidRDefault="0063429C" w:rsidP="00AD205C">
            <w:pPr>
              <w:jc w:val="center"/>
              <w:rPr>
                <w:b/>
                <w:sz w:val="28"/>
                <w:szCs w:val="28"/>
              </w:rPr>
            </w:pPr>
            <w:r w:rsidRPr="00AD205C">
              <w:rPr>
                <w:b/>
                <w:sz w:val="28"/>
                <w:szCs w:val="28"/>
              </w:rPr>
              <w:t xml:space="preserve">Topic </w:t>
            </w:r>
          </w:p>
        </w:tc>
        <w:tc>
          <w:tcPr>
            <w:tcW w:w="1666" w:type="pct"/>
          </w:tcPr>
          <w:p w14:paraId="159B87A3" w14:textId="77777777" w:rsidR="0063429C" w:rsidRPr="00AD205C" w:rsidRDefault="0063429C" w:rsidP="00AD205C">
            <w:pPr>
              <w:jc w:val="center"/>
              <w:rPr>
                <w:b/>
                <w:sz w:val="28"/>
                <w:szCs w:val="28"/>
              </w:rPr>
            </w:pPr>
            <w:r w:rsidRPr="00AD205C">
              <w:rPr>
                <w:b/>
                <w:sz w:val="28"/>
                <w:szCs w:val="28"/>
              </w:rPr>
              <w:t xml:space="preserve">Lecture Hours </w:t>
            </w:r>
          </w:p>
        </w:tc>
      </w:tr>
      <w:tr w:rsidR="002571E3" w:rsidRPr="00AD205C" w14:paraId="5DC249E8" w14:textId="77777777" w:rsidTr="3E9054E5">
        <w:tc>
          <w:tcPr>
            <w:tcW w:w="1667" w:type="pct"/>
          </w:tcPr>
          <w:p w14:paraId="7D03B8C8" w14:textId="77777777" w:rsidR="002571E3" w:rsidRPr="00AA6A9D" w:rsidRDefault="002571E3" w:rsidP="00AD205C">
            <w:pPr>
              <w:jc w:val="center"/>
              <w:rPr>
                <w:sz w:val="24"/>
                <w:szCs w:val="24"/>
              </w:rPr>
            </w:pPr>
            <w:r w:rsidRPr="00AA6A9D">
              <w:rPr>
                <w:sz w:val="24"/>
                <w:szCs w:val="24"/>
              </w:rPr>
              <w:t>OS 3</w:t>
            </w:r>
          </w:p>
        </w:tc>
        <w:tc>
          <w:tcPr>
            <w:tcW w:w="1667" w:type="pct"/>
          </w:tcPr>
          <w:p w14:paraId="12D4BD61" w14:textId="77777777" w:rsidR="002571E3" w:rsidRPr="00AA6A9D" w:rsidRDefault="002571E3" w:rsidP="00AD205C">
            <w:pPr>
              <w:jc w:val="center"/>
              <w:rPr>
                <w:sz w:val="28"/>
                <w:szCs w:val="28"/>
              </w:rPr>
            </w:pPr>
            <w:r w:rsidRPr="00AA6A9D">
              <w:rPr>
                <w:sz w:val="24"/>
                <w:szCs w:val="24"/>
              </w:rPr>
              <w:t>Concurrency (multiprocessing and multithreading)</w:t>
            </w:r>
          </w:p>
        </w:tc>
        <w:tc>
          <w:tcPr>
            <w:tcW w:w="1666" w:type="pct"/>
          </w:tcPr>
          <w:p w14:paraId="0671FB4C" w14:textId="77777777" w:rsidR="002571E3" w:rsidRPr="00AA6A9D" w:rsidRDefault="002571E3" w:rsidP="00AD205C">
            <w:pPr>
              <w:jc w:val="center"/>
              <w:rPr>
                <w:sz w:val="28"/>
                <w:szCs w:val="28"/>
              </w:rPr>
            </w:pPr>
            <w:r w:rsidRPr="00AA6A9D">
              <w:rPr>
                <w:sz w:val="28"/>
                <w:szCs w:val="28"/>
              </w:rPr>
              <w:t>5</w:t>
            </w:r>
          </w:p>
        </w:tc>
      </w:tr>
      <w:tr w:rsidR="002571E3" w:rsidRPr="00AD205C" w14:paraId="05ED53FC" w14:textId="77777777" w:rsidTr="3E9054E5">
        <w:tc>
          <w:tcPr>
            <w:tcW w:w="1667" w:type="pct"/>
          </w:tcPr>
          <w:p w14:paraId="019A2513" w14:textId="77777777" w:rsidR="002571E3" w:rsidRPr="00AA6A9D" w:rsidRDefault="002571E3" w:rsidP="00AD205C">
            <w:pPr>
              <w:jc w:val="center"/>
              <w:rPr>
                <w:sz w:val="24"/>
                <w:szCs w:val="24"/>
              </w:rPr>
            </w:pPr>
            <w:r w:rsidRPr="00AA6A9D">
              <w:rPr>
                <w:sz w:val="24"/>
                <w:szCs w:val="24"/>
              </w:rPr>
              <w:t>OS 5</w:t>
            </w:r>
          </w:p>
        </w:tc>
        <w:tc>
          <w:tcPr>
            <w:tcW w:w="1667" w:type="pct"/>
          </w:tcPr>
          <w:p w14:paraId="118CEA93" w14:textId="77777777" w:rsidR="002571E3" w:rsidRPr="00AA6A9D" w:rsidRDefault="002571E3" w:rsidP="00AD205C">
            <w:pPr>
              <w:jc w:val="center"/>
              <w:rPr>
                <w:sz w:val="24"/>
                <w:szCs w:val="24"/>
              </w:rPr>
            </w:pPr>
            <w:r w:rsidRPr="00AA6A9D">
              <w:rPr>
                <w:sz w:val="24"/>
                <w:szCs w:val="24"/>
              </w:rPr>
              <w:t>Memory management</w:t>
            </w:r>
          </w:p>
        </w:tc>
        <w:tc>
          <w:tcPr>
            <w:tcW w:w="1666" w:type="pct"/>
          </w:tcPr>
          <w:p w14:paraId="660FC45F" w14:textId="77777777" w:rsidR="002571E3" w:rsidRPr="00AA6A9D" w:rsidRDefault="002571E3" w:rsidP="00AD205C">
            <w:pPr>
              <w:jc w:val="center"/>
              <w:rPr>
                <w:sz w:val="28"/>
                <w:szCs w:val="28"/>
              </w:rPr>
            </w:pPr>
            <w:r w:rsidRPr="00AA6A9D">
              <w:rPr>
                <w:sz w:val="28"/>
                <w:szCs w:val="28"/>
              </w:rPr>
              <w:t>5</w:t>
            </w:r>
          </w:p>
        </w:tc>
      </w:tr>
      <w:tr w:rsidR="002571E3" w:rsidRPr="00AD205C" w14:paraId="6A510ADB" w14:textId="77777777" w:rsidTr="3E9054E5">
        <w:tc>
          <w:tcPr>
            <w:tcW w:w="1667" w:type="pct"/>
          </w:tcPr>
          <w:p w14:paraId="7CBB8FB5" w14:textId="77777777" w:rsidR="002571E3" w:rsidRPr="00AA6A9D" w:rsidRDefault="002571E3" w:rsidP="00AD205C">
            <w:pPr>
              <w:jc w:val="center"/>
              <w:rPr>
                <w:sz w:val="24"/>
                <w:szCs w:val="24"/>
              </w:rPr>
            </w:pPr>
            <w:r w:rsidRPr="00AA6A9D">
              <w:rPr>
                <w:sz w:val="24"/>
                <w:szCs w:val="24"/>
              </w:rPr>
              <w:t>OS 8</w:t>
            </w:r>
          </w:p>
        </w:tc>
        <w:tc>
          <w:tcPr>
            <w:tcW w:w="1667" w:type="pct"/>
          </w:tcPr>
          <w:p w14:paraId="4285168E" w14:textId="77777777" w:rsidR="002571E3" w:rsidRPr="00AA6A9D" w:rsidRDefault="002571E3" w:rsidP="00AD205C">
            <w:pPr>
              <w:jc w:val="center"/>
              <w:rPr>
                <w:sz w:val="24"/>
                <w:szCs w:val="24"/>
              </w:rPr>
            </w:pPr>
            <w:r w:rsidRPr="00AA6A9D">
              <w:rPr>
                <w:sz w:val="24"/>
                <w:szCs w:val="24"/>
              </w:rPr>
              <w:t>File systems and I/O</w:t>
            </w:r>
          </w:p>
        </w:tc>
        <w:tc>
          <w:tcPr>
            <w:tcW w:w="1666" w:type="pct"/>
          </w:tcPr>
          <w:p w14:paraId="06BF0C8C" w14:textId="77777777" w:rsidR="002571E3" w:rsidRPr="00AA6A9D" w:rsidRDefault="002571E3" w:rsidP="00AD205C">
            <w:pPr>
              <w:jc w:val="center"/>
              <w:rPr>
                <w:sz w:val="28"/>
                <w:szCs w:val="28"/>
              </w:rPr>
            </w:pPr>
            <w:r w:rsidRPr="00AA6A9D">
              <w:rPr>
                <w:sz w:val="28"/>
                <w:szCs w:val="28"/>
              </w:rPr>
              <w:t>2</w:t>
            </w:r>
          </w:p>
        </w:tc>
      </w:tr>
      <w:tr w:rsidR="002571E3" w:rsidRPr="00AD205C" w14:paraId="3BCC3C7E" w14:textId="77777777" w:rsidTr="3E9054E5">
        <w:tc>
          <w:tcPr>
            <w:tcW w:w="1667" w:type="pct"/>
          </w:tcPr>
          <w:p w14:paraId="421A7602" w14:textId="77777777" w:rsidR="002571E3" w:rsidRPr="00AA6A9D" w:rsidRDefault="002571E3" w:rsidP="00110C71">
            <w:pPr>
              <w:jc w:val="center"/>
              <w:rPr>
                <w:sz w:val="24"/>
                <w:szCs w:val="24"/>
              </w:rPr>
            </w:pPr>
            <w:r w:rsidRPr="00AA6A9D">
              <w:rPr>
                <w:sz w:val="24"/>
                <w:szCs w:val="24"/>
              </w:rPr>
              <w:t>PF 3</w:t>
            </w:r>
          </w:p>
        </w:tc>
        <w:tc>
          <w:tcPr>
            <w:tcW w:w="1667" w:type="pct"/>
          </w:tcPr>
          <w:p w14:paraId="0C2E0DA3" w14:textId="77777777" w:rsidR="002571E3" w:rsidRPr="00AA6A9D" w:rsidRDefault="002571E3" w:rsidP="00AD205C">
            <w:pPr>
              <w:jc w:val="center"/>
              <w:rPr>
                <w:sz w:val="24"/>
                <w:szCs w:val="24"/>
              </w:rPr>
            </w:pPr>
            <w:r w:rsidRPr="00AA6A9D">
              <w:rPr>
                <w:sz w:val="24"/>
                <w:szCs w:val="24"/>
              </w:rPr>
              <w:t>Fundamental data structures</w:t>
            </w:r>
          </w:p>
        </w:tc>
        <w:tc>
          <w:tcPr>
            <w:tcW w:w="1666" w:type="pct"/>
          </w:tcPr>
          <w:p w14:paraId="5DCDD0B3" w14:textId="77777777" w:rsidR="002571E3" w:rsidRPr="00AA6A9D" w:rsidRDefault="002571E3" w:rsidP="00AD205C">
            <w:pPr>
              <w:jc w:val="center"/>
              <w:rPr>
                <w:sz w:val="28"/>
                <w:szCs w:val="28"/>
              </w:rPr>
            </w:pPr>
            <w:r w:rsidRPr="00AA6A9D">
              <w:rPr>
                <w:sz w:val="28"/>
                <w:szCs w:val="28"/>
              </w:rPr>
              <w:t>1</w:t>
            </w:r>
          </w:p>
        </w:tc>
      </w:tr>
    </w:tbl>
    <w:p w14:paraId="742C4859" w14:textId="55F8CA78" w:rsidR="00733059" w:rsidRPr="004875A4" w:rsidRDefault="0B0D4D41" w:rsidP="3E9054E5">
      <w:pPr>
        <w:spacing w:before="26"/>
        <w:ind w:right="2008"/>
        <w:rPr>
          <w:color w:val="070707"/>
          <w:sz w:val="24"/>
          <w:szCs w:val="24"/>
        </w:rPr>
      </w:pPr>
      <w:r w:rsidRPr="3E9054E5">
        <w:rPr>
          <w:b/>
          <w:bCs/>
          <w:color w:val="070707"/>
          <w:sz w:val="24"/>
          <w:szCs w:val="24"/>
        </w:rPr>
        <w:t>Potential Grading Criteria</w:t>
      </w:r>
    </w:p>
    <w:p w14:paraId="72AE96BA" w14:textId="4C5AA468" w:rsidR="00733059" w:rsidRPr="004875A4" w:rsidRDefault="00733059" w:rsidP="3E9054E5">
      <w:pPr>
        <w:widowControl w:val="0"/>
        <w:rPr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Ind w:w="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785"/>
        <w:gridCol w:w="1185"/>
        <w:gridCol w:w="1230"/>
        <w:gridCol w:w="1260"/>
        <w:gridCol w:w="2055"/>
      </w:tblGrid>
      <w:tr w:rsidR="3E9054E5" w:rsidRPr="00095808" w14:paraId="154F346C" w14:textId="77777777" w:rsidTr="3E9054E5">
        <w:trPr>
          <w:trHeight w:val="300"/>
        </w:trPr>
        <w:tc>
          <w:tcPr>
            <w:tcW w:w="1785" w:type="dxa"/>
            <w:tcMar>
              <w:left w:w="105" w:type="dxa"/>
              <w:right w:w="105" w:type="dxa"/>
            </w:tcMar>
          </w:tcPr>
          <w:p w14:paraId="3DF2D913" w14:textId="543AD559" w:rsidR="3E9054E5" w:rsidRPr="00095808" w:rsidRDefault="3E9054E5" w:rsidP="3E9054E5">
            <w:pPr>
              <w:spacing w:line="240" w:lineRule="exact"/>
              <w:ind w:left="109"/>
              <w:rPr>
                <w:color w:val="090909"/>
                <w:sz w:val="24"/>
                <w:szCs w:val="24"/>
                <w:highlight w:val="yellow"/>
              </w:rPr>
            </w:pPr>
            <w:r w:rsidRPr="00095808">
              <w:rPr>
                <w:b/>
                <w:bCs/>
                <w:color w:val="090909"/>
                <w:sz w:val="24"/>
                <w:szCs w:val="24"/>
                <w:highlight w:val="yellow"/>
              </w:rPr>
              <w:t>Assessment</w:t>
            </w:r>
          </w:p>
        </w:tc>
        <w:tc>
          <w:tcPr>
            <w:tcW w:w="1185" w:type="dxa"/>
            <w:tcMar>
              <w:left w:w="105" w:type="dxa"/>
              <w:right w:w="105" w:type="dxa"/>
            </w:tcMar>
          </w:tcPr>
          <w:p w14:paraId="477099F4" w14:textId="65FA6E04" w:rsidR="3E9054E5" w:rsidRPr="00095808" w:rsidRDefault="3E9054E5" w:rsidP="3E9054E5">
            <w:pPr>
              <w:spacing w:line="240" w:lineRule="exact"/>
              <w:ind w:left="109"/>
              <w:jc w:val="center"/>
              <w:rPr>
                <w:color w:val="090909"/>
                <w:sz w:val="24"/>
                <w:szCs w:val="24"/>
                <w:highlight w:val="yellow"/>
              </w:rPr>
            </w:pPr>
            <w:r w:rsidRPr="00095808">
              <w:rPr>
                <w:b/>
                <w:bCs/>
                <w:color w:val="090909"/>
                <w:sz w:val="24"/>
                <w:szCs w:val="24"/>
                <w:highlight w:val="yellow"/>
              </w:rPr>
              <w:t>Number</w:t>
            </w:r>
          </w:p>
        </w:tc>
        <w:tc>
          <w:tcPr>
            <w:tcW w:w="1230" w:type="dxa"/>
            <w:tcMar>
              <w:left w:w="105" w:type="dxa"/>
              <w:right w:w="105" w:type="dxa"/>
            </w:tcMar>
          </w:tcPr>
          <w:p w14:paraId="40B7915E" w14:textId="7FEE37A3" w:rsidR="3E9054E5" w:rsidRPr="00095808" w:rsidRDefault="3E9054E5" w:rsidP="3E9054E5">
            <w:pPr>
              <w:spacing w:line="240" w:lineRule="exact"/>
              <w:ind w:left="109"/>
              <w:jc w:val="center"/>
              <w:rPr>
                <w:color w:val="090909"/>
                <w:sz w:val="24"/>
                <w:szCs w:val="24"/>
                <w:highlight w:val="yellow"/>
              </w:rPr>
            </w:pPr>
            <w:r w:rsidRPr="00095808">
              <w:rPr>
                <w:b/>
                <w:bCs/>
                <w:color w:val="090909"/>
                <w:sz w:val="24"/>
                <w:szCs w:val="24"/>
                <w:highlight w:val="yellow"/>
              </w:rPr>
              <w:t>Points for Each</w:t>
            </w:r>
          </w:p>
        </w:tc>
        <w:tc>
          <w:tcPr>
            <w:tcW w:w="1260" w:type="dxa"/>
            <w:tcMar>
              <w:left w:w="105" w:type="dxa"/>
              <w:right w:w="105" w:type="dxa"/>
            </w:tcMar>
          </w:tcPr>
          <w:p w14:paraId="3DA046FA" w14:textId="1A2EEB5A" w:rsidR="3E9054E5" w:rsidRPr="00095808" w:rsidRDefault="3E9054E5" w:rsidP="3E9054E5">
            <w:pPr>
              <w:spacing w:line="240" w:lineRule="exact"/>
              <w:ind w:left="109"/>
              <w:rPr>
                <w:color w:val="090909"/>
                <w:sz w:val="24"/>
                <w:szCs w:val="24"/>
                <w:highlight w:val="yellow"/>
              </w:rPr>
            </w:pPr>
            <w:r w:rsidRPr="00095808">
              <w:rPr>
                <w:b/>
                <w:bCs/>
                <w:color w:val="090909"/>
                <w:sz w:val="24"/>
                <w:szCs w:val="24"/>
                <w:highlight w:val="yellow"/>
              </w:rPr>
              <w:t>Total Points</w:t>
            </w:r>
          </w:p>
        </w:tc>
        <w:tc>
          <w:tcPr>
            <w:tcW w:w="2055" w:type="dxa"/>
            <w:tcMar>
              <w:left w:w="105" w:type="dxa"/>
              <w:right w:w="105" w:type="dxa"/>
            </w:tcMar>
          </w:tcPr>
          <w:p w14:paraId="3CF8E62C" w14:textId="67D5BA0F" w:rsidR="3E9054E5" w:rsidRPr="00095808" w:rsidRDefault="3E9054E5" w:rsidP="3E9054E5">
            <w:pPr>
              <w:spacing w:line="240" w:lineRule="exact"/>
              <w:ind w:left="109"/>
              <w:rPr>
                <w:color w:val="090909"/>
                <w:sz w:val="24"/>
                <w:szCs w:val="24"/>
                <w:highlight w:val="yellow"/>
              </w:rPr>
            </w:pPr>
            <w:r w:rsidRPr="00095808">
              <w:rPr>
                <w:b/>
                <w:bCs/>
                <w:color w:val="090909"/>
                <w:sz w:val="24"/>
                <w:szCs w:val="24"/>
                <w:highlight w:val="yellow"/>
              </w:rPr>
              <w:t>Weight</w:t>
            </w:r>
            <w:r w:rsidR="017C88BE" w:rsidRPr="00095808">
              <w:rPr>
                <w:b/>
                <w:bCs/>
                <w:color w:val="090909"/>
                <w:sz w:val="24"/>
                <w:szCs w:val="24"/>
                <w:highlight w:val="yellow"/>
              </w:rPr>
              <w:t xml:space="preserve"> </w:t>
            </w:r>
            <w:r w:rsidRPr="00095808">
              <w:rPr>
                <w:b/>
                <w:bCs/>
                <w:color w:val="090909"/>
                <w:sz w:val="24"/>
                <w:szCs w:val="24"/>
                <w:highlight w:val="yellow"/>
              </w:rPr>
              <w:t>(%)</w:t>
            </w:r>
          </w:p>
        </w:tc>
      </w:tr>
      <w:tr w:rsidR="3E9054E5" w:rsidRPr="00095808" w14:paraId="6F6D066D" w14:textId="77777777" w:rsidTr="3E9054E5">
        <w:trPr>
          <w:trHeight w:val="540"/>
        </w:trPr>
        <w:tc>
          <w:tcPr>
            <w:tcW w:w="1785" w:type="dxa"/>
            <w:tcMar>
              <w:left w:w="105" w:type="dxa"/>
              <w:right w:w="105" w:type="dxa"/>
            </w:tcMar>
          </w:tcPr>
          <w:p w14:paraId="2CA3DBD4" w14:textId="3DFA8A91" w:rsidR="3E9054E5" w:rsidRPr="00095808" w:rsidRDefault="3E9054E5" w:rsidP="3E9054E5">
            <w:pPr>
              <w:spacing w:before="120"/>
              <w:ind w:left="109"/>
              <w:jc w:val="center"/>
              <w:rPr>
                <w:color w:val="090909"/>
                <w:sz w:val="24"/>
                <w:szCs w:val="24"/>
                <w:highlight w:val="yellow"/>
              </w:rPr>
            </w:pPr>
            <w:r w:rsidRPr="00095808">
              <w:rPr>
                <w:color w:val="090909"/>
                <w:sz w:val="24"/>
                <w:szCs w:val="24"/>
                <w:highlight w:val="yellow"/>
              </w:rPr>
              <w:t>Quiz</w:t>
            </w:r>
          </w:p>
        </w:tc>
        <w:tc>
          <w:tcPr>
            <w:tcW w:w="1185" w:type="dxa"/>
            <w:tcMar>
              <w:left w:w="105" w:type="dxa"/>
              <w:right w:w="105" w:type="dxa"/>
            </w:tcMar>
          </w:tcPr>
          <w:p w14:paraId="6D036CC3" w14:textId="2990A30F" w:rsidR="3E9054E5" w:rsidRPr="00095808" w:rsidRDefault="3E9054E5" w:rsidP="3E9054E5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center"/>
              <w:rPr>
                <w:color w:val="090909"/>
                <w:sz w:val="22"/>
                <w:szCs w:val="22"/>
                <w:highlight w:val="yellow"/>
              </w:rPr>
            </w:pPr>
            <w:r w:rsidRPr="00095808">
              <w:rPr>
                <w:color w:val="090909"/>
                <w:sz w:val="22"/>
                <w:szCs w:val="22"/>
                <w:highlight w:val="yellow"/>
              </w:rPr>
              <w:t>5</w:t>
            </w:r>
          </w:p>
        </w:tc>
        <w:tc>
          <w:tcPr>
            <w:tcW w:w="1230" w:type="dxa"/>
            <w:tcMar>
              <w:left w:w="105" w:type="dxa"/>
              <w:right w:w="105" w:type="dxa"/>
            </w:tcMar>
          </w:tcPr>
          <w:p w14:paraId="0C54EE0A" w14:textId="1C0B010C" w:rsidR="28316FC1" w:rsidRPr="00095808" w:rsidRDefault="28316FC1" w:rsidP="3E9054E5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center"/>
              <w:rPr>
                <w:color w:val="090909"/>
                <w:sz w:val="22"/>
                <w:szCs w:val="22"/>
                <w:highlight w:val="yellow"/>
              </w:rPr>
            </w:pPr>
            <w:r w:rsidRPr="00095808">
              <w:rPr>
                <w:color w:val="090909"/>
                <w:sz w:val="22"/>
                <w:szCs w:val="22"/>
                <w:highlight w:val="yellow"/>
              </w:rPr>
              <w:t>3</w:t>
            </w:r>
            <w:r w:rsidR="3E9054E5" w:rsidRPr="00095808">
              <w:rPr>
                <w:color w:val="090909"/>
                <w:sz w:val="22"/>
                <w:szCs w:val="22"/>
                <w:highlight w:val="yellow"/>
              </w:rPr>
              <w:t>0</w:t>
            </w:r>
          </w:p>
        </w:tc>
        <w:tc>
          <w:tcPr>
            <w:tcW w:w="1260" w:type="dxa"/>
            <w:tcMar>
              <w:left w:w="105" w:type="dxa"/>
              <w:right w:w="105" w:type="dxa"/>
            </w:tcMar>
          </w:tcPr>
          <w:p w14:paraId="57ECCC67" w14:textId="3F103C07" w:rsidR="3E9054E5" w:rsidRPr="00095808" w:rsidRDefault="3E9054E5" w:rsidP="3E9054E5">
            <w:pPr>
              <w:spacing w:before="120"/>
              <w:jc w:val="center"/>
              <w:rPr>
                <w:color w:val="090909"/>
                <w:sz w:val="24"/>
                <w:szCs w:val="24"/>
                <w:highlight w:val="yellow"/>
              </w:rPr>
            </w:pPr>
            <w:r w:rsidRPr="00095808">
              <w:rPr>
                <w:color w:val="090909"/>
                <w:sz w:val="24"/>
                <w:szCs w:val="24"/>
                <w:highlight w:val="yellow"/>
              </w:rPr>
              <w:t>1</w:t>
            </w:r>
            <w:r w:rsidR="38770B3B" w:rsidRPr="00095808">
              <w:rPr>
                <w:color w:val="090909"/>
                <w:sz w:val="24"/>
                <w:szCs w:val="24"/>
                <w:highlight w:val="yellow"/>
              </w:rPr>
              <w:t>5</w:t>
            </w:r>
            <w:r w:rsidRPr="00095808">
              <w:rPr>
                <w:color w:val="090909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2055" w:type="dxa"/>
            <w:tcMar>
              <w:left w:w="105" w:type="dxa"/>
              <w:right w:w="105" w:type="dxa"/>
            </w:tcMar>
          </w:tcPr>
          <w:p w14:paraId="37AAE628" w14:textId="4EC8A986" w:rsidR="3E9054E5" w:rsidRPr="00095808" w:rsidRDefault="3E9054E5" w:rsidP="3E9054E5">
            <w:pPr>
              <w:spacing w:before="120"/>
              <w:jc w:val="center"/>
              <w:rPr>
                <w:color w:val="090909"/>
                <w:sz w:val="24"/>
                <w:szCs w:val="24"/>
                <w:highlight w:val="yellow"/>
              </w:rPr>
            </w:pPr>
            <w:r w:rsidRPr="00095808">
              <w:rPr>
                <w:color w:val="090909"/>
                <w:sz w:val="24"/>
                <w:szCs w:val="24"/>
                <w:highlight w:val="yellow"/>
              </w:rPr>
              <w:t>1</w:t>
            </w:r>
            <w:r w:rsidR="37E0C445" w:rsidRPr="00095808">
              <w:rPr>
                <w:color w:val="090909"/>
                <w:sz w:val="24"/>
                <w:szCs w:val="24"/>
                <w:highlight w:val="yellow"/>
              </w:rPr>
              <w:t>5</w:t>
            </w:r>
            <w:r w:rsidRPr="00095808">
              <w:rPr>
                <w:color w:val="090909"/>
                <w:sz w:val="24"/>
                <w:szCs w:val="24"/>
                <w:highlight w:val="yellow"/>
              </w:rPr>
              <w:t>%</w:t>
            </w:r>
          </w:p>
        </w:tc>
      </w:tr>
      <w:tr w:rsidR="3E9054E5" w:rsidRPr="00095808" w14:paraId="797DB606" w14:textId="77777777" w:rsidTr="3E9054E5">
        <w:trPr>
          <w:trHeight w:val="600"/>
        </w:trPr>
        <w:tc>
          <w:tcPr>
            <w:tcW w:w="1785" w:type="dxa"/>
            <w:tcMar>
              <w:left w:w="105" w:type="dxa"/>
              <w:right w:w="105" w:type="dxa"/>
            </w:tcMar>
          </w:tcPr>
          <w:p w14:paraId="23AD9196" w14:textId="7DAAC246" w:rsidR="3E9054E5" w:rsidRPr="00095808" w:rsidRDefault="3E9054E5" w:rsidP="3E905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09"/>
              <w:jc w:val="center"/>
              <w:rPr>
                <w:color w:val="090909"/>
                <w:sz w:val="24"/>
                <w:szCs w:val="24"/>
                <w:highlight w:val="yellow"/>
              </w:rPr>
            </w:pPr>
            <w:r w:rsidRPr="00095808">
              <w:rPr>
                <w:color w:val="090909"/>
                <w:sz w:val="24"/>
                <w:szCs w:val="24"/>
                <w:highlight w:val="yellow"/>
              </w:rPr>
              <w:t>Exams</w:t>
            </w:r>
          </w:p>
        </w:tc>
        <w:tc>
          <w:tcPr>
            <w:tcW w:w="1185" w:type="dxa"/>
            <w:tcMar>
              <w:left w:w="105" w:type="dxa"/>
              <w:right w:w="105" w:type="dxa"/>
            </w:tcMar>
          </w:tcPr>
          <w:p w14:paraId="6C4A2D83" w14:textId="7F829ABD" w:rsidR="3E9054E5" w:rsidRPr="00095808" w:rsidRDefault="3E9054E5" w:rsidP="3E9054E5">
            <w:pPr>
              <w:pStyle w:val="Default"/>
              <w:spacing w:before="120" w:line="240" w:lineRule="auto"/>
              <w:jc w:val="center"/>
              <w:rPr>
                <w:sz w:val="23"/>
                <w:szCs w:val="23"/>
                <w:highlight w:val="yellow"/>
              </w:rPr>
            </w:pPr>
            <w:r w:rsidRPr="00095808">
              <w:rPr>
                <w:sz w:val="23"/>
                <w:szCs w:val="23"/>
                <w:highlight w:val="yellow"/>
              </w:rPr>
              <w:t>3</w:t>
            </w:r>
          </w:p>
        </w:tc>
        <w:tc>
          <w:tcPr>
            <w:tcW w:w="1230" w:type="dxa"/>
            <w:tcMar>
              <w:left w:w="105" w:type="dxa"/>
              <w:right w:w="105" w:type="dxa"/>
            </w:tcMar>
          </w:tcPr>
          <w:p w14:paraId="68F6EFE0" w14:textId="45D9CD93" w:rsidR="3DE727BF" w:rsidRPr="00095808" w:rsidRDefault="3DE727BF" w:rsidP="3E9054E5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center"/>
              <w:rPr>
                <w:highlight w:val="yellow"/>
              </w:rPr>
            </w:pPr>
            <w:r w:rsidRPr="00095808">
              <w:rPr>
                <w:color w:val="090909"/>
                <w:sz w:val="22"/>
                <w:szCs w:val="22"/>
                <w:highlight w:val="yellow"/>
              </w:rPr>
              <w:t>200</w:t>
            </w:r>
          </w:p>
        </w:tc>
        <w:tc>
          <w:tcPr>
            <w:tcW w:w="1260" w:type="dxa"/>
            <w:tcMar>
              <w:left w:w="105" w:type="dxa"/>
              <w:right w:w="105" w:type="dxa"/>
            </w:tcMar>
          </w:tcPr>
          <w:p w14:paraId="2D62DA78" w14:textId="05CE30A1" w:rsidR="3DE727BF" w:rsidRPr="00095808" w:rsidRDefault="3DE727BF" w:rsidP="3E905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90909"/>
                <w:sz w:val="24"/>
                <w:szCs w:val="24"/>
                <w:highlight w:val="yellow"/>
              </w:rPr>
            </w:pPr>
            <w:r w:rsidRPr="00095808">
              <w:rPr>
                <w:color w:val="090909"/>
                <w:sz w:val="24"/>
                <w:szCs w:val="24"/>
                <w:highlight w:val="yellow"/>
              </w:rPr>
              <w:t>6</w:t>
            </w:r>
            <w:r w:rsidR="3E9054E5" w:rsidRPr="00095808">
              <w:rPr>
                <w:color w:val="090909"/>
                <w:sz w:val="24"/>
                <w:szCs w:val="24"/>
                <w:highlight w:val="yellow"/>
              </w:rPr>
              <w:t>00</w:t>
            </w:r>
          </w:p>
        </w:tc>
        <w:tc>
          <w:tcPr>
            <w:tcW w:w="2055" w:type="dxa"/>
            <w:tcMar>
              <w:left w:w="105" w:type="dxa"/>
              <w:right w:w="105" w:type="dxa"/>
            </w:tcMar>
          </w:tcPr>
          <w:p w14:paraId="0A825224" w14:textId="11B408B4" w:rsidR="79615760" w:rsidRPr="00095808" w:rsidRDefault="79615760" w:rsidP="3E9054E5">
            <w:pPr>
              <w:spacing w:before="120"/>
              <w:jc w:val="center"/>
              <w:rPr>
                <w:color w:val="090909"/>
                <w:sz w:val="24"/>
                <w:szCs w:val="24"/>
                <w:highlight w:val="yellow"/>
              </w:rPr>
            </w:pPr>
            <w:r w:rsidRPr="00095808">
              <w:rPr>
                <w:color w:val="090909"/>
                <w:sz w:val="24"/>
                <w:szCs w:val="24"/>
                <w:highlight w:val="yellow"/>
              </w:rPr>
              <w:t>6</w:t>
            </w:r>
            <w:r w:rsidR="3E9054E5" w:rsidRPr="00095808">
              <w:rPr>
                <w:color w:val="090909"/>
                <w:sz w:val="24"/>
                <w:szCs w:val="24"/>
                <w:highlight w:val="yellow"/>
              </w:rPr>
              <w:t>0%</w:t>
            </w:r>
          </w:p>
        </w:tc>
      </w:tr>
      <w:tr w:rsidR="3E9054E5" w:rsidRPr="00095808" w14:paraId="33D7D14C" w14:textId="77777777" w:rsidTr="3E9054E5">
        <w:trPr>
          <w:trHeight w:val="615"/>
        </w:trPr>
        <w:tc>
          <w:tcPr>
            <w:tcW w:w="1785" w:type="dxa"/>
            <w:tcMar>
              <w:left w:w="105" w:type="dxa"/>
              <w:right w:w="105" w:type="dxa"/>
            </w:tcMar>
          </w:tcPr>
          <w:p w14:paraId="53C08DDD" w14:textId="15D205CD" w:rsidR="3E9054E5" w:rsidRPr="00095808" w:rsidRDefault="3E9054E5" w:rsidP="3E9054E5">
            <w:pPr>
              <w:spacing w:before="120"/>
              <w:ind w:left="109"/>
              <w:jc w:val="center"/>
              <w:rPr>
                <w:color w:val="090909"/>
                <w:sz w:val="24"/>
                <w:szCs w:val="24"/>
                <w:highlight w:val="yellow"/>
              </w:rPr>
            </w:pPr>
            <w:r w:rsidRPr="00095808">
              <w:rPr>
                <w:color w:val="090909"/>
                <w:sz w:val="24"/>
                <w:szCs w:val="24"/>
                <w:highlight w:val="yellow"/>
              </w:rPr>
              <w:t>Assignment(s)</w:t>
            </w:r>
          </w:p>
        </w:tc>
        <w:tc>
          <w:tcPr>
            <w:tcW w:w="1185" w:type="dxa"/>
            <w:tcMar>
              <w:left w:w="105" w:type="dxa"/>
              <w:right w:w="105" w:type="dxa"/>
            </w:tcMar>
          </w:tcPr>
          <w:p w14:paraId="1F311F4F" w14:textId="11582018" w:rsidR="3E9054E5" w:rsidRPr="00095808" w:rsidRDefault="3E9054E5" w:rsidP="3E9054E5">
            <w:pPr>
              <w:pStyle w:val="Default"/>
              <w:spacing w:before="120" w:line="240" w:lineRule="auto"/>
              <w:jc w:val="center"/>
              <w:rPr>
                <w:color w:val="090909"/>
                <w:sz w:val="22"/>
                <w:szCs w:val="22"/>
                <w:highlight w:val="yellow"/>
              </w:rPr>
            </w:pPr>
            <w:r w:rsidRPr="00095808">
              <w:rPr>
                <w:color w:val="090909"/>
                <w:sz w:val="22"/>
                <w:szCs w:val="22"/>
                <w:highlight w:val="yellow"/>
              </w:rPr>
              <w:t>5</w:t>
            </w:r>
          </w:p>
        </w:tc>
        <w:tc>
          <w:tcPr>
            <w:tcW w:w="1230" w:type="dxa"/>
            <w:tcMar>
              <w:left w:w="105" w:type="dxa"/>
              <w:right w:w="105" w:type="dxa"/>
            </w:tcMar>
          </w:tcPr>
          <w:p w14:paraId="1CA25BEC" w14:textId="42426F13" w:rsidR="1C75DF2F" w:rsidRPr="00095808" w:rsidRDefault="1C75DF2F" w:rsidP="3E9054E5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center"/>
              <w:rPr>
                <w:color w:val="090909"/>
                <w:sz w:val="22"/>
                <w:szCs w:val="22"/>
                <w:highlight w:val="yellow"/>
              </w:rPr>
            </w:pPr>
            <w:r w:rsidRPr="00095808">
              <w:rPr>
                <w:color w:val="090909"/>
                <w:sz w:val="22"/>
                <w:szCs w:val="22"/>
                <w:highlight w:val="yellow"/>
              </w:rPr>
              <w:t>5</w:t>
            </w:r>
            <w:r w:rsidR="3E9054E5" w:rsidRPr="00095808">
              <w:rPr>
                <w:color w:val="090909"/>
                <w:sz w:val="22"/>
                <w:szCs w:val="22"/>
                <w:highlight w:val="yellow"/>
              </w:rPr>
              <w:t>0</w:t>
            </w:r>
          </w:p>
        </w:tc>
        <w:tc>
          <w:tcPr>
            <w:tcW w:w="1260" w:type="dxa"/>
            <w:tcMar>
              <w:left w:w="105" w:type="dxa"/>
              <w:right w:w="105" w:type="dxa"/>
            </w:tcMar>
          </w:tcPr>
          <w:p w14:paraId="5F872EE6" w14:textId="1BCD5DC0" w:rsidR="7B7A663F" w:rsidRPr="00095808" w:rsidRDefault="7B7A663F" w:rsidP="3E9054E5">
            <w:pPr>
              <w:pStyle w:val="Default"/>
              <w:spacing w:before="120" w:line="240" w:lineRule="auto"/>
              <w:jc w:val="center"/>
              <w:rPr>
                <w:sz w:val="23"/>
                <w:szCs w:val="23"/>
                <w:highlight w:val="yellow"/>
              </w:rPr>
            </w:pPr>
            <w:r w:rsidRPr="00095808">
              <w:rPr>
                <w:sz w:val="23"/>
                <w:szCs w:val="23"/>
                <w:highlight w:val="yellow"/>
              </w:rPr>
              <w:t>2</w:t>
            </w:r>
            <w:r w:rsidR="3E9054E5" w:rsidRPr="00095808">
              <w:rPr>
                <w:sz w:val="23"/>
                <w:szCs w:val="23"/>
                <w:highlight w:val="yellow"/>
              </w:rPr>
              <w:t>50</w:t>
            </w:r>
          </w:p>
        </w:tc>
        <w:tc>
          <w:tcPr>
            <w:tcW w:w="2055" w:type="dxa"/>
            <w:tcMar>
              <w:left w:w="105" w:type="dxa"/>
              <w:right w:w="105" w:type="dxa"/>
            </w:tcMar>
          </w:tcPr>
          <w:p w14:paraId="5EEF65C2" w14:textId="07CE3A41" w:rsidR="1A25E49D" w:rsidRPr="00095808" w:rsidRDefault="1A25E49D" w:rsidP="3E9054E5">
            <w:pPr>
              <w:pStyle w:val="Default"/>
              <w:spacing w:before="120" w:line="240" w:lineRule="auto"/>
              <w:jc w:val="center"/>
              <w:rPr>
                <w:sz w:val="23"/>
                <w:szCs w:val="23"/>
                <w:highlight w:val="yellow"/>
              </w:rPr>
            </w:pPr>
            <w:r w:rsidRPr="00095808">
              <w:rPr>
                <w:sz w:val="23"/>
                <w:szCs w:val="23"/>
                <w:highlight w:val="yellow"/>
              </w:rPr>
              <w:t>2</w:t>
            </w:r>
            <w:r w:rsidR="3E9054E5" w:rsidRPr="00095808">
              <w:rPr>
                <w:sz w:val="23"/>
                <w:szCs w:val="23"/>
                <w:highlight w:val="yellow"/>
              </w:rPr>
              <w:t>5%</w:t>
            </w:r>
          </w:p>
        </w:tc>
      </w:tr>
      <w:tr w:rsidR="3E9054E5" w14:paraId="56B82E38" w14:textId="77777777" w:rsidTr="3E9054E5">
        <w:trPr>
          <w:trHeight w:val="615"/>
        </w:trPr>
        <w:tc>
          <w:tcPr>
            <w:tcW w:w="1785" w:type="dxa"/>
            <w:tcMar>
              <w:left w:w="105" w:type="dxa"/>
              <w:right w:w="105" w:type="dxa"/>
            </w:tcMar>
          </w:tcPr>
          <w:p w14:paraId="0232C4A8" w14:textId="1C2402A6" w:rsidR="3E9054E5" w:rsidRPr="00095808" w:rsidRDefault="3E9054E5" w:rsidP="3E9054E5">
            <w:pPr>
              <w:spacing w:before="120"/>
              <w:jc w:val="center"/>
              <w:rPr>
                <w:color w:val="090909"/>
                <w:sz w:val="24"/>
                <w:szCs w:val="24"/>
                <w:highlight w:val="yellow"/>
              </w:rPr>
            </w:pPr>
            <w:r w:rsidRPr="00095808">
              <w:rPr>
                <w:color w:val="090909"/>
                <w:sz w:val="24"/>
                <w:szCs w:val="24"/>
                <w:highlight w:val="yellow"/>
              </w:rPr>
              <w:t>Total</w:t>
            </w:r>
          </w:p>
        </w:tc>
        <w:tc>
          <w:tcPr>
            <w:tcW w:w="1185" w:type="dxa"/>
            <w:tcMar>
              <w:left w:w="105" w:type="dxa"/>
              <w:right w:w="105" w:type="dxa"/>
            </w:tcMar>
          </w:tcPr>
          <w:p w14:paraId="301394C1" w14:textId="4D52B62B" w:rsidR="3E9054E5" w:rsidRPr="00095808" w:rsidRDefault="3E9054E5" w:rsidP="3E9054E5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center"/>
              <w:rPr>
                <w:color w:val="090909"/>
                <w:sz w:val="22"/>
                <w:szCs w:val="22"/>
                <w:highlight w:val="yellow"/>
              </w:rPr>
            </w:pPr>
            <w:r w:rsidRPr="00095808">
              <w:rPr>
                <w:color w:val="090909"/>
                <w:sz w:val="22"/>
                <w:szCs w:val="22"/>
                <w:highlight w:val="yellow"/>
              </w:rPr>
              <w:t>13</w:t>
            </w:r>
          </w:p>
        </w:tc>
        <w:tc>
          <w:tcPr>
            <w:tcW w:w="1230" w:type="dxa"/>
            <w:tcMar>
              <w:left w:w="105" w:type="dxa"/>
              <w:right w:w="105" w:type="dxa"/>
            </w:tcMar>
          </w:tcPr>
          <w:p w14:paraId="76B9653D" w14:textId="71E327EC" w:rsidR="3E9054E5" w:rsidRPr="00095808" w:rsidRDefault="3E9054E5" w:rsidP="3E9054E5">
            <w:pPr>
              <w:pStyle w:val="Default"/>
              <w:spacing w:before="120" w:line="240" w:lineRule="auto"/>
              <w:jc w:val="center"/>
              <w:rPr>
                <w:color w:val="090909"/>
                <w:sz w:val="22"/>
                <w:szCs w:val="22"/>
                <w:highlight w:val="yellow"/>
              </w:rPr>
            </w:pPr>
            <w:r w:rsidRPr="00095808">
              <w:rPr>
                <w:color w:val="090909"/>
                <w:sz w:val="22"/>
                <w:szCs w:val="22"/>
                <w:highlight w:val="yellow"/>
              </w:rPr>
              <w:t>N/A</w:t>
            </w:r>
          </w:p>
        </w:tc>
        <w:tc>
          <w:tcPr>
            <w:tcW w:w="1260" w:type="dxa"/>
            <w:tcMar>
              <w:left w:w="105" w:type="dxa"/>
              <w:right w:w="105" w:type="dxa"/>
            </w:tcMar>
          </w:tcPr>
          <w:p w14:paraId="7FE86742" w14:textId="7ADB9B6B" w:rsidR="3E9054E5" w:rsidRPr="00095808" w:rsidRDefault="3E9054E5" w:rsidP="3E9054E5">
            <w:pPr>
              <w:pStyle w:val="Default"/>
              <w:spacing w:before="120" w:line="240" w:lineRule="auto"/>
              <w:jc w:val="center"/>
              <w:rPr>
                <w:sz w:val="23"/>
                <w:szCs w:val="23"/>
                <w:highlight w:val="yellow"/>
              </w:rPr>
            </w:pPr>
            <w:r w:rsidRPr="00095808">
              <w:rPr>
                <w:sz w:val="23"/>
                <w:szCs w:val="23"/>
                <w:highlight w:val="yellow"/>
              </w:rPr>
              <w:t>1000</w:t>
            </w:r>
          </w:p>
        </w:tc>
        <w:tc>
          <w:tcPr>
            <w:tcW w:w="2055" w:type="dxa"/>
            <w:tcMar>
              <w:left w:w="105" w:type="dxa"/>
              <w:right w:w="105" w:type="dxa"/>
            </w:tcMar>
          </w:tcPr>
          <w:p w14:paraId="3B481EE1" w14:textId="27F50EA3" w:rsidR="3E9054E5" w:rsidRDefault="3E9054E5" w:rsidP="3E9054E5">
            <w:pPr>
              <w:pStyle w:val="Default"/>
              <w:spacing w:before="120" w:line="240" w:lineRule="auto"/>
              <w:jc w:val="center"/>
              <w:rPr>
                <w:sz w:val="23"/>
                <w:szCs w:val="23"/>
              </w:rPr>
            </w:pPr>
            <w:r w:rsidRPr="00095808">
              <w:rPr>
                <w:sz w:val="23"/>
                <w:szCs w:val="23"/>
                <w:highlight w:val="yellow"/>
              </w:rPr>
              <w:t>100%</w:t>
            </w:r>
          </w:p>
        </w:tc>
      </w:tr>
    </w:tbl>
    <w:p w14:paraId="253982F8" w14:textId="6FBE0031" w:rsidR="00733059" w:rsidRPr="004875A4" w:rsidRDefault="00733059" w:rsidP="3E9054E5">
      <w:pPr>
        <w:jc w:val="both"/>
        <w:rPr>
          <w:b/>
          <w:bCs/>
          <w:sz w:val="24"/>
          <w:szCs w:val="24"/>
        </w:rPr>
      </w:pPr>
    </w:p>
    <w:p w14:paraId="619E606B" w14:textId="77777777" w:rsidR="00C60793" w:rsidRPr="00C60793" w:rsidRDefault="00C60793" w:rsidP="00C60793">
      <w:pPr>
        <w:jc w:val="both"/>
        <w:rPr>
          <w:b/>
          <w:sz w:val="24"/>
          <w:szCs w:val="24"/>
        </w:rPr>
      </w:pPr>
      <w:r w:rsidRPr="00C60793">
        <w:rPr>
          <w:b/>
          <w:sz w:val="24"/>
          <w:szCs w:val="24"/>
        </w:rPr>
        <w:t> </w:t>
      </w:r>
    </w:p>
    <w:p w14:paraId="3DE4191A" w14:textId="77777777" w:rsidR="006D1816" w:rsidRDefault="006D1816" w:rsidP="006D181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Proposed Letter Grade Scale </w:t>
      </w:r>
    </w:p>
    <w:tbl>
      <w:tblPr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6A0" w:firstRow="1" w:lastRow="0" w:firstColumn="1" w:lastColumn="0" w:noHBand="1" w:noVBand="1"/>
      </w:tblPr>
      <w:tblGrid>
        <w:gridCol w:w="1648"/>
        <w:gridCol w:w="2142"/>
        <w:gridCol w:w="2142"/>
        <w:gridCol w:w="2142"/>
      </w:tblGrid>
      <w:tr w:rsidR="006D1816" w:rsidRPr="00095808" w14:paraId="62C8FA72" w14:textId="77777777">
        <w:trPr>
          <w:trHeight w:val="300"/>
        </w:trPr>
        <w:tc>
          <w:tcPr>
            <w:tcW w:w="164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72A3E25E" w14:textId="77777777" w:rsidR="006D1816" w:rsidRPr="00095808" w:rsidRDefault="006D1816">
            <w:pPr>
              <w:jc w:val="center"/>
              <w:rPr>
                <w:highlight w:val="yellow"/>
              </w:rPr>
            </w:pPr>
            <w:r w:rsidRPr="00095808">
              <w:rPr>
                <w:b/>
                <w:bCs/>
                <w:highlight w:val="yellow"/>
              </w:rPr>
              <w:t>Letter Grade</w:t>
            </w:r>
          </w:p>
        </w:tc>
        <w:tc>
          <w:tcPr>
            <w:tcW w:w="214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14302DE2" w14:textId="77777777" w:rsidR="006D1816" w:rsidRPr="00095808" w:rsidRDefault="006D1816">
            <w:pPr>
              <w:jc w:val="center"/>
              <w:rPr>
                <w:highlight w:val="yellow"/>
              </w:rPr>
            </w:pPr>
            <w:r w:rsidRPr="00095808">
              <w:rPr>
                <w:b/>
                <w:bCs/>
                <w:highlight w:val="yellow"/>
              </w:rPr>
              <w:t>Percentage Range</w:t>
            </w:r>
          </w:p>
        </w:tc>
        <w:tc>
          <w:tcPr>
            <w:tcW w:w="214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175CE2CA" w14:textId="77777777" w:rsidR="006D1816" w:rsidRPr="00095808" w:rsidRDefault="006D1816">
            <w:pPr>
              <w:jc w:val="center"/>
              <w:rPr>
                <w:highlight w:val="yellow"/>
              </w:rPr>
            </w:pPr>
            <w:r w:rsidRPr="00095808">
              <w:rPr>
                <w:b/>
                <w:bCs/>
                <w:highlight w:val="yellow"/>
              </w:rPr>
              <w:t>Letter Grade</w:t>
            </w:r>
          </w:p>
        </w:tc>
        <w:tc>
          <w:tcPr>
            <w:tcW w:w="214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61750EE3" w14:textId="77777777" w:rsidR="006D1816" w:rsidRPr="00095808" w:rsidRDefault="006D1816">
            <w:pPr>
              <w:jc w:val="center"/>
              <w:rPr>
                <w:highlight w:val="yellow"/>
              </w:rPr>
            </w:pPr>
            <w:r w:rsidRPr="00095808">
              <w:rPr>
                <w:b/>
                <w:bCs/>
                <w:highlight w:val="yellow"/>
              </w:rPr>
              <w:t>Percentage Range</w:t>
            </w:r>
          </w:p>
        </w:tc>
      </w:tr>
      <w:tr w:rsidR="006D1816" w:rsidRPr="00095808" w14:paraId="7094D78B" w14:textId="77777777">
        <w:trPr>
          <w:trHeight w:val="300"/>
        </w:trPr>
        <w:tc>
          <w:tcPr>
            <w:tcW w:w="164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533CDB67" w14:textId="77777777" w:rsidR="006D1816" w:rsidRPr="00095808" w:rsidRDefault="006D1816">
            <w:pPr>
              <w:rPr>
                <w:highlight w:val="yellow"/>
              </w:rPr>
            </w:pPr>
            <w:r w:rsidRPr="00095808">
              <w:rPr>
                <w:highlight w:val="yellow"/>
              </w:rPr>
              <w:t>A</w:t>
            </w:r>
          </w:p>
        </w:tc>
        <w:tc>
          <w:tcPr>
            <w:tcW w:w="214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60B9DF26" w14:textId="77777777" w:rsidR="006D1816" w:rsidRPr="00095808" w:rsidRDefault="006D1816">
            <w:pPr>
              <w:rPr>
                <w:highlight w:val="yellow"/>
              </w:rPr>
            </w:pPr>
            <w:r w:rsidRPr="00095808">
              <w:rPr>
                <w:highlight w:val="yellow"/>
              </w:rPr>
              <w:t>95 or above</w:t>
            </w:r>
          </w:p>
        </w:tc>
        <w:tc>
          <w:tcPr>
            <w:tcW w:w="214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55B2A1C0" w14:textId="77777777" w:rsidR="006D1816" w:rsidRPr="00095808" w:rsidRDefault="006D1816">
            <w:pPr>
              <w:rPr>
                <w:highlight w:val="yellow"/>
              </w:rPr>
            </w:pPr>
            <w:r w:rsidRPr="00095808">
              <w:rPr>
                <w:highlight w:val="yellow"/>
              </w:rPr>
              <w:t>C+</w:t>
            </w:r>
          </w:p>
        </w:tc>
        <w:tc>
          <w:tcPr>
            <w:tcW w:w="214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40F420A3" w14:textId="20A73B2A" w:rsidR="006D1816" w:rsidRPr="00095808" w:rsidRDefault="006D1816">
            <w:pPr>
              <w:rPr>
                <w:highlight w:val="yellow"/>
              </w:rPr>
            </w:pPr>
            <w:r w:rsidRPr="00095808">
              <w:rPr>
                <w:highlight w:val="yellow"/>
              </w:rPr>
              <w:t>70 – 74</w:t>
            </w:r>
            <w:r w:rsidR="00095808">
              <w:rPr>
                <w:highlight w:val="yellow"/>
              </w:rPr>
              <w:t>.99</w:t>
            </w:r>
          </w:p>
        </w:tc>
      </w:tr>
      <w:tr w:rsidR="006D1816" w:rsidRPr="00095808" w14:paraId="03045B8A" w14:textId="77777777">
        <w:trPr>
          <w:trHeight w:val="300"/>
        </w:trPr>
        <w:tc>
          <w:tcPr>
            <w:tcW w:w="164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191DD088" w14:textId="77777777" w:rsidR="006D1816" w:rsidRPr="00095808" w:rsidRDefault="006D1816">
            <w:pPr>
              <w:rPr>
                <w:highlight w:val="yellow"/>
              </w:rPr>
            </w:pPr>
            <w:r w:rsidRPr="00095808">
              <w:rPr>
                <w:highlight w:val="yellow"/>
              </w:rPr>
              <w:t>A-</w:t>
            </w:r>
          </w:p>
        </w:tc>
        <w:tc>
          <w:tcPr>
            <w:tcW w:w="214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27D5AD93" w14:textId="78A775C5" w:rsidR="006D1816" w:rsidRPr="00095808" w:rsidRDefault="006D1816">
            <w:pPr>
              <w:rPr>
                <w:highlight w:val="yellow"/>
              </w:rPr>
            </w:pPr>
            <w:r w:rsidRPr="00095808">
              <w:rPr>
                <w:highlight w:val="yellow"/>
              </w:rPr>
              <w:t>90 – 94</w:t>
            </w:r>
            <w:r w:rsidR="00095808">
              <w:rPr>
                <w:highlight w:val="yellow"/>
              </w:rPr>
              <w:t>.99</w:t>
            </w:r>
          </w:p>
        </w:tc>
        <w:tc>
          <w:tcPr>
            <w:tcW w:w="214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4B70B4C5" w14:textId="77777777" w:rsidR="006D1816" w:rsidRPr="00095808" w:rsidRDefault="006D1816">
            <w:pPr>
              <w:rPr>
                <w:highlight w:val="yellow"/>
              </w:rPr>
            </w:pPr>
            <w:r w:rsidRPr="00095808">
              <w:rPr>
                <w:highlight w:val="yellow"/>
              </w:rPr>
              <w:t>C</w:t>
            </w:r>
          </w:p>
        </w:tc>
        <w:tc>
          <w:tcPr>
            <w:tcW w:w="214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3DD3D7A3" w14:textId="2047A7CC" w:rsidR="006D1816" w:rsidRPr="00095808" w:rsidRDefault="006D1816">
            <w:pPr>
              <w:rPr>
                <w:highlight w:val="yellow"/>
              </w:rPr>
            </w:pPr>
            <w:r w:rsidRPr="00095808">
              <w:rPr>
                <w:highlight w:val="yellow"/>
              </w:rPr>
              <w:t>65 – 69</w:t>
            </w:r>
            <w:r w:rsidR="00095808">
              <w:rPr>
                <w:highlight w:val="yellow"/>
              </w:rPr>
              <w:t>.99</w:t>
            </w:r>
          </w:p>
        </w:tc>
      </w:tr>
      <w:tr w:rsidR="006D1816" w:rsidRPr="00095808" w14:paraId="37A1438A" w14:textId="77777777">
        <w:trPr>
          <w:trHeight w:val="300"/>
        </w:trPr>
        <w:tc>
          <w:tcPr>
            <w:tcW w:w="164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59387002" w14:textId="77777777" w:rsidR="006D1816" w:rsidRPr="00095808" w:rsidRDefault="006D1816">
            <w:pPr>
              <w:rPr>
                <w:highlight w:val="yellow"/>
              </w:rPr>
            </w:pPr>
            <w:r w:rsidRPr="00095808">
              <w:rPr>
                <w:highlight w:val="yellow"/>
              </w:rPr>
              <w:t>B+</w:t>
            </w:r>
          </w:p>
        </w:tc>
        <w:tc>
          <w:tcPr>
            <w:tcW w:w="214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652DE361" w14:textId="51FC8492" w:rsidR="006D1816" w:rsidRPr="00095808" w:rsidRDefault="006D1816">
            <w:pPr>
              <w:rPr>
                <w:highlight w:val="yellow"/>
              </w:rPr>
            </w:pPr>
            <w:r w:rsidRPr="00095808">
              <w:rPr>
                <w:highlight w:val="yellow"/>
              </w:rPr>
              <w:t>85 – 89</w:t>
            </w:r>
            <w:r w:rsidR="00095808">
              <w:rPr>
                <w:highlight w:val="yellow"/>
              </w:rPr>
              <w:t>.99</w:t>
            </w:r>
          </w:p>
        </w:tc>
        <w:tc>
          <w:tcPr>
            <w:tcW w:w="214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2C78EB3D" w14:textId="77777777" w:rsidR="006D1816" w:rsidRPr="00095808" w:rsidRDefault="006D1816">
            <w:pPr>
              <w:rPr>
                <w:highlight w:val="yellow"/>
              </w:rPr>
            </w:pPr>
            <w:r w:rsidRPr="00095808">
              <w:rPr>
                <w:highlight w:val="yellow"/>
              </w:rPr>
              <w:t>D</w:t>
            </w:r>
          </w:p>
        </w:tc>
        <w:tc>
          <w:tcPr>
            <w:tcW w:w="214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35E54553" w14:textId="21117B3E" w:rsidR="006D1816" w:rsidRPr="00095808" w:rsidRDefault="006D1816">
            <w:pPr>
              <w:rPr>
                <w:highlight w:val="yellow"/>
              </w:rPr>
            </w:pPr>
            <w:r w:rsidRPr="00095808">
              <w:rPr>
                <w:highlight w:val="yellow"/>
              </w:rPr>
              <w:t>60 – 64</w:t>
            </w:r>
            <w:r w:rsidR="00095808">
              <w:rPr>
                <w:highlight w:val="yellow"/>
              </w:rPr>
              <w:t>.99</w:t>
            </w:r>
          </w:p>
        </w:tc>
      </w:tr>
      <w:tr w:rsidR="006D1816" w:rsidRPr="00095808" w14:paraId="2E2BEC70" w14:textId="77777777">
        <w:trPr>
          <w:trHeight w:val="300"/>
        </w:trPr>
        <w:tc>
          <w:tcPr>
            <w:tcW w:w="164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40A8DC6D" w14:textId="77777777" w:rsidR="006D1816" w:rsidRPr="00095808" w:rsidRDefault="006D1816">
            <w:pPr>
              <w:rPr>
                <w:highlight w:val="yellow"/>
              </w:rPr>
            </w:pPr>
            <w:r w:rsidRPr="00095808">
              <w:rPr>
                <w:highlight w:val="yellow"/>
              </w:rPr>
              <w:t>B</w:t>
            </w:r>
          </w:p>
        </w:tc>
        <w:tc>
          <w:tcPr>
            <w:tcW w:w="214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291D0C87" w14:textId="63985A48" w:rsidR="006D1816" w:rsidRPr="00095808" w:rsidRDefault="006D1816">
            <w:pPr>
              <w:rPr>
                <w:highlight w:val="yellow"/>
              </w:rPr>
            </w:pPr>
            <w:r w:rsidRPr="00095808">
              <w:rPr>
                <w:highlight w:val="yellow"/>
              </w:rPr>
              <w:t>80 – 84</w:t>
            </w:r>
            <w:r w:rsidR="00095808">
              <w:rPr>
                <w:highlight w:val="yellow"/>
              </w:rPr>
              <w:t>.99</w:t>
            </w:r>
          </w:p>
        </w:tc>
        <w:tc>
          <w:tcPr>
            <w:tcW w:w="214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5A766318" w14:textId="77777777" w:rsidR="006D1816" w:rsidRPr="00095808" w:rsidRDefault="006D1816">
            <w:pPr>
              <w:rPr>
                <w:highlight w:val="yellow"/>
              </w:rPr>
            </w:pPr>
            <w:r w:rsidRPr="00095808">
              <w:rPr>
                <w:highlight w:val="yellow"/>
              </w:rPr>
              <w:t>F</w:t>
            </w:r>
          </w:p>
        </w:tc>
        <w:tc>
          <w:tcPr>
            <w:tcW w:w="214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0AC47793" w14:textId="6749E0AD" w:rsidR="006D1816" w:rsidRPr="00095808" w:rsidRDefault="006D1816">
            <w:pPr>
              <w:rPr>
                <w:highlight w:val="yellow"/>
              </w:rPr>
            </w:pPr>
            <w:r w:rsidRPr="00095808">
              <w:rPr>
                <w:highlight w:val="yellow"/>
              </w:rPr>
              <w:t>59</w:t>
            </w:r>
            <w:r w:rsidR="00095808">
              <w:rPr>
                <w:highlight w:val="yellow"/>
              </w:rPr>
              <w:t>.99</w:t>
            </w:r>
            <w:r w:rsidRPr="00095808">
              <w:rPr>
                <w:highlight w:val="yellow"/>
              </w:rPr>
              <w:t xml:space="preserve"> or below</w:t>
            </w:r>
          </w:p>
        </w:tc>
      </w:tr>
      <w:tr w:rsidR="006D1816" w14:paraId="0238E419" w14:textId="77777777">
        <w:trPr>
          <w:trHeight w:val="300"/>
        </w:trPr>
        <w:tc>
          <w:tcPr>
            <w:tcW w:w="164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661A5AB4" w14:textId="77777777" w:rsidR="006D1816" w:rsidRPr="00095808" w:rsidRDefault="006D1816">
            <w:pPr>
              <w:rPr>
                <w:highlight w:val="yellow"/>
              </w:rPr>
            </w:pPr>
            <w:r w:rsidRPr="00095808">
              <w:rPr>
                <w:highlight w:val="yellow"/>
              </w:rPr>
              <w:t>B-</w:t>
            </w:r>
          </w:p>
        </w:tc>
        <w:tc>
          <w:tcPr>
            <w:tcW w:w="214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1C169950" w14:textId="5E32E8CD" w:rsidR="006D1816" w:rsidRDefault="006D1816">
            <w:r w:rsidRPr="00095808">
              <w:rPr>
                <w:highlight w:val="yellow"/>
              </w:rPr>
              <w:t xml:space="preserve">75 – </w:t>
            </w:r>
            <w:r w:rsidRPr="00705C3D">
              <w:rPr>
                <w:highlight w:val="yellow"/>
              </w:rPr>
              <w:t>79</w:t>
            </w:r>
            <w:r w:rsidR="00095808" w:rsidRPr="00705C3D">
              <w:rPr>
                <w:highlight w:val="yellow"/>
              </w:rPr>
              <w:t>.99</w:t>
            </w:r>
          </w:p>
        </w:tc>
        <w:tc>
          <w:tcPr>
            <w:tcW w:w="214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A045773" w14:textId="77777777" w:rsidR="006D1816" w:rsidRDefault="006D1816"/>
        </w:tc>
        <w:tc>
          <w:tcPr>
            <w:tcW w:w="214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39B91E6" w14:textId="77777777" w:rsidR="006D1816" w:rsidRDefault="006D1816"/>
        </w:tc>
      </w:tr>
    </w:tbl>
    <w:p w14:paraId="77153114" w14:textId="77777777" w:rsidR="006D1816" w:rsidRDefault="006D1816" w:rsidP="00C60793">
      <w:pPr>
        <w:jc w:val="both"/>
        <w:rPr>
          <w:b/>
          <w:bCs/>
          <w:sz w:val="28"/>
          <w:szCs w:val="28"/>
        </w:rPr>
      </w:pPr>
    </w:p>
    <w:p w14:paraId="13E5DE70" w14:textId="4B2C21B0" w:rsidR="00C60793" w:rsidRPr="00C60793" w:rsidRDefault="00C60793" w:rsidP="00C60793">
      <w:pPr>
        <w:jc w:val="both"/>
        <w:rPr>
          <w:b/>
          <w:sz w:val="28"/>
          <w:szCs w:val="28"/>
        </w:rPr>
      </w:pPr>
      <w:r w:rsidRPr="00C60793">
        <w:rPr>
          <w:b/>
          <w:bCs/>
          <w:sz w:val="28"/>
          <w:szCs w:val="28"/>
        </w:rPr>
        <w:lastRenderedPageBreak/>
        <w:t xml:space="preserve">Sample </w:t>
      </w:r>
      <w:r w:rsidRPr="00D3502C">
        <w:rPr>
          <w:b/>
          <w:bCs/>
          <w:sz w:val="28"/>
          <w:szCs w:val="28"/>
        </w:rPr>
        <w:t>Assignment</w:t>
      </w:r>
      <w:r w:rsidRPr="00C60793">
        <w:rPr>
          <w:b/>
          <w:sz w:val="28"/>
          <w:szCs w:val="28"/>
        </w:rPr>
        <w:t> </w:t>
      </w:r>
    </w:p>
    <w:p w14:paraId="2A622BBA" w14:textId="77777777" w:rsidR="00694DC6" w:rsidRDefault="00694DC6" w:rsidP="00EA74E2">
      <w:pPr>
        <w:jc w:val="both"/>
        <w:rPr>
          <w:b/>
          <w:sz w:val="24"/>
          <w:szCs w:val="24"/>
        </w:rPr>
      </w:pPr>
    </w:p>
    <w:p w14:paraId="2CDB9DD1" w14:textId="77777777" w:rsidR="00D3502C" w:rsidRPr="00D3502C" w:rsidRDefault="00D3502C" w:rsidP="00D3502C">
      <w:pPr>
        <w:jc w:val="both"/>
        <w:rPr>
          <w:b/>
          <w:bCs/>
          <w:sz w:val="24"/>
          <w:szCs w:val="24"/>
        </w:rPr>
      </w:pPr>
      <w:r w:rsidRPr="00D3502C">
        <w:rPr>
          <w:b/>
          <w:bCs/>
          <w:sz w:val="24"/>
          <w:szCs w:val="24"/>
        </w:rPr>
        <w:t>Part 1 — C Program: Memory, Files, and Basic Threading</w:t>
      </w:r>
    </w:p>
    <w:p w14:paraId="00421500" w14:textId="77777777" w:rsidR="00D3502C" w:rsidRPr="00D3502C" w:rsidRDefault="00D3502C" w:rsidP="00D3502C">
      <w:pPr>
        <w:jc w:val="both"/>
        <w:rPr>
          <w:bCs/>
          <w:sz w:val="24"/>
          <w:szCs w:val="24"/>
        </w:rPr>
      </w:pPr>
      <w:r w:rsidRPr="00D3502C">
        <w:rPr>
          <w:bCs/>
          <w:sz w:val="24"/>
          <w:szCs w:val="24"/>
        </w:rPr>
        <w:t>Write a C program that:</w:t>
      </w:r>
    </w:p>
    <w:p w14:paraId="022C4BB7" w14:textId="77777777" w:rsidR="00D3502C" w:rsidRPr="00D3502C" w:rsidRDefault="00D3502C" w:rsidP="00D3502C">
      <w:pPr>
        <w:numPr>
          <w:ilvl w:val="0"/>
          <w:numId w:val="22"/>
        </w:numPr>
        <w:jc w:val="both"/>
        <w:rPr>
          <w:bCs/>
          <w:sz w:val="24"/>
          <w:szCs w:val="24"/>
        </w:rPr>
      </w:pPr>
      <w:r w:rsidRPr="00D3502C">
        <w:rPr>
          <w:bCs/>
          <w:sz w:val="24"/>
          <w:szCs w:val="24"/>
        </w:rPr>
        <w:t>Reads a file whose name is provided as a command-line argument.</w:t>
      </w:r>
    </w:p>
    <w:p w14:paraId="78614D1F" w14:textId="77777777" w:rsidR="00D3502C" w:rsidRPr="00D3502C" w:rsidRDefault="00D3502C" w:rsidP="00D3502C">
      <w:pPr>
        <w:numPr>
          <w:ilvl w:val="0"/>
          <w:numId w:val="22"/>
        </w:numPr>
        <w:jc w:val="both"/>
        <w:rPr>
          <w:bCs/>
          <w:sz w:val="24"/>
          <w:szCs w:val="24"/>
        </w:rPr>
      </w:pPr>
      <w:r w:rsidRPr="00D3502C">
        <w:rPr>
          <w:bCs/>
          <w:sz w:val="24"/>
          <w:szCs w:val="24"/>
        </w:rPr>
        <w:t>Dynamically allocates memory to store all lines in the file.</w:t>
      </w:r>
    </w:p>
    <w:p w14:paraId="47D89BD4" w14:textId="77777777" w:rsidR="00D3502C" w:rsidRPr="00D3502C" w:rsidRDefault="00D3502C" w:rsidP="00D3502C">
      <w:pPr>
        <w:numPr>
          <w:ilvl w:val="0"/>
          <w:numId w:val="22"/>
        </w:numPr>
        <w:jc w:val="both"/>
        <w:rPr>
          <w:bCs/>
          <w:sz w:val="24"/>
          <w:szCs w:val="24"/>
        </w:rPr>
      </w:pPr>
      <w:r w:rsidRPr="00D3502C">
        <w:rPr>
          <w:bCs/>
          <w:sz w:val="24"/>
          <w:szCs w:val="24"/>
        </w:rPr>
        <w:t xml:space="preserve">Spawns </w:t>
      </w:r>
      <w:r w:rsidRPr="00D3502C">
        <w:rPr>
          <w:b/>
          <w:bCs/>
          <w:sz w:val="24"/>
          <w:szCs w:val="24"/>
        </w:rPr>
        <w:t>one thread</w:t>
      </w:r>
      <w:r w:rsidRPr="00D3502C">
        <w:rPr>
          <w:bCs/>
          <w:sz w:val="24"/>
          <w:szCs w:val="24"/>
        </w:rPr>
        <w:t xml:space="preserve"> that counts how many lines contain at least one digit (0–9).</w:t>
      </w:r>
    </w:p>
    <w:p w14:paraId="5BDEFE7D" w14:textId="77777777" w:rsidR="00D3502C" w:rsidRPr="00D3502C" w:rsidRDefault="00D3502C" w:rsidP="00D3502C">
      <w:pPr>
        <w:numPr>
          <w:ilvl w:val="0"/>
          <w:numId w:val="22"/>
        </w:numPr>
        <w:jc w:val="both"/>
        <w:rPr>
          <w:bCs/>
          <w:sz w:val="24"/>
          <w:szCs w:val="24"/>
        </w:rPr>
      </w:pPr>
      <w:r w:rsidRPr="00D3502C">
        <w:rPr>
          <w:bCs/>
          <w:sz w:val="24"/>
          <w:szCs w:val="24"/>
        </w:rPr>
        <w:t>The main thread prints:</w:t>
      </w:r>
    </w:p>
    <w:p w14:paraId="14D5DF86" w14:textId="77777777" w:rsidR="00D3502C" w:rsidRPr="00D3502C" w:rsidRDefault="00D3502C" w:rsidP="00D3502C">
      <w:pPr>
        <w:numPr>
          <w:ilvl w:val="1"/>
          <w:numId w:val="22"/>
        </w:numPr>
        <w:jc w:val="both"/>
        <w:rPr>
          <w:bCs/>
          <w:sz w:val="24"/>
          <w:szCs w:val="24"/>
        </w:rPr>
      </w:pPr>
      <w:r w:rsidRPr="00D3502C">
        <w:rPr>
          <w:bCs/>
          <w:sz w:val="24"/>
          <w:szCs w:val="24"/>
        </w:rPr>
        <w:t>Total number of lines</w:t>
      </w:r>
    </w:p>
    <w:p w14:paraId="6BECD08C" w14:textId="77777777" w:rsidR="00D3502C" w:rsidRPr="00D3502C" w:rsidRDefault="00D3502C" w:rsidP="00D3502C">
      <w:pPr>
        <w:numPr>
          <w:ilvl w:val="1"/>
          <w:numId w:val="22"/>
        </w:numPr>
        <w:jc w:val="both"/>
        <w:rPr>
          <w:bCs/>
          <w:sz w:val="24"/>
          <w:szCs w:val="24"/>
        </w:rPr>
      </w:pPr>
      <w:r w:rsidRPr="00D3502C">
        <w:rPr>
          <w:bCs/>
          <w:sz w:val="24"/>
          <w:szCs w:val="24"/>
        </w:rPr>
        <w:t>Number of digit-containing lines (received from the worker thread)</w:t>
      </w:r>
    </w:p>
    <w:p w14:paraId="770985E3" w14:textId="77777777" w:rsidR="00D3502C" w:rsidRPr="00D3502C" w:rsidRDefault="00D3502C" w:rsidP="00D3502C">
      <w:pPr>
        <w:numPr>
          <w:ilvl w:val="0"/>
          <w:numId w:val="22"/>
        </w:numPr>
        <w:jc w:val="both"/>
        <w:rPr>
          <w:bCs/>
          <w:sz w:val="24"/>
          <w:szCs w:val="24"/>
        </w:rPr>
      </w:pPr>
      <w:r w:rsidRPr="00D3502C">
        <w:rPr>
          <w:bCs/>
          <w:sz w:val="24"/>
          <w:szCs w:val="24"/>
        </w:rPr>
        <w:t xml:space="preserve">Program must compile with a </w:t>
      </w:r>
      <w:proofErr w:type="spellStart"/>
      <w:r w:rsidRPr="00D3502C">
        <w:rPr>
          <w:bCs/>
          <w:sz w:val="24"/>
          <w:szCs w:val="24"/>
        </w:rPr>
        <w:t>Makefile</w:t>
      </w:r>
      <w:proofErr w:type="spellEnd"/>
      <w:r w:rsidRPr="00D3502C">
        <w:rPr>
          <w:bCs/>
          <w:sz w:val="24"/>
          <w:szCs w:val="24"/>
        </w:rPr>
        <w:t xml:space="preserve"> and produce no memory leaks (verify with </w:t>
      </w:r>
      <w:proofErr w:type="spellStart"/>
      <w:r w:rsidRPr="00D3502C">
        <w:rPr>
          <w:bCs/>
          <w:sz w:val="24"/>
          <w:szCs w:val="24"/>
        </w:rPr>
        <w:t>valgrind</w:t>
      </w:r>
      <w:proofErr w:type="spellEnd"/>
      <w:r w:rsidRPr="00D3502C">
        <w:rPr>
          <w:bCs/>
          <w:sz w:val="24"/>
          <w:szCs w:val="24"/>
        </w:rPr>
        <w:t>).</w:t>
      </w:r>
    </w:p>
    <w:p w14:paraId="43625F8F" w14:textId="37B1BAFD" w:rsidR="00D3502C" w:rsidRPr="00D3502C" w:rsidRDefault="00D3502C" w:rsidP="00D3502C">
      <w:pPr>
        <w:jc w:val="both"/>
        <w:rPr>
          <w:bCs/>
          <w:sz w:val="24"/>
          <w:szCs w:val="24"/>
        </w:rPr>
      </w:pPr>
    </w:p>
    <w:p w14:paraId="2FF8C1CC" w14:textId="77777777" w:rsidR="00D3502C" w:rsidRPr="00D3502C" w:rsidRDefault="00D3502C" w:rsidP="00D3502C">
      <w:pPr>
        <w:jc w:val="both"/>
        <w:rPr>
          <w:b/>
          <w:bCs/>
          <w:sz w:val="24"/>
          <w:szCs w:val="24"/>
        </w:rPr>
      </w:pPr>
      <w:r w:rsidRPr="00D3502C">
        <w:rPr>
          <w:b/>
          <w:bCs/>
          <w:sz w:val="24"/>
          <w:szCs w:val="24"/>
        </w:rPr>
        <w:t>Part 2 — AI-Assisted Debugging</w:t>
      </w:r>
    </w:p>
    <w:p w14:paraId="752F8892" w14:textId="77777777" w:rsidR="00D3502C" w:rsidRPr="00D3502C" w:rsidRDefault="00D3502C" w:rsidP="00D3502C">
      <w:pPr>
        <w:jc w:val="both"/>
        <w:rPr>
          <w:bCs/>
          <w:sz w:val="24"/>
          <w:szCs w:val="24"/>
        </w:rPr>
      </w:pPr>
      <w:r w:rsidRPr="00D3502C">
        <w:rPr>
          <w:bCs/>
          <w:sz w:val="24"/>
          <w:szCs w:val="24"/>
        </w:rPr>
        <w:t>Use an AI tool (ChatGPT, Gemini, Claude, GitHub Copilot Chat, etc.) to assist with:</w:t>
      </w:r>
    </w:p>
    <w:p w14:paraId="3B974499" w14:textId="77777777" w:rsidR="00D3502C" w:rsidRPr="00D3502C" w:rsidRDefault="00D3502C" w:rsidP="00D3502C">
      <w:pPr>
        <w:jc w:val="both"/>
        <w:rPr>
          <w:b/>
          <w:bCs/>
          <w:sz w:val="24"/>
          <w:szCs w:val="24"/>
        </w:rPr>
      </w:pPr>
      <w:r w:rsidRPr="00D3502C">
        <w:rPr>
          <w:b/>
          <w:bCs/>
          <w:sz w:val="24"/>
          <w:szCs w:val="24"/>
        </w:rPr>
        <w:t>A. Compiler Error Explanation</w:t>
      </w:r>
    </w:p>
    <w:p w14:paraId="352F694A" w14:textId="77777777" w:rsidR="00D3502C" w:rsidRPr="00D3502C" w:rsidRDefault="00D3502C" w:rsidP="00D3502C">
      <w:pPr>
        <w:numPr>
          <w:ilvl w:val="0"/>
          <w:numId w:val="23"/>
        </w:numPr>
        <w:jc w:val="both"/>
        <w:rPr>
          <w:bCs/>
          <w:sz w:val="24"/>
          <w:szCs w:val="24"/>
        </w:rPr>
      </w:pPr>
      <w:r w:rsidRPr="00D3502C">
        <w:rPr>
          <w:bCs/>
          <w:sz w:val="24"/>
          <w:szCs w:val="24"/>
        </w:rPr>
        <w:t>Paste one early version of your program into an AI tool.</w:t>
      </w:r>
    </w:p>
    <w:p w14:paraId="76E70F33" w14:textId="77777777" w:rsidR="00D3502C" w:rsidRPr="00D3502C" w:rsidRDefault="00D3502C" w:rsidP="00D3502C">
      <w:pPr>
        <w:numPr>
          <w:ilvl w:val="0"/>
          <w:numId w:val="23"/>
        </w:numPr>
        <w:jc w:val="both"/>
        <w:rPr>
          <w:bCs/>
          <w:sz w:val="24"/>
          <w:szCs w:val="24"/>
        </w:rPr>
      </w:pPr>
      <w:r w:rsidRPr="00D3502C">
        <w:rPr>
          <w:bCs/>
          <w:sz w:val="24"/>
          <w:szCs w:val="24"/>
        </w:rPr>
        <w:t xml:space="preserve">Record the AI’s explanation of </w:t>
      </w:r>
      <w:r w:rsidRPr="00D3502C">
        <w:rPr>
          <w:b/>
          <w:bCs/>
          <w:sz w:val="24"/>
          <w:szCs w:val="24"/>
        </w:rPr>
        <w:t xml:space="preserve">two compiler errors or </w:t>
      </w:r>
      <w:proofErr w:type="gramStart"/>
      <w:r w:rsidRPr="00D3502C">
        <w:rPr>
          <w:b/>
          <w:bCs/>
          <w:sz w:val="24"/>
          <w:szCs w:val="24"/>
        </w:rPr>
        <w:t>warnings</w:t>
      </w:r>
      <w:r w:rsidRPr="00D3502C">
        <w:rPr>
          <w:bCs/>
          <w:sz w:val="24"/>
          <w:szCs w:val="24"/>
        </w:rPr>
        <w:t>, and</w:t>
      </w:r>
      <w:proofErr w:type="gramEnd"/>
      <w:r w:rsidRPr="00D3502C">
        <w:rPr>
          <w:bCs/>
          <w:sz w:val="24"/>
          <w:szCs w:val="24"/>
        </w:rPr>
        <w:t xml:space="preserve"> write a </w:t>
      </w:r>
      <w:r w:rsidRPr="00D3502C">
        <w:rPr>
          <w:b/>
          <w:bCs/>
          <w:sz w:val="24"/>
          <w:szCs w:val="24"/>
        </w:rPr>
        <w:t>1–2 sentence verification</w:t>
      </w:r>
      <w:r w:rsidRPr="00D3502C">
        <w:rPr>
          <w:bCs/>
          <w:sz w:val="24"/>
          <w:szCs w:val="24"/>
        </w:rPr>
        <w:t xml:space="preserve"> for each indicating whether the AI explanation was correct.</w:t>
      </w:r>
    </w:p>
    <w:p w14:paraId="193F1722" w14:textId="77777777" w:rsidR="00D3502C" w:rsidRPr="00D3502C" w:rsidRDefault="00D3502C" w:rsidP="00D3502C">
      <w:pPr>
        <w:jc w:val="both"/>
        <w:rPr>
          <w:b/>
          <w:bCs/>
          <w:sz w:val="24"/>
          <w:szCs w:val="24"/>
        </w:rPr>
      </w:pPr>
      <w:r w:rsidRPr="00D3502C">
        <w:rPr>
          <w:b/>
          <w:bCs/>
          <w:sz w:val="24"/>
          <w:szCs w:val="24"/>
        </w:rPr>
        <w:t>B. Debugging a Memory Bug or Race Condition</w:t>
      </w:r>
    </w:p>
    <w:p w14:paraId="246733B8" w14:textId="77777777" w:rsidR="00D3502C" w:rsidRPr="00D3502C" w:rsidRDefault="00D3502C" w:rsidP="00D3502C">
      <w:pPr>
        <w:numPr>
          <w:ilvl w:val="0"/>
          <w:numId w:val="24"/>
        </w:numPr>
        <w:jc w:val="both"/>
        <w:rPr>
          <w:bCs/>
          <w:sz w:val="24"/>
          <w:szCs w:val="24"/>
        </w:rPr>
      </w:pPr>
      <w:r w:rsidRPr="00D3502C">
        <w:rPr>
          <w:bCs/>
          <w:sz w:val="24"/>
          <w:szCs w:val="24"/>
        </w:rPr>
        <w:t>Introduce one bug (e.g., forgotten free, incorrect pointer arithmetic, unsafely shared variable).</w:t>
      </w:r>
    </w:p>
    <w:p w14:paraId="2637CE72" w14:textId="77777777" w:rsidR="00D3502C" w:rsidRPr="00D3502C" w:rsidRDefault="00D3502C" w:rsidP="00D3502C">
      <w:pPr>
        <w:numPr>
          <w:ilvl w:val="0"/>
          <w:numId w:val="24"/>
        </w:numPr>
        <w:jc w:val="both"/>
        <w:rPr>
          <w:bCs/>
          <w:sz w:val="24"/>
          <w:szCs w:val="24"/>
        </w:rPr>
      </w:pPr>
      <w:r w:rsidRPr="00D3502C">
        <w:rPr>
          <w:bCs/>
          <w:sz w:val="24"/>
          <w:szCs w:val="24"/>
        </w:rPr>
        <w:t xml:space="preserve">Ask </w:t>
      </w:r>
      <w:proofErr w:type="gramStart"/>
      <w:r w:rsidRPr="00D3502C">
        <w:rPr>
          <w:bCs/>
          <w:sz w:val="24"/>
          <w:szCs w:val="24"/>
        </w:rPr>
        <w:t>the AI</w:t>
      </w:r>
      <w:proofErr w:type="gramEnd"/>
      <w:r w:rsidRPr="00D3502C">
        <w:rPr>
          <w:bCs/>
          <w:sz w:val="24"/>
          <w:szCs w:val="24"/>
        </w:rPr>
        <w:t xml:space="preserve"> </w:t>
      </w:r>
      <w:proofErr w:type="gramStart"/>
      <w:r w:rsidRPr="00D3502C">
        <w:rPr>
          <w:bCs/>
          <w:sz w:val="24"/>
          <w:szCs w:val="24"/>
        </w:rPr>
        <w:t>for debugging</w:t>
      </w:r>
      <w:proofErr w:type="gramEnd"/>
      <w:r w:rsidRPr="00D3502C">
        <w:rPr>
          <w:bCs/>
          <w:sz w:val="24"/>
          <w:szCs w:val="24"/>
        </w:rPr>
        <w:t xml:space="preserve"> help.</w:t>
      </w:r>
    </w:p>
    <w:p w14:paraId="45F7B285" w14:textId="77777777" w:rsidR="00D3502C" w:rsidRPr="00D3502C" w:rsidRDefault="00D3502C" w:rsidP="00D3502C">
      <w:pPr>
        <w:numPr>
          <w:ilvl w:val="0"/>
          <w:numId w:val="24"/>
        </w:numPr>
        <w:jc w:val="both"/>
        <w:rPr>
          <w:bCs/>
          <w:sz w:val="24"/>
          <w:szCs w:val="24"/>
        </w:rPr>
      </w:pPr>
      <w:r w:rsidRPr="00D3502C">
        <w:rPr>
          <w:bCs/>
          <w:sz w:val="24"/>
          <w:szCs w:val="24"/>
        </w:rPr>
        <w:t>Report:</w:t>
      </w:r>
    </w:p>
    <w:p w14:paraId="4A88809E" w14:textId="77777777" w:rsidR="00D3502C" w:rsidRPr="00D3502C" w:rsidRDefault="00D3502C" w:rsidP="00D3502C">
      <w:pPr>
        <w:numPr>
          <w:ilvl w:val="1"/>
          <w:numId w:val="24"/>
        </w:numPr>
        <w:jc w:val="both"/>
        <w:rPr>
          <w:bCs/>
          <w:sz w:val="24"/>
          <w:szCs w:val="24"/>
        </w:rPr>
      </w:pPr>
      <w:r w:rsidRPr="00D3502C">
        <w:rPr>
          <w:bCs/>
          <w:sz w:val="24"/>
          <w:szCs w:val="24"/>
        </w:rPr>
        <w:t>What bug you introduced</w:t>
      </w:r>
    </w:p>
    <w:p w14:paraId="71BB013E" w14:textId="77777777" w:rsidR="00D3502C" w:rsidRPr="00D3502C" w:rsidRDefault="00D3502C" w:rsidP="00D3502C">
      <w:pPr>
        <w:numPr>
          <w:ilvl w:val="1"/>
          <w:numId w:val="24"/>
        </w:numPr>
        <w:jc w:val="both"/>
        <w:rPr>
          <w:bCs/>
          <w:sz w:val="24"/>
          <w:szCs w:val="24"/>
        </w:rPr>
      </w:pPr>
      <w:r w:rsidRPr="00D3502C">
        <w:rPr>
          <w:bCs/>
          <w:sz w:val="24"/>
          <w:szCs w:val="24"/>
        </w:rPr>
        <w:t>The AI’s suggestion</w:t>
      </w:r>
    </w:p>
    <w:p w14:paraId="2E2B8B2E" w14:textId="77777777" w:rsidR="00D3502C" w:rsidRPr="00D3502C" w:rsidRDefault="00D3502C" w:rsidP="00D3502C">
      <w:pPr>
        <w:numPr>
          <w:ilvl w:val="1"/>
          <w:numId w:val="24"/>
        </w:numPr>
        <w:jc w:val="both"/>
        <w:rPr>
          <w:bCs/>
          <w:sz w:val="24"/>
          <w:szCs w:val="24"/>
        </w:rPr>
      </w:pPr>
      <w:r w:rsidRPr="00D3502C">
        <w:rPr>
          <w:bCs/>
          <w:sz w:val="24"/>
          <w:szCs w:val="24"/>
        </w:rPr>
        <w:t>Whether the suggestion was correct</w:t>
      </w:r>
    </w:p>
    <w:p w14:paraId="57872DAA" w14:textId="77777777" w:rsidR="00D3502C" w:rsidRPr="00D3502C" w:rsidRDefault="00D3502C" w:rsidP="00D3502C">
      <w:pPr>
        <w:numPr>
          <w:ilvl w:val="1"/>
          <w:numId w:val="24"/>
        </w:numPr>
        <w:jc w:val="both"/>
        <w:rPr>
          <w:bCs/>
          <w:sz w:val="24"/>
          <w:szCs w:val="24"/>
        </w:rPr>
      </w:pPr>
      <w:r w:rsidRPr="00D3502C">
        <w:rPr>
          <w:bCs/>
          <w:sz w:val="24"/>
          <w:szCs w:val="24"/>
        </w:rPr>
        <w:t>Your final fix (3–5 lines)</w:t>
      </w:r>
    </w:p>
    <w:p w14:paraId="77EFB74F" w14:textId="385F53BA" w:rsidR="00D3502C" w:rsidRPr="00D3502C" w:rsidRDefault="00D3502C" w:rsidP="00D3502C">
      <w:pPr>
        <w:jc w:val="both"/>
        <w:rPr>
          <w:bCs/>
          <w:sz w:val="24"/>
          <w:szCs w:val="24"/>
        </w:rPr>
      </w:pPr>
    </w:p>
    <w:p w14:paraId="425848C3" w14:textId="77777777" w:rsidR="00D3502C" w:rsidRPr="00D3502C" w:rsidRDefault="00D3502C" w:rsidP="00D3502C">
      <w:pPr>
        <w:jc w:val="both"/>
        <w:rPr>
          <w:b/>
          <w:bCs/>
          <w:sz w:val="24"/>
          <w:szCs w:val="24"/>
        </w:rPr>
      </w:pPr>
      <w:r w:rsidRPr="00D3502C">
        <w:rPr>
          <w:b/>
          <w:bCs/>
          <w:sz w:val="24"/>
          <w:szCs w:val="24"/>
        </w:rPr>
        <w:t>Part 3 — AI-Assisted Refactoring</w:t>
      </w:r>
    </w:p>
    <w:p w14:paraId="4FEC2C71" w14:textId="77777777" w:rsidR="00D3502C" w:rsidRPr="00D3502C" w:rsidRDefault="00D3502C" w:rsidP="00D3502C">
      <w:pPr>
        <w:jc w:val="both"/>
        <w:rPr>
          <w:bCs/>
          <w:sz w:val="24"/>
          <w:szCs w:val="24"/>
        </w:rPr>
      </w:pPr>
      <w:r w:rsidRPr="00D3502C">
        <w:rPr>
          <w:bCs/>
          <w:sz w:val="24"/>
          <w:szCs w:val="24"/>
        </w:rPr>
        <w:t xml:space="preserve">Provide a </w:t>
      </w:r>
      <w:r w:rsidRPr="00D3502C">
        <w:rPr>
          <w:b/>
          <w:bCs/>
          <w:sz w:val="24"/>
          <w:szCs w:val="24"/>
        </w:rPr>
        <w:t>before and after</w:t>
      </w:r>
      <w:r w:rsidRPr="00D3502C">
        <w:rPr>
          <w:bCs/>
          <w:sz w:val="24"/>
          <w:szCs w:val="24"/>
        </w:rPr>
        <w:t xml:space="preserve"> snippet (6–10 lines each) where AI helps refactor your code to improve:</w:t>
      </w:r>
    </w:p>
    <w:p w14:paraId="3271CF75" w14:textId="77777777" w:rsidR="00D3502C" w:rsidRPr="00D3502C" w:rsidRDefault="00D3502C" w:rsidP="00D3502C">
      <w:pPr>
        <w:numPr>
          <w:ilvl w:val="0"/>
          <w:numId w:val="25"/>
        </w:numPr>
        <w:jc w:val="both"/>
        <w:rPr>
          <w:bCs/>
          <w:sz w:val="24"/>
          <w:szCs w:val="24"/>
        </w:rPr>
      </w:pPr>
      <w:r w:rsidRPr="00D3502C">
        <w:rPr>
          <w:bCs/>
          <w:sz w:val="24"/>
          <w:szCs w:val="24"/>
        </w:rPr>
        <w:t>Readability</w:t>
      </w:r>
    </w:p>
    <w:p w14:paraId="53307E44" w14:textId="77777777" w:rsidR="00D3502C" w:rsidRPr="00D3502C" w:rsidRDefault="00D3502C" w:rsidP="00D3502C">
      <w:pPr>
        <w:numPr>
          <w:ilvl w:val="0"/>
          <w:numId w:val="25"/>
        </w:numPr>
        <w:jc w:val="both"/>
        <w:rPr>
          <w:bCs/>
          <w:sz w:val="24"/>
          <w:szCs w:val="24"/>
        </w:rPr>
      </w:pPr>
      <w:r w:rsidRPr="00D3502C">
        <w:rPr>
          <w:bCs/>
          <w:sz w:val="24"/>
          <w:szCs w:val="24"/>
        </w:rPr>
        <w:t>Use of Unix functions</w:t>
      </w:r>
    </w:p>
    <w:p w14:paraId="0668CA7A" w14:textId="77777777" w:rsidR="00D3502C" w:rsidRPr="00D3502C" w:rsidRDefault="00D3502C" w:rsidP="00D3502C">
      <w:pPr>
        <w:numPr>
          <w:ilvl w:val="0"/>
          <w:numId w:val="25"/>
        </w:numPr>
        <w:jc w:val="both"/>
        <w:rPr>
          <w:bCs/>
          <w:sz w:val="24"/>
          <w:szCs w:val="24"/>
        </w:rPr>
      </w:pPr>
      <w:r w:rsidRPr="00D3502C">
        <w:rPr>
          <w:bCs/>
          <w:sz w:val="24"/>
          <w:szCs w:val="24"/>
        </w:rPr>
        <w:t>Memory safety</w:t>
      </w:r>
    </w:p>
    <w:p w14:paraId="7D2C60A4" w14:textId="77777777" w:rsidR="00D3502C" w:rsidRPr="00D3502C" w:rsidRDefault="00D3502C" w:rsidP="00D3502C">
      <w:pPr>
        <w:jc w:val="both"/>
        <w:rPr>
          <w:bCs/>
          <w:sz w:val="24"/>
          <w:szCs w:val="24"/>
        </w:rPr>
      </w:pPr>
      <w:r w:rsidRPr="00D3502C">
        <w:rPr>
          <w:bCs/>
          <w:sz w:val="24"/>
          <w:szCs w:val="24"/>
        </w:rPr>
        <w:t xml:space="preserve">Write </w:t>
      </w:r>
      <w:r w:rsidRPr="00D3502C">
        <w:rPr>
          <w:b/>
          <w:bCs/>
          <w:sz w:val="24"/>
          <w:szCs w:val="24"/>
        </w:rPr>
        <w:t>3–4 sentences</w:t>
      </w:r>
      <w:r w:rsidRPr="00D3502C">
        <w:rPr>
          <w:bCs/>
          <w:sz w:val="24"/>
          <w:szCs w:val="24"/>
        </w:rPr>
        <w:t xml:space="preserve"> explaining how AI helped and what you validated manually.</w:t>
      </w:r>
    </w:p>
    <w:p w14:paraId="2A8467DE" w14:textId="3C1BDBEA" w:rsidR="00D3502C" w:rsidRPr="00D3502C" w:rsidRDefault="00D3502C" w:rsidP="00D3502C">
      <w:pPr>
        <w:jc w:val="both"/>
        <w:rPr>
          <w:bCs/>
          <w:sz w:val="24"/>
          <w:szCs w:val="24"/>
        </w:rPr>
      </w:pPr>
    </w:p>
    <w:p w14:paraId="349185E4" w14:textId="77777777" w:rsidR="00D3502C" w:rsidRPr="00D3502C" w:rsidRDefault="00D3502C" w:rsidP="00D3502C">
      <w:pPr>
        <w:jc w:val="both"/>
        <w:rPr>
          <w:b/>
          <w:bCs/>
          <w:sz w:val="24"/>
          <w:szCs w:val="24"/>
        </w:rPr>
      </w:pPr>
      <w:r w:rsidRPr="00D3502C">
        <w:rPr>
          <w:b/>
          <w:bCs/>
          <w:sz w:val="24"/>
          <w:szCs w:val="24"/>
        </w:rPr>
        <w:t>Part 4 — Responsible-Use Reflection</w:t>
      </w:r>
    </w:p>
    <w:p w14:paraId="4DCA584A" w14:textId="77777777" w:rsidR="00D3502C" w:rsidRPr="00D3502C" w:rsidRDefault="00D3502C" w:rsidP="00D3502C">
      <w:pPr>
        <w:jc w:val="both"/>
        <w:rPr>
          <w:bCs/>
          <w:sz w:val="24"/>
          <w:szCs w:val="24"/>
        </w:rPr>
      </w:pPr>
      <w:r w:rsidRPr="00D3502C">
        <w:rPr>
          <w:bCs/>
          <w:sz w:val="24"/>
          <w:szCs w:val="24"/>
        </w:rPr>
        <w:t xml:space="preserve">In </w:t>
      </w:r>
      <w:r w:rsidRPr="00D3502C">
        <w:rPr>
          <w:b/>
          <w:bCs/>
          <w:sz w:val="24"/>
          <w:szCs w:val="24"/>
        </w:rPr>
        <w:t>6–8 sentences</w:t>
      </w:r>
      <w:r w:rsidRPr="00D3502C">
        <w:rPr>
          <w:bCs/>
          <w:sz w:val="24"/>
          <w:szCs w:val="24"/>
        </w:rPr>
        <w:t>, discuss:</w:t>
      </w:r>
    </w:p>
    <w:p w14:paraId="66A9EE44" w14:textId="77777777" w:rsidR="00D3502C" w:rsidRPr="00D3502C" w:rsidRDefault="00D3502C" w:rsidP="00D3502C">
      <w:pPr>
        <w:numPr>
          <w:ilvl w:val="0"/>
          <w:numId w:val="26"/>
        </w:numPr>
        <w:jc w:val="both"/>
        <w:rPr>
          <w:bCs/>
          <w:sz w:val="24"/>
          <w:szCs w:val="24"/>
        </w:rPr>
      </w:pPr>
      <w:r w:rsidRPr="00D3502C">
        <w:rPr>
          <w:bCs/>
          <w:sz w:val="24"/>
          <w:szCs w:val="24"/>
        </w:rPr>
        <w:t>How you validated AI suggestions</w:t>
      </w:r>
    </w:p>
    <w:p w14:paraId="20268950" w14:textId="77777777" w:rsidR="00D3502C" w:rsidRPr="00D3502C" w:rsidRDefault="00D3502C" w:rsidP="00D3502C">
      <w:pPr>
        <w:numPr>
          <w:ilvl w:val="0"/>
          <w:numId w:val="26"/>
        </w:numPr>
        <w:jc w:val="both"/>
        <w:rPr>
          <w:bCs/>
          <w:sz w:val="24"/>
          <w:szCs w:val="24"/>
        </w:rPr>
      </w:pPr>
      <w:r w:rsidRPr="00D3502C">
        <w:rPr>
          <w:bCs/>
          <w:sz w:val="24"/>
          <w:szCs w:val="24"/>
        </w:rPr>
        <w:t>Why AI cannot fully replace manual debugging in systems-level C</w:t>
      </w:r>
    </w:p>
    <w:p w14:paraId="016E770A" w14:textId="77777777" w:rsidR="00D3502C" w:rsidRPr="00D3502C" w:rsidRDefault="00D3502C" w:rsidP="00D3502C">
      <w:pPr>
        <w:numPr>
          <w:ilvl w:val="0"/>
          <w:numId w:val="26"/>
        </w:numPr>
        <w:jc w:val="both"/>
        <w:rPr>
          <w:bCs/>
          <w:sz w:val="24"/>
          <w:szCs w:val="24"/>
        </w:rPr>
      </w:pPr>
      <w:r w:rsidRPr="00D3502C">
        <w:rPr>
          <w:bCs/>
          <w:sz w:val="24"/>
          <w:szCs w:val="24"/>
        </w:rPr>
        <w:t>How AI improved your understanding of memory, threads, or Unix tooling</w:t>
      </w:r>
    </w:p>
    <w:p w14:paraId="05D97E39" w14:textId="13D07594" w:rsidR="00D3502C" w:rsidRPr="00D3502C" w:rsidRDefault="00D3502C" w:rsidP="00D3502C">
      <w:pPr>
        <w:jc w:val="both"/>
        <w:rPr>
          <w:bCs/>
          <w:sz w:val="24"/>
          <w:szCs w:val="24"/>
        </w:rPr>
      </w:pPr>
    </w:p>
    <w:p w14:paraId="7F8150E3" w14:textId="3E499C07" w:rsidR="00D3502C" w:rsidRPr="00D3502C" w:rsidRDefault="00D3502C" w:rsidP="00D3502C">
      <w:pPr>
        <w:jc w:val="both"/>
        <w:rPr>
          <w:b/>
          <w:bCs/>
          <w:sz w:val="28"/>
          <w:szCs w:val="28"/>
        </w:rPr>
      </w:pPr>
      <w:r w:rsidRPr="00D3502C">
        <w:rPr>
          <w:b/>
          <w:bCs/>
          <w:sz w:val="28"/>
          <w:szCs w:val="28"/>
        </w:rPr>
        <w:t xml:space="preserve">Sample Rubric </w:t>
      </w:r>
    </w:p>
    <w:p w14:paraId="386B0CE3" w14:textId="77777777" w:rsidR="00D3502C" w:rsidRDefault="00D3502C" w:rsidP="00D3502C">
      <w:pPr>
        <w:jc w:val="both"/>
        <w:rPr>
          <w:b/>
          <w:bCs/>
          <w:sz w:val="24"/>
          <w:szCs w:val="24"/>
        </w:rPr>
      </w:pPr>
    </w:p>
    <w:p w14:paraId="2956ABE6" w14:textId="1F090755" w:rsidR="00D3502C" w:rsidRPr="00D3502C" w:rsidRDefault="00D3502C" w:rsidP="00D3502C">
      <w:pPr>
        <w:jc w:val="both"/>
        <w:rPr>
          <w:b/>
          <w:bCs/>
          <w:sz w:val="24"/>
          <w:szCs w:val="24"/>
        </w:rPr>
      </w:pPr>
      <w:r w:rsidRPr="00D3502C">
        <w:rPr>
          <w:b/>
          <w:bCs/>
          <w:sz w:val="24"/>
          <w:szCs w:val="24"/>
        </w:rPr>
        <w:t>1. C Program Functionality — 35 pts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2"/>
        <w:gridCol w:w="2645"/>
        <w:gridCol w:w="1700"/>
        <w:gridCol w:w="1583"/>
      </w:tblGrid>
      <w:tr w:rsidR="00D3502C" w:rsidRPr="00D3502C" w14:paraId="64A86F82" w14:textId="77777777" w:rsidTr="00D3502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D0D6F7E" w14:textId="77777777" w:rsidR="00D3502C" w:rsidRPr="00D3502C" w:rsidRDefault="00D3502C" w:rsidP="00D3502C">
            <w:pPr>
              <w:rPr>
                <w:b/>
                <w:bCs/>
                <w:sz w:val="24"/>
                <w:szCs w:val="24"/>
              </w:rPr>
            </w:pPr>
            <w:r w:rsidRPr="00D3502C">
              <w:rPr>
                <w:b/>
                <w:bCs/>
                <w:sz w:val="24"/>
                <w:szCs w:val="24"/>
              </w:rPr>
              <w:lastRenderedPageBreak/>
              <w:t>Grading Item</w:t>
            </w:r>
          </w:p>
        </w:tc>
        <w:tc>
          <w:tcPr>
            <w:tcW w:w="0" w:type="auto"/>
            <w:vAlign w:val="center"/>
            <w:hideMark/>
          </w:tcPr>
          <w:p w14:paraId="077B25EB" w14:textId="77777777" w:rsidR="00D3502C" w:rsidRPr="00D3502C" w:rsidRDefault="00D3502C" w:rsidP="00D3502C">
            <w:pPr>
              <w:rPr>
                <w:b/>
                <w:bCs/>
                <w:sz w:val="24"/>
                <w:szCs w:val="24"/>
              </w:rPr>
            </w:pPr>
            <w:r w:rsidRPr="00D3502C">
              <w:rPr>
                <w:b/>
                <w:bCs/>
                <w:sz w:val="24"/>
                <w:szCs w:val="24"/>
              </w:rPr>
              <w:t>Complete (Full Credit)</w:t>
            </w:r>
          </w:p>
        </w:tc>
        <w:tc>
          <w:tcPr>
            <w:tcW w:w="0" w:type="auto"/>
            <w:vAlign w:val="center"/>
            <w:hideMark/>
          </w:tcPr>
          <w:p w14:paraId="1A6A66A4" w14:textId="77777777" w:rsidR="00D3502C" w:rsidRPr="00D3502C" w:rsidRDefault="00D3502C" w:rsidP="00D3502C">
            <w:pPr>
              <w:rPr>
                <w:b/>
                <w:bCs/>
                <w:sz w:val="24"/>
                <w:szCs w:val="24"/>
              </w:rPr>
            </w:pPr>
            <w:r w:rsidRPr="00D3502C">
              <w:rPr>
                <w:b/>
                <w:bCs/>
                <w:sz w:val="24"/>
                <w:szCs w:val="24"/>
              </w:rPr>
              <w:t>Partial Credit</w:t>
            </w:r>
          </w:p>
        </w:tc>
        <w:tc>
          <w:tcPr>
            <w:tcW w:w="0" w:type="auto"/>
            <w:vAlign w:val="center"/>
            <w:hideMark/>
          </w:tcPr>
          <w:p w14:paraId="7EF052E1" w14:textId="77777777" w:rsidR="00D3502C" w:rsidRPr="00D3502C" w:rsidRDefault="00D3502C" w:rsidP="00D3502C">
            <w:pPr>
              <w:rPr>
                <w:b/>
                <w:bCs/>
                <w:sz w:val="24"/>
                <w:szCs w:val="24"/>
              </w:rPr>
            </w:pPr>
            <w:r w:rsidRPr="00D3502C">
              <w:rPr>
                <w:b/>
                <w:bCs/>
                <w:sz w:val="24"/>
                <w:szCs w:val="24"/>
              </w:rPr>
              <w:t>No Credit</w:t>
            </w:r>
          </w:p>
        </w:tc>
      </w:tr>
      <w:tr w:rsidR="00D3502C" w:rsidRPr="00D3502C" w14:paraId="43F6A960" w14:textId="77777777" w:rsidTr="00D350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CAAC1D" w14:textId="3B8C6932" w:rsidR="00D3502C" w:rsidRPr="00D3502C" w:rsidRDefault="00D3502C" w:rsidP="00D3502C">
            <w:pPr>
              <w:rPr>
                <w:bCs/>
                <w:sz w:val="24"/>
                <w:szCs w:val="24"/>
              </w:rPr>
            </w:pPr>
            <w:r w:rsidRPr="00D3502C">
              <w:rPr>
                <w:b/>
                <w:bCs/>
                <w:sz w:val="24"/>
                <w:szCs w:val="24"/>
              </w:rPr>
              <w:t xml:space="preserve">File reading + dynamic memory </w:t>
            </w:r>
            <w:r>
              <w:rPr>
                <w:b/>
                <w:bCs/>
                <w:sz w:val="24"/>
                <w:szCs w:val="24"/>
              </w:rPr>
              <w:t>management</w:t>
            </w:r>
            <w:r w:rsidRPr="00D3502C">
              <w:rPr>
                <w:bCs/>
                <w:sz w:val="24"/>
                <w:szCs w:val="24"/>
              </w:rPr>
              <w:t xml:space="preserve"> (malloc/free) – 15 pts</w:t>
            </w:r>
          </w:p>
        </w:tc>
        <w:tc>
          <w:tcPr>
            <w:tcW w:w="0" w:type="auto"/>
            <w:vAlign w:val="center"/>
            <w:hideMark/>
          </w:tcPr>
          <w:p w14:paraId="76399EDC" w14:textId="77777777" w:rsidR="00D3502C" w:rsidRPr="00D3502C" w:rsidRDefault="00D3502C" w:rsidP="00D3502C">
            <w:pPr>
              <w:rPr>
                <w:bCs/>
                <w:sz w:val="24"/>
                <w:szCs w:val="24"/>
              </w:rPr>
            </w:pPr>
            <w:r w:rsidRPr="00D3502C">
              <w:rPr>
                <w:bCs/>
                <w:sz w:val="24"/>
                <w:szCs w:val="24"/>
              </w:rPr>
              <w:t>Correct file parsing; no leaks; memory allocated &amp; freed properly</w:t>
            </w:r>
          </w:p>
        </w:tc>
        <w:tc>
          <w:tcPr>
            <w:tcW w:w="0" w:type="auto"/>
            <w:vAlign w:val="center"/>
            <w:hideMark/>
          </w:tcPr>
          <w:p w14:paraId="1B906552" w14:textId="77777777" w:rsidR="00D3502C" w:rsidRPr="00D3502C" w:rsidRDefault="00D3502C" w:rsidP="00D3502C">
            <w:pPr>
              <w:rPr>
                <w:bCs/>
                <w:sz w:val="24"/>
                <w:szCs w:val="24"/>
              </w:rPr>
            </w:pPr>
            <w:r w:rsidRPr="00D3502C">
              <w:rPr>
                <w:bCs/>
                <w:sz w:val="24"/>
                <w:szCs w:val="24"/>
              </w:rPr>
              <w:t>Minor issues or small leaks</w:t>
            </w:r>
          </w:p>
        </w:tc>
        <w:tc>
          <w:tcPr>
            <w:tcW w:w="0" w:type="auto"/>
            <w:vAlign w:val="center"/>
            <w:hideMark/>
          </w:tcPr>
          <w:p w14:paraId="0D8BB6F6" w14:textId="77777777" w:rsidR="00D3502C" w:rsidRPr="00D3502C" w:rsidRDefault="00D3502C" w:rsidP="00D3502C">
            <w:pPr>
              <w:rPr>
                <w:bCs/>
                <w:sz w:val="24"/>
                <w:szCs w:val="24"/>
              </w:rPr>
            </w:pPr>
            <w:r w:rsidRPr="00D3502C">
              <w:rPr>
                <w:bCs/>
                <w:sz w:val="24"/>
                <w:szCs w:val="24"/>
              </w:rPr>
              <w:t>Incorrect or missing</w:t>
            </w:r>
          </w:p>
        </w:tc>
      </w:tr>
      <w:tr w:rsidR="00D3502C" w:rsidRPr="00D3502C" w14:paraId="7AC95ECD" w14:textId="77777777" w:rsidTr="00D350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CC8F94" w14:textId="77777777" w:rsidR="00D3502C" w:rsidRPr="00D3502C" w:rsidRDefault="00D3502C" w:rsidP="00D3502C">
            <w:pPr>
              <w:rPr>
                <w:bCs/>
                <w:sz w:val="24"/>
                <w:szCs w:val="24"/>
              </w:rPr>
            </w:pPr>
            <w:r w:rsidRPr="00D3502C">
              <w:rPr>
                <w:b/>
                <w:bCs/>
                <w:sz w:val="24"/>
                <w:szCs w:val="24"/>
              </w:rPr>
              <w:t>Threading &amp; shared result</w:t>
            </w:r>
            <w:r w:rsidRPr="00D3502C">
              <w:rPr>
                <w:bCs/>
                <w:sz w:val="24"/>
                <w:szCs w:val="24"/>
              </w:rPr>
              <w:t xml:space="preserve"> – 10 pts</w:t>
            </w:r>
          </w:p>
        </w:tc>
        <w:tc>
          <w:tcPr>
            <w:tcW w:w="0" w:type="auto"/>
            <w:vAlign w:val="center"/>
            <w:hideMark/>
          </w:tcPr>
          <w:p w14:paraId="0AAD1A74" w14:textId="77777777" w:rsidR="00D3502C" w:rsidRPr="00D3502C" w:rsidRDefault="00D3502C" w:rsidP="00D3502C">
            <w:pPr>
              <w:rPr>
                <w:bCs/>
                <w:sz w:val="24"/>
                <w:szCs w:val="24"/>
              </w:rPr>
            </w:pPr>
            <w:r w:rsidRPr="00D3502C">
              <w:rPr>
                <w:bCs/>
                <w:sz w:val="24"/>
                <w:szCs w:val="24"/>
              </w:rPr>
              <w:t>Thread runs correctly; result communicated safely</w:t>
            </w:r>
          </w:p>
        </w:tc>
        <w:tc>
          <w:tcPr>
            <w:tcW w:w="0" w:type="auto"/>
            <w:vAlign w:val="center"/>
            <w:hideMark/>
          </w:tcPr>
          <w:p w14:paraId="2DDC8705" w14:textId="77777777" w:rsidR="00D3502C" w:rsidRPr="00D3502C" w:rsidRDefault="00D3502C" w:rsidP="00D3502C">
            <w:pPr>
              <w:rPr>
                <w:bCs/>
                <w:sz w:val="24"/>
                <w:szCs w:val="24"/>
              </w:rPr>
            </w:pPr>
            <w:r w:rsidRPr="00D3502C">
              <w:rPr>
                <w:bCs/>
                <w:sz w:val="24"/>
                <w:szCs w:val="24"/>
              </w:rPr>
              <w:t>Works but unsafe or inconsistent</w:t>
            </w:r>
          </w:p>
        </w:tc>
        <w:tc>
          <w:tcPr>
            <w:tcW w:w="0" w:type="auto"/>
            <w:vAlign w:val="center"/>
            <w:hideMark/>
          </w:tcPr>
          <w:p w14:paraId="00348B1C" w14:textId="77777777" w:rsidR="00D3502C" w:rsidRPr="00D3502C" w:rsidRDefault="00D3502C" w:rsidP="00D3502C">
            <w:pPr>
              <w:rPr>
                <w:bCs/>
                <w:sz w:val="24"/>
                <w:szCs w:val="24"/>
              </w:rPr>
            </w:pPr>
            <w:r w:rsidRPr="00D3502C">
              <w:rPr>
                <w:bCs/>
                <w:sz w:val="24"/>
                <w:szCs w:val="24"/>
              </w:rPr>
              <w:t>Not implemented</w:t>
            </w:r>
          </w:p>
        </w:tc>
      </w:tr>
      <w:tr w:rsidR="00D3502C" w:rsidRPr="00D3502C" w14:paraId="689FCEE9" w14:textId="77777777" w:rsidTr="00D350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46D011" w14:textId="77777777" w:rsidR="00D3502C" w:rsidRPr="00D3502C" w:rsidRDefault="00D3502C" w:rsidP="00D3502C">
            <w:pPr>
              <w:rPr>
                <w:bCs/>
                <w:sz w:val="24"/>
                <w:szCs w:val="24"/>
              </w:rPr>
            </w:pPr>
            <w:proofErr w:type="spellStart"/>
            <w:r w:rsidRPr="00D3502C">
              <w:rPr>
                <w:b/>
                <w:bCs/>
                <w:sz w:val="24"/>
                <w:szCs w:val="24"/>
              </w:rPr>
              <w:t>Makefile</w:t>
            </w:r>
            <w:proofErr w:type="spellEnd"/>
            <w:r w:rsidRPr="00D3502C">
              <w:rPr>
                <w:b/>
                <w:bCs/>
                <w:sz w:val="24"/>
                <w:szCs w:val="24"/>
              </w:rPr>
              <w:t xml:space="preserve"> + successful compilation</w:t>
            </w:r>
            <w:r w:rsidRPr="00D3502C">
              <w:rPr>
                <w:bCs/>
                <w:sz w:val="24"/>
                <w:szCs w:val="24"/>
              </w:rPr>
              <w:t xml:space="preserve"> – 10 pts</w:t>
            </w:r>
          </w:p>
        </w:tc>
        <w:tc>
          <w:tcPr>
            <w:tcW w:w="0" w:type="auto"/>
            <w:vAlign w:val="center"/>
            <w:hideMark/>
          </w:tcPr>
          <w:p w14:paraId="29A8EC20" w14:textId="77777777" w:rsidR="00D3502C" w:rsidRPr="00D3502C" w:rsidRDefault="00D3502C" w:rsidP="00D3502C">
            <w:pPr>
              <w:rPr>
                <w:bCs/>
                <w:sz w:val="24"/>
                <w:szCs w:val="24"/>
              </w:rPr>
            </w:pPr>
            <w:r w:rsidRPr="00D3502C">
              <w:rPr>
                <w:bCs/>
                <w:sz w:val="24"/>
                <w:szCs w:val="24"/>
              </w:rPr>
              <w:t>Builds cleanly with proper targets</w:t>
            </w:r>
          </w:p>
        </w:tc>
        <w:tc>
          <w:tcPr>
            <w:tcW w:w="0" w:type="auto"/>
            <w:vAlign w:val="center"/>
            <w:hideMark/>
          </w:tcPr>
          <w:p w14:paraId="50775A32" w14:textId="77777777" w:rsidR="00D3502C" w:rsidRPr="00D3502C" w:rsidRDefault="00D3502C" w:rsidP="00D3502C">
            <w:pPr>
              <w:rPr>
                <w:bCs/>
                <w:sz w:val="24"/>
                <w:szCs w:val="24"/>
              </w:rPr>
            </w:pPr>
            <w:r w:rsidRPr="00D3502C">
              <w:rPr>
                <w:bCs/>
                <w:sz w:val="24"/>
                <w:szCs w:val="24"/>
              </w:rPr>
              <w:t>Minor issues</w:t>
            </w:r>
          </w:p>
        </w:tc>
        <w:tc>
          <w:tcPr>
            <w:tcW w:w="0" w:type="auto"/>
            <w:vAlign w:val="center"/>
            <w:hideMark/>
          </w:tcPr>
          <w:p w14:paraId="0DCC1073" w14:textId="77777777" w:rsidR="00D3502C" w:rsidRPr="00D3502C" w:rsidRDefault="00D3502C" w:rsidP="00D3502C">
            <w:pPr>
              <w:rPr>
                <w:bCs/>
                <w:sz w:val="24"/>
                <w:szCs w:val="24"/>
              </w:rPr>
            </w:pPr>
            <w:r w:rsidRPr="00D3502C">
              <w:rPr>
                <w:bCs/>
                <w:sz w:val="24"/>
                <w:szCs w:val="24"/>
              </w:rPr>
              <w:t xml:space="preserve">No functional </w:t>
            </w:r>
            <w:proofErr w:type="spellStart"/>
            <w:r w:rsidRPr="00D3502C">
              <w:rPr>
                <w:bCs/>
                <w:sz w:val="24"/>
                <w:szCs w:val="24"/>
              </w:rPr>
              <w:t>Makefile</w:t>
            </w:r>
            <w:proofErr w:type="spellEnd"/>
          </w:p>
        </w:tc>
      </w:tr>
    </w:tbl>
    <w:p w14:paraId="55D1B741" w14:textId="20A91C7D" w:rsidR="00D3502C" w:rsidRDefault="00D3502C" w:rsidP="00D3502C">
      <w:pPr>
        <w:jc w:val="both"/>
        <w:rPr>
          <w:bCs/>
          <w:sz w:val="24"/>
          <w:szCs w:val="24"/>
        </w:rPr>
      </w:pPr>
    </w:p>
    <w:p w14:paraId="459F42B7" w14:textId="77777777" w:rsidR="0098140E" w:rsidRDefault="0098140E" w:rsidP="00D3502C">
      <w:pPr>
        <w:jc w:val="both"/>
        <w:rPr>
          <w:bCs/>
          <w:sz w:val="24"/>
          <w:szCs w:val="24"/>
        </w:rPr>
      </w:pPr>
    </w:p>
    <w:p w14:paraId="6F987350" w14:textId="77777777" w:rsidR="0098140E" w:rsidRDefault="0098140E" w:rsidP="00D3502C">
      <w:pPr>
        <w:jc w:val="both"/>
        <w:rPr>
          <w:bCs/>
          <w:sz w:val="24"/>
          <w:szCs w:val="24"/>
        </w:rPr>
      </w:pPr>
    </w:p>
    <w:p w14:paraId="1CD749FA" w14:textId="77777777" w:rsidR="0098140E" w:rsidRDefault="0098140E" w:rsidP="00D3502C">
      <w:pPr>
        <w:jc w:val="both"/>
        <w:rPr>
          <w:bCs/>
          <w:sz w:val="24"/>
          <w:szCs w:val="24"/>
        </w:rPr>
      </w:pPr>
    </w:p>
    <w:p w14:paraId="005D3007" w14:textId="77777777" w:rsidR="0098140E" w:rsidRPr="00D3502C" w:rsidRDefault="0098140E" w:rsidP="00D3502C">
      <w:pPr>
        <w:jc w:val="both"/>
        <w:rPr>
          <w:bCs/>
          <w:sz w:val="24"/>
          <w:szCs w:val="24"/>
        </w:rPr>
      </w:pPr>
    </w:p>
    <w:p w14:paraId="6970270E" w14:textId="77777777" w:rsidR="00D3502C" w:rsidRPr="00D3502C" w:rsidRDefault="00D3502C" w:rsidP="00D3502C">
      <w:pPr>
        <w:jc w:val="both"/>
        <w:rPr>
          <w:b/>
          <w:bCs/>
          <w:sz w:val="24"/>
          <w:szCs w:val="24"/>
        </w:rPr>
      </w:pPr>
      <w:r w:rsidRPr="00D3502C">
        <w:rPr>
          <w:b/>
          <w:bCs/>
          <w:sz w:val="24"/>
          <w:szCs w:val="24"/>
        </w:rPr>
        <w:t xml:space="preserve">2. AI-Assisted Debugging (CLO </w:t>
      </w:r>
      <w:proofErr w:type="gramStart"/>
      <w:r w:rsidRPr="00D3502C">
        <w:rPr>
          <w:b/>
          <w:bCs/>
          <w:sz w:val="24"/>
          <w:szCs w:val="24"/>
        </w:rPr>
        <w:t>10) —</w:t>
      </w:r>
      <w:proofErr w:type="gramEnd"/>
      <w:r w:rsidRPr="00D3502C">
        <w:rPr>
          <w:b/>
          <w:bCs/>
          <w:sz w:val="24"/>
          <w:szCs w:val="24"/>
        </w:rPr>
        <w:t xml:space="preserve"> 30 pts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9"/>
        <w:gridCol w:w="3378"/>
        <w:gridCol w:w="1885"/>
        <w:gridCol w:w="1008"/>
      </w:tblGrid>
      <w:tr w:rsidR="00D3502C" w:rsidRPr="00D3502C" w14:paraId="0C5C19AC" w14:textId="77777777" w:rsidTr="00D3502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E973A40" w14:textId="77777777" w:rsidR="00D3502C" w:rsidRPr="00D3502C" w:rsidRDefault="00D3502C" w:rsidP="00D3502C">
            <w:pPr>
              <w:rPr>
                <w:b/>
                <w:bCs/>
                <w:sz w:val="24"/>
                <w:szCs w:val="24"/>
              </w:rPr>
            </w:pPr>
            <w:r w:rsidRPr="00D3502C">
              <w:rPr>
                <w:b/>
                <w:bCs/>
                <w:sz w:val="24"/>
                <w:szCs w:val="24"/>
              </w:rPr>
              <w:t>Grading Item</w:t>
            </w:r>
          </w:p>
        </w:tc>
        <w:tc>
          <w:tcPr>
            <w:tcW w:w="0" w:type="auto"/>
            <w:vAlign w:val="center"/>
            <w:hideMark/>
          </w:tcPr>
          <w:p w14:paraId="5AA26DE2" w14:textId="77777777" w:rsidR="00D3502C" w:rsidRPr="00D3502C" w:rsidRDefault="00D3502C" w:rsidP="00D3502C">
            <w:pPr>
              <w:rPr>
                <w:b/>
                <w:bCs/>
                <w:sz w:val="24"/>
                <w:szCs w:val="24"/>
              </w:rPr>
            </w:pPr>
            <w:r w:rsidRPr="00D3502C">
              <w:rPr>
                <w:b/>
                <w:bCs/>
                <w:sz w:val="24"/>
                <w:szCs w:val="24"/>
              </w:rPr>
              <w:t>Complete</w:t>
            </w:r>
          </w:p>
        </w:tc>
        <w:tc>
          <w:tcPr>
            <w:tcW w:w="0" w:type="auto"/>
            <w:vAlign w:val="center"/>
            <w:hideMark/>
          </w:tcPr>
          <w:p w14:paraId="245E5FA1" w14:textId="77777777" w:rsidR="00D3502C" w:rsidRPr="00D3502C" w:rsidRDefault="00D3502C" w:rsidP="00D3502C">
            <w:pPr>
              <w:rPr>
                <w:b/>
                <w:bCs/>
                <w:sz w:val="24"/>
                <w:szCs w:val="24"/>
              </w:rPr>
            </w:pPr>
            <w:r w:rsidRPr="00D3502C">
              <w:rPr>
                <w:b/>
                <w:bCs/>
                <w:sz w:val="24"/>
                <w:szCs w:val="24"/>
              </w:rPr>
              <w:t>Partial</w:t>
            </w:r>
          </w:p>
        </w:tc>
        <w:tc>
          <w:tcPr>
            <w:tcW w:w="0" w:type="auto"/>
            <w:vAlign w:val="center"/>
            <w:hideMark/>
          </w:tcPr>
          <w:p w14:paraId="538765E0" w14:textId="77777777" w:rsidR="00D3502C" w:rsidRPr="00D3502C" w:rsidRDefault="00D3502C" w:rsidP="00D3502C">
            <w:pPr>
              <w:rPr>
                <w:b/>
                <w:bCs/>
                <w:sz w:val="24"/>
                <w:szCs w:val="24"/>
              </w:rPr>
            </w:pPr>
            <w:r w:rsidRPr="00D3502C">
              <w:rPr>
                <w:b/>
                <w:bCs/>
                <w:sz w:val="24"/>
                <w:szCs w:val="24"/>
              </w:rPr>
              <w:t>No Credit</w:t>
            </w:r>
          </w:p>
        </w:tc>
      </w:tr>
      <w:tr w:rsidR="00D3502C" w:rsidRPr="00D3502C" w14:paraId="7A27952D" w14:textId="77777777" w:rsidTr="00D350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51800D" w14:textId="77777777" w:rsidR="00D3502C" w:rsidRPr="00D3502C" w:rsidRDefault="00D3502C" w:rsidP="00D3502C">
            <w:pPr>
              <w:rPr>
                <w:bCs/>
                <w:sz w:val="24"/>
                <w:szCs w:val="24"/>
              </w:rPr>
            </w:pPr>
            <w:r w:rsidRPr="00D3502C">
              <w:rPr>
                <w:b/>
                <w:bCs/>
                <w:sz w:val="24"/>
                <w:szCs w:val="24"/>
              </w:rPr>
              <w:t>Compiler error explanation</w:t>
            </w:r>
            <w:r w:rsidRPr="00D3502C">
              <w:rPr>
                <w:bCs/>
                <w:sz w:val="24"/>
                <w:szCs w:val="24"/>
              </w:rPr>
              <w:t xml:space="preserve"> – 10 pts</w:t>
            </w:r>
          </w:p>
        </w:tc>
        <w:tc>
          <w:tcPr>
            <w:tcW w:w="0" w:type="auto"/>
            <w:vAlign w:val="center"/>
            <w:hideMark/>
          </w:tcPr>
          <w:p w14:paraId="05AA3EC7" w14:textId="77777777" w:rsidR="00D3502C" w:rsidRPr="00D3502C" w:rsidRDefault="00D3502C" w:rsidP="00D3502C">
            <w:pPr>
              <w:rPr>
                <w:bCs/>
                <w:sz w:val="24"/>
                <w:szCs w:val="24"/>
              </w:rPr>
            </w:pPr>
            <w:r w:rsidRPr="00D3502C">
              <w:rPr>
                <w:bCs/>
                <w:sz w:val="24"/>
                <w:szCs w:val="24"/>
              </w:rPr>
              <w:t>Two AI explanations documented + verified accurately</w:t>
            </w:r>
          </w:p>
        </w:tc>
        <w:tc>
          <w:tcPr>
            <w:tcW w:w="0" w:type="auto"/>
            <w:vAlign w:val="center"/>
            <w:hideMark/>
          </w:tcPr>
          <w:p w14:paraId="6F3719C7" w14:textId="77777777" w:rsidR="00D3502C" w:rsidRPr="00D3502C" w:rsidRDefault="00D3502C" w:rsidP="00D3502C">
            <w:pPr>
              <w:rPr>
                <w:bCs/>
                <w:sz w:val="24"/>
                <w:szCs w:val="24"/>
              </w:rPr>
            </w:pPr>
            <w:r w:rsidRPr="00D3502C">
              <w:rPr>
                <w:bCs/>
                <w:sz w:val="24"/>
                <w:szCs w:val="24"/>
              </w:rPr>
              <w:t>Only one or weak verification</w:t>
            </w:r>
          </w:p>
        </w:tc>
        <w:tc>
          <w:tcPr>
            <w:tcW w:w="0" w:type="auto"/>
            <w:vAlign w:val="center"/>
            <w:hideMark/>
          </w:tcPr>
          <w:p w14:paraId="2FE4DE0E" w14:textId="77777777" w:rsidR="00D3502C" w:rsidRPr="00D3502C" w:rsidRDefault="00D3502C" w:rsidP="00D3502C">
            <w:pPr>
              <w:rPr>
                <w:bCs/>
                <w:sz w:val="24"/>
                <w:szCs w:val="24"/>
              </w:rPr>
            </w:pPr>
            <w:r w:rsidRPr="00D3502C">
              <w:rPr>
                <w:bCs/>
                <w:sz w:val="24"/>
                <w:szCs w:val="24"/>
              </w:rPr>
              <w:t>Missing</w:t>
            </w:r>
          </w:p>
        </w:tc>
      </w:tr>
      <w:tr w:rsidR="00D3502C" w:rsidRPr="00D3502C" w14:paraId="026F8319" w14:textId="77777777" w:rsidTr="00D350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92D43C" w14:textId="77777777" w:rsidR="00D3502C" w:rsidRPr="00D3502C" w:rsidRDefault="00D3502C" w:rsidP="00D3502C">
            <w:pPr>
              <w:rPr>
                <w:bCs/>
                <w:sz w:val="24"/>
                <w:szCs w:val="24"/>
              </w:rPr>
            </w:pPr>
            <w:r w:rsidRPr="00D3502C">
              <w:rPr>
                <w:b/>
                <w:bCs/>
                <w:sz w:val="24"/>
                <w:szCs w:val="24"/>
              </w:rPr>
              <w:t>Memory bug / race debugging</w:t>
            </w:r>
            <w:r w:rsidRPr="00D3502C">
              <w:rPr>
                <w:bCs/>
                <w:sz w:val="24"/>
                <w:szCs w:val="24"/>
              </w:rPr>
              <w:t xml:space="preserve"> – 10 pts</w:t>
            </w:r>
          </w:p>
        </w:tc>
        <w:tc>
          <w:tcPr>
            <w:tcW w:w="0" w:type="auto"/>
            <w:vAlign w:val="center"/>
            <w:hideMark/>
          </w:tcPr>
          <w:p w14:paraId="2AE4E96D" w14:textId="77777777" w:rsidR="00D3502C" w:rsidRPr="00D3502C" w:rsidRDefault="00D3502C" w:rsidP="00D3502C">
            <w:pPr>
              <w:rPr>
                <w:bCs/>
                <w:sz w:val="24"/>
                <w:szCs w:val="24"/>
              </w:rPr>
            </w:pPr>
            <w:r w:rsidRPr="00D3502C">
              <w:rPr>
                <w:bCs/>
                <w:sz w:val="24"/>
                <w:szCs w:val="24"/>
              </w:rPr>
              <w:t>Bug, AI suggestion, correctness check, and final fix all documented</w:t>
            </w:r>
          </w:p>
        </w:tc>
        <w:tc>
          <w:tcPr>
            <w:tcW w:w="0" w:type="auto"/>
            <w:vAlign w:val="center"/>
            <w:hideMark/>
          </w:tcPr>
          <w:p w14:paraId="2ADBB618" w14:textId="77777777" w:rsidR="00D3502C" w:rsidRPr="00D3502C" w:rsidRDefault="00D3502C" w:rsidP="00D3502C">
            <w:pPr>
              <w:rPr>
                <w:bCs/>
                <w:sz w:val="24"/>
                <w:szCs w:val="24"/>
              </w:rPr>
            </w:pPr>
            <w:r w:rsidRPr="00D3502C">
              <w:rPr>
                <w:bCs/>
                <w:sz w:val="24"/>
                <w:szCs w:val="24"/>
              </w:rPr>
              <w:t>Some details missing</w:t>
            </w:r>
          </w:p>
        </w:tc>
        <w:tc>
          <w:tcPr>
            <w:tcW w:w="0" w:type="auto"/>
            <w:vAlign w:val="center"/>
            <w:hideMark/>
          </w:tcPr>
          <w:p w14:paraId="49E572BC" w14:textId="77777777" w:rsidR="00D3502C" w:rsidRPr="00D3502C" w:rsidRDefault="00D3502C" w:rsidP="00D3502C">
            <w:pPr>
              <w:rPr>
                <w:bCs/>
                <w:sz w:val="24"/>
                <w:szCs w:val="24"/>
              </w:rPr>
            </w:pPr>
            <w:r w:rsidRPr="00D3502C">
              <w:rPr>
                <w:bCs/>
                <w:sz w:val="24"/>
                <w:szCs w:val="24"/>
              </w:rPr>
              <w:t>Not done</w:t>
            </w:r>
          </w:p>
        </w:tc>
      </w:tr>
      <w:tr w:rsidR="00D3502C" w:rsidRPr="00D3502C" w14:paraId="4D61B3FB" w14:textId="77777777" w:rsidTr="00D350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04FFAC" w14:textId="77777777" w:rsidR="00D3502C" w:rsidRPr="00D3502C" w:rsidRDefault="00D3502C" w:rsidP="00D3502C">
            <w:pPr>
              <w:rPr>
                <w:bCs/>
                <w:sz w:val="24"/>
                <w:szCs w:val="24"/>
              </w:rPr>
            </w:pPr>
            <w:r w:rsidRPr="00D3502C">
              <w:rPr>
                <w:b/>
                <w:bCs/>
                <w:sz w:val="24"/>
                <w:szCs w:val="24"/>
              </w:rPr>
              <w:t>Quality of analysis</w:t>
            </w:r>
            <w:r w:rsidRPr="00D3502C">
              <w:rPr>
                <w:bCs/>
                <w:sz w:val="24"/>
                <w:szCs w:val="24"/>
              </w:rPr>
              <w:t xml:space="preserve"> – 10 pts</w:t>
            </w:r>
          </w:p>
        </w:tc>
        <w:tc>
          <w:tcPr>
            <w:tcW w:w="0" w:type="auto"/>
            <w:vAlign w:val="center"/>
            <w:hideMark/>
          </w:tcPr>
          <w:p w14:paraId="59D115B1" w14:textId="77777777" w:rsidR="00D3502C" w:rsidRPr="00D3502C" w:rsidRDefault="00D3502C" w:rsidP="00D3502C">
            <w:pPr>
              <w:rPr>
                <w:bCs/>
                <w:sz w:val="24"/>
                <w:szCs w:val="24"/>
              </w:rPr>
            </w:pPr>
            <w:r w:rsidRPr="00D3502C">
              <w:rPr>
                <w:bCs/>
                <w:sz w:val="24"/>
                <w:szCs w:val="24"/>
              </w:rPr>
              <w:t>Clear evaluation of when AI was helpful or misleading</w:t>
            </w:r>
          </w:p>
        </w:tc>
        <w:tc>
          <w:tcPr>
            <w:tcW w:w="0" w:type="auto"/>
            <w:vAlign w:val="center"/>
            <w:hideMark/>
          </w:tcPr>
          <w:p w14:paraId="453A1E94" w14:textId="77777777" w:rsidR="00D3502C" w:rsidRPr="00D3502C" w:rsidRDefault="00D3502C" w:rsidP="00D3502C">
            <w:pPr>
              <w:rPr>
                <w:bCs/>
                <w:sz w:val="24"/>
                <w:szCs w:val="24"/>
              </w:rPr>
            </w:pPr>
            <w:r w:rsidRPr="00D3502C">
              <w:rPr>
                <w:bCs/>
                <w:sz w:val="24"/>
                <w:szCs w:val="24"/>
              </w:rPr>
              <w:t>Superficial</w:t>
            </w:r>
          </w:p>
        </w:tc>
        <w:tc>
          <w:tcPr>
            <w:tcW w:w="0" w:type="auto"/>
            <w:vAlign w:val="center"/>
            <w:hideMark/>
          </w:tcPr>
          <w:p w14:paraId="61B3E4E9" w14:textId="77777777" w:rsidR="00D3502C" w:rsidRPr="00D3502C" w:rsidRDefault="00D3502C" w:rsidP="00D3502C">
            <w:pPr>
              <w:rPr>
                <w:bCs/>
                <w:sz w:val="24"/>
                <w:szCs w:val="24"/>
              </w:rPr>
            </w:pPr>
            <w:r w:rsidRPr="00D3502C">
              <w:rPr>
                <w:bCs/>
                <w:sz w:val="24"/>
                <w:szCs w:val="24"/>
              </w:rPr>
              <w:t>No analysis</w:t>
            </w:r>
          </w:p>
        </w:tc>
      </w:tr>
    </w:tbl>
    <w:p w14:paraId="38428F42" w14:textId="7368F722" w:rsidR="00D3502C" w:rsidRPr="00D3502C" w:rsidRDefault="00D3502C" w:rsidP="00D3502C">
      <w:pPr>
        <w:jc w:val="both"/>
        <w:rPr>
          <w:bCs/>
          <w:sz w:val="24"/>
          <w:szCs w:val="24"/>
        </w:rPr>
      </w:pPr>
    </w:p>
    <w:p w14:paraId="6C7EA01B" w14:textId="77777777" w:rsidR="00D3502C" w:rsidRPr="00D3502C" w:rsidRDefault="00D3502C" w:rsidP="00D3502C">
      <w:pPr>
        <w:jc w:val="both"/>
        <w:rPr>
          <w:b/>
          <w:bCs/>
          <w:sz w:val="24"/>
          <w:szCs w:val="24"/>
        </w:rPr>
      </w:pPr>
      <w:r w:rsidRPr="00D3502C">
        <w:rPr>
          <w:b/>
          <w:bCs/>
          <w:sz w:val="24"/>
          <w:szCs w:val="24"/>
        </w:rPr>
        <w:t>3. AI-Assisted Refactoring — 20 pts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5"/>
        <w:gridCol w:w="2790"/>
        <w:gridCol w:w="1798"/>
        <w:gridCol w:w="987"/>
      </w:tblGrid>
      <w:tr w:rsidR="00D3502C" w:rsidRPr="00D3502C" w14:paraId="09CAEA4E" w14:textId="77777777" w:rsidTr="00D3502C">
        <w:trPr>
          <w:tblHeader/>
          <w:tblCellSpacing w:w="15" w:type="dxa"/>
        </w:trPr>
        <w:tc>
          <w:tcPr>
            <w:tcW w:w="3010" w:type="dxa"/>
            <w:vAlign w:val="center"/>
            <w:hideMark/>
          </w:tcPr>
          <w:p w14:paraId="50D11070" w14:textId="77777777" w:rsidR="00D3502C" w:rsidRPr="00D3502C" w:rsidRDefault="00D3502C" w:rsidP="00D3502C">
            <w:pPr>
              <w:rPr>
                <w:b/>
                <w:bCs/>
                <w:sz w:val="24"/>
                <w:szCs w:val="24"/>
              </w:rPr>
            </w:pPr>
            <w:r w:rsidRPr="00D3502C">
              <w:rPr>
                <w:b/>
                <w:bCs/>
                <w:sz w:val="24"/>
                <w:szCs w:val="24"/>
              </w:rPr>
              <w:t>Grading Item</w:t>
            </w:r>
          </w:p>
        </w:tc>
        <w:tc>
          <w:tcPr>
            <w:tcW w:w="2760" w:type="dxa"/>
            <w:vAlign w:val="center"/>
            <w:hideMark/>
          </w:tcPr>
          <w:p w14:paraId="7F70706D" w14:textId="77777777" w:rsidR="00D3502C" w:rsidRPr="00D3502C" w:rsidRDefault="00D3502C" w:rsidP="00D3502C">
            <w:pPr>
              <w:rPr>
                <w:b/>
                <w:bCs/>
                <w:sz w:val="24"/>
                <w:szCs w:val="24"/>
              </w:rPr>
            </w:pPr>
            <w:r w:rsidRPr="00D3502C">
              <w:rPr>
                <w:b/>
                <w:bCs/>
                <w:sz w:val="24"/>
                <w:szCs w:val="24"/>
              </w:rPr>
              <w:t>Complete</w:t>
            </w:r>
          </w:p>
        </w:tc>
        <w:tc>
          <w:tcPr>
            <w:tcW w:w="1768" w:type="dxa"/>
            <w:vAlign w:val="center"/>
            <w:hideMark/>
          </w:tcPr>
          <w:p w14:paraId="1795FA57" w14:textId="77777777" w:rsidR="00D3502C" w:rsidRPr="00D3502C" w:rsidRDefault="00D3502C" w:rsidP="00D3502C">
            <w:pPr>
              <w:rPr>
                <w:b/>
                <w:bCs/>
                <w:sz w:val="24"/>
                <w:szCs w:val="24"/>
              </w:rPr>
            </w:pPr>
            <w:r w:rsidRPr="00D3502C">
              <w:rPr>
                <w:b/>
                <w:bCs/>
                <w:sz w:val="24"/>
                <w:szCs w:val="24"/>
              </w:rPr>
              <w:t>Partial</w:t>
            </w:r>
          </w:p>
        </w:tc>
        <w:tc>
          <w:tcPr>
            <w:tcW w:w="0" w:type="auto"/>
            <w:vAlign w:val="center"/>
            <w:hideMark/>
          </w:tcPr>
          <w:p w14:paraId="6FB18F14" w14:textId="77777777" w:rsidR="00D3502C" w:rsidRPr="00D3502C" w:rsidRDefault="00D3502C" w:rsidP="00D3502C">
            <w:pPr>
              <w:rPr>
                <w:b/>
                <w:bCs/>
                <w:sz w:val="24"/>
                <w:szCs w:val="24"/>
              </w:rPr>
            </w:pPr>
            <w:r w:rsidRPr="00D3502C">
              <w:rPr>
                <w:b/>
                <w:bCs/>
                <w:sz w:val="24"/>
                <w:szCs w:val="24"/>
              </w:rPr>
              <w:t>No Credit</w:t>
            </w:r>
          </w:p>
        </w:tc>
      </w:tr>
      <w:tr w:rsidR="00D3502C" w:rsidRPr="00D3502C" w14:paraId="7795C009" w14:textId="77777777" w:rsidTr="00D3502C">
        <w:trPr>
          <w:tblCellSpacing w:w="15" w:type="dxa"/>
        </w:trPr>
        <w:tc>
          <w:tcPr>
            <w:tcW w:w="3010" w:type="dxa"/>
            <w:vAlign w:val="center"/>
            <w:hideMark/>
          </w:tcPr>
          <w:p w14:paraId="488B6583" w14:textId="77777777" w:rsidR="00D3502C" w:rsidRPr="00D3502C" w:rsidRDefault="00D3502C" w:rsidP="00D3502C">
            <w:pPr>
              <w:rPr>
                <w:bCs/>
                <w:sz w:val="24"/>
                <w:szCs w:val="24"/>
              </w:rPr>
            </w:pPr>
            <w:r w:rsidRPr="00D3502C">
              <w:rPr>
                <w:b/>
                <w:bCs/>
                <w:sz w:val="24"/>
                <w:szCs w:val="24"/>
              </w:rPr>
              <w:t>Before vs. after code</w:t>
            </w:r>
            <w:r w:rsidRPr="00D3502C">
              <w:rPr>
                <w:bCs/>
                <w:sz w:val="24"/>
                <w:szCs w:val="24"/>
              </w:rPr>
              <w:t xml:space="preserve"> – 10 pts</w:t>
            </w:r>
          </w:p>
        </w:tc>
        <w:tc>
          <w:tcPr>
            <w:tcW w:w="2760" w:type="dxa"/>
            <w:vAlign w:val="center"/>
            <w:hideMark/>
          </w:tcPr>
          <w:p w14:paraId="26C22EC1" w14:textId="77777777" w:rsidR="00D3502C" w:rsidRPr="00D3502C" w:rsidRDefault="00D3502C" w:rsidP="00D3502C">
            <w:pPr>
              <w:rPr>
                <w:bCs/>
                <w:sz w:val="24"/>
                <w:szCs w:val="24"/>
              </w:rPr>
            </w:pPr>
            <w:r w:rsidRPr="00D3502C">
              <w:rPr>
                <w:bCs/>
                <w:sz w:val="24"/>
                <w:szCs w:val="24"/>
              </w:rPr>
              <w:t>Clear improvement shown via AI-guided refactoring</w:t>
            </w:r>
          </w:p>
        </w:tc>
        <w:tc>
          <w:tcPr>
            <w:tcW w:w="1768" w:type="dxa"/>
            <w:vAlign w:val="center"/>
            <w:hideMark/>
          </w:tcPr>
          <w:p w14:paraId="028865A1" w14:textId="77777777" w:rsidR="00D3502C" w:rsidRPr="00D3502C" w:rsidRDefault="00D3502C" w:rsidP="00D3502C">
            <w:pPr>
              <w:rPr>
                <w:bCs/>
                <w:sz w:val="24"/>
                <w:szCs w:val="24"/>
              </w:rPr>
            </w:pPr>
            <w:r w:rsidRPr="00D3502C">
              <w:rPr>
                <w:bCs/>
                <w:sz w:val="24"/>
                <w:szCs w:val="24"/>
              </w:rPr>
              <w:t>Minor or unclear improvement</w:t>
            </w:r>
          </w:p>
        </w:tc>
        <w:tc>
          <w:tcPr>
            <w:tcW w:w="0" w:type="auto"/>
            <w:vAlign w:val="center"/>
            <w:hideMark/>
          </w:tcPr>
          <w:p w14:paraId="45AF77DA" w14:textId="77777777" w:rsidR="00D3502C" w:rsidRPr="00D3502C" w:rsidRDefault="00D3502C" w:rsidP="00D3502C">
            <w:pPr>
              <w:rPr>
                <w:bCs/>
                <w:sz w:val="24"/>
                <w:szCs w:val="24"/>
              </w:rPr>
            </w:pPr>
            <w:r w:rsidRPr="00D3502C">
              <w:rPr>
                <w:bCs/>
                <w:sz w:val="24"/>
                <w:szCs w:val="24"/>
              </w:rPr>
              <w:t>Missing</w:t>
            </w:r>
          </w:p>
        </w:tc>
      </w:tr>
      <w:tr w:rsidR="00D3502C" w:rsidRPr="00D3502C" w14:paraId="5151EFD2" w14:textId="77777777" w:rsidTr="00D3502C">
        <w:trPr>
          <w:tblCellSpacing w:w="15" w:type="dxa"/>
        </w:trPr>
        <w:tc>
          <w:tcPr>
            <w:tcW w:w="3010" w:type="dxa"/>
            <w:vAlign w:val="center"/>
            <w:hideMark/>
          </w:tcPr>
          <w:p w14:paraId="46F501F2" w14:textId="4C6F9756" w:rsidR="00D3502C" w:rsidRPr="00D3502C" w:rsidRDefault="00D3502C" w:rsidP="00D3502C">
            <w:pPr>
              <w:rPr>
                <w:bCs/>
                <w:sz w:val="24"/>
                <w:szCs w:val="24"/>
              </w:rPr>
            </w:pPr>
            <w:r w:rsidRPr="00D3502C">
              <w:rPr>
                <w:b/>
                <w:bCs/>
                <w:sz w:val="24"/>
                <w:szCs w:val="24"/>
              </w:rPr>
              <w:t>Reflection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D3502C">
              <w:rPr>
                <w:b/>
                <w:bCs/>
                <w:sz w:val="24"/>
                <w:szCs w:val="24"/>
              </w:rPr>
              <w:t>(3–4 sentences)</w:t>
            </w:r>
            <w:r w:rsidRPr="00D3502C">
              <w:rPr>
                <w:bCs/>
                <w:sz w:val="24"/>
                <w:szCs w:val="24"/>
              </w:rPr>
              <w:t xml:space="preserve"> – 10 pts</w:t>
            </w:r>
          </w:p>
        </w:tc>
        <w:tc>
          <w:tcPr>
            <w:tcW w:w="2760" w:type="dxa"/>
            <w:vAlign w:val="center"/>
            <w:hideMark/>
          </w:tcPr>
          <w:p w14:paraId="40587150" w14:textId="77777777" w:rsidR="00D3502C" w:rsidRPr="00D3502C" w:rsidRDefault="00D3502C" w:rsidP="00D3502C">
            <w:pPr>
              <w:rPr>
                <w:bCs/>
                <w:sz w:val="24"/>
                <w:szCs w:val="24"/>
              </w:rPr>
            </w:pPr>
            <w:r w:rsidRPr="00D3502C">
              <w:rPr>
                <w:bCs/>
                <w:sz w:val="24"/>
                <w:szCs w:val="24"/>
              </w:rPr>
              <w:t>Explains value + validation steps</w:t>
            </w:r>
          </w:p>
        </w:tc>
        <w:tc>
          <w:tcPr>
            <w:tcW w:w="1768" w:type="dxa"/>
            <w:vAlign w:val="center"/>
            <w:hideMark/>
          </w:tcPr>
          <w:p w14:paraId="1BFFE015" w14:textId="77777777" w:rsidR="00D3502C" w:rsidRPr="00D3502C" w:rsidRDefault="00D3502C" w:rsidP="00D3502C">
            <w:pPr>
              <w:rPr>
                <w:bCs/>
                <w:sz w:val="24"/>
                <w:szCs w:val="24"/>
              </w:rPr>
            </w:pPr>
            <w:r w:rsidRPr="00D3502C">
              <w:rPr>
                <w:bCs/>
                <w:sz w:val="24"/>
                <w:szCs w:val="24"/>
              </w:rPr>
              <w:t>Weak or incomplete</w:t>
            </w:r>
          </w:p>
        </w:tc>
        <w:tc>
          <w:tcPr>
            <w:tcW w:w="0" w:type="auto"/>
            <w:vAlign w:val="center"/>
            <w:hideMark/>
          </w:tcPr>
          <w:p w14:paraId="42444D30" w14:textId="77777777" w:rsidR="00D3502C" w:rsidRPr="00D3502C" w:rsidRDefault="00D3502C" w:rsidP="00D3502C">
            <w:pPr>
              <w:rPr>
                <w:bCs/>
                <w:sz w:val="24"/>
                <w:szCs w:val="24"/>
              </w:rPr>
            </w:pPr>
            <w:r w:rsidRPr="00D3502C">
              <w:rPr>
                <w:bCs/>
                <w:sz w:val="24"/>
                <w:szCs w:val="24"/>
              </w:rPr>
              <w:t>Missing</w:t>
            </w:r>
          </w:p>
        </w:tc>
      </w:tr>
    </w:tbl>
    <w:p w14:paraId="4F6A2CC5" w14:textId="381219AF" w:rsidR="00D3502C" w:rsidRPr="00D3502C" w:rsidRDefault="00D3502C" w:rsidP="00D3502C">
      <w:pPr>
        <w:jc w:val="both"/>
        <w:rPr>
          <w:bCs/>
          <w:sz w:val="24"/>
          <w:szCs w:val="24"/>
        </w:rPr>
      </w:pPr>
    </w:p>
    <w:p w14:paraId="37446778" w14:textId="77777777" w:rsidR="00D3502C" w:rsidRPr="00D3502C" w:rsidRDefault="00D3502C" w:rsidP="00D3502C">
      <w:pPr>
        <w:jc w:val="both"/>
        <w:rPr>
          <w:b/>
          <w:bCs/>
          <w:sz w:val="24"/>
          <w:szCs w:val="24"/>
        </w:rPr>
      </w:pPr>
      <w:r w:rsidRPr="00D3502C">
        <w:rPr>
          <w:b/>
          <w:bCs/>
          <w:sz w:val="24"/>
          <w:szCs w:val="24"/>
        </w:rPr>
        <w:t>4. Responsible-Use Reflection — 15 pts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5"/>
        <w:gridCol w:w="3181"/>
        <w:gridCol w:w="1830"/>
        <w:gridCol w:w="1014"/>
      </w:tblGrid>
      <w:tr w:rsidR="00D3502C" w:rsidRPr="00D3502C" w14:paraId="4BC50839" w14:textId="77777777" w:rsidTr="00D3502C">
        <w:trPr>
          <w:tblHeader/>
          <w:tblCellSpacing w:w="15" w:type="dxa"/>
        </w:trPr>
        <w:tc>
          <w:tcPr>
            <w:tcW w:w="2560" w:type="dxa"/>
            <w:vAlign w:val="center"/>
            <w:hideMark/>
          </w:tcPr>
          <w:p w14:paraId="564241A1" w14:textId="77777777" w:rsidR="00D3502C" w:rsidRPr="00D3502C" w:rsidRDefault="00D3502C" w:rsidP="00D3502C">
            <w:pPr>
              <w:rPr>
                <w:b/>
                <w:bCs/>
                <w:sz w:val="24"/>
                <w:szCs w:val="24"/>
              </w:rPr>
            </w:pPr>
            <w:r w:rsidRPr="00D3502C">
              <w:rPr>
                <w:b/>
                <w:bCs/>
                <w:sz w:val="24"/>
                <w:szCs w:val="24"/>
              </w:rPr>
              <w:t>Grading Item</w:t>
            </w:r>
          </w:p>
        </w:tc>
        <w:tc>
          <w:tcPr>
            <w:tcW w:w="3151" w:type="dxa"/>
            <w:vAlign w:val="center"/>
            <w:hideMark/>
          </w:tcPr>
          <w:p w14:paraId="46DCB1ED" w14:textId="77777777" w:rsidR="00D3502C" w:rsidRPr="00D3502C" w:rsidRDefault="00D3502C" w:rsidP="00D3502C">
            <w:pPr>
              <w:rPr>
                <w:b/>
                <w:bCs/>
                <w:sz w:val="24"/>
                <w:szCs w:val="24"/>
              </w:rPr>
            </w:pPr>
            <w:r w:rsidRPr="00D3502C">
              <w:rPr>
                <w:b/>
                <w:bCs/>
                <w:sz w:val="24"/>
                <w:szCs w:val="24"/>
              </w:rPr>
              <w:t>Complete</w:t>
            </w:r>
          </w:p>
        </w:tc>
        <w:tc>
          <w:tcPr>
            <w:tcW w:w="0" w:type="auto"/>
            <w:vAlign w:val="center"/>
            <w:hideMark/>
          </w:tcPr>
          <w:p w14:paraId="1BA2B548" w14:textId="77777777" w:rsidR="00D3502C" w:rsidRPr="00D3502C" w:rsidRDefault="00D3502C" w:rsidP="00D3502C">
            <w:pPr>
              <w:rPr>
                <w:b/>
                <w:bCs/>
                <w:sz w:val="24"/>
                <w:szCs w:val="24"/>
              </w:rPr>
            </w:pPr>
            <w:r w:rsidRPr="00D3502C">
              <w:rPr>
                <w:b/>
                <w:bCs/>
                <w:sz w:val="24"/>
                <w:szCs w:val="24"/>
              </w:rPr>
              <w:t>Partial</w:t>
            </w:r>
          </w:p>
        </w:tc>
        <w:tc>
          <w:tcPr>
            <w:tcW w:w="0" w:type="auto"/>
            <w:vAlign w:val="center"/>
            <w:hideMark/>
          </w:tcPr>
          <w:p w14:paraId="4C113903" w14:textId="77777777" w:rsidR="00D3502C" w:rsidRPr="00D3502C" w:rsidRDefault="00D3502C" w:rsidP="00D3502C">
            <w:pPr>
              <w:rPr>
                <w:b/>
                <w:bCs/>
                <w:sz w:val="24"/>
                <w:szCs w:val="24"/>
              </w:rPr>
            </w:pPr>
            <w:r w:rsidRPr="00D3502C">
              <w:rPr>
                <w:b/>
                <w:bCs/>
                <w:sz w:val="24"/>
                <w:szCs w:val="24"/>
              </w:rPr>
              <w:t>No Credit</w:t>
            </w:r>
          </w:p>
        </w:tc>
      </w:tr>
      <w:tr w:rsidR="00D3502C" w:rsidRPr="00D3502C" w14:paraId="2F7B7A7C" w14:textId="77777777" w:rsidTr="00D3502C">
        <w:trPr>
          <w:tblCellSpacing w:w="15" w:type="dxa"/>
        </w:trPr>
        <w:tc>
          <w:tcPr>
            <w:tcW w:w="2560" w:type="dxa"/>
            <w:vAlign w:val="center"/>
            <w:hideMark/>
          </w:tcPr>
          <w:p w14:paraId="60D94E45" w14:textId="77777777" w:rsidR="00D3502C" w:rsidRPr="00D3502C" w:rsidRDefault="00D3502C" w:rsidP="00D3502C">
            <w:pPr>
              <w:rPr>
                <w:bCs/>
                <w:sz w:val="24"/>
                <w:szCs w:val="24"/>
              </w:rPr>
            </w:pPr>
            <w:r w:rsidRPr="00D3502C">
              <w:rPr>
                <w:b/>
                <w:bCs/>
                <w:sz w:val="24"/>
                <w:szCs w:val="24"/>
              </w:rPr>
              <w:t>6–8 sentence reflection</w:t>
            </w:r>
          </w:p>
        </w:tc>
        <w:tc>
          <w:tcPr>
            <w:tcW w:w="3151" w:type="dxa"/>
            <w:vAlign w:val="center"/>
            <w:hideMark/>
          </w:tcPr>
          <w:p w14:paraId="0B9C858F" w14:textId="77777777" w:rsidR="00D3502C" w:rsidRPr="00D3502C" w:rsidRDefault="00D3502C" w:rsidP="00D3502C">
            <w:pPr>
              <w:rPr>
                <w:bCs/>
                <w:sz w:val="24"/>
                <w:szCs w:val="24"/>
              </w:rPr>
            </w:pPr>
            <w:r w:rsidRPr="00D3502C">
              <w:rPr>
                <w:bCs/>
                <w:sz w:val="24"/>
                <w:szCs w:val="24"/>
              </w:rPr>
              <w:t>Thoughtful, discusses validation, risks, and learning impact</w:t>
            </w:r>
          </w:p>
        </w:tc>
        <w:tc>
          <w:tcPr>
            <w:tcW w:w="0" w:type="auto"/>
            <w:vAlign w:val="center"/>
            <w:hideMark/>
          </w:tcPr>
          <w:p w14:paraId="0EBC8649" w14:textId="77777777" w:rsidR="00D3502C" w:rsidRPr="00D3502C" w:rsidRDefault="00D3502C" w:rsidP="00D3502C">
            <w:pPr>
              <w:rPr>
                <w:bCs/>
                <w:sz w:val="24"/>
                <w:szCs w:val="24"/>
              </w:rPr>
            </w:pPr>
            <w:r w:rsidRPr="00D3502C">
              <w:rPr>
                <w:bCs/>
                <w:sz w:val="24"/>
                <w:szCs w:val="24"/>
              </w:rPr>
              <w:t>Too short or superficial</w:t>
            </w:r>
          </w:p>
        </w:tc>
        <w:tc>
          <w:tcPr>
            <w:tcW w:w="0" w:type="auto"/>
            <w:vAlign w:val="center"/>
            <w:hideMark/>
          </w:tcPr>
          <w:p w14:paraId="71784EFF" w14:textId="77777777" w:rsidR="00D3502C" w:rsidRPr="00D3502C" w:rsidRDefault="00D3502C" w:rsidP="00D3502C">
            <w:pPr>
              <w:rPr>
                <w:bCs/>
                <w:sz w:val="24"/>
                <w:szCs w:val="24"/>
              </w:rPr>
            </w:pPr>
            <w:r w:rsidRPr="00D3502C">
              <w:rPr>
                <w:bCs/>
                <w:sz w:val="24"/>
                <w:szCs w:val="24"/>
              </w:rPr>
              <w:t>Missing</w:t>
            </w:r>
          </w:p>
        </w:tc>
      </w:tr>
    </w:tbl>
    <w:p w14:paraId="1FEAB8BF" w14:textId="77777777" w:rsidR="00D3502C" w:rsidRPr="00D3502C" w:rsidRDefault="00D3502C" w:rsidP="00D3502C">
      <w:pPr>
        <w:rPr>
          <w:bCs/>
          <w:sz w:val="24"/>
          <w:szCs w:val="24"/>
        </w:rPr>
      </w:pPr>
    </w:p>
    <w:sectPr w:rsidR="00D3502C" w:rsidRPr="00D3502C" w:rsidSect="00891B76">
      <w:headerReference w:type="default" r:id="rId16"/>
      <w:footerReference w:type="even" r:id="rId17"/>
      <w:footerReference w:type="default" r:id="rId18"/>
      <w:pgSz w:w="12240" w:h="15840"/>
      <w:pgMar w:top="1080" w:right="1800" w:bottom="1080" w:left="180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13B88" w14:textId="77777777" w:rsidR="00197A9D" w:rsidRDefault="00197A9D">
      <w:r>
        <w:separator/>
      </w:r>
    </w:p>
  </w:endnote>
  <w:endnote w:type="continuationSeparator" w:id="0">
    <w:p w14:paraId="682D91AD" w14:textId="77777777" w:rsidR="00197A9D" w:rsidRDefault="00197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5E6DB" w14:textId="77777777" w:rsidR="002571E3" w:rsidRDefault="002571E3" w:rsidP="009A6C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465919" w14:textId="77777777" w:rsidR="002571E3" w:rsidRDefault="002571E3" w:rsidP="00F05B5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0A374" w14:textId="77777777" w:rsidR="002571E3" w:rsidRDefault="002571E3" w:rsidP="009A6C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A78C1">
      <w:rPr>
        <w:rStyle w:val="PageNumber"/>
        <w:noProof/>
      </w:rPr>
      <w:t>1</w:t>
    </w:r>
    <w:r>
      <w:rPr>
        <w:rStyle w:val="PageNumber"/>
      </w:rPr>
      <w:fldChar w:fldCharType="end"/>
    </w:r>
  </w:p>
  <w:p w14:paraId="391B6425" w14:textId="77777777" w:rsidR="002571E3" w:rsidRDefault="002571E3" w:rsidP="00F05B5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5DF29" w14:textId="77777777" w:rsidR="00197A9D" w:rsidRDefault="00197A9D">
      <w:r>
        <w:separator/>
      </w:r>
    </w:p>
  </w:footnote>
  <w:footnote w:type="continuationSeparator" w:id="0">
    <w:p w14:paraId="31FFCBF8" w14:textId="77777777" w:rsidR="00197A9D" w:rsidRDefault="00197A9D">
      <w:r>
        <w:continuationSeparator/>
      </w:r>
    </w:p>
  </w:footnote>
  <w:footnote w:id="1">
    <w:p w14:paraId="61658A6E" w14:textId="7441DACC" w:rsidR="002571E3" w:rsidRDefault="002571E3" w:rsidP="0063429C">
      <w:pPr>
        <w:pStyle w:val="FootnoteText"/>
      </w:pPr>
      <w:r>
        <w:rPr>
          <w:rStyle w:val="FootnoteReference"/>
        </w:rPr>
        <w:footnoteRef/>
      </w:r>
      <w:r>
        <w:t xml:space="preserve">See </w:t>
      </w:r>
      <w:hyperlink r:id="rId1" w:history="1">
        <w:r w:rsidR="0030255B" w:rsidRPr="00067719">
          <w:rPr>
            <w:rStyle w:val="Hyperlink"/>
          </w:rPr>
          <w:t>https://csed.acm.org/wp-content/uploads/2023/03/Version-Beta-v2.pdf</w:t>
        </w:r>
      </w:hyperlink>
      <w:r w:rsidR="0030255B">
        <w:t xml:space="preserve"> </w:t>
      </w:r>
      <w:r>
        <w:rPr>
          <w:sz w:val="24"/>
          <w:szCs w:val="24"/>
        </w:rPr>
        <w:t>for a description of Computer Science Knowledge units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97C43" w14:textId="77777777" w:rsidR="00A02CC9" w:rsidRPr="00A02CC9" w:rsidRDefault="00A02CC9" w:rsidP="00A02CC9">
    <w:pPr>
      <w:jc w:val="center"/>
      <w:rPr>
        <w:sz w:val="28"/>
        <w:szCs w:val="28"/>
      </w:rPr>
    </w:pPr>
    <w:bookmarkStart w:id="2" w:name="_Hlk77235943"/>
    <w:bookmarkStart w:id="3" w:name="_Hlk77239549"/>
    <w:bookmarkStart w:id="4" w:name="_Hlk77239550"/>
    <w:bookmarkStart w:id="5" w:name="_Hlk77241056"/>
    <w:bookmarkStart w:id="6" w:name="_Hlk77241057"/>
    <w:bookmarkStart w:id="7" w:name="_Hlk77241958"/>
    <w:bookmarkStart w:id="8" w:name="_Hlk77241959"/>
    <w:bookmarkStart w:id="9" w:name="_Hlk77244113"/>
    <w:bookmarkStart w:id="10" w:name="_Hlk77244114"/>
    <w:bookmarkStart w:id="11" w:name="_Hlk77244755"/>
    <w:bookmarkStart w:id="12" w:name="_Hlk77244756"/>
    <w:bookmarkStart w:id="13" w:name="_Hlk77244782"/>
    <w:bookmarkStart w:id="14" w:name="_Hlk77244783"/>
    <w:bookmarkStart w:id="15" w:name="_Hlk77244784"/>
    <w:bookmarkStart w:id="16" w:name="_Hlk77244785"/>
    <w:bookmarkStart w:id="17" w:name="_Hlk77244786"/>
    <w:bookmarkStart w:id="18" w:name="_Hlk77244787"/>
    <w:bookmarkStart w:id="19" w:name="_Hlk77245601"/>
    <w:bookmarkStart w:id="20" w:name="_Hlk77245602"/>
    <w:r w:rsidRPr="00A02CC9">
      <w:rPr>
        <w:sz w:val="28"/>
        <w:szCs w:val="28"/>
      </w:rPr>
      <w:t>Knight Foundation School of Computing and Information Sciences</w:t>
    </w:r>
  </w:p>
  <w:p w14:paraId="6D90F413" w14:textId="77777777" w:rsidR="00A02CC9" w:rsidRPr="00A02CC9" w:rsidRDefault="00A02CC9" w:rsidP="00A02CC9">
    <w:pPr>
      <w:jc w:val="center"/>
      <w:rPr>
        <w:sz w:val="28"/>
        <w:szCs w:val="28"/>
      </w:rPr>
    </w:pPr>
    <w:r>
      <w:rPr>
        <w:sz w:val="28"/>
        <w:szCs w:val="28"/>
      </w:rPr>
      <w:t>COP 4338</w:t>
    </w:r>
  </w:p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p w14:paraId="6CF05FA8" w14:textId="77777777" w:rsidR="00A02CC9" w:rsidRPr="00A02CC9" w:rsidRDefault="00A02CC9" w:rsidP="00A02CC9">
    <w:pPr>
      <w:pStyle w:val="Header"/>
      <w:jc w:val="center"/>
      <w:rPr>
        <w:b/>
        <w:sz w:val="28"/>
        <w:szCs w:val="28"/>
      </w:rPr>
    </w:pPr>
    <w:r>
      <w:rPr>
        <w:sz w:val="28"/>
        <w:szCs w:val="28"/>
      </w:rPr>
      <w:t>Systems Programming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E9CF1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61A84"/>
    <w:multiLevelType w:val="multilevel"/>
    <w:tmpl w:val="9D3A3DEA"/>
    <w:lvl w:ilvl="0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90296F"/>
    <w:multiLevelType w:val="hybridMultilevel"/>
    <w:tmpl w:val="5E44AA2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B928C6"/>
    <w:multiLevelType w:val="hybridMultilevel"/>
    <w:tmpl w:val="E454010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D1724E7"/>
    <w:multiLevelType w:val="multilevel"/>
    <w:tmpl w:val="1B76DD46"/>
    <w:lvl w:ilvl="0">
      <w:start w:val="1"/>
      <w:numFmt w:val="decimal"/>
      <w:lvlText w:val="O 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EE2806"/>
    <w:multiLevelType w:val="multilevel"/>
    <w:tmpl w:val="0CCC5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29711DCD"/>
    <w:multiLevelType w:val="multilevel"/>
    <w:tmpl w:val="9B6AD1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9A37BD8"/>
    <w:multiLevelType w:val="multilevel"/>
    <w:tmpl w:val="C688C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CD5C18"/>
    <w:multiLevelType w:val="hybridMultilevel"/>
    <w:tmpl w:val="9B6AD11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4BB1557"/>
    <w:multiLevelType w:val="hybridMultilevel"/>
    <w:tmpl w:val="7B502EFA"/>
    <w:lvl w:ilvl="0" w:tplc="0409000F">
      <w:start w:val="1"/>
      <w:numFmt w:val="decimal"/>
      <w:lvlText w:val="%1."/>
      <w:lvlJc w:val="left"/>
      <w:pPr>
        <w:tabs>
          <w:tab w:val="num" w:pos="864"/>
        </w:tabs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 w15:restartNumberingAfterBreak="0">
    <w:nsid w:val="37516964"/>
    <w:multiLevelType w:val="multilevel"/>
    <w:tmpl w:val="346687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1505319"/>
    <w:multiLevelType w:val="multilevel"/>
    <w:tmpl w:val="7F22AB6A"/>
    <w:lvl w:ilvl="0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3F4A06"/>
    <w:multiLevelType w:val="multilevel"/>
    <w:tmpl w:val="E3ACFF62"/>
    <w:lvl w:ilvl="0">
      <w:start w:val="1"/>
      <w:numFmt w:val="decimal"/>
      <w:lvlText w:val="O%1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D91750"/>
    <w:multiLevelType w:val="multilevel"/>
    <w:tmpl w:val="0166F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047208"/>
    <w:multiLevelType w:val="multilevel"/>
    <w:tmpl w:val="B604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C967AF"/>
    <w:multiLevelType w:val="multilevel"/>
    <w:tmpl w:val="01C09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807C7E"/>
    <w:multiLevelType w:val="hybridMultilevel"/>
    <w:tmpl w:val="72D4D1F4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8154FF"/>
    <w:multiLevelType w:val="hybridMultilevel"/>
    <w:tmpl w:val="E3ACFF62"/>
    <w:lvl w:ilvl="0" w:tplc="AE0E05B2">
      <w:start w:val="1"/>
      <w:numFmt w:val="decimal"/>
      <w:lvlText w:val="O%1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68580C"/>
    <w:multiLevelType w:val="hybridMultilevel"/>
    <w:tmpl w:val="346687F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1F54D61"/>
    <w:multiLevelType w:val="hybridMultilevel"/>
    <w:tmpl w:val="9D3A3DEA"/>
    <w:lvl w:ilvl="0" w:tplc="37C02314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22E3A80"/>
    <w:multiLevelType w:val="hybridMultilevel"/>
    <w:tmpl w:val="1B76DD46"/>
    <w:lvl w:ilvl="0" w:tplc="77BE3E32">
      <w:start w:val="1"/>
      <w:numFmt w:val="decimal"/>
      <w:lvlText w:val="O 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F96119"/>
    <w:multiLevelType w:val="multilevel"/>
    <w:tmpl w:val="7E68E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CA372B"/>
    <w:multiLevelType w:val="multilevel"/>
    <w:tmpl w:val="6A383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A9383B"/>
    <w:multiLevelType w:val="multilevel"/>
    <w:tmpl w:val="BFDCD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A31F53"/>
    <w:multiLevelType w:val="hybridMultilevel"/>
    <w:tmpl w:val="F484361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DB14C95"/>
    <w:multiLevelType w:val="hybridMultilevel"/>
    <w:tmpl w:val="7F22AB6A"/>
    <w:lvl w:ilvl="0" w:tplc="2E0CF716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2331351">
    <w:abstractNumId w:val="14"/>
  </w:num>
  <w:num w:numId="2" w16cid:durableId="1283489216">
    <w:abstractNumId w:val="7"/>
  </w:num>
  <w:num w:numId="3" w16cid:durableId="2019773239">
    <w:abstractNumId w:val="3"/>
  </w:num>
  <w:num w:numId="4" w16cid:durableId="911088531">
    <w:abstractNumId w:val="24"/>
  </w:num>
  <w:num w:numId="5" w16cid:durableId="329413520">
    <w:abstractNumId w:val="16"/>
  </w:num>
  <w:num w:numId="6" w16cid:durableId="471870796">
    <w:abstractNumId w:val="8"/>
  </w:num>
  <w:num w:numId="7" w16cid:durableId="1933127303">
    <w:abstractNumId w:val="18"/>
  </w:num>
  <w:num w:numId="8" w16cid:durableId="624966697">
    <w:abstractNumId w:val="10"/>
  </w:num>
  <w:num w:numId="9" w16cid:durableId="1059207902">
    <w:abstractNumId w:val="20"/>
  </w:num>
  <w:num w:numId="10" w16cid:durableId="100952203">
    <w:abstractNumId w:val="6"/>
  </w:num>
  <w:num w:numId="11" w16cid:durableId="1697347837">
    <w:abstractNumId w:val="4"/>
  </w:num>
  <w:num w:numId="12" w16cid:durableId="1480028411">
    <w:abstractNumId w:val="19"/>
  </w:num>
  <w:num w:numId="13" w16cid:durableId="761344139">
    <w:abstractNumId w:val="1"/>
  </w:num>
  <w:num w:numId="14" w16cid:durableId="2142728878">
    <w:abstractNumId w:val="17"/>
  </w:num>
  <w:num w:numId="15" w16cid:durableId="999311908">
    <w:abstractNumId w:val="12"/>
  </w:num>
  <w:num w:numId="16" w16cid:durableId="511650912">
    <w:abstractNumId w:val="25"/>
  </w:num>
  <w:num w:numId="17" w16cid:durableId="138227456">
    <w:abstractNumId w:val="11"/>
  </w:num>
  <w:num w:numId="18" w16cid:durableId="1313487089">
    <w:abstractNumId w:val="9"/>
  </w:num>
  <w:num w:numId="19" w16cid:durableId="1014455052">
    <w:abstractNumId w:val="0"/>
  </w:num>
  <w:num w:numId="20" w16cid:durableId="768813889">
    <w:abstractNumId w:val="5"/>
  </w:num>
  <w:num w:numId="21" w16cid:durableId="2069264228">
    <w:abstractNumId w:val="2"/>
  </w:num>
  <w:num w:numId="22" w16cid:durableId="545028325">
    <w:abstractNumId w:val="22"/>
  </w:num>
  <w:num w:numId="23" w16cid:durableId="1039208503">
    <w:abstractNumId w:val="13"/>
  </w:num>
  <w:num w:numId="24" w16cid:durableId="835071792">
    <w:abstractNumId w:val="15"/>
  </w:num>
  <w:num w:numId="25" w16cid:durableId="1811482993">
    <w:abstractNumId w:val="23"/>
  </w:num>
  <w:num w:numId="26" w16cid:durableId="142457430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cwsDAzMjU0MLW0NDZW0lEKTi0uzszPAykwqgUAmtRXLiwAAAA="/>
  </w:docVars>
  <w:rsids>
    <w:rsidRoot w:val="009B117C"/>
    <w:rsid w:val="00013473"/>
    <w:rsid w:val="00035C6B"/>
    <w:rsid w:val="0005268A"/>
    <w:rsid w:val="000667BE"/>
    <w:rsid w:val="00070D93"/>
    <w:rsid w:val="00082302"/>
    <w:rsid w:val="00083292"/>
    <w:rsid w:val="00095808"/>
    <w:rsid w:val="000A1605"/>
    <w:rsid w:val="000E5EFB"/>
    <w:rsid w:val="000F11E6"/>
    <w:rsid w:val="00110C71"/>
    <w:rsid w:val="001261CA"/>
    <w:rsid w:val="00142DC8"/>
    <w:rsid w:val="001455AD"/>
    <w:rsid w:val="0015210B"/>
    <w:rsid w:val="001538E0"/>
    <w:rsid w:val="0016405D"/>
    <w:rsid w:val="00197A9D"/>
    <w:rsid w:val="001B11B4"/>
    <w:rsid w:val="001D2FFA"/>
    <w:rsid w:val="001E4EE1"/>
    <w:rsid w:val="001E7280"/>
    <w:rsid w:val="00216860"/>
    <w:rsid w:val="0024465F"/>
    <w:rsid w:val="002571E3"/>
    <w:rsid w:val="0028670E"/>
    <w:rsid w:val="002A6635"/>
    <w:rsid w:val="002E52D7"/>
    <w:rsid w:val="0030255B"/>
    <w:rsid w:val="00305054"/>
    <w:rsid w:val="00313CF1"/>
    <w:rsid w:val="00350812"/>
    <w:rsid w:val="00350AF5"/>
    <w:rsid w:val="0035499D"/>
    <w:rsid w:val="00386036"/>
    <w:rsid w:val="003A17B5"/>
    <w:rsid w:val="003B79A7"/>
    <w:rsid w:val="003C1A15"/>
    <w:rsid w:val="003D4A7A"/>
    <w:rsid w:val="003F6FF1"/>
    <w:rsid w:val="00433522"/>
    <w:rsid w:val="00472267"/>
    <w:rsid w:val="004875A4"/>
    <w:rsid w:val="0049279C"/>
    <w:rsid w:val="004B6123"/>
    <w:rsid w:val="004E2828"/>
    <w:rsid w:val="004F3D10"/>
    <w:rsid w:val="004F7984"/>
    <w:rsid w:val="00516976"/>
    <w:rsid w:val="00523F91"/>
    <w:rsid w:val="00527354"/>
    <w:rsid w:val="005475C9"/>
    <w:rsid w:val="0057098A"/>
    <w:rsid w:val="00592D3B"/>
    <w:rsid w:val="005A096A"/>
    <w:rsid w:val="005A71AA"/>
    <w:rsid w:val="005C0033"/>
    <w:rsid w:val="005C174E"/>
    <w:rsid w:val="005E42B0"/>
    <w:rsid w:val="00625E70"/>
    <w:rsid w:val="00626B63"/>
    <w:rsid w:val="0063429C"/>
    <w:rsid w:val="00643B35"/>
    <w:rsid w:val="00654233"/>
    <w:rsid w:val="0067136A"/>
    <w:rsid w:val="00671D4E"/>
    <w:rsid w:val="0067235F"/>
    <w:rsid w:val="006751C3"/>
    <w:rsid w:val="006827B3"/>
    <w:rsid w:val="00687625"/>
    <w:rsid w:val="00694DC6"/>
    <w:rsid w:val="006A0311"/>
    <w:rsid w:val="006A2392"/>
    <w:rsid w:val="006A3D0D"/>
    <w:rsid w:val="006A5117"/>
    <w:rsid w:val="006C08A7"/>
    <w:rsid w:val="006D1816"/>
    <w:rsid w:val="006D2729"/>
    <w:rsid w:val="006F4B65"/>
    <w:rsid w:val="00701F69"/>
    <w:rsid w:val="00705AED"/>
    <w:rsid w:val="00705C3D"/>
    <w:rsid w:val="00733059"/>
    <w:rsid w:val="00734E0E"/>
    <w:rsid w:val="00753005"/>
    <w:rsid w:val="00754B22"/>
    <w:rsid w:val="00764AF8"/>
    <w:rsid w:val="007B3F04"/>
    <w:rsid w:val="007C75AF"/>
    <w:rsid w:val="007D2AC2"/>
    <w:rsid w:val="007E2EF1"/>
    <w:rsid w:val="007F2A79"/>
    <w:rsid w:val="007F4697"/>
    <w:rsid w:val="007F4869"/>
    <w:rsid w:val="00803A2C"/>
    <w:rsid w:val="00823676"/>
    <w:rsid w:val="00826381"/>
    <w:rsid w:val="0084514A"/>
    <w:rsid w:val="008459A8"/>
    <w:rsid w:val="0086043F"/>
    <w:rsid w:val="00870E13"/>
    <w:rsid w:val="00871E11"/>
    <w:rsid w:val="00883BF9"/>
    <w:rsid w:val="00891B76"/>
    <w:rsid w:val="008A0B41"/>
    <w:rsid w:val="008A247D"/>
    <w:rsid w:val="008B021E"/>
    <w:rsid w:val="008B606F"/>
    <w:rsid w:val="008C7210"/>
    <w:rsid w:val="008E4A3B"/>
    <w:rsid w:val="008F05BE"/>
    <w:rsid w:val="008F2E33"/>
    <w:rsid w:val="00936DCD"/>
    <w:rsid w:val="00972094"/>
    <w:rsid w:val="0098140E"/>
    <w:rsid w:val="009872B2"/>
    <w:rsid w:val="00991955"/>
    <w:rsid w:val="00992906"/>
    <w:rsid w:val="00996C5A"/>
    <w:rsid w:val="009A6CCA"/>
    <w:rsid w:val="009A78C1"/>
    <w:rsid w:val="009B117C"/>
    <w:rsid w:val="009B533C"/>
    <w:rsid w:val="009E0398"/>
    <w:rsid w:val="009E60DA"/>
    <w:rsid w:val="00A02CC9"/>
    <w:rsid w:val="00A16D6F"/>
    <w:rsid w:val="00A30CEE"/>
    <w:rsid w:val="00A354E9"/>
    <w:rsid w:val="00A438CE"/>
    <w:rsid w:val="00A70C94"/>
    <w:rsid w:val="00A84D80"/>
    <w:rsid w:val="00AA0560"/>
    <w:rsid w:val="00AA6A9D"/>
    <w:rsid w:val="00AD205C"/>
    <w:rsid w:val="00AD7ED2"/>
    <w:rsid w:val="00AE012A"/>
    <w:rsid w:val="00AF766C"/>
    <w:rsid w:val="00B01805"/>
    <w:rsid w:val="00B06C8C"/>
    <w:rsid w:val="00B15C7E"/>
    <w:rsid w:val="00B32F6F"/>
    <w:rsid w:val="00B47A91"/>
    <w:rsid w:val="00B57BA5"/>
    <w:rsid w:val="00B62E2C"/>
    <w:rsid w:val="00B64AEF"/>
    <w:rsid w:val="00B938DD"/>
    <w:rsid w:val="00BA4915"/>
    <w:rsid w:val="00BB60DF"/>
    <w:rsid w:val="00BE722D"/>
    <w:rsid w:val="00BE7416"/>
    <w:rsid w:val="00C04D55"/>
    <w:rsid w:val="00C13385"/>
    <w:rsid w:val="00C13D36"/>
    <w:rsid w:val="00C17F74"/>
    <w:rsid w:val="00C30C42"/>
    <w:rsid w:val="00C355DF"/>
    <w:rsid w:val="00C42C3D"/>
    <w:rsid w:val="00C43E87"/>
    <w:rsid w:val="00C60793"/>
    <w:rsid w:val="00C702BC"/>
    <w:rsid w:val="00C74097"/>
    <w:rsid w:val="00C8390E"/>
    <w:rsid w:val="00C92E3A"/>
    <w:rsid w:val="00CB0161"/>
    <w:rsid w:val="00CB5FA4"/>
    <w:rsid w:val="00CD2827"/>
    <w:rsid w:val="00CD5682"/>
    <w:rsid w:val="00CD5969"/>
    <w:rsid w:val="00CE4BAF"/>
    <w:rsid w:val="00CE60DA"/>
    <w:rsid w:val="00D0460A"/>
    <w:rsid w:val="00D1254A"/>
    <w:rsid w:val="00D147F4"/>
    <w:rsid w:val="00D27FBB"/>
    <w:rsid w:val="00D31AB2"/>
    <w:rsid w:val="00D3502C"/>
    <w:rsid w:val="00D5188F"/>
    <w:rsid w:val="00D51ABD"/>
    <w:rsid w:val="00D62E90"/>
    <w:rsid w:val="00D83DDE"/>
    <w:rsid w:val="00D861EF"/>
    <w:rsid w:val="00D95B06"/>
    <w:rsid w:val="00DA1F07"/>
    <w:rsid w:val="00DA6DA3"/>
    <w:rsid w:val="00DB56CB"/>
    <w:rsid w:val="00DD0A7A"/>
    <w:rsid w:val="00DD1842"/>
    <w:rsid w:val="00DD3EDD"/>
    <w:rsid w:val="00E137AA"/>
    <w:rsid w:val="00E406B2"/>
    <w:rsid w:val="00E5147E"/>
    <w:rsid w:val="00E51D50"/>
    <w:rsid w:val="00E76C45"/>
    <w:rsid w:val="00E80863"/>
    <w:rsid w:val="00E95178"/>
    <w:rsid w:val="00E95B6E"/>
    <w:rsid w:val="00EA2EB8"/>
    <w:rsid w:val="00EA74E2"/>
    <w:rsid w:val="00EC15AC"/>
    <w:rsid w:val="00ED2EA4"/>
    <w:rsid w:val="00ED654C"/>
    <w:rsid w:val="00EE3391"/>
    <w:rsid w:val="00EF16EB"/>
    <w:rsid w:val="00F03719"/>
    <w:rsid w:val="00F05B51"/>
    <w:rsid w:val="00F24801"/>
    <w:rsid w:val="00F3394A"/>
    <w:rsid w:val="00F64C67"/>
    <w:rsid w:val="00F72D1A"/>
    <w:rsid w:val="00FE6764"/>
    <w:rsid w:val="017C88BE"/>
    <w:rsid w:val="0742C382"/>
    <w:rsid w:val="0B0D4D41"/>
    <w:rsid w:val="0D2BB3CC"/>
    <w:rsid w:val="12DCF62A"/>
    <w:rsid w:val="12E01841"/>
    <w:rsid w:val="1A25E49D"/>
    <w:rsid w:val="1C75DF2F"/>
    <w:rsid w:val="28316FC1"/>
    <w:rsid w:val="2EAD228A"/>
    <w:rsid w:val="37E0C445"/>
    <w:rsid w:val="38770B3B"/>
    <w:rsid w:val="3DE727BF"/>
    <w:rsid w:val="3E9054E5"/>
    <w:rsid w:val="42BDDCB8"/>
    <w:rsid w:val="481E07C2"/>
    <w:rsid w:val="491F8340"/>
    <w:rsid w:val="4B9BF572"/>
    <w:rsid w:val="4CA6C6BB"/>
    <w:rsid w:val="575F5DA3"/>
    <w:rsid w:val="62936077"/>
    <w:rsid w:val="63DE2C47"/>
    <w:rsid w:val="76C62A5A"/>
    <w:rsid w:val="77638D81"/>
    <w:rsid w:val="779C948A"/>
    <w:rsid w:val="79615760"/>
    <w:rsid w:val="7B7A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93E461"/>
  <w15:chartTrackingRefBased/>
  <w15:docId w15:val="{62653AAE-C172-430F-A4F5-AF505704A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499D"/>
  </w:style>
  <w:style w:type="paragraph" w:styleId="Heading1">
    <w:name w:val="heading 1"/>
    <w:basedOn w:val="Normal"/>
    <w:qFormat/>
    <w:rsid w:val="00694D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694DC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3502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qFormat/>
    <w:rsid w:val="00694DC6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4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694DC6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694DC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F05B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05B5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05B51"/>
  </w:style>
  <w:style w:type="paragraph" w:styleId="FootnoteText">
    <w:name w:val="footnote text"/>
    <w:basedOn w:val="Normal"/>
    <w:semiHidden/>
    <w:rsid w:val="00E51D50"/>
  </w:style>
  <w:style w:type="character" w:styleId="FootnoteReference">
    <w:name w:val="footnote reference"/>
    <w:semiHidden/>
    <w:rsid w:val="00E51D50"/>
    <w:rPr>
      <w:vertAlign w:val="superscript"/>
    </w:rPr>
  </w:style>
  <w:style w:type="character" w:styleId="FollowedHyperlink">
    <w:name w:val="FollowedHyperlink"/>
    <w:rsid w:val="00992906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E95B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95B6E"/>
    <w:rPr>
      <w:rFonts w:ascii="Tahoma" w:hAnsi="Tahoma" w:cs="Tahoma"/>
      <w:sz w:val="16"/>
      <w:szCs w:val="16"/>
    </w:rPr>
  </w:style>
  <w:style w:type="paragraph" w:customStyle="1" w:styleId="ColorfulShading-Accent11">
    <w:name w:val="Colorful Shading - Accent 11"/>
    <w:hidden/>
    <w:uiPriority w:val="71"/>
    <w:rsid w:val="006C08A7"/>
  </w:style>
  <w:style w:type="character" w:styleId="UnresolvedMention">
    <w:name w:val="Unresolved Mention"/>
    <w:uiPriority w:val="99"/>
    <w:semiHidden/>
    <w:unhideWhenUsed/>
    <w:rsid w:val="00A02CC9"/>
    <w:rPr>
      <w:color w:val="605E5C"/>
      <w:shd w:val="clear" w:color="auto" w:fill="E1DFDD"/>
    </w:rPr>
  </w:style>
  <w:style w:type="character" w:customStyle="1" w:styleId="HeaderChar">
    <w:name w:val="Header Char"/>
    <w:link w:val="Header"/>
    <w:uiPriority w:val="99"/>
    <w:rsid w:val="00A02CC9"/>
  </w:style>
  <w:style w:type="paragraph" w:customStyle="1" w:styleId="TableParagraph">
    <w:name w:val="Table Paragraph"/>
    <w:basedOn w:val="Normal"/>
    <w:uiPriority w:val="1"/>
    <w:qFormat/>
    <w:rsid w:val="00871E1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CommentText">
    <w:name w:val="annotation text"/>
    <w:basedOn w:val="Normal"/>
    <w:link w:val="CommentTextChar"/>
  </w:style>
  <w:style w:type="character" w:customStyle="1" w:styleId="CommentTextChar">
    <w:name w:val="Comment Text Char"/>
    <w:basedOn w:val="DefaultParagraphFont"/>
    <w:link w:val="CommentText"/>
  </w:style>
  <w:style w:type="character" w:styleId="CommentReference">
    <w:name w:val="annotation referenc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7E2EF1"/>
    <w:rPr>
      <w:b/>
      <w:bCs/>
    </w:rPr>
  </w:style>
  <w:style w:type="character" w:customStyle="1" w:styleId="CommentSubjectChar">
    <w:name w:val="Comment Subject Char"/>
    <w:link w:val="CommentSubject"/>
    <w:rsid w:val="007E2EF1"/>
    <w:rPr>
      <w:b/>
      <w:bCs/>
    </w:rPr>
  </w:style>
  <w:style w:type="paragraph" w:styleId="ListParagraph">
    <w:name w:val="List Paragraph"/>
    <w:basedOn w:val="Normal"/>
    <w:uiPriority w:val="34"/>
    <w:qFormat/>
    <w:rsid w:val="00B64AE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Heading3Char">
    <w:name w:val="Heading 3 Char"/>
    <w:basedOn w:val="DefaultParagraphFont"/>
    <w:link w:val="Heading3"/>
    <w:semiHidden/>
    <w:rsid w:val="00D3502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BodyA">
    <w:name w:val="Body A"/>
    <w:basedOn w:val="Normal"/>
    <w:uiPriority w:val="1"/>
    <w:rsid w:val="3E9054E5"/>
    <w:rPr>
      <w:rFonts w:eastAsia="Arial Unicode MS" w:cs="Arial Unicode MS"/>
      <w:color w:val="000000" w:themeColor="text1"/>
    </w:rPr>
  </w:style>
  <w:style w:type="paragraph" w:customStyle="1" w:styleId="Default">
    <w:name w:val="Default"/>
    <w:basedOn w:val="Normal"/>
    <w:uiPriority w:val="1"/>
    <w:rsid w:val="3E9054E5"/>
    <w:pPr>
      <w:spacing w:before="160" w:line="288" w:lineRule="auto"/>
    </w:pPr>
    <w:rPr>
      <w:rFonts w:ascii="Helvetica Neue" w:eastAsia="Helvetica Neue" w:hAnsi="Helvetica Neue" w:cs="Helvetica Neue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4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4.cis.fiu.edu/courses/Syllabi/CDA_3102.pdf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4.cis.fiu.edu/courses/Syllabi/COP_3530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4.cis.fiu.edu/courses/Syllabi/CDA_3102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abet.cis.fiu.edu/" TargetMode="External"/><Relationship Id="rId10" Type="http://schemas.openxmlformats.org/officeDocument/2006/relationships/hyperlink" Target="http://www4.cis.fiu.edu/courses/Syllabi/COP_3530.pdf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ccecc.acm.org/assessment/blooms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sed.acm.org/wp-content/uploads/2023/03/Version-Beta-v2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lani\Application%20Data\Microsoft\Templates\Doc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1827f0-3133-44d4-aa90-196657b44dd7" xsi:nil="true"/>
    <lcf76f155ced4ddcb4097134ff3c332f xmlns="989e967c-9551-4e50-ba5e-513c86d83790">
      <Terms xmlns="http://schemas.microsoft.com/office/infopath/2007/PartnerControls"/>
    </lcf76f155ced4ddcb4097134ff3c332f>
    <ModifiedDate xmlns="989e967c-9551-4e50-ba5e-513c86d83790">2025-12-10T09:18:57+00:00</ModifiedD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497BDED76C5F45BA1CE5EAC4185C45" ma:contentTypeVersion="15" ma:contentTypeDescription="Create a new document." ma:contentTypeScope="" ma:versionID="f403300b2e3742bda67873c3e69664ef">
  <xsd:schema xmlns:xsd="http://www.w3.org/2001/XMLSchema" xmlns:xs="http://www.w3.org/2001/XMLSchema" xmlns:p="http://schemas.microsoft.com/office/2006/metadata/properties" xmlns:ns2="989e967c-9551-4e50-ba5e-513c86d83790" xmlns:ns3="791827f0-3133-44d4-aa90-196657b44dd7" targetNamespace="http://schemas.microsoft.com/office/2006/metadata/properties" ma:root="true" ma:fieldsID="c5c9c4d6376606323c7a546ec2518816" ns2:_="" ns3:_="">
    <xsd:import namespace="989e967c-9551-4e50-ba5e-513c86d83790"/>
    <xsd:import namespace="791827f0-3133-44d4-aa90-196657b44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odifie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e967c-9551-4e50-ba5e-513c86d83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91af29b-e898-46cd-ad54-75745d14b3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odifiedDate" ma:index="22" nillable="true" ma:displayName="Modified Date" ma:default="[today]" ma:format="DateTime" ma:internalName="Modified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827f0-3133-44d4-aa90-196657b44dd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14e3527-40c0-41de-bfb9-af656d9a8765}" ma:internalName="TaxCatchAll" ma:showField="CatchAllData" ma:web="791827f0-3133-44d4-aa90-196657b44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08759E-4FD7-4F37-B46C-8F60B7F210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65E6AC-B1D8-4F1F-B9CB-7829FDD0FEEA}">
  <ds:schemaRefs>
    <ds:schemaRef ds:uri="http://schemas.microsoft.com/office/2006/metadata/properties"/>
    <ds:schemaRef ds:uri="http://schemas.microsoft.com/office/infopath/2007/PartnerControls"/>
    <ds:schemaRef ds:uri="791827f0-3133-44d4-aa90-196657b44dd7"/>
    <ds:schemaRef ds:uri="989e967c-9551-4e50-ba5e-513c86d83790"/>
  </ds:schemaRefs>
</ds:datastoreItem>
</file>

<file path=customXml/itemProps3.xml><?xml version="1.0" encoding="utf-8"?>
<ds:datastoreItem xmlns:ds="http://schemas.openxmlformats.org/officeDocument/2006/customXml" ds:itemID="{D6214F5E-1B32-448A-A64C-BD83A84503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e967c-9551-4e50-ba5e-513c86d83790"/>
    <ds:schemaRef ds:uri="791827f0-3133-44d4-aa90-196657b44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Doc1.dot</Template>
  <TotalTime>4</TotalTime>
  <Pages>8</Pages>
  <Words>1677</Words>
  <Characters>9327</Characters>
  <Application>Microsoft Office Word</Application>
  <DocSecurity>0</DocSecurity>
  <Lines>582</Lines>
  <Paragraphs>423</Paragraphs>
  <ScaleCrop>false</ScaleCrop>
  <Company>FIU</Company>
  <LinksUpToDate>false</LinksUpToDate>
  <CharactersWithSpaces>10581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Computer Science</dc:title>
  <dc:subject/>
  <dc:creator>Masoud Milani</dc:creator>
  <cp:keywords/>
  <cp:lastModifiedBy>PATRICIA MCDERMOTT WELLS</cp:lastModifiedBy>
  <cp:revision>14</cp:revision>
  <cp:lastPrinted>2024-12-04T18:03:00Z</cp:lastPrinted>
  <dcterms:created xsi:type="dcterms:W3CDTF">2024-11-26T18:43:00Z</dcterms:created>
  <dcterms:modified xsi:type="dcterms:W3CDTF">2026-01-20T22:25:00Z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1437863976</vt:i4>
  </property>
  <property fmtid="{D5CDD505-2E9C-101B-9397-08002B2CF9AE}" pid="3" name="_EmailSubject">
    <vt:lpwstr/>
  </property>
  <property fmtid="{D5CDD505-2E9C-101B-9397-08002B2CF9AE}" pid="4" name="_AuthorEmail">
    <vt:lpwstr>milani@cs.fiu.edu</vt:lpwstr>
  </property>
  <property fmtid="{D5CDD505-2E9C-101B-9397-08002B2CF9AE}" pid="5" name="_AuthorEmailDisplayName">
    <vt:lpwstr>Masoud Milani</vt:lpwstr>
  </property>
  <property fmtid="{D5CDD505-2E9C-101B-9397-08002B2CF9AE}" pid="6" name="_PreviousAdHocReviewCycleID">
    <vt:i4>-2132773540</vt:i4>
  </property>
  <property fmtid="{D5CDD505-2E9C-101B-9397-08002B2CF9AE}" pid="7" name="_ReviewingToolsShownOnce">
    <vt:lpwstr/>
  </property>
  <property fmtid="{D5CDD505-2E9C-101B-9397-08002B2CF9AE}" pid="8" name="ContentTypeId">
    <vt:lpwstr>0x01010080497BDED76C5F45BA1CE5EAC4185C45</vt:lpwstr>
  </property>
  <property fmtid="{D5CDD505-2E9C-101B-9397-08002B2CF9AE}" pid="9" name="MediaServiceImageTags">
    <vt:lpwstr/>
  </property>
  <property fmtid="{D5CDD505-2E9C-101B-9397-08002B2CF9AE}" pid="10" name="GrammarlyDocumentId">
    <vt:lpwstr>046c50abda6cb7c8cf4208d96f36039a9b5fe89e601d14a55a981ec7d925a230</vt:lpwstr>
  </property>
  <property fmtid="{D5CDD505-2E9C-101B-9397-08002B2CF9AE}" pid="11" name="docLang">
    <vt:lpwstr>en</vt:lpwstr>
  </property>
</Properties>
</file>