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6" w:type="dxa"/>
        <w:tblLook w:val="01E0" w:firstRow="1" w:lastRow="1" w:firstColumn="1" w:lastColumn="1" w:noHBand="0" w:noVBand="0"/>
      </w:tblPr>
      <w:tblGrid>
        <w:gridCol w:w="9036"/>
      </w:tblGrid>
      <w:tr w:rsidR="00E80863" w:rsidRPr="00B53004" w14:paraId="55B1E1C1" w14:textId="77777777" w:rsidTr="763ACC1C">
        <w:tc>
          <w:tcPr>
            <w:tcW w:w="9036" w:type="dxa"/>
          </w:tcPr>
          <w:p w14:paraId="129D2BFB" w14:textId="77777777" w:rsidR="00E80863" w:rsidRPr="00B53004" w:rsidRDefault="00747F03" w:rsidP="00B530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Knight Foundation </w:t>
            </w:r>
            <w:r w:rsidR="00E80863" w:rsidRPr="00B53004">
              <w:rPr>
                <w:b/>
                <w:sz w:val="28"/>
                <w:szCs w:val="28"/>
              </w:rPr>
              <w:t>School of Comput</w:t>
            </w:r>
            <w:r>
              <w:rPr>
                <w:b/>
                <w:sz w:val="28"/>
                <w:szCs w:val="28"/>
              </w:rPr>
              <w:t>ing and Information Sciences</w:t>
            </w:r>
          </w:p>
          <w:p w14:paraId="32ACF43B" w14:textId="77777777" w:rsidR="00E80863" w:rsidRPr="00B53004" w:rsidRDefault="00E80863" w:rsidP="00E80863">
            <w:pPr>
              <w:rPr>
                <w:b/>
                <w:sz w:val="24"/>
                <w:szCs w:val="24"/>
              </w:rPr>
            </w:pPr>
          </w:p>
          <w:tbl>
            <w:tblPr>
              <w:tblW w:w="8820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40"/>
              <w:gridCol w:w="2880"/>
            </w:tblGrid>
            <w:tr w:rsidR="00AA0560" w:rsidRPr="00B53004" w14:paraId="2C440E45" w14:textId="77777777" w:rsidTr="450AFE4C">
              <w:tc>
                <w:tcPr>
                  <w:tcW w:w="5940" w:type="dxa"/>
                </w:tcPr>
                <w:p w14:paraId="3022502E" w14:textId="77777777" w:rsidR="00AA0560" w:rsidRPr="00B53004" w:rsidRDefault="00AA0560" w:rsidP="00747F03">
                  <w:pPr>
                    <w:ind w:hanging="105"/>
                    <w:rPr>
                      <w:b/>
                      <w:sz w:val="24"/>
                      <w:szCs w:val="24"/>
                    </w:rPr>
                  </w:pPr>
                  <w:r w:rsidRPr="00B53004">
                    <w:rPr>
                      <w:b/>
                      <w:sz w:val="28"/>
                      <w:szCs w:val="28"/>
                    </w:rPr>
                    <w:t>Course Title:</w:t>
                  </w:r>
                  <w:r w:rsidR="00545554" w:rsidRPr="00B53004"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="00E61228" w:rsidRPr="00747F03">
                    <w:rPr>
                      <w:bCs/>
                      <w:sz w:val="24"/>
                      <w:szCs w:val="28"/>
                    </w:rPr>
                    <w:t>Database Management</w:t>
                  </w:r>
                </w:p>
              </w:tc>
              <w:tc>
                <w:tcPr>
                  <w:tcW w:w="2880" w:type="dxa"/>
                </w:tcPr>
                <w:p w14:paraId="2F6AB8E6" w14:textId="55FBD032" w:rsidR="00AA0560" w:rsidRPr="00B53004" w:rsidRDefault="00AA0560" w:rsidP="450AFE4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450AFE4C">
                    <w:rPr>
                      <w:b/>
                      <w:bCs/>
                      <w:sz w:val="28"/>
                      <w:szCs w:val="28"/>
                    </w:rPr>
                    <w:t>Date:</w:t>
                  </w:r>
                  <w:r w:rsidR="003C1C87" w:rsidRPr="450AFE4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135D46">
                    <w:rPr>
                      <w:b/>
                      <w:bCs/>
                      <w:sz w:val="22"/>
                      <w:szCs w:val="22"/>
                    </w:rPr>
                    <w:t>01</w:t>
                  </w:r>
                  <w:r w:rsidR="00F62B3C">
                    <w:rPr>
                      <w:b/>
                      <w:bCs/>
                      <w:sz w:val="22"/>
                      <w:szCs w:val="22"/>
                    </w:rPr>
                    <w:t>/1</w:t>
                  </w:r>
                  <w:r w:rsidR="00135D46">
                    <w:rPr>
                      <w:b/>
                      <w:bCs/>
                      <w:sz w:val="22"/>
                      <w:szCs w:val="22"/>
                    </w:rPr>
                    <w:t>5</w:t>
                  </w:r>
                  <w:r w:rsidR="00F62B3C">
                    <w:rPr>
                      <w:b/>
                      <w:bCs/>
                      <w:sz w:val="22"/>
                      <w:szCs w:val="22"/>
                    </w:rPr>
                    <w:t>/202</w:t>
                  </w:r>
                  <w:r w:rsidR="00135D46">
                    <w:rPr>
                      <w:b/>
                      <w:bCs/>
                      <w:sz w:val="22"/>
                      <w:szCs w:val="22"/>
                    </w:rPr>
                    <w:t>6</w:t>
                  </w:r>
                  <w:r w:rsidR="00774532" w:rsidRPr="450AFE4C">
                    <w:rPr>
                      <w:b/>
                      <w:bCs/>
                      <w:sz w:val="22"/>
                      <w:szCs w:val="22"/>
                    </w:rPr>
                    <w:t xml:space="preserve">   </w:t>
                  </w:r>
                </w:p>
              </w:tc>
            </w:tr>
          </w:tbl>
          <w:p w14:paraId="49E4482E" w14:textId="77777777" w:rsidR="00AA0560" w:rsidRPr="00B53004" w:rsidRDefault="00AA0560" w:rsidP="00E80863">
            <w:pPr>
              <w:rPr>
                <w:b/>
                <w:sz w:val="24"/>
                <w:szCs w:val="24"/>
              </w:rPr>
            </w:pPr>
          </w:p>
        </w:tc>
      </w:tr>
      <w:tr w:rsidR="00E80863" w:rsidRPr="00B53004" w14:paraId="28513195" w14:textId="77777777" w:rsidTr="763ACC1C">
        <w:trPr>
          <w:trHeight w:val="323"/>
        </w:trPr>
        <w:tc>
          <w:tcPr>
            <w:tcW w:w="9036" w:type="dxa"/>
          </w:tcPr>
          <w:p w14:paraId="242E892C" w14:textId="77777777" w:rsidR="00E80863" w:rsidRPr="00B53004" w:rsidRDefault="00E80863" w:rsidP="00AA0560">
            <w:pPr>
              <w:rPr>
                <w:b/>
                <w:sz w:val="28"/>
                <w:szCs w:val="28"/>
              </w:rPr>
            </w:pPr>
          </w:p>
        </w:tc>
      </w:tr>
      <w:tr w:rsidR="00E80863" w:rsidRPr="00B53004" w14:paraId="5F425EE4" w14:textId="77777777" w:rsidTr="763ACC1C">
        <w:trPr>
          <w:trHeight w:val="1179"/>
        </w:trPr>
        <w:tc>
          <w:tcPr>
            <w:tcW w:w="9036" w:type="dxa"/>
          </w:tcPr>
          <w:p w14:paraId="4DE7D760" w14:textId="77777777" w:rsidR="00E80863" w:rsidRPr="00B53004" w:rsidRDefault="00E80863" w:rsidP="00E80863">
            <w:pPr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>Course Number:</w:t>
            </w:r>
            <w:r w:rsidR="00545554" w:rsidRPr="00B53004">
              <w:rPr>
                <w:b/>
                <w:sz w:val="28"/>
                <w:szCs w:val="28"/>
              </w:rPr>
              <w:t xml:space="preserve">  </w:t>
            </w:r>
            <w:r w:rsidR="00545554" w:rsidRPr="00747F03">
              <w:rPr>
                <w:bCs/>
                <w:sz w:val="24"/>
                <w:szCs w:val="28"/>
              </w:rPr>
              <w:t>C</w:t>
            </w:r>
            <w:r w:rsidR="00E61228" w:rsidRPr="00747F03">
              <w:rPr>
                <w:bCs/>
                <w:sz w:val="24"/>
                <w:szCs w:val="28"/>
              </w:rPr>
              <w:t>OP</w:t>
            </w:r>
            <w:r w:rsidR="003C1C87">
              <w:rPr>
                <w:bCs/>
                <w:sz w:val="24"/>
                <w:szCs w:val="28"/>
              </w:rPr>
              <w:t xml:space="preserve"> </w:t>
            </w:r>
            <w:r w:rsidR="00545554" w:rsidRPr="00747F03">
              <w:rPr>
                <w:bCs/>
                <w:sz w:val="24"/>
                <w:szCs w:val="28"/>
              </w:rPr>
              <w:t>4</w:t>
            </w:r>
            <w:r w:rsidR="0003767F" w:rsidRPr="00747F03">
              <w:rPr>
                <w:bCs/>
                <w:sz w:val="24"/>
                <w:szCs w:val="28"/>
              </w:rPr>
              <w:t>71</w:t>
            </w:r>
            <w:r w:rsidR="00E61228" w:rsidRPr="00747F03">
              <w:rPr>
                <w:bCs/>
                <w:sz w:val="24"/>
                <w:szCs w:val="28"/>
              </w:rPr>
              <w:t>0</w:t>
            </w:r>
          </w:p>
          <w:p w14:paraId="523E6B32" w14:textId="77777777" w:rsidR="00B868EC" w:rsidRPr="00B53004" w:rsidRDefault="00B868EC" w:rsidP="00B868EC">
            <w:pPr>
              <w:rPr>
                <w:bCs/>
                <w:sz w:val="24"/>
                <w:szCs w:val="24"/>
              </w:rPr>
            </w:pPr>
          </w:p>
          <w:p w14:paraId="73961221" w14:textId="683DF1B5" w:rsidR="00E80863" w:rsidRPr="00B53004" w:rsidRDefault="007C75AF" w:rsidP="00933B02">
            <w:pPr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>Number of Credits:</w:t>
            </w:r>
            <w:r w:rsidR="00545554" w:rsidRPr="00B53004">
              <w:rPr>
                <w:b/>
                <w:sz w:val="28"/>
                <w:szCs w:val="28"/>
              </w:rPr>
              <w:t xml:space="preserve"> </w:t>
            </w:r>
            <w:r w:rsidR="00545554" w:rsidRPr="00747F03">
              <w:rPr>
                <w:bCs/>
                <w:sz w:val="24"/>
                <w:szCs w:val="28"/>
              </w:rPr>
              <w:t>3</w:t>
            </w:r>
          </w:p>
        </w:tc>
      </w:tr>
      <w:tr w:rsidR="00933B02" w:rsidRPr="00B53004" w14:paraId="273AB9F4" w14:textId="77777777" w:rsidTr="763AC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B6C3" w14:textId="77777777" w:rsidR="00933B02" w:rsidRPr="00B53004" w:rsidRDefault="00933B02" w:rsidP="00F05B51">
            <w:pPr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 xml:space="preserve">Subject Area: </w:t>
            </w:r>
            <w:r w:rsidRPr="00B53004">
              <w:rPr>
                <w:bCs/>
                <w:sz w:val="24"/>
                <w:szCs w:val="24"/>
              </w:rPr>
              <w:t>Computer Systems</w:t>
            </w:r>
          </w:p>
          <w:p w14:paraId="3C8A786D" w14:textId="4200C20A" w:rsidR="00933B02" w:rsidRPr="00B53004" w:rsidRDefault="00933B02" w:rsidP="450AFE4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460A" w:rsidRPr="00B53004" w14:paraId="55CA3C4A" w14:textId="77777777" w:rsidTr="763AC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7CA4" w14:textId="77777777" w:rsidR="00D0460A" w:rsidRPr="00367F5E" w:rsidRDefault="00D0460A" w:rsidP="00D0460A">
            <w:pPr>
              <w:rPr>
                <w:b/>
                <w:sz w:val="24"/>
                <w:szCs w:val="24"/>
                <w:highlight w:val="yellow"/>
              </w:rPr>
            </w:pPr>
            <w:r w:rsidRPr="00367F5E">
              <w:rPr>
                <w:b/>
                <w:sz w:val="24"/>
                <w:szCs w:val="24"/>
                <w:highlight w:val="yellow"/>
              </w:rPr>
              <w:t>Catalog Description:</w:t>
            </w:r>
          </w:p>
          <w:p w14:paraId="7B465F7D" w14:textId="35442DBF" w:rsidR="006751C3" w:rsidRPr="00B53004" w:rsidRDefault="00367F5E" w:rsidP="00173415">
            <w:pPr>
              <w:rPr>
                <w:b/>
                <w:sz w:val="24"/>
                <w:szCs w:val="24"/>
              </w:rPr>
            </w:pPr>
            <w:r w:rsidRPr="00367F5E">
              <w:rPr>
                <w:sz w:val="24"/>
                <w:szCs w:val="24"/>
                <w:highlight w:val="yellow"/>
              </w:rPr>
              <w:t>Logical aspects of databases including Relational, Entity-Relationship, and Object-Oriented data models, database design, SQL, relational algebra, tuple calculus, domain calculus, and physical database organization. This course will have additional fees. Prerequisite:  COP 3337 OR COP 3804</w:t>
            </w:r>
          </w:p>
        </w:tc>
      </w:tr>
      <w:tr w:rsidR="00D0460A" w:rsidRPr="00B53004" w14:paraId="16488383" w14:textId="77777777" w:rsidTr="763AC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C2B7" w14:textId="77777777" w:rsidR="00545554" w:rsidRPr="00367F5E" w:rsidRDefault="00D0460A" w:rsidP="450AFE4C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t>Textbook:</w:t>
            </w:r>
            <w:r w:rsidR="00545554" w:rsidRPr="00367F5E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657A02" w:rsidRPr="00367F5E">
              <w:rPr>
                <w:sz w:val="24"/>
                <w:szCs w:val="24"/>
                <w:highlight w:val="yellow"/>
              </w:rPr>
              <w:t>Fundamentals of Database Systems</w:t>
            </w:r>
            <w:r w:rsidR="00545554" w:rsidRPr="00367F5E">
              <w:rPr>
                <w:sz w:val="24"/>
                <w:szCs w:val="24"/>
                <w:highlight w:val="yellow"/>
              </w:rPr>
              <w:t xml:space="preserve">, </w:t>
            </w:r>
            <w:r w:rsidR="007265C0" w:rsidRPr="00367F5E">
              <w:rPr>
                <w:sz w:val="24"/>
                <w:szCs w:val="24"/>
                <w:highlight w:val="yellow"/>
              </w:rPr>
              <w:t>7</w:t>
            </w:r>
            <w:r w:rsidR="00545554" w:rsidRPr="00367F5E">
              <w:rPr>
                <w:sz w:val="24"/>
                <w:szCs w:val="24"/>
                <w:highlight w:val="yellow"/>
                <w:vertAlign w:val="superscript"/>
              </w:rPr>
              <w:t>th</w:t>
            </w:r>
            <w:r w:rsidR="00545554" w:rsidRPr="00367F5E">
              <w:rPr>
                <w:sz w:val="24"/>
                <w:szCs w:val="24"/>
                <w:highlight w:val="yellow"/>
              </w:rPr>
              <w:t xml:space="preserve"> Edition</w:t>
            </w:r>
          </w:p>
          <w:p w14:paraId="6F75CC88" w14:textId="77777777" w:rsidR="00545554" w:rsidRPr="00367F5E" w:rsidRDefault="00545554" w:rsidP="00545554">
            <w:pPr>
              <w:rPr>
                <w:bCs/>
                <w:sz w:val="24"/>
                <w:szCs w:val="24"/>
                <w:highlight w:val="yellow"/>
              </w:rPr>
            </w:pPr>
            <w:r w:rsidRPr="00367F5E">
              <w:rPr>
                <w:bCs/>
                <w:sz w:val="24"/>
                <w:szCs w:val="24"/>
                <w:highlight w:val="yellow"/>
              </w:rPr>
              <w:t xml:space="preserve">                  </w:t>
            </w:r>
            <w:r w:rsidR="00657A02" w:rsidRPr="00367F5E">
              <w:rPr>
                <w:bCs/>
                <w:sz w:val="24"/>
                <w:szCs w:val="24"/>
                <w:highlight w:val="yellow"/>
              </w:rPr>
              <w:t>Elmasri and Navathe</w:t>
            </w:r>
          </w:p>
          <w:p w14:paraId="15346662" w14:textId="77777777" w:rsidR="00D0460A" w:rsidRPr="00B53004" w:rsidRDefault="00545554" w:rsidP="450AFE4C">
            <w:pPr>
              <w:rPr>
                <w:b/>
                <w:bCs/>
                <w:sz w:val="24"/>
                <w:szCs w:val="24"/>
              </w:rPr>
            </w:pPr>
            <w:r w:rsidRPr="00367F5E">
              <w:rPr>
                <w:sz w:val="24"/>
                <w:szCs w:val="24"/>
                <w:highlight w:val="yellow"/>
              </w:rPr>
              <w:t xml:space="preserve">                  </w:t>
            </w:r>
            <w:r w:rsidR="00657A02" w:rsidRPr="00367F5E">
              <w:rPr>
                <w:sz w:val="24"/>
                <w:szCs w:val="24"/>
                <w:highlight w:val="yellow"/>
              </w:rPr>
              <w:t xml:space="preserve">Addison Wesley </w:t>
            </w:r>
            <w:r w:rsidR="00E653AA" w:rsidRPr="00367F5E">
              <w:rPr>
                <w:sz w:val="24"/>
                <w:szCs w:val="24"/>
                <w:highlight w:val="yellow"/>
              </w:rPr>
              <w:t xml:space="preserve">(ISBN: </w:t>
            </w:r>
            <w:r w:rsidR="007265C0" w:rsidRPr="00367F5E">
              <w:rPr>
                <w:sz w:val="24"/>
                <w:szCs w:val="24"/>
                <w:highlight w:val="yellow"/>
              </w:rPr>
              <w:t>0-13-397077-9</w:t>
            </w:r>
            <w:r w:rsidR="00E653AA" w:rsidRPr="00367F5E">
              <w:rPr>
                <w:sz w:val="24"/>
                <w:szCs w:val="24"/>
                <w:highlight w:val="yellow"/>
              </w:rPr>
              <w:t>)</w:t>
            </w:r>
          </w:p>
        </w:tc>
      </w:tr>
      <w:tr w:rsidR="00D0460A" w:rsidRPr="00B53004" w14:paraId="2CC022F3" w14:textId="77777777" w:rsidTr="763AC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FE1F" w14:textId="77777777" w:rsidR="00D0460A" w:rsidRPr="00B53004" w:rsidRDefault="00D0460A" w:rsidP="00D0460A">
            <w:pPr>
              <w:rPr>
                <w:rStyle w:val="small1"/>
                <w:rFonts w:ascii="Times New Roman" w:hAnsi="Times New Roman"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References:</w:t>
            </w:r>
            <w:r w:rsidR="00887C79" w:rsidRPr="00B53004">
              <w:rPr>
                <w:sz w:val="24"/>
                <w:szCs w:val="24"/>
              </w:rPr>
              <w:t xml:space="preserve"> </w:t>
            </w:r>
            <w:r w:rsidR="00430285">
              <w:rPr>
                <w:sz w:val="24"/>
                <w:szCs w:val="24"/>
              </w:rPr>
              <w:t>Database Management Systems</w:t>
            </w:r>
            <w:r w:rsidR="00C62F18" w:rsidRPr="00B53004">
              <w:rPr>
                <w:sz w:val="24"/>
                <w:szCs w:val="24"/>
              </w:rPr>
              <w:t>,</w:t>
            </w:r>
            <w:r w:rsidR="00657A02" w:rsidRPr="00B53004">
              <w:rPr>
                <w:sz w:val="24"/>
                <w:szCs w:val="24"/>
              </w:rPr>
              <w:t xml:space="preserve"> </w:t>
            </w:r>
            <w:r w:rsidR="00430285">
              <w:rPr>
                <w:sz w:val="24"/>
                <w:szCs w:val="24"/>
              </w:rPr>
              <w:t>3</w:t>
            </w:r>
            <w:r w:rsidR="00430285">
              <w:rPr>
                <w:sz w:val="24"/>
                <w:szCs w:val="24"/>
                <w:vertAlign w:val="superscript"/>
              </w:rPr>
              <w:t>rd</w:t>
            </w:r>
            <w:r w:rsidR="00C62F18" w:rsidRPr="00B53004">
              <w:rPr>
                <w:sz w:val="24"/>
                <w:szCs w:val="24"/>
              </w:rPr>
              <w:t xml:space="preserve"> Edition</w:t>
            </w:r>
            <w:r w:rsidR="00887C79" w:rsidRPr="00B53004">
              <w:rPr>
                <w:sz w:val="24"/>
                <w:szCs w:val="24"/>
              </w:rPr>
              <w:br/>
              <w:t xml:space="preserve">                     </w:t>
            </w:r>
            <w:r w:rsidR="00430285">
              <w:rPr>
                <w:rStyle w:val="small1"/>
                <w:rFonts w:ascii="Times New Roman" w:hAnsi="Times New Roman"/>
                <w:sz w:val="24"/>
                <w:szCs w:val="24"/>
              </w:rPr>
              <w:t>Ramakrishnan and Gehr</w:t>
            </w:r>
          </w:p>
          <w:p w14:paraId="09C6DAAF" w14:textId="77777777" w:rsidR="006751C3" w:rsidRPr="00B53004" w:rsidRDefault="00887C79" w:rsidP="00430285">
            <w:pPr>
              <w:rPr>
                <w:b/>
                <w:sz w:val="24"/>
                <w:szCs w:val="24"/>
              </w:rPr>
            </w:pPr>
            <w:r w:rsidRPr="00B53004">
              <w:rPr>
                <w:bCs/>
                <w:sz w:val="24"/>
                <w:szCs w:val="24"/>
              </w:rPr>
              <w:t xml:space="preserve">                     </w:t>
            </w:r>
            <w:r w:rsidR="00657A02" w:rsidRPr="00B53004">
              <w:rPr>
                <w:sz w:val="24"/>
                <w:szCs w:val="24"/>
              </w:rPr>
              <w:t xml:space="preserve">McGraw Hill </w:t>
            </w:r>
            <w:r w:rsidR="00DF50DF" w:rsidRPr="00B53004">
              <w:rPr>
                <w:sz w:val="24"/>
                <w:szCs w:val="24"/>
              </w:rPr>
              <w:t xml:space="preserve">(ISBN: </w:t>
            </w:r>
            <w:r w:rsidR="00430285">
              <w:rPr>
                <w:rFonts w:ascii="Verdana" w:hAnsi="Verdana"/>
              </w:rPr>
              <w:t>0072465638</w:t>
            </w:r>
            <w:r w:rsidR="00DF50DF" w:rsidRPr="00B53004">
              <w:rPr>
                <w:sz w:val="24"/>
                <w:szCs w:val="24"/>
              </w:rPr>
              <w:t>)</w:t>
            </w:r>
          </w:p>
        </w:tc>
      </w:tr>
      <w:tr w:rsidR="00D0460A" w:rsidRPr="00B53004" w14:paraId="2D674966" w14:textId="77777777" w:rsidTr="763AC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80AB" w14:textId="4BEEB30B" w:rsidR="00C13D36" w:rsidRPr="00B53004" w:rsidRDefault="00D0460A" w:rsidP="0003349D">
            <w:pPr>
              <w:rPr>
                <w:sz w:val="24"/>
                <w:szCs w:val="24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t>Prerequisites Course</w:t>
            </w:r>
            <w:r w:rsidR="004875A4" w:rsidRPr="00367F5E">
              <w:rPr>
                <w:b/>
                <w:bCs/>
                <w:sz w:val="24"/>
                <w:szCs w:val="24"/>
                <w:highlight w:val="yellow"/>
              </w:rPr>
              <w:t>s</w:t>
            </w:r>
            <w:r w:rsidRPr="00367F5E">
              <w:rPr>
                <w:b/>
                <w:bCs/>
                <w:sz w:val="24"/>
                <w:szCs w:val="24"/>
                <w:highlight w:val="yellow"/>
              </w:rPr>
              <w:t>:</w:t>
            </w:r>
            <w:r w:rsidR="0003349D" w:rsidRPr="00367F5E">
              <w:rPr>
                <w:b/>
                <w:bCs/>
                <w:sz w:val="24"/>
                <w:szCs w:val="24"/>
                <w:highlight w:val="yellow"/>
              </w:rPr>
              <w:t xml:space="preserve">  </w:t>
            </w:r>
            <w:hyperlink r:id="rId10">
              <w:r w:rsidR="0003349D" w:rsidRPr="00367F5E">
                <w:rPr>
                  <w:rStyle w:val="Hyperlink"/>
                  <w:sz w:val="24"/>
                  <w:szCs w:val="24"/>
                  <w:highlight w:val="yellow"/>
                </w:rPr>
                <w:t>COP 3</w:t>
              </w:r>
              <w:r w:rsidR="005B134F" w:rsidRPr="00367F5E">
                <w:rPr>
                  <w:rStyle w:val="Hyperlink"/>
                  <w:sz w:val="24"/>
                  <w:szCs w:val="24"/>
                  <w:highlight w:val="yellow"/>
                </w:rPr>
                <w:t>3</w:t>
              </w:r>
              <w:r w:rsidR="00E7561E" w:rsidRPr="00367F5E">
                <w:rPr>
                  <w:rStyle w:val="Hyperlink"/>
                  <w:sz w:val="24"/>
                  <w:szCs w:val="24"/>
                  <w:highlight w:val="yellow"/>
                </w:rPr>
                <w:t>37</w:t>
              </w:r>
            </w:hyperlink>
            <w:r w:rsidR="6CB41FA6" w:rsidRPr="00367F5E">
              <w:rPr>
                <w:sz w:val="24"/>
                <w:szCs w:val="24"/>
                <w:highlight w:val="yellow"/>
              </w:rPr>
              <w:t xml:space="preserve"> OR COP3804</w:t>
            </w:r>
          </w:p>
          <w:p w14:paraId="219A0966" w14:textId="77777777" w:rsidR="00D0460A" w:rsidRPr="00B53004" w:rsidRDefault="00D0460A" w:rsidP="00D0460A">
            <w:pPr>
              <w:rPr>
                <w:b/>
                <w:sz w:val="24"/>
                <w:szCs w:val="24"/>
              </w:rPr>
            </w:pPr>
          </w:p>
        </w:tc>
      </w:tr>
      <w:tr w:rsidR="007C75AF" w:rsidRPr="00B53004" w14:paraId="21C8A8B3" w14:textId="77777777" w:rsidTr="763AC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A27F" w14:textId="14F2286C" w:rsidR="007C75AF" w:rsidRPr="00B53004" w:rsidRDefault="007C75AF" w:rsidP="007C75AF">
            <w:pPr>
              <w:rPr>
                <w:bCs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Corequisites Courses:</w:t>
            </w:r>
            <w:r w:rsidR="00AC0167" w:rsidRPr="00B53004">
              <w:rPr>
                <w:b/>
                <w:sz w:val="24"/>
                <w:szCs w:val="24"/>
              </w:rPr>
              <w:t xml:space="preserve"> </w:t>
            </w:r>
          </w:p>
          <w:p w14:paraId="7EA1D72C" w14:textId="77777777" w:rsidR="007C75AF" w:rsidRPr="00B53004" w:rsidRDefault="007C75AF" w:rsidP="004875A4">
            <w:pPr>
              <w:rPr>
                <w:b/>
                <w:sz w:val="24"/>
                <w:szCs w:val="24"/>
              </w:rPr>
            </w:pPr>
          </w:p>
        </w:tc>
      </w:tr>
    </w:tbl>
    <w:p w14:paraId="29FC9C4B" w14:textId="77777777" w:rsidR="004C165F" w:rsidRPr="00F05B51" w:rsidRDefault="004C165F" w:rsidP="004C165F">
      <w:pPr>
        <w:rPr>
          <w:sz w:val="24"/>
          <w:szCs w:val="24"/>
        </w:rPr>
      </w:pPr>
    </w:p>
    <w:p w14:paraId="5B04A4BD" w14:textId="49B64678" w:rsidR="004F3D10" w:rsidRPr="004F3D10" w:rsidRDefault="004F3D10" w:rsidP="00471852">
      <w:pPr>
        <w:rPr>
          <w:sz w:val="24"/>
          <w:szCs w:val="24"/>
          <w:u w:val="single"/>
        </w:rPr>
      </w:pPr>
      <w:r w:rsidRPr="763ACC1C">
        <w:rPr>
          <w:sz w:val="24"/>
          <w:szCs w:val="24"/>
          <w:u w:val="single"/>
        </w:rPr>
        <w:t>Type:</w:t>
      </w:r>
      <w:r w:rsidRPr="763ACC1C">
        <w:rPr>
          <w:sz w:val="24"/>
          <w:szCs w:val="24"/>
        </w:rPr>
        <w:t xml:space="preserve">  </w:t>
      </w:r>
      <w:r w:rsidR="29A34E83" w:rsidRPr="763ACC1C">
        <w:rPr>
          <w:sz w:val="24"/>
          <w:szCs w:val="24"/>
        </w:rPr>
        <w:t>Required</w:t>
      </w:r>
      <w:r w:rsidR="00665FF6" w:rsidRPr="763ACC1C">
        <w:rPr>
          <w:sz w:val="24"/>
          <w:szCs w:val="24"/>
        </w:rPr>
        <w:t xml:space="preserve"> for CS (Systems group)</w:t>
      </w:r>
    </w:p>
    <w:p w14:paraId="5C30C90A" w14:textId="77777777" w:rsidR="004C165F" w:rsidRPr="00F05B51" w:rsidRDefault="004C165F" w:rsidP="004C165F">
      <w:pPr>
        <w:rPr>
          <w:sz w:val="24"/>
          <w:szCs w:val="24"/>
        </w:rPr>
      </w:pPr>
    </w:p>
    <w:p w14:paraId="569D716D" w14:textId="77777777" w:rsidR="00687625" w:rsidRPr="00F05B51" w:rsidRDefault="00687625" w:rsidP="00687625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711558E8" w14:textId="77777777" w:rsidR="006751C3" w:rsidRPr="00F05B51" w:rsidRDefault="006751C3" w:rsidP="004C165F">
      <w:pPr>
        <w:spacing w:line="120" w:lineRule="exact"/>
        <w:rPr>
          <w:sz w:val="24"/>
          <w:szCs w:val="24"/>
        </w:rPr>
      </w:pPr>
    </w:p>
    <w:p w14:paraId="5B00B537" w14:textId="77777777" w:rsidR="00173415" w:rsidRDefault="00173415" w:rsidP="00933B02">
      <w:pPr>
        <w:numPr>
          <w:ilvl w:val="0"/>
          <w:numId w:val="6"/>
        </w:numPr>
        <w:tabs>
          <w:tab w:val="clear" w:pos="1800"/>
        </w:tabs>
        <w:ind w:left="450"/>
        <w:rPr>
          <w:sz w:val="24"/>
          <w:szCs w:val="24"/>
        </w:rPr>
      </w:pPr>
      <w:r>
        <w:rPr>
          <w:sz w:val="24"/>
          <w:szCs w:val="24"/>
        </w:rPr>
        <w:t>Function call/return, recursion</w:t>
      </w:r>
    </w:p>
    <w:p w14:paraId="4534DF6A" w14:textId="77777777" w:rsidR="00687625" w:rsidRPr="00F05B51" w:rsidRDefault="00173415" w:rsidP="00933B02">
      <w:pPr>
        <w:numPr>
          <w:ilvl w:val="0"/>
          <w:numId w:val="6"/>
        </w:numPr>
        <w:tabs>
          <w:tab w:val="clear" w:pos="1800"/>
        </w:tabs>
        <w:ind w:left="450"/>
        <w:rPr>
          <w:sz w:val="24"/>
          <w:szCs w:val="24"/>
        </w:rPr>
      </w:pPr>
      <w:r>
        <w:rPr>
          <w:sz w:val="24"/>
          <w:szCs w:val="24"/>
        </w:rPr>
        <w:t>Sequential, random access, index files</w:t>
      </w:r>
    </w:p>
    <w:p w14:paraId="186BB695" w14:textId="7690983C" w:rsidR="00687625" w:rsidRPr="00F05B51" w:rsidRDefault="00173415" w:rsidP="00933B02">
      <w:pPr>
        <w:numPr>
          <w:ilvl w:val="0"/>
          <w:numId w:val="6"/>
        </w:numPr>
        <w:tabs>
          <w:tab w:val="clear" w:pos="1800"/>
        </w:tabs>
        <w:ind w:left="450"/>
        <w:rPr>
          <w:sz w:val="24"/>
          <w:szCs w:val="24"/>
        </w:rPr>
      </w:pPr>
      <w:r>
        <w:rPr>
          <w:sz w:val="24"/>
          <w:szCs w:val="24"/>
        </w:rPr>
        <w:t>Linked list, indexing, hash</w:t>
      </w:r>
      <w:r w:rsidR="00F62B3C">
        <w:rPr>
          <w:sz w:val="24"/>
          <w:szCs w:val="24"/>
        </w:rPr>
        <w:t xml:space="preserve"> tables</w:t>
      </w:r>
    </w:p>
    <w:p w14:paraId="77483A22" w14:textId="77777777" w:rsidR="00687625" w:rsidRPr="00F05B51" w:rsidRDefault="00687625" w:rsidP="00687625">
      <w:pPr>
        <w:rPr>
          <w:sz w:val="24"/>
          <w:szCs w:val="24"/>
        </w:rPr>
      </w:pPr>
    </w:p>
    <w:p w14:paraId="28EB198C" w14:textId="77777777" w:rsidR="00350812" w:rsidRPr="00367F5E" w:rsidRDefault="00350812" w:rsidP="00350812">
      <w:pPr>
        <w:rPr>
          <w:sz w:val="24"/>
          <w:szCs w:val="24"/>
          <w:highlight w:val="yellow"/>
          <w:u w:val="single"/>
        </w:rPr>
      </w:pPr>
      <w:r w:rsidRPr="00367F5E">
        <w:rPr>
          <w:sz w:val="24"/>
          <w:szCs w:val="24"/>
          <w:highlight w:val="yellow"/>
          <w:u w:val="single"/>
        </w:rPr>
        <w:t xml:space="preserve">Course </w:t>
      </w:r>
      <w:r w:rsidR="008F05BE" w:rsidRPr="00367F5E">
        <w:rPr>
          <w:sz w:val="24"/>
          <w:szCs w:val="24"/>
          <w:highlight w:val="yellow"/>
          <w:u w:val="single"/>
        </w:rPr>
        <w:t>Outcome</w:t>
      </w:r>
      <w:r w:rsidRPr="00367F5E">
        <w:rPr>
          <w:sz w:val="24"/>
          <w:szCs w:val="24"/>
          <w:highlight w:val="yellow"/>
          <w:u w:val="single"/>
        </w:rPr>
        <w:t>s:</w:t>
      </w:r>
    </w:p>
    <w:p w14:paraId="5E3FD89D" w14:textId="77777777" w:rsidR="004C165F" w:rsidRPr="00367F5E" w:rsidRDefault="004C165F" w:rsidP="004C165F">
      <w:pPr>
        <w:spacing w:line="120" w:lineRule="exact"/>
        <w:rPr>
          <w:sz w:val="24"/>
          <w:szCs w:val="24"/>
          <w:highlight w:val="yellow"/>
        </w:rPr>
      </w:pPr>
    </w:p>
    <w:p w14:paraId="2728EBF7" w14:textId="77777777" w:rsidR="00F62B3C" w:rsidRPr="00367F5E" w:rsidRDefault="00F62B3C" w:rsidP="00933B02">
      <w:pPr>
        <w:numPr>
          <w:ilvl w:val="0"/>
          <w:numId w:val="18"/>
        </w:numPr>
        <w:tabs>
          <w:tab w:val="clear" w:pos="1800"/>
        </w:tabs>
        <w:spacing w:after="120"/>
        <w:ind w:left="450"/>
        <w:rPr>
          <w:sz w:val="24"/>
          <w:szCs w:val="24"/>
          <w:highlight w:val="yellow"/>
        </w:rPr>
      </w:pPr>
      <w:r w:rsidRPr="00367F5E">
        <w:rPr>
          <w:b/>
          <w:bCs/>
          <w:sz w:val="24"/>
          <w:szCs w:val="24"/>
          <w:highlight w:val="yellow"/>
        </w:rPr>
        <w:t>Explain</w:t>
      </w:r>
      <w:r w:rsidRPr="00367F5E">
        <w:rPr>
          <w:sz w:val="24"/>
          <w:szCs w:val="24"/>
          <w:highlight w:val="yellow"/>
        </w:rPr>
        <w:t xml:space="preserve"> database management systems concepts and their applications (</w:t>
      </w:r>
      <w:r w:rsidRPr="00367F5E">
        <w:rPr>
          <w:i/>
          <w:iCs/>
          <w:sz w:val="24"/>
          <w:szCs w:val="24"/>
          <w:highlight w:val="yellow"/>
        </w:rPr>
        <w:t>Understand</w:t>
      </w:r>
      <w:r w:rsidRPr="00367F5E">
        <w:rPr>
          <w:sz w:val="24"/>
          <w:szCs w:val="24"/>
          <w:highlight w:val="yellow"/>
        </w:rPr>
        <w:t>)</w:t>
      </w:r>
    </w:p>
    <w:p w14:paraId="67F12005" w14:textId="77777777" w:rsidR="00F62B3C" w:rsidRPr="00367F5E" w:rsidRDefault="00F62B3C" w:rsidP="00933B02">
      <w:pPr>
        <w:numPr>
          <w:ilvl w:val="0"/>
          <w:numId w:val="18"/>
        </w:numPr>
        <w:tabs>
          <w:tab w:val="clear" w:pos="1800"/>
        </w:tabs>
        <w:spacing w:after="120"/>
        <w:ind w:left="450"/>
        <w:rPr>
          <w:sz w:val="24"/>
          <w:szCs w:val="24"/>
          <w:highlight w:val="yellow"/>
        </w:rPr>
      </w:pPr>
      <w:r w:rsidRPr="00367F5E">
        <w:rPr>
          <w:b/>
          <w:bCs/>
          <w:sz w:val="24"/>
          <w:szCs w:val="24"/>
          <w:highlight w:val="yellow"/>
        </w:rPr>
        <w:t>Compare</w:t>
      </w:r>
      <w:r w:rsidRPr="00367F5E">
        <w:rPr>
          <w:sz w:val="24"/>
          <w:szCs w:val="24"/>
          <w:highlight w:val="yellow"/>
        </w:rPr>
        <w:t xml:space="preserve"> various database architecture models (</w:t>
      </w:r>
      <w:r w:rsidRPr="00367F5E">
        <w:rPr>
          <w:i/>
          <w:iCs/>
          <w:sz w:val="24"/>
          <w:szCs w:val="24"/>
          <w:highlight w:val="yellow"/>
        </w:rPr>
        <w:t>Evaluate</w:t>
      </w:r>
      <w:r w:rsidRPr="00367F5E">
        <w:rPr>
          <w:sz w:val="24"/>
          <w:szCs w:val="24"/>
          <w:highlight w:val="yellow"/>
        </w:rPr>
        <w:t>)</w:t>
      </w:r>
    </w:p>
    <w:p w14:paraId="28664FFC" w14:textId="77777777" w:rsidR="00F62B3C" w:rsidRPr="00367F5E" w:rsidRDefault="00F62B3C" w:rsidP="00933B02">
      <w:pPr>
        <w:numPr>
          <w:ilvl w:val="0"/>
          <w:numId w:val="18"/>
        </w:numPr>
        <w:tabs>
          <w:tab w:val="clear" w:pos="1800"/>
        </w:tabs>
        <w:spacing w:after="120"/>
        <w:ind w:left="450"/>
        <w:rPr>
          <w:sz w:val="24"/>
          <w:szCs w:val="24"/>
          <w:highlight w:val="yellow"/>
        </w:rPr>
      </w:pPr>
      <w:r w:rsidRPr="00367F5E">
        <w:rPr>
          <w:b/>
          <w:bCs/>
          <w:sz w:val="24"/>
          <w:szCs w:val="24"/>
          <w:highlight w:val="yellow"/>
        </w:rPr>
        <w:t>Create</w:t>
      </w:r>
      <w:r w:rsidRPr="00367F5E">
        <w:rPr>
          <w:sz w:val="24"/>
          <w:szCs w:val="24"/>
          <w:highlight w:val="yellow"/>
        </w:rPr>
        <w:t xml:space="preserve"> conceptual schemas for real-world scenarios (</w:t>
      </w:r>
      <w:r w:rsidRPr="00367F5E">
        <w:rPr>
          <w:i/>
          <w:iCs/>
          <w:sz w:val="24"/>
          <w:szCs w:val="24"/>
          <w:highlight w:val="yellow"/>
        </w:rPr>
        <w:t>Create</w:t>
      </w:r>
      <w:r w:rsidRPr="00367F5E">
        <w:rPr>
          <w:sz w:val="24"/>
          <w:szCs w:val="24"/>
          <w:highlight w:val="yellow"/>
        </w:rPr>
        <w:t>)</w:t>
      </w:r>
    </w:p>
    <w:p w14:paraId="78174D29" w14:textId="77777777" w:rsidR="00F62B3C" w:rsidRPr="00367F5E" w:rsidRDefault="00F62B3C" w:rsidP="00933B02">
      <w:pPr>
        <w:numPr>
          <w:ilvl w:val="0"/>
          <w:numId w:val="18"/>
        </w:numPr>
        <w:tabs>
          <w:tab w:val="clear" w:pos="1800"/>
        </w:tabs>
        <w:spacing w:after="120"/>
        <w:ind w:left="450"/>
        <w:rPr>
          <w:sz w:val="24"/>
          <w:szCs w:val="24"/>
          <w:highlight w:val="yellow"/>
        </w:rPr>
      </w:pPr>
      <w:r w:rsidRPr="00367F5E">
        <w:rPr>
          <w:b/>
          <w:bCs/>
          <w:sz w:val="24"/>
          <w:szCs w:val="24"/>
          <w:highlight w:val="yellow"/>
        </w:rPr>
        <w:t>Apply</w:t>
      </w:r>
      <w:r w:rsidRPr="00367F5E">
        <w:rPr>
          <w:sz w:val="24"/>
          <w:szCs w:val="24"/>
          <w:highlight w:val="yellow"/>
        </w:rPr>
        <w:t xml:space="preserve"> normalization concepts to design relational schemas (</w:t>
      </w:r>
      <w:r w:rsidRPr="00367F5E">
        <w:rPr>
          <w:i/>
          <w:iCs/>
          <w:sz w:val="24"/>
          <w:szCs w:val="24"/>
          <w:highlight w:val="yellow"/>
        </w:rPr>
        <w:t>Apply</w:t>
      </w:r>
      <w:r w:rsidRPr="00367F5E">
        <w:rPr>
          <w:sz w:val="24"/>
          <w:szCs w:val="24"/>
          <w:highlight w:val="yellow"/>
        </w:rPr>
        <w:t>)</w:t>
      </w:r>
    </w:p>
    <w:p w14:paraId="30F81D33" w14:textId="77777777" w:rsidR="00F62B3C" w:rsidRPr="00367F5E" w:rsidRDefault="00F62B3C" w:rsidP="00933B02">
      <w:pPr>
        <w:numPr>
          <w:ilvl w:val="0"/>
          <w:numId w:val="18"/>
        </w:numPr>
        <w:tabs>
          <w:tab w:val="clear" w:pos="1800"/>
        </w:tabs>
        <w:spacing w:after="120"/>
        <w:ind w:left="450"/>
        <w:rPr>
          <w:sz w:val="24"/>
          <w:szCs w:val="24"/>
          <w:highlight w:val="yellow"/>
        </w:rPr>
      </w:pPr>
      <w:r w:rsidRPr="00367F5E">
        <w:rPr>
          <w:b/>
          <w:bCs/>
          <w:sz w:val="24"/>
          <w:szCs w:val="24"/>
          <w:highlight w:val="yellow"/>
        </w:rPr>
        <w:t>Validate</w:t>
      </w:r>
      <w:r w:rsidRPr="00367F5E">
        <w:rPr>
          <w:sz w:val="24"/>
          <w:szCs w:val="24"/>
          <w:highlight w:val="yellow"/>
        </w:rPr>
        <w:t xml:space="preserve"> SQL queries generated by generative AI tools to ensure best practices of database design (</w:t>
      </w:r>
      <w:r w:rsidRPr="00367F5E">
        <w:rPr>
          <w:i/>
          <w:iCs/>
          <w:sz w:val="24"/>
          <w:szCs w:val="24"/>
          <w:highlight w:val="yellow"/>
        </w:rPr>
        <w:t>Evaluate</w:t>
      </w:r>
      <w:r w:rsidRPr="00367F5E">
        <w:rPr>
          <w:sz w:val="24"/>
          <w:szCs w:val="24"/>
          <w:highlight w:val="yellow"/>
        </w:rPr>
        <w:t>)</w:t>
      </w:r>
    </w:p>
    <w:p w14:paraId="3984F862" w14:textId="79BC6278" w:rsidR="00F62B3C" w:rsidRPr="00367F5E" w:rsidRDefault="00F62B3C" w:rsidP="00933B02">
      <w:pPr>
        <w:numPr>
          <w:ilvl w:val="0"/>
          <w:numId w:val="18"/>
        </w:numPr>
        <w:tabs>
          <w:tab w:val="clear" w:pos="1800"/>
        </w:tabs>
        <w:spacing w:after="120"/>
        <w:ind w:left="450"/>
        <w:rPr>
          <w:sz w:val="24"/>
          <w:szCs w:val="24"/>
          <w:highlight w:val="yellow"/>
        </w:rPr>
      </w:pPr>
      <w:r w:rsidRPr="00367F5E">
        <w:rPr>
          <w:b/>
          <w:bCs/>
          <w:sz w:val="24"/>
          <w:szCs w:val="24"/>
          <w:highlight w:val="yellow"/>
        </w:rPr>
        <w:t>Analyze</w:t>
      </w:r>
      <w:r w:rsidRPr="00367F5E">
        <w:rPr>
          <w:sz w:val="24"/>
          <w:szCs w:val="24"/>
          <w:highlight w:val="yellow"/>
        </w:rPr>
        <w:t xml:space="preserve"> queries using relational algebra (</w:t>
      </w:r>
      <w:r w:rsidRPr="00367F5E">
        <w:rPr>
          <w:i/>
          <w:iCs/>
          <w:sz w:val="24"/>
          <w:szCs w:val="24"/>
          <w:highlight w:val="yellow"/>
        </w:rPr>
        <w:t>Analyze</w:t>
      </w:r>
      <w:r w:rsidRPr="00367F5E">
        <w:rPr>
          <w:sz w:val="24"/>
          <w:szCs w:val="24"/>
          <w:highlight w:val="yellow"/>
        </w:rPr>
        <w:t>)</w:t>
      </w:r>
    </w:p>
    <w:p w14:paraId="3D398CB0" w14:textId="7F477A25" w:rsidR="00F62B3C" w:rsidRPr="00367F5E" w:rsidRDefault="00F62B3C" w:rsidP="00933B02">
      <w:pPr>
        <w:numPr>
          <w:ilvl w:val="0"/>
          <w:numId w:val="18"/>
        </w:numPr>
        <w:tabs>
          <w:tab w:val="clear" w:pos="1800"/>
        </w:tabs>
        <w:spacing w:after="120"/>
        <w:ind w:left="450"/>
        <w:rPr>
          <w:sz w:val="24"/>
          <w:szCs w:val="24"/>
          <w:highlight w:val="yellow"/>
        </w:rPr>
      </w:pPr>
      <w:r w:rsidRPr="00367F5E">
        <w:rPr>
          <w:b/>
          <w:bCs/>
          <w:sz w:val="24"/>
          <w:szCs w:val="24"/>
          <w:highlight w:val="yellow"/>
        </w:rPr>
        <w:t>Implement</w:t>
      </w:r>
      <w:r w:rsidRPr="00367F5E">
        <w:rPr>
          <w:sz w:val="24"/>
          <w:szCs w:val="24"/>
          <w:highlight w:val="yellow"/>
        </w:rPr>
        <w:t xml:space="preserve"> databases in an enterprise DBMS. (</w:t>
      </w:r>
      <w:r w:rsidRPr="00367F5E">
        <w:rPr>
          <w:i/>
          <w:iCs/>
          <w:sz w:val="24"/>
          <w:szCs w:val="24"/>
          <w:highlight w:val="yellow"/>
        </w:rPr>
        <w:t>Apply</w:t>
      </w:r>
      <w:r w:rsidRPr="00367F5E">
        <w:rPr>
          <w:sz w:val="24"/>
          <w:szCs w:val="24"/>
          <w:highlight w:val="yellow"/>
        </w:rPr>
        <w:t>)</w:t>
      </w:r>
    </w:p>
    <w:p w14:paraId="78D6939E" w14:textId="508755CD" w:rsidR="00774532" w:rsidRPr="00367F5E" w:rsidRDefault="00F62B3C" w:rsidP="00933B02">
      <w:pPr>
        <w:numPr>
          <w:ilvl w:val="0"/>
          <w:numId w:val="18"/>
        </w:numPr>
        <w:tabs>
          <w:tab w:val="clear" w:pos="1800"/>
        </w:tabs>
        <w:spacing w:after="120"/>
        <w:ind w:left="450"/>
        <w:rPr>
          <w:sz w:val="24"/>
          <w:szCs w:val="24"/>
          <w:highlight w:val="yellow"/>
        </w:rPr>
      </w:pPr>
      <w:r w:rsidRPr="00367F5E">
        <w:rPr>
          <w:b/>
          <w:bCs/>
          <w:sz w:val="24"/>
          <w:szCs w:val="24"/>
          <w:highlight w:val="yellow"/>
        </w:rPr>
        <w:t>Create</w:t>
      </w:r>
      <w:r w:rsidRPr="00367F5E">
        <w:rPr>
          <w:sz w:val="24"/>
          <w:szCs w:val="24"/>
          <w:highlight w:val="yellow"/>
        </w:rPr>
        <w:t xml:space="preserve"> database-driven applications by employing generative AI tools. (</w:t>
      </w:r>
      <w:r w:rsidRPr="00367F5E">
        <w:rPr>
          <w:i/>
          <w:iCs/>
          <w:sz w:val="24"/>
          <w:szCs w:val="24"/>
          <w:highlight w:val="yellow"/>
        </w:rPr>
        <w:t>Create</w:t>
      </w:r>
      <w:r w:rsidRPr="00367F5E">
        <w:rPr>
          <w:sz w:val="24"/>
          <w:szCs w:val="24"/>
          <w:highlight w:val="yellow"/>
        </w:rPr>
        <w:t>)</w:t>
      </w:r>
    </w:p>
    <w:p w14:paraId="5AEA1C18" w14:textId="77777777" w:rsidR="00774532" w:rsidRDefault="00774532" w:rsidP="00E812C2">
      <w:pPr>
        <w:rPr>
          <w:b/>
          <w:sz w:val="28"/>
          <w:szCs w:val="28"/>
        </w:rPr>
      </w:pPr>
    </w:p>
    <w:p w14:paraId="62449CC2" w14:textId="77777777" w:rsidR="00774532" w:rsidRPr="00CA4257" w:rsidRDefault="00774532" w:rsidP="0077453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Relationship between Course Outcomes and Program Outcomes</w:t>
      </w:r>
      <w:r w:rsidRPr="00CA4257">
        <w:rPr>
          <w:b/>
          <w:sz w:val="28"/>
          <w:szCs w:val="28"/>
        </w:rPr>
        <w:tab/>
      </w:r>
    </w:p>
    <w:p w14:paraId="7D3EA8B9" w14:textId="77777777" w:rsidR="00774532" w:rsidRDefault="00774532" w:rsidP="0077453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774532" w14:paraId="625EA26F" w14:textId="77777777" w:rsidTr="00B53004">
        <w:trPr>
          <w:trHeight w:val="99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0C6" w14:textId="77777777" w:rsidR="00774532" w:rsidRDefault="00774532" w:rsidP="00B53004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78"/>
              <w:gridCol w:w="2508"/>
            </w:tblGrid>
            <w:tr w:rsidR="00774532" w14:paraId="7435E786" w14:textId="77777777" w:rsidTr="00B53004">
              <w:tc>
                <w:tcPr>
                  <w:tcW w:w="5917" w:type="dxa"/>
                </w:tcPr>
                <w:p w14:paraId="72198799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3B6CD1">
                    <w:rPr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5873F975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3B6CD1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774532" w14:paraId="2B885FF1" w14:textId="77777777" w:rsidTr="00B53004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774532" w:rsidRPr="00E2507B" w14:paraId="11689BDC" w14:textId="77777777" w:rsidTr="00B53004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30000B5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227F180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75301106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500A05AB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774532" w14:paraId="418A6584" w14:textId="77777777" w:rsidTr="00B53004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="00774532" w:rsidRPr="00E2507B" w14:paraId="16A09B2F" w14:textId="77777777" w:rsidTr="00B53004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9D56CD4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BBCD768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2A6E0ADB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5AA3308D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2,3,4,5,6</w:t>
                  </w:r>
                </w:p>
              </w:tc>
            </w:tr>
            <w:tr w:rsidR="00774532" w14:paraId="57F14194" w14:textId="77777777" w:rsidTr="00B53004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774532" w:rsidRPr="00E2507B" w14:paraId="4BA6A3FC" w14:textId="77777777" w:rsidTr="00B53004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565600D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D22D087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52EDC553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06B7E5A3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774532" w14:paraId="734B7152" w14:textId="77777777" w:rsidTr="00B53004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="00774532" w:rsidRPr="00E2507B" w14:paraId="7181C076" w14:textId="77777777" w:rsidTr="00B53004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D6DC0C7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6896F5A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19C156DF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292E60FC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774532" w14:paraId="6B189549" w14:textId="77777777" w:rsidTr="00B53004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774532" w:rsidRPr="00E2507B" w14:paraId="7A3975C1" w14:textId="77777777" w:rsidTr="00B53004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0474576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9407E48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09677902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6199F9FF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774532" w14:paraId="16C8691F" w14:textId="77777777" w:rsidTr="00B53004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5"/>
                    <w:gridCol w:w="5197"/>
                  </w:tblGrid>
                  <w:tr w:rsidR="00774532" w:rsidRPr="00E2507B" w14:paraId="096621A4" w14:textId="77777777" w:rsidTr="00B53004">
                    <w:trPr>
                      <w:tblCellSpacing w:w="15" w:type="dxa"/>
                    </w:trPr>
                    <w:tc>
                      <w:tcPr>
                        <w:tcW w:w="203" w:type="pct"/>
                      </w:tcPr>
                      <w:p w14:paraId="2923EFB5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4715" w:type="pct"/>
                      </w:tcPr>
                      <w:p w14:paraId="62AFB2AA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2E254A0D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67969469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774532" w14:paraId="5CCC310E" w14:textId="77777777" w:rsidTr="00B53004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="00774532" w:rsidRPr="00E2507B" w14:paraId="634F267B" w14:textId="77777777" w:rsidTr="00B53004">
                    <w:trPr>
                      <w:tblCellSpacing w:w="15" w:type="dxa"/>
                    </w:trPr>
                    <w:tc>
                      <w:tcPr>
                        <w:tcW w:w="262" w:type="pct"/>
                      </w:tcPr>
                      <w:p w14:paraId="21759019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4656" w:type="pct"/>
                      </w:tcPr>
                      <w:p w14:paraId="3625CDA6" w14:textId="77777777" w:rsidR="00774532" w:rsidRPr="00E2507B" w:rsidRDefault="00774532" w:rsidP="00B53004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6E8419F8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5CE51E67" w14:textId="77777777" w:rsidR="00774532" w:rsidRPr="003B6CD1" w:rsidRDefault="00774532" w:rsidP="00B53004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082C58C" w14:textId="77777777" w:rsidR="00774532" w:rsidRDefault="00774532" w:rsidP="00B53004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14:paraId="53E14F12" w14:textId="77777777" w:rsidR="00774532" w:rsidRDefault="00774532" w:rsidP="00B53004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14:paraId="05A33CC2" w14:textId="77777777" w:rsidR="00774532" w:rsidRDefault="00774532" w:rsidP="00B53004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638A72DC" w14:textId="77777777" w:rsidR="00774532" w:rsidRDefault="00774532" w:rsidP="0077453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1654966" w14:textId="77777777" w:rsidR="00774532" w:rsidRDefault="00774532" w:rsidP="00E812C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</w:pPr>
    </w:p>
    <w:p w14:paraId="35BDA1FA" w14:textId="77777777" w:rsidR="00774532" w:rsidRDefault="00774532" w:rsidP="0077453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how Data in the Course are used to assess Program Outcomes</w:t>
      </w:r>
    </w:p>
    <w:p w14:paraId="46FBB814" w14:textId="77777777" w:rsidR="00774532" w:rsidRPr="00E2507B" w:rsidRDefault="00774532" w:rsidP="0077453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774532" w14:paraId="5053EA66" w14:textId="77777777" w:rsidTr="00B53004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C350" w14:textId="77777777" w:rsidR="00774532" w:rsidRPr="00E2507B" w:rsidRDefault="00774532" w:rsidP="00B53004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273EAB0E" w14:textId="77777777" w:rsidR="00774532" w:rsidRPr="00E2507B" w:rsidRDefault="00747F03" w:rsidP="00B53004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1" w:history="1">
              <w:r>
                <w:rPr>
                  <w:rStyle w:val="Hyperlink"/>
                  <w:sz w:val="24"/>
                  <w:szCs w:val="24"/>
                </w:rPr>
                <w:t>https://abet.cs.fiu.edu/csassessment/</w:t>
              </w:r>
            </w:hyperlink>
          </w:p>
          <w:p w14:paraId="2A350D81" w14:textId="77777777" w:rsidR="00774532" w:rsidRPr="00305A15" w:rsidRDefault="00774532" w:rsidP="00B53004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3E543168" w14:textId="77777777" w:rsidR="00774532" w:rsidRDefault="00774532" w:rsidP="0077453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EF84144" w14:textId="77777777" w:rsidR="00C42C3D" w:rsidRDefault="00774532" w:rsidP="00747F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4ECA96A" w14:textId="77777777" w:rsidR="00350812" w:rsidRDefault="00F05B51" w:rsidP="00350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</w:t>
      </w:r>
      <w:r w:rsidR="00350812">
        <w:rPr>
          <w:b/>
          <w:sz w:val="28"/>
          <w:szCs w:val="28"/>
        </w:rPr>
        <w:t>utline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6115"/>
        <w:gridCol w:w="1620"/>
        <w:gridCol w:w="1350"/>
      </w:tblGrid>
      <w:tr w:rsidR="00577C85" w:rsidRPr="00577C85" w14:paraId="1B13D8B2" w14:textId="77777777" w:rsidTr="002071D2">
        <w:trPr>
          <w:trHeight w:val="524"/>
        </w:trPr>
        <w:tc>
          <w:tcPr>
            <w:tcW w:w="6115" w:type="dxa"/>
            <w:vAlign w:val="center"/>
            <w:hideMark/>
          </w:tcPr>
          <w:p w14:paraId="43C0392D" w14:textId="77777777" w:rsidR="00577C85" w:rsidRPr="00577C85" w:rsidRDefault="00577C85" w:rsidP="00577C85">
            <w:pPr>
              <w:jc w:val="center"/>
              <w:rPr>
                <w:b/>
                <w:sz w:val="28"/>
                <w:szCs w:val="28"/>
              </w:rPr>
            </w:pPr>
            <w:r w:rsidRPr="00577C85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620" w:type="dxa"/>
            <w:vAlign w:val="center"/>
            <w:hideMark/>
          </w:tcPr>
          <w:p w14:paraId="405E5761" w14:textId="77777777" w:rsidR="00577C85" w:rsidRPr="00577C85" w:rsidRDefault="00577C85" w:rsidP="00577C85">
            <w:pPr>
              <w:jc w:val="center"/>
              <w:rPr>
                <w:b/>
                <w:sz w:val="28"/>
                <w:szCs w:val="28"/>
              </w:rPr>
            </w:pPr>
            <w:r w:rsidRPr="00577C85"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1350" w:type="dxa"/>
            <w:vAlign w:val="center"/>
            <w:hideMark/>
          </w:tcPr>
          <w:p w14:paraId="7E4AEA84" w14:textId="77777777" w:rsidR="00577C85" w:rsidRPr="00577C85" w:rsidRDefault="00577C85" w:rsidP="00577C85">
            <w:pPr>
              <w:jc w:val="center"/>
              <w:rPr>
                <w:b/>
                <w:sz w:val="28"/>
                <w:szCs w:val="28"/>
              </w:rPr>
            </w:pPr>
            <w:r w:rsidRPr="00577C85">
              <w:rPr>
                <w:b/>
                <w:sz w:val="28"/>
                <w:szCs w:val="28"/>
              </w:rPr>
              <w:t>Outcome(s)</w:t>
            </w:r>
          </w:p>
        </w:tc>
      </w:tr>
      <w:tr w:rsidR="00577C85" w:rsidRPr="00577C85" w14:paraId="5401F724" w14:textId="77777777" w:rsidTr="002071D2">
        <w:trPr>
          <w:trHeight w:val="300"/>
        </w:trPr>
        <w:tc>
          <w:tcPr>
            <w:tcW w:w="6115" w:type="dxa"/>
            <w:vMerge w:val="restart"/>
            <w:vAlign w:val="center"/>
            <w:hideMark/>
          </w:tcPr>
          <w:p w14:paraId="636CD930" w14:textId="77777777" w:rsidR="00577C85" w:rsidRPr="00577C85" w:rsidRDefault="00577C85" w:rsidP="00577C85">
            <w:pPr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>Information Systems</w:t>
            </w:r>
            <w:r w:rsidRPr="00577C85">
              <w:rPr>
                <w:sz w:val="24"/>
                <w:szCs w:val="24"/>
              </w:rPr>
              <w:br/>
              <w:t>• Information storage and retrieval</w:t>
            </w:r>
            <w:r w:rsidRPr="00577C85">
              <w:rPr>
                <w:sz w:val="24"/>
                <w:szCs w:val="24"/>
              </w:rPr>
              <w:br/>
              <w:t>• Information capture and representation</w:t>
            </w:r>
            <w:r w:rsidRPr="00577C85">
              <w:rPr>
                <w:sz w:val="24"/>
                <w:szCs w:val="24"/>
              </w:rPr>
              <w:br/>
              <w:t>• Information privacy, integrity, security, and preservation</w:t>
            </w:r>
            <w:r w:rsidRPr="00577C85">
              <w:rPr>
                <w:sz w:val="24"/>
                <w:szCs w:val="24"/>
              </w:rPr>
              <w:br/>
              <w:t>• Scalability and efficiency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61D4ECF0" w14:textId="77777777" w:rsidR="00577C85" w:rsidRPr="00577C85" w:rsidRDefault="00577C85" w:rsidP="00577C85">
            <w:pPr>
              <w:jc w:val="center"/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>3</w:t>
            </w:r>
          </w:p>
        </w:tc>
        <w:tc>
          <w:tcPr>
            <w:tcW w:w="1350" w:type="dxa"/>
            <w:vMerge w:val="restart"/>
            <w:vAlign w:val="center"/>
            <w:hideMark/>
          </w:tcPr>
          <w:p w14:paraId="40929F9C" w14:textId="77777777" w:rsidR="00577C85" w:rsidRPr="00577C85" w:rsidRDefault="00577C85" w:rsidP="00577C85">
            <w:pPr>
              <w:jc w:val="center"/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>1</w:t>
            </w:r>
          </w:p>
        </w:tc>
      </w:tr>
      <w:tr w:rsidR="00577C85" w:rsidRPr="00577C85" w14:paraId="2175A43D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6A730741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59EA2706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6E7E5ED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5BD3110B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392A6CE9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2BA0FBB1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9E46EFF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4E973F59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4B41C051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47BBDCA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A2CCA79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115D4C26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1B6612E0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5EED12D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5DB6EDC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216D76A1" w14:textId="77777777" w:rsidTr="002071D2">
        <w:trPr>
          <w:trHeight w:val="230"/>
        </w:trPr>
        <w:tc>
          <w:tcPr>
            <w:tcW w:w="6115" w:type="dxa"/>
            <w:vMerge/>
            <w:vAlign w:val="center"/>
            <w:hideMark/>
          </w:tcPr>
          <w:p w14:paraId="433EF930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61EA86CB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D420A36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4648DB61" w14:textId="77777777" w:rsidTr="002071D2">
        <w:trPr>
          <w:trHeight w:val="300"/>
        </w:trPr>
        <w:tc>
          <w:tcPr>
            <w:tcW w:w="6115" w:type="dxa"/>
            <w:vMerge w:val="restart"/>
            <w:vAlign w:val="center"/>
            <w:hideMark/>
          </w:tcPr>
          <w:p w14:paraId="37FBD57B" w14:textId="77777777" w:rsidR="002071D2" w:rsidRDefault="00577C85" w:rsidP="002071D2">
            <w:pPr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>Database Systems</w:t>
            </w:r>
            <w:r w:rsidRPr="00577C85">
              <w:rPr>
                <w:sz w:val="24"/>
                <w:szCs w:val="24"/>
              </w:rPr>
              <w:br/>
              <w:t>• History and motivation for database systems</w:t>
            </w:r>
            <w:r w:rsidRPr="00577C85">
              <w:rPr>
                <w:sz w:val="24"/>
                <w:szCs w:val="24"/>
              </w:rPr>
              <w:br/>
              <w:t>• Components of database systems</w:t>
            </w:r>
            <w:r w:rsidRPr="00577C85">
              <w:rPr>
                <w:sz w:val="24"/>
                <w:szCs w:val="24"/>
              </w:rPr>
              <w:br/>
              <w:t>• DBMS functions</w:t>
            </w:r>
            <w:r w:rsidRPr="00577C85">
              <w:rPr>
                <w:sz w:val="24"/>
                <w:szCs w:val="24"/>
              </w:rPr>
              <w:br/>
              <w:t>• Database architecture and data independence</w:t>
            </w:r>
            <w:r w:rsidRPr="00577C85">
              <w:rPr>
                <w:sz w:val="24"/>
                <w:szCs w:val="24"/>
              </w:rPr>
              <w:br/>
              <w:t>• Use of a database query language</w:t>
            </w:r>
          </w:p>
          <w:p w14:paraId="7F6CCAC3" w14:textId="771A3237" w:rsidR="002071D2" w:rsidRPr="00577C85" w:rsidRDefault="002071D2" w:rsidP="002071D2">
            <w:pPr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 xml:space="preserve">• </w:t>
            </w:r>
            <w:r w:rsidRPr="002071D2">
              <w:rPr>
                <w:sz w:val="24"/>
                <w:szCs w:val="24"/>
              </w:rPr>
              <w:t>Generating examples of DBMS functions or architectures using GenAI tools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BAB9799" w14:textId="77777777" w:rsidR="00577C85" w:rsidRPr="00577C85" w:rsidRDefault="00577C85" w:rsidP="00577C85">
            <w:pPr>
              <w:jc w:val="center"/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>4</w:t>
            </w:r>
          </w:p>
        </w:tc>
        <w:tc>
          <w:tcPr>
            <w:tcW w:w="1350" w:type="dxa"/>
            <w:vMerge w:val="restart"/>
            <w:vAlign w:val="center"/>
            <w:hideMark/>
          </w:tcPr>
          <w:p w14:paraId="50E38CB1" w14:textId="036B714F" w:rsidR="00577C85" w:rsidRPr="00577C85" w:rsidRDefault="00577C85" w:rsidP="00577C85">
            <w:pPr>
              <w:jc w:val="center"/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>2</w:t>
            </w:r>
            <w:r w:rsidR="002071D2">
              <w:rPr>
                <w:sz w:val="24"/>
                <w:szCs w:val="24"/>
              </w:rPr>
              <w:t>, 8</w:t>
            </w:r>
          </w:p>
        </w:tc>
      </w:tr>
      <w:tr w:rsidR="00577C85" w:rsidRPr="00577C85" w14:paraId="24405A75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7414ECE8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61D163DC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8F0D832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56C1F88F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53DB092D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14FBF8EA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188DC43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0F0860AF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6A697969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6B63ADD3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A105B14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0657F50F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4F71C6E8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5AE887FF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5B63A0C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7A9D16ED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7760E7B5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5BA611D9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D079EDB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2989344B" w14:textId="77777777" w:rsidTr="002071D2">
        <w:trPr>
          <w:trHeight w:val="230"/>
        </w:trPr>
        <w:tc>
          <w:tcPr>
            <w:tcW w:w="6115" w:type="dxa"/>
            <w:vMerge/>
            <w:vAlign w:val="center"/>
            <w:hideMark/>
          </w:tcPr>
          <w:p w14:paraId="778589F1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5909C887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75EC51F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74BBB77C" w14:textId="77777777" w:rsidTr="002071D2">
        <w:trPr>
          <w:trHeight w:val="300"/>
        </w:trPr>
        <w:tc>
          <w:tcPr>
            <w:tcW w:w="6115" w:type="dxa"/>
            <w:vMerge w:val="restart"/>
            <w:vAlign w:val="center"/>
            <w:hideMark/>
          </w:tcPr>
          <w:p w14:paraId="0FA7F252" w14:textId="77777777" w:rsidR="00577C85" w:rsidRPr="00577C85" w:rsidRDefault="00577C85" w:rsidP="00577C85">
            <w:pPr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>Data Models</w:t>
            </w:r>
            <w:r w:rsidRPr="00577C85">
              <w:rPr>
                <w:sz w:val="24"/>
                <w:szCs w:val="24"/>
              </w:rPr>
              <w:br/>
              <w:t>• Conceptual models (E-R, semantic, UML)</w:t>
            </w:r>
            <w:r w:rsidRPr="00577C85">
              <w:rPr>
                <w:sz w:val="24"/>
                <w:szCs w:val="24"/>
              </w:rPr>
              <w:br/>
              <w:t>• Relational data model</w:t>
            </w:r>
            <w:r w:rsidRPr="00577C85">
              <w:rPr>
                <w:sz w:val="24"/>
                <w:szCs w:val="24"/>
              </w:rPr>
              <w:br/>
              <w:t>• Object-oriented model</w:t>
            </w:r>
            <w:r w:rsidRPr="00577C85">
              <w:rPr>
                <w:sz w:val="24"/>
                <w:szCs w:val="24"/>
              </w:rPr>
              <w:br/>
              <w:t>• Object-relational model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3907FBCC" w14:textId="77777777" w:rsidR="00577C85" w:rsidRPr="00577C85" w:rsidRDefault="00577C85" w:rsidP="00577C85">
            <w:pPr>
              <w:jc w:val="center"/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>4.5</w:t>
            </w:r>
          </w:p>
        </w:tc>
        <w:tc>
          <w:tcPr>
            <w:tcW w:w="1350" w:type="dxa"/>
            <w:vMerge w:val="restart"/>
            <w:vAlign w:val="center"/>
            <w:hideMark/>
          </w:tcPr>
          <w:p w14:paraId="025389F2" w14:textId="77777777" w:rsidR="00577C85" w:rsidRPr="00577C85" w:rsidRDefault="00577C85" w:rsidP="00577C85">
            <w:pPr>
              <w:jc w:val="center"/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>3</w:t>
            </w:r>
          </w:p>
        </w:tc>
      </w:tr>
      <w:tr w:rsidR="00577C85" w:rsidRPr="00577C85" w14:paraId="201E90E5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607B1352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6CA1139E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A7A84A3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7B5EC6A1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4FA96B12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17D6F20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41CF372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27F5C06A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7DF71056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0A3AAB35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7C6BC64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6EC595A6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19E37275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5AAC513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3574A2F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58DD15C8" w14:textId="77777777" w:rsidTr="002071D2">
        <w:trPr>
          <w:trHeight w:val="230"/>
        </w:trPr>
        <w:tc>
          <w:tcPr>
            <w:tcW w:w="6115" w:type="dxa"/>
            <w:vMerge/>
            <w:vAlign w:val="center"/>
            <w:hideMark/>
          </w:tcPr>
          <w:p w14:paraId="2D0AEFC0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179C68B4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6696D99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57B6D727" w14:textId="77777777" w:rsidTr="002071D2">
        <w:trPr>
          <w:trHeight w:val="300"/>
        </w:trPr>
        <w:tc>
          <w:tcPr>
            <w:tcW w:w="6115" w:type="dxa"/>
            <w:vMerge w:val="restart"/>
            <w:vAlign w:val="center"/>
            <w:hideMark/>
          </w:tcPr>
          <w:p w14:paraId="34999045" w14:textId="47D95474" w:rsidR="00577C85" w:rsidRPr="00577C85" w:rsidRDefault="00577C85" w:rsidP="00577C85">
            <w:pPr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>Relational Databases</w:t>
            </w:r>
            <w:r w:rsidRPr="00577C85">
              <w:rPr>
                <w:sz w:val="24"/>
                <w:szCs w:val="24"/>
              </w:rPr>
              <w:br/>
              <w:t>• Mapping conceptual schema to relational schema</w:t>
            </w:r>
            <w:r w:rsidRPr="00577C85">
              <w:rPr>
                <w:sz w:val="24"/>
                <w:szCs w:val="24"/>
              </w:rPr>
              <w:br/>
              <w:t>• Entity and referential integrity</w:t>
            </w:r>
            <w:r w:rsidRPr="00577C85">
              <w:rPr>
                <w:sz w:val="24"/>
                <w:szCs w:val="24"/>
              </w:rPr>
              <w:br/>
              <w:t>• Relational algebra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2406F27" w14:textId="793821A1" w:rsidR="00577C85" w:rsidRPr="00577C85" w:rsidRDefault="002071D2" w:rsidP="0057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14:paraId="7CF4D49A" w14:textId="77777777" w:rsidR="00577C85" w:rsidRPr="00577C85" w:rsidRDefault="00577C85" w:rsidP="00577C85">
            <w:pPr>
              <w:jc w:val="center"/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>3, 4, 6</w:t>
            </w:r>
          </w:p>
        </w:tc>
      </w:tr>
      <w:tr w:rsidR="00577C85" w:rsidRPr="00577C85" w14:paraId="3B0F576E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1C68D9D2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7D792148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AFEB8C0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3D6B3419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5699E8DB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698707DA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C451E6B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221FAA72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54BA7A73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10F876AE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6EDB014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7A8FAC27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33DA91DC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631A7279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8A665BA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21838850" w14:textId="77777777" w:rsidTr="002071D2">
        <w:trPr>
          <w:trHeight w:val="230"/>
        </w:trPr>
        <w:tc>
          <w:tcPr>
            <w:tcW w:w="6115" w:type="dxa"/>
            <w:vMerge/>
            <w:vAlign w:val="center"/>
            <w:hideMark/>
          </w:tcPr>
          <w:p w14:paraId="74CC4861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5C01A6F3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66E9FE7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105DB5B9" w14:textId="77777777" w:rsidTr="002071D2">
        <w:trPr>
          <w:trHeight w:val="300"/>
        </w:trPr>
        <w:tc>
          <w:tcPr>
            <w:tcW w:w="6115" w:type="dxa"/>
            <w:vMerge w:val="restart"/>
            <w:vAlign w:val="center"/>
            <w:hideMark/>
          </w:tcPr>
          <w:p w14:paraId="6D210BB0" w14:textId="1B0F066D" w:rsidR="00577C85" w:rsidRDefault="00577C85" w:rsidP="00577C85">
            <w:pPr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>Database Query Languages</w:t>
            </w:r>
            <w:r w:rsidRPr="00577C85">
              <w:rPr>
                <w:sz w:val="24"/>
                <w:szCs w:val="24"/>
              </w:rPr>
              <w:br/>
              <w:t>• Overview of database languages</w:t>
            </w:r>
            <w:r w:rsidRPr="00577C85">
              <w:rPr>
                <w:sz w:val="24"/>
                <w:szCs w:val="24"/>
              </w:rPr>
              <w:br/>
              <w:t>• SQL (DDL, DQL, DML, constraints, integrity)</w:t>
            </w:r>
            <w:r w:rsidRPr="00577C85">
              <w:rPr>
                <w:sz w:val="24"/>
                <w:szCs w:val="24"/>
              </w:rPr>
              <w:br/>
              <w:t xml:space="preserve">• </w:t>
            </w:r>
            <w:r w:rsidR="002071D2" w:rsidRPr="002071D2">
              <w:rPr>
                <w:sz w:val="24"/>
                <w:szCs w:val="24"/>
              </w:rPr>
              <w:t>Validating and refining SQL queries produced by GenAI tools against best-practice design principles</w:t>
            </w:r>
            <w:r w:rsidRPr="00577C85">
              <w:rPr>
                <w:sz w:val="24"/>
                <w:szCs w:val="24"/>
              </w:rPr>
              <w:br/>
              <w:t>• Embedding SQL queries in a procedural language</w:t>
            </w:r>
            <w:r w:rsidRPr="00577C85">
              <w:rPr>
                <w:sz w:val="24"/>
                <w:szCs w:val="24"/>
              </w:rPr>
              <w:br/>
              <w:t>• Stored procedures</w:t>
            </w:r>
          </w:p>
          <w:p w14:paraId="4E112B7F" w14:textId="77777777" w:rsidR="002071D2" w:rsidRPr="00577C85" w:rsidRDefault="002071D2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  <w:hideMark/>
          </w:tcPr>
          <w:p w14:paraId="03BE7717" w14:textId="77777777" w:rsidR="00577C85" w:rsidRPr="00577C85" w:rsidRDefault="00577C85" w:rsidP="00577C85">
            <w:pPr>
              <w:jc w:val="center"/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>8</w:t>
            </w:r>
          </w:p>
        </w:tc>
        <w:tc>
          <w:tcPr>
            <w:tcW w:w="1350" w:type="dxa"/>
            <w:vMerge w:val="restart"/>
            <w:vAlign w:val="center"/>
            <w:hideMark/>
          </w:tcPr>
          <w:p w14:paraId="3CEB5990" w14:textId="03512B60" w:rsidR="00577C85" w:rsidRPr="00577C85" w:rsidRDefault="00577C85" w:rsidP="00577C85">
            <w:pPr>
              <w:jc w:val="center"/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>5, 7</w:t>
            </w:r>
            <w:r>
              <w:rPr>
                <w:sz w:val="24"/>
                <w:szCs w:val="24"/>
              </w:rPr>
              <w:t>, 8</w:t>
            </w:r>
          </w:p>
        </w:tc>
      </w:tr>
      <w:tr w:rsidR="00577C85" w:rsidRPr="00577C85" w14:paraId="6F3D281E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76112417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0AA274CE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567AC6D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609FA81E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1838F066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5B6B494D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DE7FD6B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58A53852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68016F6C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1A1C6AFD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F411CD6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07625625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556E89A4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0CA328FB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A67D4D6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11B1A732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628F848F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6DD47DA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21A513B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2B4653EA" w14:textId="77777777" w:rsidTr="002071D2">
        <w:trPr>
          <w:trHeight w:val="230"/>
        </w:trPr>
        <w:tc>
          <w:tcPr>
            <w:tcW w:w="6115" w:type="dxa"/>
            <w:vMerge/>
            <w:vAlign w:val="center"/>
            <w:hideMark/>
          </w:tcPr>
          <w:p w14:paraId="6767D705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15B0BAF4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800D7D7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4F7D8919" w14:textId="77777777" w:rsidTr="002071D2">
        <w:trPr>
          <w:trHeight w:val="300"/>
        </w:trPr>
        <w:tc>
          <w:tcPr>
            <w:tcW w:w="6115" w:type="dxa"/>
            <w:vMerge w:val="restart"/>
            <w:vAlign w:val="center"/>
            <w:hideMark/>
          </w:tcPr>
          <w:p w14:paraId="440E0EDA" w14:textId="77777777" w:rsidR="00577C85" w:rsidRPr="00577C85" w:rsidRDefault="00577C85" w:rsidP="00577C85">
            <w:pPr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>Relational Database Design</w:t>
            </w:r>
            <w:r w:rsidRPr="00577C85">
              <w:rPr>
                <w:sz w:val="24"/>
                <w:szCs w:val="24"/>
              </w:rPr>
              <w:br/>
              <w:t>• Functional dependency</w:t>
            </w:r>
            <w:r w:rsidRPr="00577C85">
              <w:rPr>
                <w:sz w:val="24"/>
                <w:szCs w:val="24"/>
              </w:rPr>
              <w:br/>
              <w:t>• Normal forms (1NF → BCNF)</w:t>
            </w:r>
            <w:r w:rsidRPr="00577C85">
              <w:rPr>
                <w:sz w:val="24"/>
                <w:szCs w:val="24"/>
              </w:rPr>
              <w:br/>
            </w:r>
            <w:r w:rsidRPr="00577C85">
              <w:rPr>
                <w:sz w:val="24"/>
                <w:szCs w:val="24"/>
              </w:rPr>
              <w:lastRenderedPageBreak/>
              <w:t>• Multivalued dependency (4NF)</w:t>
            </w:r>
            <w:r w:rsidRPr="00577C85">
              <w:rPr>
                <w:sz w:val="24"/>
                <w:szCs w:val="24"/>
              </w:rPr>
              <w:br/>
              <w:t>• Join dependency (PJNF, 5NF)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6A5C88AD" w14:textId="77777777" w:rsidR="00577C85" w:rsidRPr="00577C85" w:rsidRDefault="00577C85" w:rsidP="00577C85">
            <w:pPr>
              <w:jc w:val="center"/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14:paraId="7AF4399F" w14:textId="77777777" w:rsidR="00577C85" w:rsidRPr="00577C85" w:rsidRDefault="00577C85" w:rsidP="00577C85">
            <w:pPr>
              <w:jc w:val="center"/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>4</w:t>
            </w:r>
          </w:p>
        </w:tc>
      </w:tr>
      <w:tr w:rsidR="00577C85" w:rsidRPr="00577C85" w14:paraId="2150F09E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1E0162A5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6321042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9A69648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7DC8A302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392BAF98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5BFC3E06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6E443EB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3D73B330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15227BC4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66F2C161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9F18267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062BCBAB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1AAE1247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22FFFF78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1F8519F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5D446958" w14:textId="77777777" w:rsidTr="002071D2">
        <w:trPr>
          <w:trHeight w:val="425"/>
        </w:trPr>
        <w:tc>
          <w:tcPr>
            <w:tcW w:w="6115" w:type="dxa"/>
            <w:vMerge/>
            <w:vAlign w:val="center"/>
            <w:hideMark/>
          </w:tcPr>
          <w:p w14:paraId="593104BC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88F812E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45B963B" w14:textId="77777777" w:rsidR="00577C85" w:rsidRPr="00577C85" w:rsidRDefault="00577C85" w:rsidP="00577C85">
            <w:pPr>
              <w:rPr>
                <w:sz w:val="24"/>
                <w:szCs w:val="24"/>
              </w:rPr>
            </w:pPr>
          </w:p>
        </w:tc>
      </w:tr>
      <w:tr w:rsidR="00577C85" w:rsidRPr="00577C85" w14:paraId="449B7D6F" w14:textId="77777777" w:rsidTr="002071D2">
        <w:trPr>
          <w:trHeight w:val="300"/>
        </w:trPr>
        <w:tc>
          <w:tcPr>
            <w:tcW w:w="6115" w:type="dxa"/>
            <w:vMerge w:val="restart"/>
            <w:vAlign w:val="center"/>
            <w:hideMark/>
          </w:tcPr>
          <w:p w14:paraId="17E31AC5" w14:textId="77777777" w:rsidR="00577C85" w:rsidRDefault="00577C85" w:rsidP="00577C85">
            <w:pPr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>Physical Database Design &amp; Query Processing</w:t>
            </w:r>
            <w:r w:rsidRPr="00577C85">
              <w:rPr>
                <w:sz w:val="24"/>
                <w:szCs w:val="24"/>
              </w:rPr>
              <w:br/>
              <w:t>• Index structures: hash, B-trees</w:t>
            </w:r>
            <w:r w:rsidRPr="00577C85">
              <w:rPr>
                <w:sz w:val="24"/>
                <w:szCs w:val="24"/>
              </w:rPr>
              <w:br/>
              <w:t>• Files with variable-length records</w:t>
            </w:r>
            <w:r w:rsidRPr="00577C85">
              <w:rPr>
                <w:sz w:val="24"/>
                <w:szCs w:val="24"/>
              </w:rPr>
              <w:br/>
              <w:t>• Query optimization basics</w:t>
            </w:r>
            <w:r w:rsidRPr="00577C85">
              <w:rPr>
                <w:sz w:val="24"/>
                <w:szCs w:val="24"/>
              </w:rPr>
              <w:br/>
              <w:t>• Database tuning</w:t>
            </w:r>
          </w:p>
          <w:p w14:paraId="43968E0A" w14:textId="77777777" w:rsidR="002071D2" w:rsidRDefault="002071D2" w:rsidP="002071D2">
            <w:pPr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 xml:space="preserve">• </w:t>
            </w:r>
            <w:r w:rsidRPr="002071D2">
              <w:rPr>
                <w:sz w:val="24"/>
                <w:szCs w:val="24"/>
              </w:rPr>
              <w:t>Using GenAI-generated code snippets to explore indexing and optimization strategies in sample applications</w:t>
            </w:r>
          </w:p>
          <w:p w14:paraId="248A2EF6" w14:textId="1C1AB689" w:rsidR="002071D2" w:rsidRPr="00577C85" w:rsidRDefault="002071D2" w:rsidP="002071D2">
            <w:pPr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 xml:space="preserve">• </w:t>
            </w:r>
            <w:r w:rsidRPr="002071D2">
              <w:rPr>
                <w:sz w:val="24"/>
                <w:szCs w:val="24"/>
              </w:rPr>
              <w:t>Creating application-embedded SQL components with GenAI-assisted code generation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64384C9C" w14:textId="375CDAD7" w:rsidR="00577C85" w:rsidRPr="00577C85" w:rsidRDefault="002071D2" w:rsidP="0057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14:paraId="5EDFF42E" w14:textId="2F78F6D4" w:rsidR="00577C85" w:rsidRPr="00577C85" w:rsidRDefault="00577C85" w:rsidP="00577C85">
            <w:pPr>
              <w:jc w:val="center"/>
              <w:rPr>
                <w:sz w:val="24"/>
                <w:szCs w:val="24"/>
              </w:rPr>
            </w:pPr>
            <w:r w:rsidRPr="00577C8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– 8 </w:t>
            </w:r>
          </w:p>
        </w:tc>
      </w:tr>
      <w:tr w:rsidR="00577C85" w:rsidRPr="00577C85" w14:paraId="0E3EB0B4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1C27D475" w14:textId="77777777" w:rsidR="00577C85" w:rsidRPr="00577C85" w:rsidRDefault="00577C85" w:rsidP="00577C8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F0E4AC5" w14:textId="77777777" w:rsidR="00577C85" w:rsidRPr="00577C85" w:rsidRDefault="00577C85" w:rsidP="00577C8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22573F3C" w14:textId="77777777" w:rsidR="00577C85" w:rsidRPr="00577C85" w:rsidRDefault="00577C85" w:rsidP="00577C8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577C85" w:rsidRPr="00577C85" w14:paraId="73810C2A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160DACC1" w14:textId="77777777" w:rsidR="00577C85" w:rsidRPr="00577C85" w:rsidRDefault="00577C85" w:rsidP="00577C8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25A926E8" w14:textId="77777777" w:rsidR="00577C85" w:rsidRPr="00577C85" w:rsidRDefault="00577C85" w:rsidP="00577C8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5464DFF" w14:textId="77777777" w:rsidR="00577C85" w:rsidRPr="00577C85" w:rsidRDefault="00577C85" w:rsidP="00577C8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577C85" w:rsidRPr="00577C85" w14:paraId="128FB246" w14:textId="77777777" w:rsidTr="002071D2">
        <w:trPr>
          <w:trHeight w:val="300"/>
        </w:trPr>
        <w:tc>
          <w:tcPr>
            <w:tcW w:w="6115" w:type="dxa"/>
            <w:vMerge/>
            <w:vAlign w:val="center"/>
            <w:hideMark/>
          </w:tcPr>
          <w:p w14:paraId="38BC9EB2" w14:textId="77777777" w:rsidR="00577C85" w:rsidRPr="00577C85" w:rsidRDefault="00577C85" w:rsidP="00577C8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720DAD2" w14:textId="77777777" w:rsidR="00577C85" w:rsidRPr="00577C85" w:rsidRDefault="00577C85" w:rsidP="00577C8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277810F" w14:textId="77777777" w:rsidR="00577C85" w:rsidRPr="00577C85" w:rsidRDefault="00577C85" w:rsidP="00577C8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577C85" w:rsidRPr="00577C85" w14:paraId="3663C78C" w14:textId="77777777" w:rsidTr="002071D2">
        <w:trPr>
          <w:trHeight w:val="510"/>
        </w:trPr>
        <w:tc>
          <w:tcPr>
            <w:tcW w:w="6115" w:type="dxa"/>
            <w:vMerge/>
            <w:vAlign w:val="center"/>
            <w:hideMark/>
          </w:tcPr>
          <w:p w14:paraId="2DB6D6F0" w14:textId="77777777" w:rsidR="00577C85" w:rsidRPr="00577C85" w:rsidRDefault="00577C85" w:rsidP="00577C8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5A606ECE" w14:textId="77777777" w:rsidR="00577C85" w:rsidRPr="00577C85" w:rsidRDefault="00577C85" w:rsidP="00577C8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087C8D3" w14:textId="77777777" w:rsidR="00577C85" w:rsidRPr="00577C85" w:rsidRDefault="00577C85" w:rsidP="00577C8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64376963" w14:textId="77777777" w:rsidR="00AA0560" w:rsidRDefault="00AA0560" w:rsidP="00747F03">
      <w:pPr>
        <w:rPr>
          <w:b/>
          <w:sz w:val="28"/>
          <w:szCs w:val="28"/>
        </w:rPr>
      </w:pPr>
    </w:p>
    <w:p w14:paraId="15DAB118" w14:textId="6755BA0B" w:rsidR="00135D46" w:rsidRDefault="00135D46" w:rsidP="00135D46">
      <w:pPr>
        <w:jc w:val="center"/>
        <w:rPr>
          <w:b/>
          <w:sz w:val="28"/>
          <w:szCs w:val="28"/>
        </w:rPr>
      </w:pPr>
      <w:r w:rsidRPr="00135D46">
        <w:rPr>
          <w:b/>
          <w:sz w:val="28"/>
          <w:szCs w:val="28"/>
        </w:rPr>
        <w:t>Tentative Weekly Schedule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6302"/>
        <w:gridCol w:w="1646"/>
      </w:tblGrid>
      <w:tr w:rsidR="00135D46" w:rsidRPr="00367F5E" w14:paraId="58C62271" w14:textId="77777777" w:rsidTr="00135D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37F3D2" w14:textId="77777777" w:rsidR="00135D46" w:rsidRPr="00367F5E" w:rsidRDefault="00135D46" w:rsidP="00135D46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22919D7A" w14:textId="77777777" w:rsidR="00135D46" w:rsidRPr="00367F5E" w:rsidRDefault="00135D46" w:rsidP="00135D46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t>Topics</w:t>
            </w:r>
          </w:p>
        </w:tc>
        <w:tc>
          <w:tcPr>
            <w:tcW w:w="0" w:type="auto"/>
            <w:vAlign w:val="center"/>
            <w:hideMark/>
          </w:tcPr>
          <w:p w14:paraId="47531129" w14:textId="77777777" w:rsidR="00135D46" w:rsidRPr="00367F5E" w:rsidRDefault="00135D46" w:rsidP="00135D46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t>Course Outcome(s)</w:t>
            </w:r>
          </w:p>
        </w:tc>
      </w:tr>
      <w:tr w:rsidR="00135D46" w:rsidRPr="00367F5E" w14:paraId="154E556E" w14:textId="77777777" w:rsidTr="00135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42D01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DF650B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Introduction to Information Systems Information Storage &amp; Retrieval Data Capture, Representation, Privacy, and Integrity</w:t>
            </w:r>
          </w:p>
        </w:tc>
        <w:tc>
          <w:tcPr>
            <w:tcW w:w="0" w:type="auto"/>
            <w:vAlign w:val="center"/>
            <w:hideMark/>
          </w:tcPr>
          <w:p w14:paraId="27341D21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1</w:t>
            </w:r>
          </w:p>
        </w:tc>
      </w:tr>
      <w:tr w:rsidR="00135D46" w:rsidRPr="00367F5E" w14:paraId="22F2769A" w14:textId="77777777" w:rsidTr="00135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019A6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554FA74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Scalability and Efficiency in Information Systems Overview of Database Systems Motivation for Using DBMS</w:t>
            </w:r>
          </w:p>
        </w:tc>
        <w:tc>
          <w:tcPr>
            <w:tcW w:w="0" w:type="auto"/>
            <w:vAlign w:val="center"/>
            <w:hideMark/>
          </w:tcPr>
          <w:p w14:paraId="68190570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1, 2</w:t>
            </w:r>
          </w:p>
        </w:tc>
      </w:tr>
      <w:tr w:rsidR="00135D46" w:rsidRPr="00367F5E" w14:paraId="20E26F0B" w14:textId="77777777" w:rsidTr="00135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CAE6A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37BE263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Components of Database Systems DBMS Functions Database Architecture &amp; Data Independence</w:t>
            </w:r>
          </w:p>
        </w:tc>
        <w:tc>
          <w:tcPr>
            <w:tcW w:w="0" w:type="auto"/>
            <w:vAlign w:val="center"/>
            <w:hideMark/>
          </w:tcPr>
          <w:p w14:paraId="02A8CD8E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2</w:t>
            </w:r>
          </w:p>
        </w:tc>
      </w:tr>
      <w:tr w:rsidR="00135D46" w:rsidRPr="00367F5E" w14:paraId="22401E79" w14:textId="77777777" w:rsidTr="00135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AC427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2D3DDC3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Conceptual Data Modeling Entity–Relationship (ER) Model Semantic &amp; UML Models</w:t>
            </w:r>
          </w:p>
        </w:tc>
        <w:tc>
          <w:tcPr>
            <w:tcW w:w="0" w:type="auto"/>
            <w:vAlign w:val="center"/>
            <w:hideMark/>
          </w:tcPr>
          <w:p w14:paraId="74EF7A9F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3</w:t>
            </w:r>
          </w:p>
        </w:tc>
      </w:tr>
      <w:tr w:rsidR="00135D46" w:rsidRPr="00367F5E" w14:paraId="34D1DDA8" w14:textId="77777777" w:rsidTr="00135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DD36A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904399D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Relational Data Model Object-Oriented &amp; Object-Relational Models Conceptual-to-Logical Design</w:t>
            </w:r>
          </w:p>
        </w:tc>
        <w:tc>
          <w:tcPr>
            <w:tcW w:w="0" w:type="auto"/>
            <w:vAlign w:val="center"/>
            <w:hideMark/>
          </w:tcPr>
          <w:p w14:paraId="2223070A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3</w:t>
            </w:r>
          </w:p>
        </w:tc>
      </w:tr>
      <w:tr w:rsidR="00135D46" w:rsidRPr="00367F5E" w14:paraId="7B15B5A4" w14:textId="77777777" w:rsidTr="00135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13365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48DA0D3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Mapping Conceptual Schemas to Relational Schemas Entity &amp; Referential Integrity Constraints</w:t>
            </w:r>
          </w:p>
        </w:tc>
        <w:tc>
          <w:tcPr>
            <w:tcW w:w="0" w:type="auto"/>
            <w:vAlign w:val="center"/>
            <w:hideMark/>
          </w:tcPr>
          <w:p w14:paraId="285FB7AA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3, 4</w:t>
            </w:r>
          </w:p>
        </w:tc>
      </w:tr>
      <w:tr w:rsidR="00135D46" w:rsidRPr="00367F5E" w14:paraId="29EFCCA0" w14:textId="77777777" w:rsidTr="00135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66053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309FA7D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Relational Algebra Basic Operations and Query Formulation</w:t>
            </w:r>
          </w:p>
        </w:tc>
        <w:tc>
          <w:tcPr>
            <w:tcW w:w="0" w:type="auto"/>
            <w:vAlign w:val="center"/>
            <w:hideMark/>
          </w:tcPr>
          <w:p w14:paraId="70DB58EF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6</w:t>
            </w:r>
          </w:p>
        </w:tc>
      </w:tr>
      <w:tr w:rsidR="00135D46" w:rsidRPr="00367F5E" w14:paraId="64D3B011" w14:textId="77777777" w:rsidTr="00135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9DD14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6F348FF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Overview of Database Query Languages SQL Basics: DDL, DML, and DQL</w:t>
            </w:r>
          </w:p>
        </w:tc>
        <w:tc>
          <w:tcPr>
            <w:tcW w:w="0" w:type="auto"/>
            <w:vAlign w:val="center"/>
            <w:hideMark/>
          </w:tcPr>
          <w:p w14:paraId="0E441483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5, 7</w:t>
            </w:r>
          </w:p>
        </w:tc>
      </w:tr>
      <w:tr w:rsidR="00135D46" w:rsidRPr="00367F5E" w14:paraId="492C62EF" w14:textId="77777777" w:rsidTr="00135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66B25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F1944A7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Advanced SQL Queries Constraints, Views, and Integrity Enforcement</w:t>
            </w:r>
          </w:p>
        </w:tc>
        <w:tc>
          <w:tcPr>
            <w:tcW w:w="0" w:type="auto"/>
            <w:vAlign w:val="center"/>
            <w:hideMark/>
          </w:tcPr>
          <w:p w14:paraId="076BAF2F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5</w:t>
            </w:r>
          </w:p>
        </w:tc>
      </w:tr>
      <w:tr w:rsidR="00135D46" w:rsidRPr="00367F5E" w14:paraId="6435CB6B" w14:textId="77777777" w:rsidTr="00135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C41E4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AD8A438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Validating &amp; Refining SQL Generated by GenAI Tools Best Practices in SQL Design</w:t>
            </w:r>
          </w:p>
        </w:tc>
        <w:tc>
          <w:tcPr>
            <w:tcW w:w="0" w:type="auto"/>
            <w:vAlign w:val="center"/>
            <w:hideMark/>
          </w:tcPr>
          <w:p w14:paraId="3420AA66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5</w:t>
            </w:r>
          </w:p>
        </w:tc>
      </w:tr>
      <w:tr w:rsidR="00135D46" w:rsidRPr="00367F5E" w14:paraId="58F12711" w14:textId="77777777" w:rsidTr="00135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9A2D5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878B2DA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Embedding SQL in Procedural Languages Stored Procedures &amp; Database APIs</w:t>
            </w:r>
          </w:p>
        </w:tc>
        <w:tc>
          <w:tcPr>
            <w:tcW w:w="0" w:type="auto"/>
            <w:vAlign w:val="center"/>
            <w:hideMark/>
          </w:tcPr>
          <w:p w14:paraId="69721734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7, 8</w:t>
            </w:r>
          </w:p>
        </w:tc>
      </w:tr>
      <w:tr w:rsidR="00135D46" w:rsidRPr="00367F5E" w14:paraId="28B30017" w14:textId="77777777" w:rsidTr="00135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496B6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1C68E4C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Functional Dependencies Normalization: 1NF, 2NF, 3NF, BCNF</w:t>
            </w:r>
          </w:p>
        </w:tc>
        <w:tc>
          <w:tcPr>
            <w:tcW w:w="0" w:type="auto"/>
            <w:vAlign w:val="center"/>
            <w:hideMark/>
          </w:tcPr>
          <w:p w14:paraId="294DCCB5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135D46" w:rsidRPr="00367F5E" w14:paraId="38ED64B5" w14:textId="77777777" w:rsidTr="00135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73F01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4D90298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Advanced Normal Forms 4NF, 5NF, Multivalued &amp; Join Dependencies</w:t>
            </w:r>
          </w:p>
        </w:tc>
        <w:tc>
          <w:tcPr>
            <w:tcW w:w="0" w:type="auto"/>
            <w:vAlign w:val="center"/>
            <w:hideMark/>
          </w:tcPr>
          <w:p w14:paraId="44457D86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135D46" w:rsidRPr="00367F5E" w14:paraId="52035639" w14:textId="77777777" w:rsidTr="00135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D443B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14:paraId="776F420E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Physical Database Design Index Structures: Hashing &amp; B-Trees</w:t>
            </w:r>
          </w:p>
        </w:tc>
        <w:tc>
          <w:tcPr>
            <w:tcW w:w="0" w:type="auto"/>
            <w:vAlign w:val="center"/>
            <w:hideMark/>
          </w:tcPr>
          <w:p w14:paraId="0245FCE4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6</w:t>
            </w:r>
          </w:p>
        </w:tc>
      </w:tr>
      <w:tr w:rsidR="00135D46" w:rsidRPr="00367F5E" w14:paraId="03B2FFED" w14:textId="77777777" w:rsidTr="00135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FA6AB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479D66C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Query Processing &amp; Optimization Database Tuning and Performance</w:t>
            </w:r>
          </w:p>
        </w:tc>
        <w:tc>
          <w:tcPr>
            <w:tcW w:w="0" w:type="auto"/>
            <w:vAlign w:val="center"/>
            <w:hideMark/>
          </w:tcPr>
          <w:p w14:paraId="7123C114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6</w:t>
            </w:r>
          </w:p>
        </w:tc>
      </w:tr>
      <w:tr w:rsidR="00135D46" w:rsidRPr="00135D46" w14:paraId="6A3AED8F" w14:textId="77777777" w:rsidTr="00135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0CAB1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b/>
                <w:bCs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03CA67D" w14:textId="77777777" w:rsidR="00135D46" w:rsidRPr="00367F5E" w:rsidRDefault="00135D46" w:rsidP="00135D46">
            <w:pPr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Database-Driven Application Development GenAI-Assisted Database Applications Course Review &amp; Integration</w:t>
            </w:r>
          </w:p>
        </w:tc>
        <w:tc>
          <w:tcPr>
            <w:tcW w:w="0" w:type="auto"/>
            <w:vAlign w:val="center"/>
            <w:hideMark/>
          </w:tcPr>
          <w:p w14:paraId="61CC0078" w14:textId="77777777" w:rsidR="00135D46" w:rsidRPr="00135D46" w:rsidRDefault="00135D46" w:rsidP="00135D46">
            <w:pPr>
              <w:rPr>
                <w:sz w:val="24"/>
                <w:szCs w:val="24"/>
              </w:rPr>
            </w:pPr>
            <w:r w:rsidRPr="00367F5E">
              <w:rPr>
                <w:sz w:val="24"/>
                <w:szCs w:val="24"/>
                <w:highlight w:val="yellow"/>
              </w:rPr>
              <w:t>7, 8</w:t>
            </w:r>
          </w:p>
        </w:tc>
      </w:tr>
    </w:tbl>
    <w:p w14:paraId="5C9F4BBB" w14:textId="77777777" w:rsidR="00135D46" w:rsidRDefault="00135D46" w:rsidP="00135D46">
      <w:pPr>
        <w:jc w:val="center"/>
        <w:rPr>
          <w:b/>
          <w:sz w:val="28"/>
          <w:szCs w:val="28"/>
        </w:rPr>
      </w:pPr>
    </w:p>
    <w:p w14:paraId="3CD2E8A9" w14:textId="386F0334" w:rsidR="00C42C3D" w:rsidRDefault="00ED2EA4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Outcomes Emphasized in </w:t>
      </w:r>
      <w:r w:rsidR="00C42C3D">
        <w:rPr>
          <w:b/>
          <w:sz w:val="28"/>
          <w:szCs w:val="28"/>
        </w:rPr>
        <w:t>Laboratory Projects</w:t>
      </w:r>
      <w:r>
        <w:rPr>
          <w:b/>
          <w:sz w:val="28"/>
          <w:szCs w:val="28"/>
        </w:rPr>
        <w:t xml:space="preserve">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651"/>
        <w:gridCol w:w="3440"/>
      </w:tblGrid>
      <w:tr w:rsidR="00C42C3D" w:rsidRPr="00B53004" w14:paraId="4951F4AA" w14:textId="77777777" w:rsidTr="00B53004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0234723E" w14:textId="77777777" w:rsidR="00C42C3D" w:rsidRPr="00B53004" w:rsidRDefault="00C42C3D" w:rsidP="00B530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pct"/>
          </w:tcPr>
          <w:p w14:paraId="310F55A5" w14:textId="77777777" w:rsidR="00C42C3D" w:rsidRPr="00B53004" w:rsidRDefault="00ED2EA4" w:rsidP="00B53004">
            <w:pPr>
              <w:jc w:val="center"/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992" w:type="pct"/>
          </w:tcPr>
          <w:p w14:paraId="3455595C" w14:textId="77777777" w:rsidR="00C42C3D" w:rsidRPr="00B53004" w:rsidRDefault="00ED2EA4" w:rsidP="00B53004">
            <w:pPr>
              <w:jc w:val="center"/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>Number of Weeks</w:t>
            </w:r>
          </w:p>
        </w:tc>
      </w:tr>
      <w:tr w:rsidR="00C42C3D" w:rsidRPr="00B53004" w14:paraId="1DED739A" w14:textId="77777777" w:rsidTr="00B53004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823FA38" w14:textId="77777777" w:rsidR="00C42C3D" w:rsidRPr="00B53004" w:rsidRDefault="0003349D" w:rsidP="00C42C3D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1</w:t>
            </w:r>
          </w:p>
        </w:tc>
        <w:tc>
          <w:tcPr>
            <w:tcW w:w="2693" w:type="pct"/>
          </w:tcPr>
          <w:p w14:paraId="474315BA" w14:textId="77777777" w:rsidR="00C42C3D" w:rsidRPr="00B53004" w:rsidRDefault="00D8157B" w:rsidP="004902E9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Conceptual schema design</w:t>
            </w:r>
          </w:p>
          <w:p w14:paraId="73A5632C" w14:textId="77777777" w:rsidR="00063D5D" w:rsidRPr="00B53004" w:rsidRDefault="00063D5D" w:rsidP="004902E9">
            <w:pPr>
              <w:rPr>
                <w:b/>
                <w:sz w:val="28"/>
                <w:szCs w:val="28"/>
              </w:rPr>
            </w:pPr>
            <w:r w:rsidRPr="00B53004">
              <w:rPr>
                <w:sz w:val="24"/>
                <w:szCs w:val="24"/>
              </w:rPr>
              <w:t xml:space="preserve">                                               Outcome: </w:t>
            </w:r>
            <w:r w:rsidR="00D51833" w:rsidRPr="00B53004">
              <w:rPr>
                <w:sz w:val="24"/>
                <w:szCs w:val="24"/>
              </w:rPr>
              <w:t>3</w:t>
            </w:r>
          </w:p>
        </w:tc>
        <w:tc>
          <w:tcPr>
            <w:tcW w:w="1992" w:type="pct"/>
          </w:tcPr>
          <w:p w14:paraId="2ADA90B0" w14:textId="77777777" w:rsidR="00C42C3D" w:rsidRPr="00B53004" w:rsidRDefault="00D51833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2</w:t>
            </w:r>
          </w:p>
        </w:tc>
      </w:tr>
      <w:tr w:rsidR="00D51833" w:rsidRPr="00B53004" w14:paraId="797749ED" w14:textId="77777777" w:rsidTr="00B53004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39788F3F" w14:textId="77777777" w:rsidR="00D51833" w:rsidRPr="00B53004" w:rsidRDefault="00D51833" w:rsidP="00D51833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2</w:t>
            </w:r>
          </w:p>
        </w:tc>
        <w:tc>
          <w:tcPr>
            <w:tcW w:w="2693" w:type="pct"/>
          </w:tcPr>
          <w:p w14:paraId="611C357B" w14:textId="77777777" w:rsidR="00D51833" w:rsidRPr="00B53004" w:rsidRDefault="00D51833" w:rsidP="00D51833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Database query design (relational algebra)</w:t>
            </w:r>
          </w:p>
          <w:p w14:paraId="123CA879" w14:textId="77777777" w:rsidR="00D51833" w:rsidRPr="00B53004" w:rsidRDefault="00D51833" w:rsidP="00D51833">
            <w:pPr>
              <w:rPr>
                <w:b/>
                <w:sz w:val="28"/>
                <w:szCs w:val="28"/>
              </w:rPr>
            </w:pPr>
            <w:r w:rsidRPr="00B53004">
              <w:rPr>
                <w:sz w:val="24"/>
                <w:szCs w:val="24"/>
              </w:rPr>
              <w:t xml:space="preserve">                                               Outcomes: 5</w:t>
            </w:r>
          </w:p>
        </w:tc>
        <w:tc>
          <w:tcPr>
            <w:tcW w:w="1992" w:type="pct"/>
          </w:tcPr>
          <w:p w14:paraId="3C17D5F1" w14:textId="20313841" w:rsidR="00D51833" w:rsidRPr="00B53004" w:rsidRDefault="002071D2" w:rsidP="00B53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42C3D" w:rsidRPr="00B53004" w14:paraId="3AB4A7D8" w14:textId="77777777" w:rsidTr="00B53004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5B883F3C" w14:textId="77777777" w:rsidR="00C42C3D" w:rsidRPr="00B53004" w:rsidRDefault="00D51833" w:rsidP="00C42C3D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4</w:t>
            </w:r>
          </w:p>
        </w:tc>
        <w:tc>
          <w:tcPr>
            <w:tcW w:w="2693" w:type="pct"/>
          </w:tcPr>
          <w:p w14:paraId="14EED1F1" w14:textId="1F702F56" w:rsidR="00C42C3D" w:rsidRPr="00B53004" w:rsidRDefault="002071D2" w:rsidP="004902E9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Mapping</w:t>
            </w:r>
            <w:r w:rsidR="00D51833" w:rsidRPr="00B53004">
              <w:rPr>
                <w:sz w:val="24"/>
                <w:szCs w:val="24"/>
              </w:rPr>
              <w:t xml:space="preserve"> a conceptual schema to a relational schema</w:t>
            </w:r>
          </w:p>
          <w:p w14:paraId="28F8C8AB" w14:textId="77777777" w:rsidR="00063D5D" w:rsidRPr="00B53004" w:rsidRDefault="00063D5D" w:rsidP="004902E9">
            <w:pPr>
              <w:rPr>
                <w:b/>
                <w:sz w:val="28"/>
                <w:szCs w:val="28"/>
              </w:rPr>
            </w:pPr>
            <w:r w:rsidRPr="00B53004">
              <w:rPr>
                <w:sz w:val="24"/>
                <w:szCs w:val="24"/>
              </w:rPr>
              <w:t xml:space="preserve">                                               Outcomes: </w:t>
            </w:r>
            <w:r w:rsidR="00D51833" w:rsidRPr="00B53004">
              <w:rPr>
                <w:sz w:val="24"/>
                <w:szCs w:val="24"/>
              </w:rPr>
              <w:t>4</w:t>
            </w:r>
          </w:p>
        </w:tc>
        <w:tc>
          <w:tcPr>
            <w:tcW w:w="1992" w:type="pct"/>
          </w:tcPr>
          <w:p w14:paraId="6B3711D9" w14:textId="77777777" w:rsidR="00C42C3D" w:rsidRPr="00B53004" w:rsidRDefault="00D51833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2</w:t>
            </w:r>
          </w:p>
        </w:tc>
      </w:tr>
      <w:tr w:rsidR="00C42C3D" w:rsidRPr="00B53004" w14:paraId="44CEAF6E" w14:textId="77777777" w:rsidTr="00B53004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3F97E69B" w14:textId="77777777" w:rsidR="00C42C3D" w:rsidRPr="00B53004" w:rsidRDefault="00D51833" w:rsidP="00C42C3D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5</w:t>
            </w:r>
          </w:p>
        </w:tc>
        <w:tc>
          <w:tcPr>
            <w:tcW w:w="2693" w:type="pct"/>
          </w:tcPr>
          <w:p w14:paraId="417699AE" w14:textId="77777777" w:rsidR="00C42C3D" w:rsidRPr="00B53004" w:rsidRDefault="00D51833" w:rsidP="004902E9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Embedding SQL queries in an application program</w:t>
            </w:r>
          </w:p>
          <w:p w14:paraId="7DF28C16" w14:textId="204E730C" w:rsidR="00063D5D" w:rsidRPr="00B53004" w:rsidRDefault="00063D5D" w:rsidP="004902E9">
            <w:pPr>
              <w:rPr>
                <w:b/>
                <w:sz w:val="28"/>
                <w:szCs w:val="28"/>
              </w:rPr>
            </w:pPr>
            <w:r w:rsidRPr="00B53004">
              <w:rPr>
                <w:sz w:val="24"/>
                <w:szCs w:val="24"/>
              </w:rPr>
              <w:t xml:space="preserve">                                               Outcomes: </w:t>
            </w:r>
            <w:r w:rsidR="00D51833" w:rsidRPr="00B53004">
              <w:rPr>
                <w:sz w:val="24"/>
                <w:szCs w:val="24"/>
              </w:rPr>
              <w:t>7</w:t>
            </w:r>
            <w:r w:rsidR="002071D2">
              <w:rPr>
                <w:sz w:val="24"/>
                <w:szCs w:val="24"/>
              </w:rPr>
              <w:t>, 8</w:t>
            </w:r>
          </w:p>
        </w:tc>
        <w:tc>
          <w:tcPr>
            <w:tcW w:w="1992" w:type="pct"/>
          </w:tcPr>
          <w:p w14:paraId="5CF52D10" w14:textId="2F090C0A" w:rsidR="00C42C3D" w:rsidRPr="00B53004" w:rsidRDefault="002071D2" w:rsidP="00B53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482CE906" w14:textId="77777777" w:rsidR="00C42C3D" w:rsidRDefault="00C42C3D" w:rsidP="00E812C2">
      <w:pPr>
        <w:rPr>
          <w:b/>
          <w:sz w:val="28"/>
          <w:szCs w:val="28"/>
        </w:rPr>
      </w:pPr>
    </w:p>
    <w:p w14:paraId="7DF471C1" w14:textId="77777777" w:rsidR="00C7237D" w:rsidRDefault="00C42C3D" w:rsidP="00C72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25BCEC81" w14:textId="77777777" w:rsidR="00C42C3D" w:rsidRPr="004D291F" w:rsidRDefault="004D291F" w:rsidP="00C7237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No significant coverage</w:t>
      </w:r>
    </w:p>
    <w:p w14:paraId="5BC9E036" w14:textId="77777777" w:rsidR="00C7237D" w:rsidRDefault="00C7237D" w:rsidP="00E812C2">
      <w:pPr>
        <w:rPr>
          <w:b/>
          <w:sz w:val="28"/>
          <w:szCs w:val="28"/>
        </w:rPr>
      </w:pPr>
    </w:p>
    <w:p w14:paraId="6AAB5F2A" w14:textId="77777777" w:rsidR="00B47A91" w:rsidRDefault="00AA0560" w:rsidP="00C7237D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</w:t>
      </w:r>
      <w:r w:rsidR="00B47A91" w:rsidRPr="00AA0560">
        <w:rPr>
          <w:b/>
          <w:bCs/>
          <w:sz w:val="28"/>
          <w:szCs w:val="28"/>
        </w:rPr>
        <w:t>t</w:t>
      </w:r>
      <w:r w:rsidRPr="00AA0560">
        <w:rPr>
          <w:b/>
          <w:bCs/>
          <w:sz w:val="28"/>
          <w:szCs w:val="28"/>
        </w:rPr>
        <w:t>hical I</w:t>
      </w:r>
      <w:r w:rsidR="00B47A91" w:rsidRPr="00AA0560">
        <w:rPr>
          <w:b/>
          <w:bCs/>
          <w:sz w:val="28"/>
          <w:szCs w:val="28"/>
        </w:rPr>
        <w:t xml:space="preserve">mplications of </w:t>
      </w:r>
      <w:r w:rsidRPr="00AA0560">
        <w:rPr>
          <w:b/>
          <w:bCs/>
          <w:sz w:val="28"/>
          <w:szCs w:val="28"/>
        </w:rPr>
        <w:t>C</w:t>
      </w:r>
      <w:r w:rsidR="00B47A91" w:rsidRPr="00AA0560">
        <w:rPr>
          <w:b/>
          <w:bCs/>
          <w:sz w:val="28"/>
          <w:szCs w:val="28"/>
        </w:rPr>
        <w:t>omputing</w:t>
      </w:r>
      <w:r w:rsidRPr="00AA0560">
        <w:rPr>
          <w:b/>
          <w:bCs/>
          <w:sz w:val="28"/>
          <w:szCs w:val="28"/>
        </w:rPr>
        <w:t xml:space="preserve"> Topics</w:t>
      </w:r>
    </w:p>
    <w:p w14:paraId="4B6ECF82" w14:textId="77777777" w:rsidR="006A3D0D" w:rsidRPr="00E812C2" w:rsidRDefault="004D291F" w:rsidP="00E812C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No significant coverage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2683"/>
        <w:gridCol w:w="2700"/>
      </w:tblGrid>
      <w:tr w:rsidR="00F24801" w:rsidRPr="00B53004" w14:paraId="4211D6D2" w14:textId="77777777" w:rsidTr="00B53004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751B94BA" w14:textId="77777777" w:rsidR="00F24801" w:rsidRPr="00B53004" w:rsidRDefault="00F24801" w:rsidP="00B53004">
            <w:pPr>
              <w:jc w:val="center"/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 xml:space="preserve">Approximate number of </w:t>
            </w:r>
            <w:r w:rsidR="00C7237D" w:rsidRPr="00B53004">
              <w:rPr>
                <w:b/>
                <w:sz w:val="28"/>
                <w:szCs w:val="28"/>
              </w:rPr>
              <w:t>credit</w:t>
            </w:r>
            <w:r w:rsidRPr="00B53004">
              <w:rPr>
                <w:b/>
                <w:sz w:val="28"/>
                <w:szCs w:val="28"/>
              </w:rPr>
              <w:t xml:space="preserve"> hours devoted to fundamental CS topics</w:t>
            </w:r>
          </w:p>
          <w:p w14:paraId="3E258FFE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4801" w:rsidRPr="00B53004" w14:paraId="7E39D360" w14:textId="77777777" w:rsidTr="00B53004">
        <w:tc>
          <w:tcPr>
            <w:tcW w:w="3328" w:type="dxa"/>
          </w:tcPr>
          <w:p w14:paraId="416AFE12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40A1D2D4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1B21E423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Advanced Hours</w:t>
            </w:r>
          </w:p>
        </w:tc>
      </w:tr>
      <w:tr w:rsidR="00F24801" w:rsidRPr="00B53004" w14:paraId="19990C4F" w14:textId="77777777" w:rsidTr="00B53004">
        <w:tc>
          <w:tcPr>
            <w:tcW w:w="3328" w:type="dxa"/>
          </w:tcPr>
          <w:p w14:paraId="0B6F00B7" w14:textId="77777777" w:rsidR="00F24801" w:rsidRPr="00B53004" w:rsidRDefault="00F24801" w:rsidP="00AF766C">
            <w:pPr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Algorithms:</w:t>
            </w:r>
          </w:p>
          <w:p w14:paraId="3C7B2341" w14:textId="77777777" w:rsidR="00F24801" w:rsidRPr="00B53004" w:rsidRDefault="00F24801" w:rsidP="00AF766C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5B0445FC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4DFDB86D" w14:textId="77777777" w:rsidR="00F24801" w:rsidRPr="00B53004" w:rsidRDefault="00C7237D" w:rsidP="00B53004">
            <w:pPr>
              <w:jc w:val="center"/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1.0</w:t>
            </w:r>
          </w:p>
        </w:tc>
      </w:tr>
      <w:tr w:rsidR="00F24801" w:rsidRPr="00B53004" w14:paraId="5F448C4C" w14:textId="77777777" w:rsidTr="00B53004">
        <w:tc>
          <w:tcPr>
            <w:tcW w:w="3328" w:type="dxa"/>
          </w:tcPr>
          <w:p w14:paraId="1F79FCF5" w14:textId="77777777" w:rsidR="00F24801" w:rsidRPr="00B53004" w:rsidRDefault="00F24801" w:rsidP="00070D93">
            <w:pPr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Software Design:</w:t>
            </w:r>
          </w:p>
          <w:p w14:paraId="25E9F6B5" w14:textId="77777777" w:rsidR="00F24801" w:rsidRPr="00B53004" w:rsidRDefault="00F24801" w:rsidP="00AF766C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1BAA3DF8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</w:p>
          <w:p w14:paraId="6D18201E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5195149C" w14:textId="466F623C" w:rsidR="00F24801" w:rsidRPr="00B53004" w:rsidRDefault="00577C85" w:rsidP="00B53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0.5</w:t>
            </w:r>
          </w:p>
        </w:tc>
      </w:tr>
      <w:tr w:rsidR="00F24801" w:rsidRPr="00B53004" w14:paraId="3549CF55" w14:textId="77777777" w:rsidTr="00B53004">
        <w:tc>
          <w:tcPr>
            <w:tcW w:w="3328" w:type="dxa"/>
          </w:tcPr>
          <w:p w14:paraId="63C72177" w14:textId="77777777" w:rsidR="00F24801" w:rsidRPr="00B53004" w:rsidRDefault="00F24801" w:rsidP="00AF766C">
            <w:pPr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Computer Organization and Architecture:</w:t>
            </w:r>
          </w:p>
        </w:tc>
        <w:tc>
          <w:tcPr>
            <w:tcW w:w="2764" w:type="dxa"/>
          </w:tcPr>
          <w:p w14:paraId="695BB49C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</w:p>
          <w:p w14:paraId="7E2CB177" w14:textId="77777777" w:rsidR="00AC0167" w:rsidRPr="00B53004" w:rsidRDefault="00AC0167" w:rsidP="00B530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13A1188C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</w:p>
          <w:p w14:paraId="26375F25" w14:textId="77777777" w:rsidR="00FE1DF5" w:rsidRPr="00B53004" w:rsidRDefault="00FE1DF5" w:rsidP="00B530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4801" w:rsidRPr="00B53004" w14:paraId="7547E351" w14:textId="77777777" w:rsidTr="00B53004">
        <w:tc>
          <w:tcPr>
            <w:tcW w:w="3328" w:type="dxa"/>
          </w:tcPr>
          <w:p w14:paraId="6BA3AEE4" w14:textId="77777777" w:rsidR="00F24801" w:rsidRPr="00B53004" w:rsidRDefault="00F24801" w:rsidP="00F24801">
            <w:pPr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Data Structures:</w:t>
            </w:r>
          </w:p>
          <w:p w14:paraId="017957D2" w14:textId="77777777" w:rsidR="00F24801" w:rsidRPr="00B53004" w:rsidRDefault="00F24801" w:rsidP="00AF766C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272AB17D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2BE7C39B" w14:textId="5613DD24" w:rsidR="00F24801" w:rsidRPr="00B53004" w:rsidRDefault="00577C85" w:rsidP="00B53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0.5</w:t>
            </w:r>
          </w:p>
        </w:tc>
      </w:tr>
      <w:tr w:rsidR="00F24801" w:rsidRPr="00B53004" w14:paraId="59E2DD9B" w14:textId="77777777" w:rsidTr="00B53004">
        <w:tc>
          <w:tcPr>
            <w:tcW w:w="3328" w:type="dxa"/>
          </w:tcPr>
          <w:p w14:paraId="61E87FFD" w14:textId="77777777" w:rsidR="00F24801" w:rsidRPr="00B53004" w:rsidRDefault="00F24801" w:rsidP="00AF766C">
            <w:pPr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Concepts of Programming Languages</w:t>
            </w:r>
            <w:r w:rsidR="00C7237D" w:rsidRPr="00B5300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764" w:type="dxa"/>
          </w:tcPr>
          <w:p w14:paraId="2F83022D" w14:textId="77777777" w:rsidR="00F24801" w:rsidRPr="00B53004" w:rsidRDefault="00F24801" w:rsidP="00B530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4FF73617" w14:textId="77777777" w:rsidR="00F24801" w:rsidRPr="00B53004" w:rsidRDefault="00C7237D" w:rsidP="00B53004">
            <w:pPr>
              <w:jc w:val="center"/>
              <w:rPr>
                <w:b/>
                <w:sz w:val="24"/>
                <w:szCs w:val="24"/>
              </w:rPr>
            </w:pPr>
            <w:r w:rsidRPr="00B53004">
              <w:rPr>
                <w:b/>
                <w:sz w:val="24"/>
                <w:szCs w:val="24"/>
              </w:rPr>
              <w:t>1.0</w:t>
            </w:r>
          </w:p>
        </w:tc>
      </w:tr>
    </w:tbl>
    <w:p w14:paraId="6F5C678F" w14:textId="77777777" w:rsidR="00070D93" w:rsidRDefault="00070D93" w:rsidP="00350812">
      <w:pPr>
        <w:rPr>
          <w:b/>
          <w:sz w:val="28"/>
          <w:szCs w:val="28"/>
        </w:rPr>
      </w:pPr>
    </w:p>
    <w:p w14:paraId="46FDDA80" w14:textId="77777777" w:rsidR="00070D93" w:rsidRDefault="00070D93" w:rsidP="00350812">
      <w:pPr>
        <w:rPr>
          <w:b/>
          <w:sz w:val="28"/>
          <w:szCs w:val="28"/>
        </w:rPr>
      </w:pPr>
    </w:p>
    <w:p w14:paraId="13B43C97" w14:textId="77777777" w:rsidR="00B47A91" w:rsidRPr="00B47A91" w:rsidRDefault="00B47A91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Theoretical Contents</w:t>
      </w:r>
    </w:p>
    <w:tbl>
      <w:tblPr>
        <w:tblW w:w="3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2877"/>
      </w:tblGrid>
      <w:tr w:rsidR="00B47A91" w:rsidRPr="00B53004" w14:paraId="12ECBD63" w14:textId="77777777" w:rsidTr="00B53004">
        <w:trPr>
          <w:jc w:val="center"/>
        </w:trPr>
        <w:tc>
          <w:tcPr>
            <w:tcW w:w="2500" w:type="pct"/>
          </w:tcPr>
          <w:p w14:paraId="04852967" w14:textId="77777777" w:rsidR="00B47A91" w:rsidRPr="00B53004" w:rsidRDefault="00B47A91" w:rsidP="00B53004">
            <w:pPr>
              <w:jc w:val="center"/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500" w:type="pct"/>
          </w:tcPr>
          <w:p w14:paraId="0391FEE8" w14:textId="77777777" w:rsidR="00B47A91" w:rsidRPr="00B53004" w:rsidRDefault="00B47A91" w:rsidP="00B53004">
            <w:pPr>
              <w:jc w:val="center"/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>Class time</w:t>
            </w:r>
          </w:p>
        </w:tc>
      </w:tr>
      <w:tr w:rsidR="00184E3F" w:rsidRPr="00B53004" w14:paraId="1774EF61" w14:textId="77777777" w:rsidTr="00B53004">
        <w:trPr>
          <w:jc w:val="center"/>
        </w:trPr>
        <w:tc>
          <w:tcPr>
            <w:tcW w:w="2500" w:type="pct"/>
          </w:tcPr>
          <w:p w14:paraId="1F2A2DCC" w14:textId="77777777" w:rsidR="00184E3F" w:rsidRPr="00B53004" w:rsidRDefault="00184E3F" w:rsidP="00184E3F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Set theory</w:t>
            </w:r>
          </w:p>
        </w:tc>
        <w:tc>
          <w:tcPr>
            <w:tcW w:w="2500" w:type="pct"/>
          </w:tcPr>
          <w:p w14:paraId="302BB2BE" w14:textId="77777777" w:rsidR="00184E3F" w:rsidRPr="00B53004" w:rsidRDefault="00184E3F" w:rsidP="00B53004">
            <w:pPr>
              <w:jc w:val="center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0.5</w:t>
            </w:r>
          </w:p>
        </w:tc>
      </w:tr>
      <w:tr w:rsidR="00B47A91" w:rsidRPr="00B53004" w14:paraId="25816F7F" w14:textId="77777777" w:rsidTr="00B53004">
        <w:trPr>
          <w:jc w:val="center"/>
        </w:trPr>
        <w:tc>
          <w:tcPr>
            <w:tcW w:w="2500" w:type="pct"/>
          </w:tcPr>
          <w:p w14:paraId="7C10133B" w14:textId="77777777" w:rsidR="00B47A91" w:rsidRPr="00B53004" w:rsidRDefault="00690CB9" w:rsidP="00AA0560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Predicate calculus</w:t>
            </w:r>
          </w:p>
        </w:tc>
        <w:tc>
          <w:tcPr>
            <w:tcW w:w="2500" w:type="pct"/>
          </w:tcPr>
          <w:p w14:paraId="0FBECB14" w14:textId="77777777" w:rsidR="00B47A91" w:rsidRPr="00B53004" w:rsidRDefault="00690CB9" w:rsidP="00B53004">
            <w:pPr>
              <w:jc w:val="center"/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0.5</w:t>
            </w:r>
          </w:p>
        </w:tc>
      </w:tr>
    </w:tbl>
    <w:p w14:paraId="719F1B93" w14:textId="77777777" w:rsidR="00B47A91" w:rsidRDefault="00B47A91" w:rsidP="00350812">
      <w:pPr>
        <w:rPr>
          <w:sz w:val="24"/>
          <w:szCs w:val="24"/>
        </w:rPr>
      </w:pPr>
    </w:p>
    <w:p w14:paraId="7FF1B854" w14:textId="77777777" w:rsidR="00B47A91" w:rsidRDefault="00B47A91" w:rsidP="00350812">
      <w:pPr>
        <w:rPr>
          <w:sz w:val="24"/>
          <w:szCs w:val="24"/>
        </w:rPr>
      </w:pPr>
    </w:p>
    <w:p w14:paraId="77397E4D" w14:textId="77777777" w:rsidR="00B47A91" w:rsidRDefault="00B47A91" w:rsidP="00350812">
      <w:pPr>
        <w:rPr>
          <w:sz w:val="24"/>
          <w:szCs w:val="24"/>
        </w:rPr>
      </w:pPr>
    </w:p>
    <w:p w14:paraId="73AF3FB0" w14:textId="77777777" w:rsidR="00AA0560" w:rsidRDefault="00AA0560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AA0560" w:rsidRPr="00B53004" w14:paraId="590851A1" w14:textId="77777777" w:rsidTr="00B53004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252B3C8C" w14:textId="77777777" w:rsidR="00AA0560" w:rsidRPr="00B53004" w:rsidRDefault="00AA0560" w:rsidP="00AA0560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06BE9936" w14:textId="77777777" w:rsidR="00AA0560" w:rsidRPr="00B53004" w:rsidRDefault="00184E3F" w:rsidP="00063D5D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Conceptual schema design</w:t>
            </w:r>
          </w:p>
        </w:tc>
      </w:tr>
    </w:tbl>
    <w:p w14:paraId="2F30835A" w14:textId="77777777" w:rsidR="00AA0560" w:rsidRDefault="00AA0560" w:rsidP="00350812">
      <w:pPr>
        <w:rPr>
          <w:b/>
          <w:sz w:val="28"/>
          <w:szCs w:val="28"/>
        </w:rPr>
      </w:pPr>
    </w:p>
    <w:p w14:paraId="732BE2D1" w14:textId="77777777" w:rsidR="00AA0560" w:rsidRDefault="00AA0560" w:rsidP="00350812">
      <w:pPr>
        <w:rPr>
          <w:b/>
          <w:sz w:val="28"/>
          <w:szCs w:val="28"/>
        </w:rPr>
      </w:pPr>
    </w:p>
    <w:p w14:paraId="75A964EF" w14:textId="77777777" w:rsidR="00E76C45" w:rsidRDefault="00E76C45" w:rsidP="00350812">
      <w:pPr>
        <w:rPr>
          <w:b/>
          <w:sz w:val="28"/>
          <w:szCs w:val="28"/>
        </w:rPr>
      </w:pPr>
    </w:p>
    <w:p w14:paraId="7E920C26" w14:textId="77777777" w:rsidR="00AA0560" w:rsidRDefault="00AA0560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AA0560" w:rsidRPr="00B53004" w14:paraId="7C0BB32D" w14:textId="77777777" w:rsidTr="00B53004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3E8FA3A" w14:textId="77777777" w:rsidR="00AA0560" w:rsidRPr="00B53004" w:rsidRDefault="00AA0560" w:rsidP="00AA0560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5BD4569D" w14:textId="77777777" w:rsidR="00AA0560" w:rsidRPr="00B53004" w:rsidRDefault="00184E3F" w:rsidP="00063D5D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Mapping a conceptual schema to a relational schema</w:t>
            </w:r>
          </w:p>
        </w:tc>
      </w:tr>
      <w:tr w:rsidR="00AA0560" w:rsidRPr="00B53004" w14:paraId="46F21CCC" w14:textId="77777777" w:rsidTr="00B53004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67E5C5FF" w14:textId="77777777" w:rsidR="00AA0560" w:rsidRPr="00B53004" w:rsidRDefault="00AA0560" w:rsidP="00AA0560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74E9C331" w14:textId="77777777" w:rsidR="00AA0560" w:rsidRPr="00B53004" w:rsidRDefault="00184E3F" w:rsidP="00063D5D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Design of database queries</w:t>
            </w:r>
          </w:p>
        </w:tc>
      </w:tr>
    </w:tbl>
    <w:p w14:paraId="51478A76" w14:textId="77777777" w:rsidR="00E51D50" w:rsidRDefault="00E51D50" w:rsidP="00747F03">
      <w:pPr>
        <w:rPr>
          <w:b/>
          <w:sz w:val="28"/>
          <w:szCs w:val="28"/>
        </w:rPr>
      </w:pPr>
    </w:p>
    <w:p w14:paraId="4097AE3A" w14:textId="77777777" w:rsidR="0063429C" w:rsidRDefault="00E51D50" w:rsidP="00EA7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4560"/>
        <w:gridCol w:w="1947"/>
      </w:tblGrid>
      <w:tr w:rsidR="0063429C" w:rsidRPr="00B53004" w14:paraId="427D09CF" w14:textId="77777777" w:rsidTr="00B53004">
        <w:tc>
          <w:tcPr>
            <w:tcW w:w="1230" w:type="pct"/>
          </w:tcPr>
          <w:p w14:paraId="1603CD5A" w14:textId="77777777" w:rsidR="0063429C" w:rsidRPr="00B53004" w:rsidRDefault="0063429C" w:rsidP="00B53004">
            <w:pPr>
              <w:jc w:val="center"/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642" w:type="pct"/>
          </w:tcPr>
          <w:p w14:paraId="2AE9A6DA" w14:textId="77777777" w:rsidR="0063429C" w:rsidRPr="00B53004" w:rsidRDefault="0063429C" w:rsidP="00B53004">
            <w:pPr>
              <w:jc w:val="center"/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128" w:type="pct"/>
          </w:tcPr>
          <w:p w14:paraId="60B2B2AA" w14:textId="77777777" w:rsidR="0063429C" w:rsidRPr="00B53004" w:rsidRDefault="0063429C" w:rsidP="00B53004">
            <w:pPr>
              <w:jc w:val="center"/>
              <w:rPr>
                <w:b/>
                <w:sz w:val="28"/>
                <w:szCs w:val="28"/>
              </w:rPr>
            </w:pPr>
            <w:r w:rsidRPr="00B53004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63429C" w:rsidRPr="00B53004" w14:paraId="427108C1" w14:textId="77777777" w:rsidTr="00B53004">
        <w:tc>
          <w:tcPr>
            <w:tcW w:w="1230" w:type="pct"/>
          </w:tcPr>
          <w:p w14:paraId="51EE332C" w14:textId="77777777" w:rsidR="0063429C" w:rsidRPr="00B53004" w:rsidRDefault="00441529" w:rsidP="00B53004">
            <w:pPr>
              <w:jc w:val="center"/>
              <w:rPr>
                <w:sz w:val="24"/>
                <w:szCs w:val="24"/>
              </w:rPr>
            </w:pPr>
            <w:hyperlink r:id="rId12" w:anchor="IM-InformationModels" w:history="1">
              <w:r w:rsidRPr="00B53004">
                <w:rPr>
                  <w:rStyle w:val="Hyperlink"/>
                  <w:sz w:val="24"/>
                  <w:szCs w:val="24"/>
                </w:rPr>
                <w:t>IM1</w:t>
              </w:r>
            </w:hyperlink>
          </w:p>
        </w:tc>
        <w:tc>
          <w:tcPr>
            <w:tcW w:w="2642" w:type="pct"/>
          </w:tcPr>
          <w:p w14:paraId="3A2E0B2E" w14:textId="77777777" w:rsidR="0063429C" w:rsidRPr="00B53004" w:rsidRDefault="008A15BB" w:rsidP="00DF50DF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 xml:space="preserve">Information storage &amp; retrieval; capture &amp; representation; privacy, integrity, security, and preservation; </w:t>
            </w:r>
            <w:r w:rsidR="00C4236E" w:rsidRPr="00B53004">
              <w:rPr>
                <w:sz w:val="24"/>
                <w:szCs w:val="24"/>
              </w:rPr>
              <w:t>Scalability and</w:t>
            </w:r>
            <w:r w:rsidRPr="00B53004">
              <w:rPr>
                <w:sz w:val="24"/>
                <w:szCs w:val="24"/>
              </w:rPr>
              <w:t xml:space="preserve"> efficiency</w:t>
            </w:r>
          </w:p>
        </w:tc>
        <w:tc>
          <w:tcPr>
            <w:tcW w:w="1128" w:type="pct"/>
          </w:tcPr>
          <w:p w14:paraId="136FC8A4" w14:textId="77777777" w:rsidR="0063429C" w:rsidRPr="00B53004" w:rsidRDefault="00C4236E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3</w:t>
            </w:r>
          </w:p>
        </w:tc>
      </w:tr>
      <w:tr w:rsidR="0063429C" w:rsidRPr="00B53004" w14:paraId="68F6AAB1" w14:textId="77777777" w:rsidTr="00B53004">
        <w:tc>
          <w:tcPr>
            <w:tcW w:w="1230" w:type="pct"/>
          </w:tcPr>
          <w:p w14:paraId="0569B167" w14:textId="77777777" w:rsidR="0063429C" w:rsidRPr="00B53004" w:rsidRDefault="00441529" w:rsidP="00B53004">
            <w:pPr>
              <w:jc w:val="center"/>
              <w:rPr>
                <w:sz w:val="24"/>
                <w:szCs w:val="24"/>
              </w:rPr>
            </w:pPr>
            <w:hyperlink r:id="rId13" w:anchor="IM-DatabaseSystems" w:history="1">
              <w:r w:rsidRPr="00B53004">
                <w:rPr>
                  <w:rStyle w:val="Hyperlink"/>
                  <w:sz w:val="24"/>
                  <w:szCs w:val="24"/>
                </w:rPr>
                <w:t>IM2</w:t>
              </w:r>
            </w:hyperlink>
          </w:p>
        </w:tc>
        <w:tc>
          <w:tcPr>
            <w:tcW w:w="2642" w:type="pct"/>
          </w:tcPr>
          <w:p w14:paraId="42C7755D" w14:textId="77777777" w:rsidR="0063429C" w:rsidRPr="00B53004" w:rsidRDefault="00C4236E" w:rsidP="00DF50DF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Database system, database architecture, data independence, DBMS functions</w:t>
            </w:r>
          </w:p>
        </w:tc>
        <w:tc>
          <w:tcPr>
            <w:tcW w:w="1128" w:type="pct"/>
          </w:tcPr>
          <w:p w14:paraId="78EE4C6B" w14:textId="77777777" w:rsidR="0063429C" w:rsidRPr="00B53004" w:rsidRDefault="00C4236E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4</w:t>
            </w:r>
          </w:p>
        </w:tc>
      </w:tr>
      <w:tr w:rsidR="0063429C" w:rsidRPr="00B53004" w14:paraId="740E0450" w14:textId="77777777" w:rsidTr="00B53004">
        <w:tc>
          <w:tcPr>
            <w:tcW w:w="1230" w:type="pct"/>
          </w:tcPr>
          <w:p w14:paraId="59FF3206" w14:textId="77777777" w:rsidR="0063429C" w:rsidRPr="00B53004" w:rsidRDefault="00441529" w:rsidP="00B53004">
            <w:pPr>
              <w:jc w:val="center"/>
              <w:rPr>
                <w:sz w:val="24"/>
                <w:szCs w:val="24"/>
              </w:rPr>
            </w:pPr>
            <w:hyperlink r:id="rId14" w:anchor="IM-DataModeling" w:history="1">
              <w:r w:rsidRPr="00B53004">
                <w:rPr>
                  <w:rStyle w:val="Hyperlink"/>
                  <w:sz w:val="24"/>
                  <w:szCs w:val="24"/>
                </w:rPr>
                <w:t>IM3</w:t>
              </w:r>
            </w:hyperlink>
          </w:p>
        </w:tc>
        <w:tc>
          <w:tcPr>
            <w:tcW w:w="2642" w:type="pct"/>
          </w:tcPr>
          <w:p w14:paraId="2E2EF556" w14:textId="77777777" w:rsidR="00C4236E" w:rsidRPr="00B53004" w:rsidRDefault="00C4236E" w:rsidP="00C4236E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Conceptual models</w:t>
            </w:r>
            <w:r w:rsidR="00392B1E" w:rsidRPr="00B53004">
              <w:rPr>
                <w:sz w:val="24"/>
                <w:szCs w:val="24"/>
              </w:rPr>
              <w:t>:</w:t>
            </w:r>
            <w:r w:rsidRPr="00B53004">
              <w:rPr>
                <w:sz w:val="24"/>
                <w:szCs w:val="24"/>
              </w:rPr>
              <w:t xml:space="preserve"> </w:t>
            </w:r>
            <w:r w:rsidR="00392B1E" w:rsidRPr="00B53004">
              <w:rPr>
                <w:sz w:val="24"/>
                <w:szCs w:val="24"/>
              </w:rPr>
              <w:t>E-R, semantic, UML</w:t>
            </w:r>
            <w:r w:rsidRPr="00B53004">
              <w:rPr>
                <w:sz w:val="24"/>
                <w:szCs w:val="24"/>
              </w:rPr>
              <w:t>,</w:t>
            </w:r>
          </w:p>
          <w:p w14:paraId="5A869FF5" w14:textId="77777777" w:rsidR="0063429C" w:rsidRPr="00B53004" w:rsidRDefault="00C4236E" w:rsidP="00C4236E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 xml:space="preserve">relational, object-oriented, object-relational </w:t>
            </w:r>
          </w:p>
        </w:tc>
        <w:tc>
          <w:tcPr>
            <w:tcW w:w="1128" w:type="pct"/>
          </w:tcPr>
          <w:p w14:paraId="79B37149" w14:textId="77777777" w:rsidR="0063429C" w:rsidRPr="00B53004" w:rsidRDefault="005A6427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4</w:t>
            </w:r>
          </w:p>
        </w:tc>
      </w:tr>
      <w:tr w:rsidR="0063429C" w:rsidRPr="00B53004" w14:paraId="2552A44D" w14:textId="77777777" w:rsidTr="00B53004">
        <w:tc>
          <w:tcPr>
            <w:tcW w:w="1230" w:type="pct"/>
          </w:tcPr>
          <w:p w14:paraId="58C86892" w14:textId="77777777" w:rsidR="0063429C" w:rsidRPr="00B53004" w:rsidRDefault="00441529" w:rsidP="00B53004">
            <w:pPr>
              <w:jc w:val="center"/>
              <w:rPr>
                <w:sz w:val="24"/>
                <w:szCs w:val="24"/>
              </w:rPr>
            </w:pPr>
            <w:hyperlink r:id="rId15" w:anchor="IM-RelationalDatabases" w:history="1">
              <w:r w:rsidRPr="00B53004">
                <w:rPr>
                  <w:rStyle w:val="Hyperlink"/>
                  <w:sz w:val="24"/>
                  <w:szCs w:val="24"/>
                </w:rPr>
                <w:t>IM4</w:t>
              </w:r>
            </w:hyperlink>
          </w:p>
        </w:tc>
        <w:tc>
          <w:tcPr>
            <w:tcW w:w="2642" w:type="pct"/>
          </w:tcPr>
          <w:p w14:paraId="1B609E74" w14:textId="77777777" w:rsidR="0063429C" w:rsidRPr="00B53004" w:rsidRDefault="00392B1E" w:rsidP="00DF50DF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Conceptual schema to relational schema, integrity constraints, relational algebra and calculus</w:t>
            </w:r>
          </w:p>
        </w:tc>
        <w:tc>
          <w:tcPr>
            <w:tcW w:w="1128" w:type="pct"/>
          </w:tcPr>
          <w:p w14:paraId="64AB93D1" w14:textId="77777777" w:rsidR="0063429C" w:rsidRPr="00B53004" w:rsidRDefault="00CE67A1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8</w:t>
            </w:r>
          </w:p>
        </w:tc>
      </w:tr>
      <w:tr w:rsidR="00441529" w:rsidRPr="00B53004" w14:paraId="7B52B8ED" w14:textId="77777777" w:rsidTr="00B53004">
        <w:tc>
          <w:tcPr>
            <w:tcW w:w="1230" w:type="pct"/>
          </w:tcPr>
          <w:p w14:paraId="6E75DC9C" w14:textId="77777777" w:rsidR="00441529" w:rsidRPr="00B53004" w:rsidRDefault="00441529" w:rsidP="00B53004">
            <w:pPr>
              <w:jc w:val="center"/>
              <w:rPr>
                <w:sz w:val="24"/>
                <w:szCs w:val="24"/>
              </w:rPr>
            </w:pPr>
            <w:hyperlink r:id="rId16" w:anchor="IM-DatabaseQueryLanguages" w:history="1">
              <w:r w:rsidRPr="00B53004">
                <w:rPr>
                  <w:rStyle w:val="Hyperlink"/>
                  <w:sz w:val="24"/>
                  <w:szCs w:val="24"/>
                </w:rPr>
                <w:t>IM5</w:t>
              </w:r>
            </w:hyperlink>
          </w:p>
        </w:tc>
        <w:tc>
          <w:tcPr>
            <w:tcW w:w="2642" w:type="pct"/>
          </w:tcPr>
          <w:p w14:paraId="3A9D472E" w14:textId="77777777" w:rsidR="00441529" w:rsidRPr="00B53004" w:rsidRDefault="00392B1E" w:rsidP="00441529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SQL: definition, retrieval, update, and integrity queries; embedding queries in a procedural language</w:t>
            </w:r>
          </w:p>
        </w:tc>
        <w:tc>
          <w:tcPr>
            <w:tcW w:w="1128" w:type="pct"/>
          </w:tcPr>
          <w:p w14:paraId="3EC088F3" w14:textId="77777777" w:rsidR="00441529" w:rsidRPr="00B53004" w:rsidRDefault="00CE67A1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8</w:t>
            </w:r>
          </w:p>
        </w:tc>
      </w:tr>
      <w:tr w:rsidR="00441529" w:rsidRPr="00B53004" w14:paraId="50892B2E" w14:textId="77777777" w:rsidTr="00B53004">
        <w:tc>
          <w:tcPr>
            <w:tcW w:w="1230" w:type="pct"/>
          </w:tcPr>
          <w:p w14:paraId="2F8D5675" w14:textId="77777777" w:rsidR="00441529" w:rsidRPr="00B53004" w:rsidRDefault="00441529" w:rsidP="00B53004">
            <w:pPr>
              <w:jc w:val="center"/>
              <w:rPr>
                <w:sz w:val="24"/>
                <w:szCs w:val="24"/>
              </w:rPr>
            </w:pPr>
            <w:hyperlink r:id="rId17" w:anchor="IM-RelationalDatabaseDesign" w:history="1">
              <w:r w:rsidRPr="00B53004">
                <w:rPr>
                  <w:rStyle w:val="Hyperlink"/>
                  <w:sz w:val="24"/>
                  <w:szCs w:val="24"/>
                </w:rPr>
                <w:t>IM6</w:t>
              </w:r>
            </w:hyperlink>
          </w:p>
        </w:tc>
        <w:tc>
          <w:tcPr>
            <w:tcW w:w="2642" w:type="pct"/>
          </w:tcPr>
          <w:p w14:paraId="5C3A91CE" w14:textId="77777777" w:rsidR="00441529" w:rsidRPr="00B53004" w:rsidRDefault="00CE67A1" w:rsidP="00441529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>Relational database design: functional dependencies, normal forms, multivalued and join dependencies</w:t>
            </w:r>
          </w:p>
        </w:tc>
        <w:tc>
          <w:tcPr>
            <w:tcW w:w="1128" w:type="pct"/>
          </w:tcPr>
          <w:p w14:paraId="4DF87ABB" w14:textId="77777777" w:rsidR="00441529" w:rsidRPr="00B53004" w:rsidRDefault="00CE67A1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6</w:t>
            </w:r>
          </w:p>
        </w:tc>
      </w:tr>
      <w:tr w:rsidR="00441529" w:rsidRPr="00B53004" w14:paraId="77D292DF" w14:textId="77777777" w:rsidTr="00B53004">
        <w:tc>
          <w:tcPr>
            <w:tcW w:w="1230" w:type="pct"/>
          </w:tcPr>
          <w:p w14:paraId="394A55FC" w14:textId="77777777" w:rsidR="00441529" w:rsidRPr="00B53004" w:rsidRDefault="00441529" w:rsidP="00B53004">
            <w:pPr>
              <w:jc w:val="center"/>
              <w:rPr>
                <w:sz w:val="24"/>
                <w:szCs w:val="24"/>
              </w:rPr>
            </w:pPr>
            <w:hyperlink r:id="rId18" w:anchor="IM-Physical" w:history="1">
              <w:r w:rsidRPr="00B53004">
                <w:rPr>
                  <w:rStyle w:val="Hyperlink"/>
                  <w:sz w:val="24"/>
                  <w:szCs w:val="24"/>
                </w:rPr>
                <w:t>IM9</w:t>
              </w:r>
            </w:hyperlink>
          </w:p>
        </w:tc>
        <w:tc>
          <w:tcPr>
            <w:tcW w:w="2642" w:type="pct"/>
          </w:tcPr>
          <w:p w14:paraId="73D168F4" w14:textId="77777777" w:rsidR="00441529" w:rsidRPr="00B53004" w:rsidRDefault="00441529" w:rsidP="00441529">
            <w:pPr>
              <w:rPr>
                <w:sz w:val="24"/>
                <w:szCs w:val="24"/>
              </w:rPr>
            </w:pPr>
            <w:r w:rsidRPr="00B53004">
              <w:rPr>
                <w:sz w:val="24"/>
                <w:szCs w:val="24"/>
              </w:rPr>
              <w:t xml:space="preserve">Indexed files, </w:t>
            </w:r>
            <w:r w:rsidR="00FF4FD7" w:rsidRPr="00B53004">
              <w:rPr>
                <w:sz w:val="24"/>
                <w:szCs w:val="24"/>
              </w:rPr>
              <w:t>h</w:t>
            </w:r>
            <w:r w:rsidRPr="00B53004">
              <w:rPr>
                <w:sz w:val="24"/>
                <w:szCs w:val="24"/>
              </w:rPr>
              <w:t xml:space="preserve">ashed files, B-trees, </w:t>
            </w:r>
            <w:r w:rsidR="00FF4FD7" w:rsidRPr="00B53004">
              <w:rPr>
                <w:sz w:val="24"/>
                <w:szCs w:val="24"/>
              </w:rPr>
              <w:t>files with variable length records, database efficiency and tuning</w:t>
            </w:r>
          </w:p>
        </w:tc>
        <w:tc>
          <w:tcPr>
            <w:tcW w:w="1128" w:type="pct"/>
          </w:tcPr>
          <w:p w14:paraId="43B452A0" w14:textId="77777777" w:rsidR="00441529" w:rsidRPr="00B53004" w:rsidRDefault="00CE67A1" w:rsidP="00B53004">
            <w:pPr>
              <w:jc w:val="center"/>
              <w:rPr>
                <w:sz w:val="28"/>
                <w:szCs w:val="28"/>
              </w:rPr>
            </w:pPr>
            <w:r w:rsidRPr="00B53004">
              <w:rPr>
                <w:sz w:val="28"/>
                <w:szCs w:val="28"/>
              </w:rPr>
              <w:t>4</w:t>
            </w:r>
          </w:p>
        </w:tc>
      </w:tr>
    </w:tbl>
    <w:p w14:paraId="6459718A" w14:textId="77777777" w:rsidR="00733059" w:rsidRPr="004875A4" w:rsidRDefault="00733059" w:rsidP="004875A4">
      <w:pPr>
        <w:jc w:val="both"/>
        <w:rPr>
          <w:b/>
          <w:sz w:val="24"/>
          <w:szCs w:val="24"/>
        </w:rPr>
      </w:pPr>
    </w:p>
    <w:p w14:paraId="10D4F60A" w14:textId="77777777" w:rsidR="00577C85" w:rsidRPr="00367F5E" w:rsidRDefault="00577C85" w:rsidP="00577C85">
      <w:pPr>
        <w:spacing w:before="100" w:beforeAutospacing="1" w:after="100" w:afterAutospacing="1"/>
        <w:outlineLvl w:val="2"/>
        <w:rPr>
          <w:b/>
          <w:bCs/>
          <w:sz w:val="27"/>
          <w:szCs w:val="27"/>
          <w:highlight w:val="yellow"/>
        </w:rPr>
      </w:pPr>
      <w:r w:rsidRPr="00367F5E">
        <w:rPr>
          <w:b/>
          <w:bCs/>
          <w:sz w:val="27"/>
          <w:szCs w:val="27"/>
          <w:highlight w:val="yellow"/>
        </w:rPr>
        <w:lastRenderedPageBreak/>
        <w:t>Proposed Grading Scheme  </w:t>
      </w:r>
    </w:p>
    <w:tbl>
      <w:tblPr>
        <w:tblW w:w="86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4305"/>
      </w:tblGrid>
      <w:tr w:rsidR="00577C85" w:rsidRPr="00367F5E" w14:paraId="109F18C0" w14:textId="77777777" w:rsidTr="00135D46">
        <w:trPr>
          <w:trHeight w:val="300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F8C63" w14:textId="77777777" w:rsidR="00577C85" w:rsidRPr="00367F5E" w:rsidRDefault="00577C85" w:rsidP="00577C85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highlight w:val="yellow"/>
              </w:rPr>
            </w:pPr>
            <w:r w:rsidRPr="00367F5E">
              <w:rPr>
                <w:b/>
                <w:bCs/>
                <w:sz w:val="27"/>
                <w:szCs w:val="27"/>
                <w:highlight w:val="yellow"/>
              </w:rPr>
              <w:t>Category  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998FF" w14:textId="77777777" w:rsidR="00577C85" w:rsidRPr="00367F5E" w:rsidRDefault="00577C85" w:rsidP="00577C85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highlight w:val="yellow"/>
              </w:rPr>
            </w:pPr>
            <w:r w:rsidRPr="00367F5E">
              <w:rPr>
                <w:b/>
                <w:bCs/>
                <w:sz w:val="27"/>
                <w:szCs w:val="27"/>
                <w:highlight w:val="yellow"/>
              </w:rPr>
              <w:t>Weight  </w:t>
            </w:r>
          </w:p>
        </w:tc>
      </w:tr>
      <w:tr w:rsidR="00577C85" w:rsidRPr="00367F5E" w14:paraId="599364D2" w14:textId="77777777" w:rsidTr="00135D46">
        <w:trPr>
          <w:trHeight w:val="300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5345F" w14:textId="178081B9" w:rsidR="00577C85" w:rsidRPr="00367F5E" w:rsidRDefault="00577C85" w:rsidP="00577C85">
            <w:pPr>
              <w:spacing w:before="100" w:beforeAutospacing="1" w:after="100" w:afterAutospacing="1"/>
              <w:outlineLvl w:val="2"/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Project, Homework Assignments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70A50" w14:textId="041F6961" w:rsidR="00577C85" w:rsidRPr="00367F5E" w:rsidRDefault="00577C85" w:rsidP="00577C85">
            <w:pPr>
              <w:spacing w:before="100" w:beforeAutospacing="1" w:after="100" w:afterAutospacing="1"/>
              <w:outlineLvl w:val="2"/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60%  </w:t>
            </w:r>
          </w:p>
        </w:tc>
      </w:tr>
      <w:tr w:rsidR="00577C85" w:rsidRPr="00367F5E" w14:paraId="530419C5" w14:textId="77777777" w:rsidTr="00135D46">
        <w:trPr>
          <w:trHeight w:val="300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FAA41" w14:textId="2B0AA757" w:rsidR="00577C85" w:rsidRPr="00367F5E" w:rsidRDefault="00577C85" w:rsidP="00577C85">
            <w:pPr>
              <w:spacing w:before="100" w:beforeAutospacing="1" w:after="100" w:afterAutospacing="1"/>
              <w:outlineLvl w:val="2"/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Quizzes and Exams 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32A8C" w14:textId="0B05326E" w:rsidR="00577C85" w:rsidRPr="00367F5E" w:rsidRDefault="00577C85" w:rsidP="00577C85">
            <w:pPr>
              <w:spacing w:before="100" w:beforeAutospacing="1" w:after="100" w:afterAutospacing="1"/>
              <w:outlineLvl w:val="2"/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40%  </w:t>
            </w:r>
          </w:p>
        </w:tc>
      </w:tr>
      <w:tr w:rsidR="00577C85" w:rsidRPr="00577C85" w14:paraId="47BF5D69" w14:textId="77777777" w:rsidTr="00135D46">
        <w:trPr>
          <w:trHeight w:val="300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D7D65" w14:textId="77777777" w:rsidR="00577C85" w:rsidRPr="00367F5E" w:rsidRDefault="00577C85" w:rsidP="00577C85">
            <w:pPr>
              <w:spacing w:before="100" w:beforeAutospacing="1" w:after="100" w:afterAutospacing="1"/>
              <w:outlineLvl w:val="2"/>
              <w:rPr>
                <w:sz w:val="24"/>
                <w:szCs w:val="24"/>
                <w:highlight w:val="yellow"/>
              </w:rPr>
            </w:pPr>
            <w:r w:rsidRPr="00367F5E">
              <w:rPr>
                <w:sz w:val="24"/>
                <w:szCs w:val="24"/>
                <w:highlight w:val="yellow"/>
              </w:rPr>
              <w:t>Total  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07BF0" w14:textId="77777777" w:rsidR="00577C85" w:rsidRPr="00577C85" w:rsidRDefault="00577C85" w:rsidP="00577C85">
            <w:pPr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  <w:r w:rsidRPr="00367F5E">
              <w:rPr>
                <w:sz w:val="24"/>
                <w:szCs w:val="24"/>
                <w:highlight w:val="yellow"/>
              </w:rPr>
              <w:t>100% </w:t>
            </w:r>
            <w:r w:rsidRPr="00577C85">
              <w:rPr>
                <w:sz w:val="24"/>
                <w:szCs w:val="24"/>
              </w:rPr>
              <w:t> </w:t>
            </w:r>
          </w:p>
        </w:tc>
      </w:tr>
    </w:tbl>
    <w:p w14:paraId="79C2B3AC" w14:textId="77777777" w:rsidR="00135D46" w:rsidRDefault="00135D46" w:rsidP="00135D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Proposed Letter Grade Scale 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6A0" w:firstRow="1" w:lastRow="0" w:firstColumn="1" w:lastColumn="0" w:noHBand="1" w:noVBand="1"/>
      </w:tblPr>
      <w:tblGrid>
        <w:gridCol w:w="1648"/>
        <w:gridCol w:w="2142"/>
        <w:gridCol w:w="2142"/>
        <w:gridCol w:w="2142"/>
      </w:tblGrid>
      <w:tr w:rsidR="00135D46" w:rsidRPr="00367F5E" w14:paraId="6F203BFE" w14:textId="77777777">
        <w:trPr>
          <w:trHeight w:val="300"/>
        </w:trPr>
        <w:tc>
          <w:tcPr>
            <w:tcW w:w="16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D73CAC4" w14:textId="77777777" w:rsidR="00135D46" w:rsidRPr="00367F5E" w:rsidRDefault="00135D46">
            <w:pPr>
              <w:jc w:val="center"/>
              <w:rPr>
                <w:highlight w:val="yellow"/>
              </w:rPr>
            </w:pPr>
            <w:r w:rsidRPr="00367F5E">
              <w:rPr>
                <w:b/>
                <w:bCs/>
                <w:highlight w:val="yellow"/>
              </w:rPr>
              <w:t>Letter Grade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E368FA8" w14:textId="77777777" w:rsidR="00135D46" w:rsidRPr="00367F5E" w:rsidRDefault="00135D46">
            <w:pPr>
              <w:jc w:val="center"/>
              <w:rPr>
                <w:highlight w:val="yellow"/>
              </w:rPr>
            </w:pPr>
            <w:r w:rsidRPr="00367F5E">
              <w:rPr>
                <w:b/>
                <w:bCs/>
                <w:highlight w:val="yellow"/>
              </w:rPr>
              <w:t>Percentage Range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E31DA54" w14:textId="77777777" w:rsidR="00135D46" w:rsidRPr="00367F5E" w:rsidRDefault="00135D46">
            <w:pPr>
              <w:jc w:val="center"/>
              <w:rPr>
                <w:highlight w:val="yellow"/>
              </w:rPr>
            </w:pPr>
            <w:r w:rsidRPr="00367F5E">
              <w:rPr>
                <w:b/>
                <w:bCs/>
                <w:highlight w:val="yellow"/>
              </w:rPr>
              <w:t>Letter Grade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9918821" w14:textId="77777777" w:rsidR="00135D46" w:rsidRPr="00367F5E" w:rsidRDefault="00135D46">
            <w:pPr>
              <w:jc w:val="center"/>
              <w:rPr>
                <w:highlight w:val="yellow"/>
              </w:rPr>
            </w:pPr>
            <w:r w:rsidRPr="00367F5E">
              <w:rPr>
                <w:b/>
                <w:bCs/>
                <w:highlight w:val="yellow"/>
              </w:rPr>
              <w:t>Percentage Range</w:t>
            </w:r>
          </w:p>
        </w:tc>
      </w:tr>
      <w:tr w:rsidR="00135D46" w:rsidRPr="00367F5E" w14:paraId="492A6D46" w14:textId="77777777">
        <w:trPr>
          <w:trHeight w:val="300"/>
        </w:trPr>
        <w:tc>
          <w:tcPr>
            <w:tcW w:w="16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2AA6F97" w14:textId="77777777" w:rsidR="00135D46" w:rsidRPr="00367F5E" w:rsidRDefault="00135D46">
            <w:pPr>
              <w:rPr>
                <w:highlight w:val="yellow"/>
              </w:rPr>
            </w:pPr>
            <w:r w:rsidRPr="00367F5E">
              <w:rPr>
                <w:highlight w:val="yellow"/>
              </w:rPr>
              <w:t>A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F87D87D" w14:textId="77777777" w:rsidR="00135D46" w:rsidRPr="00367F5E" w:rsidRDefault="00135D46">
            <w:pPr>
              <w:rPr>
                <w:highlight w:val="yellow"/>
              </w:rPr>
            </w:pPr>
            <w:r w:rsidRPr="00367F5E">
              <w:rPr>
                <w:highlight w:val="yellow"/>
              </w:rPr>
              <w:t>95 or above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988E4B7" w14:textId="77777777" w:rsidR="00135D46" w:rsidRPr="00367F5E" w:rsidRDefault="00135D46">
            <w:pPr>
              <w:rPr>
                <w:highlight w:val="yellow"/>
              </w:rPr>
            </w:pPr>
            <w:r w:rsidRPr="00367F5E">
              <w:rPr>
                <w:highlight w:val="yellow"/>
              </w:rPr>
              <w:t>C+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3BB07E3" w14:textId="6E909070" w:rsidR="00135D46" w:rsidRPr="00367F5E" w:rsidRDefault="00135D46">
            <w:pPr>
              <w:rPr>
                <w:highlight w:val="yellow"/>
              </w:rPr>
            </w:pPr>
            <w:r w:rsidRPr="00367F5E">
              <w:rPr>
                <w:highlight w:val="yellow"/>
              </w:rPr>
              <w:t>70 – 74</w:t>
            </w:r>
            <w:r w:rsidR="00367F5E">
              <w:rPr>
                <w:highlight w:val="yellow"/>
              </w:rPr>
              <w:t>.99</w:t>
            </w:r>
          </w:p>
        </w:tc>
      </w:tr>
      <w:tr w:rsidR="00135D46" w:rsidRPr="00367F5E" w14:paraId="79B16809" w14:textId="77777777">
        <w:trPr>
          <w:trHeight w:val="300"/>
        </w:trPr>
        <w:tc>
          <w:tcPr>
            <w:tcW w:w="16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BAF0026" w14:textId="77777777" w:rsidR="00135D46" w:rsidRPr="00367F5E" w:rsidRDefault="00135D46">
            <w:pPr>
              <w:rPr>
                <w:highlight w:val="yellow"/>
              </w:rPr>
            </w:pPr>
            <w:r w:rsidRPr="00367F5E">
              <w:rPr>
                <w:highlight w:val="yellow"/>
              </w:rPr>
              <w:t>A-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3A5BD53" w14:textId="36C7A2C6" w:rsidR="00135D46" w:rsidRPr="00367F5E" w:rsidRDefault="00135D46">
            <w:pPr>
              <w:rPr>
                <w:highlight w:val="yellow"/>
              </w:rPr>
            </w:pPr>
            <w:r w:rsidRPr="00367F5E">
              <w:rPr>
                <w:highlight w:val="yellow"/>
              </w:rPr>
              <w:t>90 – 94</w:t>
            </w:r>
            <w:r w:rsidR="00367F5E">
              <w:rPr>
                <w:highlight w:val="yellow"/>
              </w:rPr>
              <w:t>.99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85CD506" w14:textId="77777777" w:rsidR="00135D46" w:rsidRPr="00367F5E" w:rsidRDefault="00135D46">
            <w:pPr>
              <w:rPr>
                <w:highlight w:val="yellow"/>
              </w:rPr>
            </w:pPr>
            <w:r w:rsidRPr="00367F5E">
              <w:rPr>
                <w:highlight w:val="yellow"/>
              </w:rPr>
              <w:t>C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C64FFAC" w14:textId="157A1D34" w:rsidR="00135D46" w:rsidRPr="00367F5E" w:rsidRDefault="00135D46">
            <w:pPr>
              <w:rPr>
                <w:highlight w:val="yellow"/>
              </w:rPr>
            </w:pPr>
            <w:r w:rsidRPr="00367F5E">
              <w:rPr>
                <w:highlight w:val="yellow"/>
              </w:rPr>
              <w:t>65 – 69</w:t>
            </w:r>
            <w:r w:rsidR="00367F5E">
              <w:rPr>
                <w:highlight w:val="yellow"/>
              </w:rPr>
              <w:t>.99</w:t>
            </w:r>
          </w:p>
        </w:tc>
      </w:tr>
      <w:tr w:rsidR="00135D46" w:rsidRPr="00367F5E" w14:paraId="26FB7493" w14:textId="77777777">
        <w:trPr>
          <w:trHeight w:val="300"/>
        </w:trPr>
        <w:tc>
          <w:tcPr>
            <w:tcW w:w="16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5F11988" w14:textId="77777777" w:rsidR="00135D46" w:rsidRPr="00367F5E" w:rsidRDefault="00135D46">
            <w:pPr>
              <w:rPr>
                <w:highlight w:val="yellow"/>
              </w:rPr>
            </w:pPr>
            <w:r w:rsidRPr="00367F5E">
              <w:rPr>
                <w:highlight w:val="yellow"/>
              </w:rPr>
              <w:t>B+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D6D3E6A" w14:textId="4E6A184C" w:rsidR="00135D46" w:rsidRPr="00367F5E" w:rsidRDefault="00135D46">
            <w:pPr>
              <w:rPr>
                <w:highlight w:val="yellow"/>
              </w:rPr>
            </w:pPr>
            <w:r w:rsidRPr="00367F5E">
              <w:rPr>
                <w:highlight w:val="yellow"/>
              </w:rPr>
              <w:t>85 – 89</w:t>
            </w:r>
            <w:r w:rsidR="00367F5E">
              <w:rPr>
                <w:highlight w:val="yellow"/>
              </w:rPr>
              <w:t>.99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3003156" w14:textId="77777777" w:rsidR="00135D46" w:rsidRPr="00367F5E" w:rsidRDefault="00135D46">
            <w:pPr>
              <w:rPr>
                <w:highlight w:val="yellow"/>
              </w:rPr>
            </w:pPr>
            <w:r w:rsidRPr="00367F5E">
              <w:rPr>
                <w:highlight w:val="yellow"/>
              </w:rPr>
              <w:t>D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9719F5C" w14:textId="5624F5D6" w:rsidR="00135D46" w:rsidRPr="00367F5E" w:rsidRDefault="00135D46">
            <w:pPr>
              <w:rPr>
                <w:highlight w:val="yellow"/>
              </w:rPr>
            </w:pPr>
            <w:r w:rsidRPr="00367F5E">
              <w:rPr>
                <w:highlight w:val="yellow"/>
              </w:rPr>
              <w:t>60 – 64</w:t>
            </w:r>
            <w:r w:rsidR="00367F5E">
              <w:rPr>
                <w:highlight w:val="yellow"/>
              </w:rPr>
              <w:t>.99</w:t>
            </w:r>
          </w:p>
        </w:tc>
      </w:tr>
      <w:tr w:rsidR="00135D46" w:rsidRPr="00367F5E" w14:paraId="1C0BA009" w14:textId="77777777">
        <w:trPr>
          <w:trHeight w:val="300"/>
        </w:trPr>
        <w:tc>
          <w:tcPr>
            <w:tcW w:w="16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7B3F150" w14:textId="77777777" w:rsidR="00135D46" w:rsidRPr="00367F5E" w:rsidRDefault="00135D46">
            <w:pPr>
              <w:rPr>
                <w:highlight w:val="yellow"/>
              </w:rPr>
            </w:pPr>
            <w:r w:rsidRPr="00367F5E">
              <w:rPr>
                <w:highlight w:val="yellow"/>
              </w:rPr>
              <w:t>B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D3D4F98" w14:textId="460661DE" w:rsidR="00135D46" w:rsidRPr="00367F5E" w:rsidRDefault="00135D46">
            <w:pPr>
              <w:rPr>
                <w:highlight w:val="yellow"/>
              </w:rPr>
            </w:pPr>
            <w:r w:rsidRPr="00367F5E">
              <w:rPr>
                <w:highlight w:val="yellow"/>
              </w:rPr>
              <w:t>80 – 84</w:t>
            </w:r>
            <w:r w:rsidR="00367F5E">
              <w:rPr>
                <w:highlight w:val="yellow"/>
              </w:rPr>
              <w:t>.99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42369A3" w14:textId="77777777" w:rsidR="00135D46" w:rsidRPr="00367F5E" w:rsidRDefault="00135D46">
            <w:pPr>
              <w:rPr>
                <w:highlight w:val="yellow"/>
              </w:rPr>
            </w:pPr>
            <w:r w:rsidRPr="00367F5E">
              <w:rPr>
                <w:highlight w:val="yellow"/>
              </w:rPr>
              <w:t>F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D986FF3" w14:textId="1376549C" w:rsidR="00135D46" w:rsidRPr="00367F5E" w:rsidRDefault="00135D46">
            <w:pPr>
              <w:rPr>
                <w:highlight w:val="yellow"/>
              </w:rPr>
            </w:pPr>
            <w:r w:rsidRPr="00367F5E">
              <w:rPr>
                <w:highlight w:val="yellow"/>
              </w:rPr>
              <w:t>59</w:t>
            </w:r>
            <w:r w:rsidR="00367F5E">
              <w:rPr>
                <w:highlight w:val="yellow"/>
              </w:rPr>
              <w:t>.99</w:t>
            </w:r>
            <w:r w:rsidRPr="00367F5E">
              <w:rPr>
                <w:highlight w:val="yellow"/>
              </w:rPr>
              <w:t xml:space="preserve"> or below</w:t>
            </w:r>
          </w:p>
        </w:tc>
      </w:tr>
      <w:tr w:rsidR="00135D46" w14:paraId="52FE092F" w14:textId="77777777">
        <w:trPr>
          <w:trHeight w:val="300"/>
        </w:trPr>
        <w:tc>
          <w:tcPr>
            <w:tcW w:w="16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5073C2F" w14:textId="77777777" w:rsidR="00135D46" w:rsidRPr="00367F5E" w:rsidRDefault="00135D46">
            <w:pPr>
              <w:rPr>
                <w:highlight w:val="yellow"/>
              </w:rPr>
            </w:pPr>
            <w:r w:rsidRPr="00367F5E">
              <w:rPr>
                <w:highlight w:val="yellow"/>
              </w:rPr>
              <w:t>B-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19C926C" w14:textId="61C6677E" w:rsidR="00135D46" w:rsidRDefault="00135D46">
            <w:r w:rsidRPr="00367F5E">
              <w:rPr>
                <w:highlight w:val="yellow"/>
              </w:rPr>
              <w:t>75 – 79</w:t>
            </w:r>
            <w:r w:rsidR="00367F5E">
              <w:t>.99</w:t>
            </w:r>
          </w:p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A9E750" w14:textId="77777777" w:rsidR="00135D46" w:rsidRDefault="00135D46"/>
        </w:tc>
        <w:tc>
          <w:tcPr>
            <w:tcW w:w="21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1BDD1B" w14:textId="77777777" w:rsidR="00135D46" w:rsidRDefault="00135D46"/>
        </w:tc>
      </w:tr>
    </w:tbl>
    <w:p w14:paraId="03B5CD72" w14:textId="77777777" w:rsidR="00577C85" w:rsidRDefault="00577C85" w:rsidP="00577C8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01E75F2D" w14:textId="1D3E8D0C" w:rsidR="00577C85" w:rsidRDefault="00577C85" w:rsidP="00577C8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Sample Assignments</w:t>
      </w:r>
    </w:p>
    <w:p w14:paraId="53178392" w14:textId="60ADAD8A" w:rsidR="00577C85" w:rsidRPr="00577C85" w:rsidRDefault="00577C85" w:rsidP="00577C85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577C85">
        <w:rPr>
          <w:b/>
          <w:bCs/>
          <w:sz w:val="24"/>
          <w:szCs w:val="24"/>
        </w:rPr>
        <w:t>Assignment 1: SQL Query Validation with GenAI</w:t>
      </w:r>
    </w:p>
    <w:p w14:paraId="481F5B8B" w14:textId="77777777" w:rsidR="00577C85" w:rsidRPr="00E21569" w:rsidRDefault="00577C85" w:rsidP="00577C85">
      <w:pPr>
        <w:spacing w:before="100" w:beforeAutospacing="1" w:after="100" w:afterAutospacing="1"/>
      </w:pPr>
      <w:r w:rsidRPr="00E21569">
        <w:rPr>
          <w:b/>
          <w:bCs/>
        </w:rPr>
        <w:t>Objective:</w:t>
      </w:r>
      <w:r w:rsidRPr="00E21569">
        <w:t xml:space="preserve"> Evaluate and validate SQL queries generated by GenAI tools</w:t>
      </w:r>
    </w:p>
    <w:p w14:paraId="7607C5B9" w14:textId="77777777" w:rsidR="00577C85" w:rsidRPr="00E21569" w:rsidRDefault="00577C85" w:rsidP="00577C85">
      <w:pPr>
        <w:spacing w:before="100" w:beforeAutospacing="1" w:after="100" w:afterAutospacing="1"/>
      </w:pPr>
      <w:r w:rsidRPr="00E21569">
        <w:rPr>
          <w:b/>
          <w:bCs/>
        </w:rPr>
        <w:t>Task:</w:t>
      </w:r>
      <w:r w:rsidRPr="00E21569">
        <w:t xml:space="preserve"> You are provided with a relational schema for a university database (Students, Courses, Enrollments). Use a GenAI tool (ChatGPT, Claude, etc.) to generate SQL queries for three specific requirements (e.g., "Find all students enrolled in more than </w:t>
      </w:r>
      <w:r>
        <w:t>three</w:t>
      </w:r>
      <w:r w:rsidRPr="00E21569">
        <w:t xml:space="preserve"> courses").</w:t>
      </w:r>
    </w:p>
    <w:p w14:paraId="23394F6E" w14:textId="77777777" w:rsidR="00577C85" w:rsidRPr="00E21569" w:rsidRDefault="00577C85" w:rsidP="00577C85">
      <w:pPr>
        <w:spacing w:before="100" w:beforeAutospacing="1" w:after="100" w:afterAutospacing="1"/>
      </w:pPr>
      <w:r w:rsidRPr="00E21569">
        <w:t>For each generated query:</w:t>
      </w:r>
    </w:p>
    <w:p w14:paraId="68A9074D" w14:textId="77777777" w:rsidR="00577C85" w:rsidRPr="00E21569" w:rsidRDefault="00577C85" w:rsidP="00577C85">
      <w:pPr>
        <w:numPr>
          <w:ilvl w:val="0"/>
          <w:numId w:val="27"/>
        </w:numPr>
        <w:spacing w:before="100" w:beforeAutospacing="1" w:after="100" w:afterAutospacing="1"/>
      </w:pPr>
      <w:r w:rsidRPr="00E21569">
        <w:t>Execute it against the provided sample database</w:t>
      </w:r>
    </w:p>
    <w:p w14:paraId="3789F4BB" w14:textId="77777777" w:rsidR="00577C85" w:rsidRPr="00E21569" w:rsidRDefault="00577C85" w:rsidP="00577C85">
      <w:pPr>
        <w:numPr>
          <w:ilvl w:val="0"/>
          <w:numId w:val="27"/>
        </w:numPr>
        <w:spacing w:before="100" w:beforeAutospacing="1" w:after="100" w:afterAutospacing="1"/>
      </w:pPr>
      <w:r w:rsidRPr="00E21569">
        <w:t>Verify the results are correct</w:t>
      </w:r>
    </w:p>
    <w:p w14:paraId="427E8905" w14:textId="77777777" w:rsidR="00577C85" w:rsidRPr="00E21569" w:rsidRDefault="00577C85" w:rsidP="00577C85">
      <w:pPr>
        <w:numPr>
          <w:ilvl w:val="0"/>
          <w:numId w:val="27"/>
        </w:numPr>
        <w:spacing w:before="100" w:beforeAutospacing="1" w:after="100" w:afterAutospacing="1"/>
      </w:pPr>
      <w:r w:rsidRPr="00E21569">
        <w:t>Identify any errors, inefficiencies, or violations of best practices</w:t>
      </w:r>
    </w:p>
    <w:p w14:paraId="0B5B4B8D" w14:textId="77777777" w:rsidR="00577C85" w:rsidRPr="00E21569" w:rsidRDefault="00577C85" w:rsidP="00577C85">
      <w:pPr>
        <w:numPr>
          <w:ilvl w:val="0"/>
          <w:numId w:val="27"/>
        </w:numPr>
        <w:spacing w:before="100" w:beforeAutospacing="1" w:after="100" w:afterAutospacing="1"/>
      </w:pPr>
      <w:r w:rsidRPr="00E21569">
        <w:t>Write a brief paragraph (100-150 words) explaining what the AI did well and what needed correction</w:t>
      </w:r>
    </w:p>
    <w:p w14:paraId="486E25AE" w14:textId="77777777" w:rsidR="00577C85" w:rsidRDefault="00577C85" w:rsidP="00577C85">
      <w:pPr>
        <w:spacing w:before="100" w:beforeAutospacing="1" w:after="100" w:afterAutospacing="1"/>
      </w:pPr>
      <w:r w:rsidRPr="00E21569">
        <w:rPr>
          <w:b/>
          <w:bCs/>
        </w:rPr>
        <w:t>Deliverable:</w:t>
      </w:r>
      <w:r w:rsidRPr="00E21569">
        <w:t xml:space="preserve"> Document with three queries, execution results, and your evaluation commentary</w:t>
      </w:r>
    </w:p>
    <w:p w14:paraId="26D4BBB4" w14:textId="1A84960D" w:rsidR="00577C85" w:rsidRPr="00577C85" w:rsidRDefault="00577C85" w:rsidP="00577C85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577C85">
        <w:rPr>
          <w:b/>
          <w:bCs/>
          <w:sz w:val="24"/>
          <w:szCs w:val="24"/>
        </w:rPr>
        <w:t>Sample Rubric</w:t>
      </w:r>
    </w:p>
    <w:p w14:paraId="21470FB5" w14:textId="77777777" w:rsidR="00577C85" w:rsidRDefault="00577C85" w:rsidP="00577C85">
      <w:pPr>
        <w:spacing w:after="200"/>
      </w:pPr>
      <w:r>
        <w:rPr>
          <w:b/>
          <w:bCs/>
        </w:rPr>
        <w:t>Total Points: 100</w:t>
      </w:r>
    </w:p>
    <w:p w14:paraId="3E32445B" w14:textId="77777777" w:rsidR="00577C85" w:rsidRPr="002071D2" w:rsidRDefault="00577C85" w:rsidP="002071D2">
      <w:pPr>
        <w:spacing w:after="200"/>
        <w:rPr>
          <w:b/>
          <w:bCs/>
        </w:rPr>
      </w:pPr>
      <w:r w:rsidRPr="002071D2">
        <w:rPr>
          <w:b/>
          <w:bCs/>
        </w:rPr>
        <w:t>Part 1: Query Generation and Execution (45 points)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577C85" w14:paraId="136C1026" w14:textId="77777777" w:rsidTr="000C6D50">
        <w:tc>
          <w:tcPr>
            <w:tcW w:w="1000" w:type="pct"/>
            <w:shd w:val="clear" w:color="auto" w:fill="D3D3D3"/>
          </w:tcPr>
          <w:p w14:paraId="29753A57" w14:textId="77777777" w:rsidR="00577C85" w:rsidRDefault="00577C85" w:rsidP="000C6D50">
            <w:r>
              <w:t>Criteria</w:t>
            </w:r>
          </w:p>
        </w:tc>
        <w:tc>
          <w:tcPr>
            <w:tcW w:w="1000" w:type="pct"/>
            <w:shd w:val="clear" w:color="auto" w:fill="D3D3D3"/>
          </w:tcPr>
          <w:p w14:paraId="114BE8EF" w14:textId="77777777" w:rsidR="00577C85" w:rsidRDefault="00577C85" w:rsidP="000C6D50">
            <w:r>
              <w:t>Excellent (15 pts)</w:t>
            </w:r>
          </w:p>
        </w:tc>
        <w:tc>
          <w:tcPr>
            <w:tcW w:w="1000" w:type="pct"/>
            <w:shd w:val="clear" w:color="auto" w:fill="D3D3D3"/>
          </w:tcPr>
          <w:p w14:paraId="2833DDAF" w14:textId="77777777" w:rsidR="00577C85" w:rsidRDefault="00577C85" w:rsidP="000C6D50">
            <w:r>
              <w:t>Good (12 pts)</w:t>
            </w:r>
          </w:p>
        </w:tc>
        <w:tc>
          <w:tcPr>
            <w:tcW w:w="1000" w:type="pct"/>
            <w:shd w:val="clear" w:color="auto" w:fill="D3D3D3"/>
          </w:tcPr>
          <w:p w14:paraId="68CC59A4" w14:textId="77777777" w:rsidR="00577C85" w:rsidRDefault="00577C85" w:rsidP="000C6D50">
            <w:r>
              <w:t>Satisfactory (9 pts)</w:t>
            </w:r>
          </w:p>
        </w:tc>
        <w:tc>
          <w:tcPr>
            <w:tcW w:w="1000" w:type="pct"/>
            <w:shd w:val="clear" w:color="auto" w:fill="D3D3D3"/>
          </w:tcPr>
          <w:p w14:paraId="0297C4F8" w14:textId="77777777" w:rsidR="00577C85" w:rsidRDefault="00577C85" w:rsidP="000C6D50">
            <w:r>
              <w:t>Needs Improvement (6 pts)</w:t>
            </w:r>
          </w:p>
        </w:tc>
      </w:tr>
      <w:tr w:rsidR="00577C85" w14:paraId="28D962DA" w14:textId="77777777" w:rsidTr="000C6D50">
        <w:tc>
          <w:tcPr>
            <w:tcW w:w="0" w:type="auto"/>
          </w:tcPr>
          <w:p w14:paraId="33B4422C" w14:textId="77777777" w:rsidR="00577C85" w:rsidRDefault="00577C85" w:rsidP="000C6D50">
            <w:r>
              <w:lastRenderedPageBreak/>
              <w:t>Query 1: Generation &amp; Execution</w:t>
            </w:r>
          </w:p>
        </w:tc>
        <w:tc>
          <w:tcPr>
            <w:tcW w:w="0" w:type="auto"/>
          </w:tcPr>
          <w:p w14:paraId="255B5D97" w14:textId="77777777" w:rsidR="00577C85" w:rsidRDefault="00577C85" w:rsidP="000C6D50">
            <w:r>
              <w:t>The query is correctly generated, properly executed, and produces accurate results</w:t>
            </w:r>
          </w:p>
        </w:tc>
        <w:tc>
          <w:tcPr>
            <w:tcW w:w="0" w:type="auto"/>
          </w:tcPr>
          <w:p w14:paraId="3D2227E6" w14:textId="77777777" w:rsidR="00577C85" w:rsidRDefault="00577C85" w:rsidP="000C6D50">
            <w:r>
              <w:t>The query is correct, primarily with minor syntax issues, and produces correct results</w:t>
            </w:r>
          </w:p>
        </w:tc>
        <w:tc>
          <w:tcPr>
            <w:tcW w:w="0" w:type="auto"/>
          </w:tcPr>
          <w:p w14:paraId="62616550" w14:textId="77777777" w:rsidR="00577C85" w:rsidRDefault="00577C85" w:rsidP="000C6D50">
            <w:r>
              <w:t>The query has some errors, but executes with modifications</w:t>
            </w:r>
          </w:p>
        </w:tc>
        <w:tc>
          <w:tcPr>
            <w:tcW w:w="0" w:type="auto"/>
          </w:tcPr>
          <w:p w14:paraId="4D78A832" w14:textId="77777777" w:rsidR="00577C85" w:rsidRDefault="00577C85" w:rsidP="000C6D50">
            <w:r>
              <w:t>The query has significant errors or doesn't execute</w:t>
            </w:r>
          </w:p>
        </w:tc>
      </w:tr>
      <w:tr w:rsidR="00577C85" w14:paraId="38A7BE37" w14:textId="77777777" w:rsidTr="000C6D50">
        <w:tc>
          <w:tcPr>
            <w:tcW w:w="0" w:type="auto"/>
          </w:tcPr>
          <w:p w14:paraId="36B2131F" w14:textId="77777777" w:rsidR="00577C85" w:rsidRDefault="00577C85" w:rsidP="000C6D50">
            <w:r>
              <w:t>Query 2: Generation &amp; Execution</w:t>
            </w:r>
          </w:p>
        </w:tc>
        <w:tc>
          <w:tcPr>
            <w:tcW w:w="0" w:type="auto"/>
          </w:tcPr>
          <w:p w14:paraId="68946281" w14:textId="77777777" w:rsidR="00577C85" w:rsidRDefault="00577C85" w:rsidP="000C6D50">
            <w:r>
              <w:t>The query is correctly generated, properly executed, and produces accurate results</w:t>
            </w:r>
          </w:p>
        </w:tc>
        <w:tc>
          <w:tcPr>
            <w:tcW w:w="0" w:type="auto"/>
          </w:tcPr>
          <w:p w14:paraId="1F93CB54" w14:textId="77777777" w:rsidR="00577C85" w:rsidRDefault="00577C85" w:rsidP="000C6D50">
            <w:r>
              <w:t>The query is correct, primarily with minor syntax issues, and produces correct results</w:t>
            </w:r>
          </w:p>
        </w:tc>
        <w:tc>
          <w:tcPr>
            <w:tcW w:w="0" w:type="auto"/>
          </w:tcPr>
          <w:p w14:paraId="03EC0E8A" w14:textId="77777777" w:rsidR="00577C85" w:rsidRDefault="00577C85" w:rsidP="000C6D50">
            <w:r>
              <w:t>The query has some errors, but executes with modifications</w:t>
            </w:r>
          </w:p>
        </w:tc>
        <w:tc>
          <w:tcPr>
            <w:tcW w:w="0" w:type="auto"/>
          </w:tcPr>
          <w:p w14:paraId="11F68061" w14:textId="77777777" w:rsidR="00577C85" w:rsidRDefault="00577C85" w:rsidP="000C6D50">
            <w:r>
              <w:t>The query has significant errors or doesn't execute</w:t>
            </w:r>
          </w:p>
        </w:tc>
      </w:tr>
      <w:tr w:rsidR="00577C85" w14:paraId="7A3B295A" w14:textId="77777777" w:rsidTr="000C6D50">
        <w:tc>
          <w:tcPr>
            <w:tcW w:w="0" w:type="auto"/>
          </w:tcPr>
          <w:p w14:paraId="16390792" w14:textId="77777777" w:rsidR="00577C85" w:rsidRDefault="00577C85" w:rsidP="000C6D50">
            <w:r>
              <w:t>Query 3: Generation &amp; Execution</w:t>
            </w:r>
          </w:p>
        </w:tc>
        <w:tc>
          <w:tcPr>
            <w:tcW w:w="0" w:type="auto"/>
          </w:tcPr>
          <w:p w14:paraId="24E4195F" w14:textId="77777777" w:rsidR="00577C85" w:rsidRDefault="00577C85" w:rsidP="000C6D50">
            <w:r>
              <w:t>The query is correctly generated, properly executed, and produces accurate results</w:t>
            </w:r>
          </w:p>
        </w:tc>
        <w:tc>
          <w:tcPr>
            <w:tcW w:w="0" w:type="auto"/>
          </w:tcPr>
          <w:p w14:paraId="5DAE273A" w14:textId="77777777" w:rsidR="00577C85" w:rsidRDefault="00577C85" w:rsidP="000C6D50">
            <w:r>
              <w:t>The query is correct, primarily with minor syntax issues, and produces correct results</w:t>
            </w:r>
          </w:p>
        </w:tc>
        <w:tc>
          <w:tcPr>
            <w:tcW w:w="0" w:type="auto"/>
          </w:tcPr>
          <w:p w14:paraId="7D23D47A" w14:textId="77777777" w:rsidR="00577C85" w:rsidRDefault="00577C85" w:rsidP="000C6D50">
            <w:r>
              <w:t>The query has some errors, but executes with modifications</w:t>
            </w:r>
          </w:p>
        </w:tc>
        <w:tc>
          <w:tcPr>
            <w:tcW w:w="0" w:type="auto"/>
          </w:tcPr>
          <w:p w14:paraId="629B488D" w14:textId="77777777" w:rsidR="00577C85" w:rsidRDefault="00577C85" w:rsidP="000C6D50">
            <w:r>
              <w:t>The query has significant errors or doesn't execute</w:t>
            </w:r>
          </w:p>
        </w:tc>
      </w:tr>
    </w:tbl>
    <w:p w14:paraId="4AAE639F" w14:textId="77777777" w:rsidR="00577C85" w:rsidRPr="002071D2" w:rsidRDefault="00577C85" w:rsidP="002071D2">
      <w:pPr>
        <w:spacing w:after="200"/>
        <w:rPr>
          <w:b/>
          <w:bCs/>
        </w:rPr>
      </w:pPr>
      <w:r w:rsidRPr="002071D2">
        <w:rPr>
          <w:b/>
          <w:bCs/>
        </w:rPr>
        <w:t>Part 2: Analysis and Evaluation (45 points)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5"/>
        <w:gridCol w:w="2436"/>
        <w:gridCol w:w="1535"/>
        <w:gridCol w:w="1700"/>
        <w:gridCol w:w="1674"/>
      </w:tblGrid>
      <w:tr w:rsidR="00577C85" w14:paraId="6A8D4112" w14:textId="77777777" w:rsidTr="000C6D50">
        <w:tc>
          <w:tcPr>
            <w:tcW w:w="0" w:type="auto"/>
            <w:shd w:val="clear" w:color="auto" w:fill="D3D3D3"/>
          </w:tcPr>
          <w:p w14:paraId="1F30A367" w14:textId="77777777" w:rsidR="00577C85" w:rsidRDefault="00577C85" w:rsidP="000C6D50">
            <w:r>
              <w:t>Criteria</w:t>
            </w:r>
          </w:p>
        </w:tc>
        <w:tc>
          <w:tcPr>
            <w:tcW w:w="0" w:type="auto"/>
            <w:shd w:val="clear" w:color="auto" w:fill="D3D3D3"/>
          </w:tcPr>
          <w:p w14:paraId="27F97BB0" w14:textId="77777777" w:rsidR="00577C85" w:rsidRDefault="00577C85" w:rsidP="000C6D50">
            <w:r>
              <w:t>Excellent (15 pts)</w:t>
            </w:r>
          </w:p>
        </w:tc>
        <w:tc>
          <w:tcPr>
            <w:tcW w:w="0" w:type="auto"/>
            <w:shd w:val="clear" w:color="auto" w:fill="D3D3D3"/>
          </w:tcPr>
          <w:p w14:paraId="290ADD8A" w14:textId="77777777" w:rsidR="00577C85" w:rsidRDefault="00577C85" w:rsidP="000C6D50">
            <w:r>
              <w:t>Good (12 pts)</w:t>
            </w:r>
          </w:p>
        </w:tc>
        <w:tc>
          <w:tcPr>
            <w:tcW w:w="0" w:type="auto"/>
            <w:shd w:val="clear" w:color="auto" w:fill="D3D3D3"/>
          </w:tcPr>
          <w:p w14:paraId="20E1BF5E" w14:textId="77777777" w:rsidR="00577C85" w:rsidRDefault="00577C85" w:rsidP="000C6D50">
            <w:r>
              <w:t>Satisfactory (9 pts)</w:t>
            </w:r>
          </w:p>
        </w:tc>
        <w:tc>
          <w:tcPr>
            <w:tcW w:w="0" w:type="auto"/>
            <w:shd w:val="clear" w:color="auto" w:fill="D3D3D3"/>
          </w:tcPr>
          <w:p w14:paraId="0F773086" w14:textId="77777777" w:rsidR="00577C85" w:rsidRDefault="00577C85" w:rsidP="000C6D50">
            <w:r>
              <w:t>Needs Improvement (6 pts)</w:t>
            </w:r>
          </w:p>
        </w:tc>
      </w:tr>
      <w:tr w:rsidR="00577C85" w14:paraId="14B11647" w14:textId="77777777" w:rsidTr="000C6D50">
        <w:tc>
          <w:tcPr>
            <w:tcW w:w="0" w:type="auto"/>
          </w:tcPr>
          <w:p w14:paraId="480638D0" w14:textId="77777777" w:rsidR="00577C85" w:rsidRDefault="00577C85" w:rsidP="000C6D50">
            <w:r>
              <w:t>Query 1: Evaluation Commentary</w:t>
            </w:r>
          </w:p>
        </w:tc>
        <w:tc>
          <w:tcPr>
            <w:tcW w:w="0" w:type="auto"/>
          </w:tcPr>
          <w:p w14:paraId="31BE6545" w14:textId="77777777" w:rsidR="00577C85" w:rsidRDefault="00577C85" w:rsidP="000C6D50">
            <w:r>
              <w:t>Insightful analysis (100-150 words) identifying strengths, weaknesses, inefficiencies, and best practice violations with specific examples</w:t>
            </w:r>
          </w:p>
        </w:tc>
        <w:tc>
          <w:tcPr>
            <w:tcW w:w="0" w:type="auto"/>
          </w:tcPr>
          <w:p w14:paraId="703FDC82" w14:textId="77777777" w:rsidR="00577C85" w:rsidRDefault="00577C85" w:rsidP="000C6D50">
            <w:r>
              <w:t>Good analysis identifying most key issues with some specific examples</w:t>
            </w:r>
          </w:p>
        </w:tc>
        <w:tc>
          <w:tcPr>
            <w:tcW w:w="0" w:type="auto"/>
          </w:tcPr>
          <w:p w14:paraId="5CFB5C43" w14:textId="77777777" w:rsidR="00577C85" w:rsidRDefault="00577C85" w:rsidP="000C6D50">
            <w:r>
              <w:t>Fundamental analysis mentions some issues but lacks depth or specificity</w:t>
            </w:r>
          </w:p>
        </w:tc>
        <w:tc>
          <w:tcPr>
            <w:tcW w:w="0" w:type="auto"/>
          </w:tcPr>
          <w:p w14:paraId="320F6C0E" w14:textId="77777777" w:rsidR="00577C85" w:rsidRDefault="00577C85" w:rsidP="000C6D50">
            <w:r>
              <w:t>Superficial analysis missing critical issues or too brief (&lt;100 words)</w:t>
            </w:r>
          </w:p>
        </w:tc>
      </w:tr>
      <w:tr w:rsidR="00577C85" w14:paraId="36B73A93" w14:textId="77777777" w:rsidTr="000C6D50">
        <w:tc>
          <w:tcPr>
            <w:tcW w:w="0" w:type="auto"/>
          </w:tcPr>
          <w:p w14:paraId="68B05651" w14:textId="77777777" w:rsidR="00577C85" w:rsidRDefault="00577C85" w:rsidP="000C6D50">
            <w:r>
              <w:t>Query 2: Evaluation Commentary</w:t>
            </w:r>
          </w:p>
        </w:tc>
        <w:tc>
          <w:tcPr>
            <w:tcW w:w="0" w:type="auto"/>
          </w:tcPr>
          <w:p w14:paraId="4FEC47ED" w14:textId="77777777" w:rsidR="00577C85" w:rsidRDefault="00577C85" w:rsidP="000C6D50">
            <w:r>
              <w:t>Insightful analysis (100-150 words) identifying strengths, weaknesses, inefficiencies, and best practice violations with specific examples</w:t>
            </w:r>
          </w:p>
        </w:tc>
        <w:tc>
          <w:tcPr>
            <w:tcW w:w="0" w:type="auto"/>
          </w:tcPr>
          <w:p w14:paraId="36903B85" w14:textId="77777777" w:rsidR="00577C85" w:rsidRDefault="00577C85" w:rsidP="000C6D50">
            <w:r>
              <w:t>Good analysis identifying most key issues with some specific examples</w:t>
            </w:r>
          </w:p>
        </w:tc>
        <w:tc>
          <w:tcPr>
            <w:tcW w:w="0" w:type="auto"/>
          </w:tcPr>
          <w:p w14:paraId="564830C9" w14:textId="77777777" w:rsidR="00577C85" w:rsidRDefault="00577C85" w:rsidP="000C6D50">
            <w:r>
              <w:t>Fundamental analysis mentions some issues but lacks depth or specificity</w:t>
            </w:r>
          </w:p>
        </w:tc>
        <w:tc>
          <w:tcPr>
            <w:tcW w:w="0" w:type="auto"/>
          </w:tcPr>
          <w:p w14:paraId="2A847633" w14:textId="77777777" w:rsidR="00577C85" w:rsidRDefault="00577C85" w:rsidP="000C6D50">
            <w:r>
              <w:t>Superficial analysis missing critical issues or too brief (&lt;100 words)</w:t>
            </w:r>
          </w:p>
        </w:tc>
      </w:tr>
      <w:tr w:rsidR="00577C85" w14:paraId="0E0EE7D8" w14:textId="77777777" w:rsidTr="000C6D50">
        <w:tc>
          <w:tcPr>
            <w:tcW w:w="0" w:type="auto"/>
          </w:tcPr>
          <w:p w14:paraId="2E4EEE26" w14:textId="77777777" w:rsidR="00577C85" w:rsidRDefault="00577C85" w:rsidP="000C6D50">
            <w:r>
              <w:t>Query 3: Evaluation Commentary</w:t>
            </w:r>
          </w:p>
        </w:tc>
        <w:tc>
          <w:tcPr>
            <w:tcW w:w="0" w:type="auto"/>
          </w:tcPr>
          <w:p w14:paraId="2512EBFE" w14:textId="77777777" w:rsidR="00577C85" w:rsidRDefault="00577C85" w:rsidP="000C6D50">
            <w:r>
              <w:t>Insightful analysis (100-150 words) identifying strengths, weaknesses, inefficiencies, and best practice violations with specific examples</w:t>
            </w:r>
          </w:p>
        </w:tc>
        <w:tc>
          <w:tcPr>
            <w:tcW w:w="0" w:type="auto"/>
          </w:tcPr>
          <w:p w14:paraId="61F42DFD" w14:textId="77777777" w:rsidR="00577C85" w:rsidRDefault="00577C85" w:rsidP="000C6D50">
            <w:r>
              <w:t>Good analysis identifying most key issues with some specific examples</w:t>
            </w:r>
          </w:p>
        </w:tc>
        <w:tc>
          <w:tcPr>
            <w:tcW w:w="0" w:type="auto"/>
          </w:tcPr>
          <w:p w14:paraId="6F951E05" w14:textId="77777777" w:rsidR="00577C85" w:rsidRDefault="00577C85" w:rsidP="000C6D50">
            <w:r>
              <w:t>Fundamental analysis mentions some issues but lacks depth or specificity</w:t>
            </w:r>
          </w:p>
        </w:tc>
        <w:tc>
          <w:tcPr>
            <w:tcW w:w="0" w:type="auto"/>
          </w:tcPr>
          <w:p w14:paraId="46ADA139" w14:textId="77777777" w:rsidR="00577C85" w:rsidRDefault="00577C85" w:rsidP="000C6D50">
            <w:r>
              <w:t>Superficial analysis missing critical issues or too brief (&lt;100 words)</w:t>
            </w:r>
          </w:p>
        </w:tc>
      </w:tr>
    </w:tbl>
    <w:p w14:paraId="6CE0FEAA" w14:textId="77777777" w:rsidR="00577C85" w:rsidRPr="002071D2" w:rsidRDefault="00577C85" w:rsidP="002071D2">
      <w:pPr>
        <w:spacing w:after="200"/>
        <w:rPr>
          <w:b/>
          <w:bCs/>
        </w:rPr>
      </w:pPr>
      <w:r w:rsidRPr="002071D2">
        <w:rPr>
          <w:b/>
          <w:bCs/>
        </w:rPr>
        <w:t>Part 3: Documentation and Presentation (10 points)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4"/>
        <w:gridCol w:w="521"/>
        <w:gridCol w:w="6445"/>
      </w:tblGrid>
      <w:tr w:rsidR="00577C85" w14:paraId="57C1F1A5" w14:textId="77777777" w:rsidTr="000C6D50">
        <w:tc>
          <w:tcPr>
            <w:tcW w:w="0" w:type="auto"/>
            <w:shd w:val="clear" w:color="auto" w:fill="D3D3D3"/>
          </w:tcPr>
          <w:p w14:paraId="0E96BE9D" w14:textId="77777777" w:rsidR="00577C85" w:rsidRDefault="00577C85" w:rsidP="000C6D50">
            <w:r>
              <w:t>Criteria</w:t>
            </w:r>
          </w:p>
        </w:tc>
        <w:tc>
          <w:tcPr>
            <w:tcW w:w="0" w:type="auto"/>
            <w:shd w:val="clear" w:color="auto" w:fill="D3D3D3"/>
          </w:tcPr>
          <w:p w14:paraId="481B5471" w14:textId="77777777" w:rsidR="00577C85" w:rsidRDefault="00577C85" w:rsidP="000C6D50">
            <w:r>
              <w:t>Points</w:t>
            </w:r>
          </w:p>
        </w:tc>
        <w:tc>
          <w:tcPr>
            <w:tcW w:w="0" w:type="auto"/>
            <w:shd w:val="clear" w:color="auto" w:fill="D3D3D3"/>
          </w:tcPr>
          <w:p w14:paraId="5B8350DC" w14:textId="77777777" w:rsidR="00577C85" w:rsidRDefault="00577C85" w:rsidP="000C6D50">
            <w:r>
              <w:t>Description</w:t>
            </w:r>
          </w:p>
        </w:tc>
      </w:tr>
      <w:tr w:rsidR="00577C85" w14:paraId="26856E20" w14:textId="77777777" w:rsidTr="000C6D50">
        <w:tc>
          <w:tcPr>
            <w:tcW w:w="0" w:type="auto"/>
          </w:tcPr>
          <w:p w14:paraId="46602C18" w14:textId="77777777" w:rsidR="00577C85" w:rsidRDefault="00577C85" w:rsidP="000C6D50">
            <w:r>
              <w:t>Document Organization</w:t>
            </w:r>
          </w:p>
        </w:tc>
        <w:tc>
          <w:tcPr>
            <w:tcW w:w="0" w:type="auto"/>
          </w:tcPr>
          <w:p w14:paraId="728876CC" w14:textId="77777777" w:rsidR="00577C85" w:rsidRDefault="00577C85" w:rsidP="000C6D50">
            <w:r>
              <w:t>5</w:t>
            </w:r>
          </w:p>
        </w:tc>
        <w:tc>
          <w:tcPr>
            <w:tcW w:w="0" w:type="auto"/>
          </w:tcPr>
          <w:p w14:paraId="78426764" w14:textId="77777777" w:rsidR="00577C85" w:rsidRDefault="00577C85" w:rsidP="000C6D50">
            <w:r>
              <w:t>Clear structure with labeled sections for each query; execution results are correctly formatted and easy to read</w:t>
            </w:r>
          </w:p>
        </w:tc>
      </w:tr>
      <w:tr w:rsidR="00577C85" w14:paraId="7F7BE566" w14:textId="77777777" w:rsidTr="000C6D50">
        <w:tc>
          <w:tcPr>
            <w:tcW w:w="0" w:type="auto"/>
          </w:tcPr>
          <w:p w14:paraId="67DE92C5" w14:textId="77777777" w:rsidR="00577C85" w:rsidRDefault="00577C85" w:rsidP="000C6D50">
            <w:r>
              <w:t>Technical Accuracy</w:t>
            </w:r>
          </w:p>
        </w:tc>
        <w:tc>
          <w:tcPr>
            <w:tcW w:w="0" w:type="auto"/>
          </w:tcPr>
          <w:p w14:paraId="60B184E7" w14:textId="77777777" w:rsidR="00577C85" w:rsidRDefault="00577C85" w:rsidP="000C6D50">
            <w:r>
              <w:t>3</w:t>
            </w:r>
          </w:p>
        </w:tc>
        <w:tc>
          <w:tcPr>
            <w:tcW w:w="0" w:type="auto"/>
          </w:tcPr>
          <w:p w14:paraId="15447CFE" w14:textId="77777777" w:rsidR="00577C85" w:rsidRDefault="00577C85" w:rsidP="000C6D50">
            <w:r>
              <w:t>Correct identification of errors, inefficiencies, and best practices; demonstrates understanding of SQL concepts.</w:t>
            </w:r>
          </w:p>
        </w:tc>
      </w:tr>
      <w:tr w:rsidR="00577C85" w14:paraId="46D8B5FA" w14:textId="77777777" w:rsidTr="000C6D50">
        <w:tc>
          <w:tcPr>
            <w:tcW w:w="0" w:type="auto"/>
          </w:tcPr>
          <w:p w14:paraId="4F1C850C" w14:textId="77777777" w:rsidR="00577C85" w:rsidRDefault="00577C85" w:rsidP="000C6D50">
            <w:r>
              <w:t>Writing Quality</w:t>
            </w:r>
          </w:p>
        </w:tc>
        <w:tc>
          <w:tcPr>
            <w:tcW w:w="0" w:type="auto"/>
          </w:tcPr>
          <w:p w14:paraId="1428F51A" w14:textId="77777777" w:rsidR="00577C85" w:rsidRDefault="00577C85" w:rsidP="000C6D50">
            <w:r>
              <w:t>2</w:t>
            </w:r>
          </w:p>
        </w:tc>
        <w:tc>
          <w:tcPr>
            <w:tcW w:w="0" w:type="auto"/>
          </w:tcPr>
          <w:p w14:paraId="024FB4D3" w14:textId="77777777" w:rsidR="00577C85" w:rsidRDefault="00577C85" w:rsidP="000C6D50">
            <w:r>
              <w:t>Clear, professional writing with proper grammar and technical terminology</w:t>
            </w:r>
          </w:p>
        </w:tc>
      </w:tr>
    </w:tbl>
    <w:p w14:paraId="3E3563EB" w14:textId="77777777" w:rsidR="00577C85" w:rsidRPr="00E21569" w:rsidRDefault="00577C85" w:rsidP="00577C85">
      <w:pPr>
        <w:spacing w:before="100" w:beforeAutospacing="1" w:after="100" w:afterAutospacing="1"/>
      </w:pPr>
    </w:p>
    <w:p w14:paraId="44A86CA9" w14:textId="77777777" w:rsidR="00577C85" w:rsidRPr="00577C85" w:rsidRDefault="00577C85" w:rsidP="00577C85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577C85">
        <w:rPr>
          <w:b/>
          <w:bCs/>
          <w:sz w:val="24"/>
          <w:szCs w:val="24"/>
        </w:rPr>
        <w:t>Assignment 2: Prompt Engineering for Database Applications</w:t>
      </w:r>
    </w:p>
    <w:p w14:paraId="0C5D712E" w14:textId="77777777" w:rsidR="00577C85" w:rsidRPr="00E21569" w:rsidRDefault="00577C85" w:rsidP="00577C85">
      <w:pPr>
        <w:spacing w:before="100" w:beforeAutospacing="1" w:after="100" w:afterAutospacing="1"/>
      </w:pPr>
      <w:r w:rsidRPr="00E21569">
        <w:rPr>
          <w:b/>
          <w:bCs/>
        </w:rPr>
        <w:t>Objective:</w:t>
      </w:r>
      <w:r w:rsidRPr="00E21569">
        <w:t xml:space="preserve"> Create and refine database-driven applications using GenAI</w:t>
      </w:r>
    </w:p>
    <w:p w14:paraId="77CBA6C2" w14:textId="77777777" w:rsidR="00577C85" w:rsidRPr="00E21569" w:rsidRDefault="00577C85" w:rsidP="00577C85">
      <w:pPr>
        <w:spacing w:before="100" w:beforeAutospacing="1" w:after="100" w:afterAutospacing="1"/>
      </w:pPr>
      <w:r w:rsidRPr="00E21569">
        <w:rPr>
          <w:b/>
          <w:bCs/>
        </w:rPr>
        <w:t>Task:</w:t>
      </w:r>
      <w:r w:rsidRPr="00E21569">
        <w:t xml:space="preserve"> Develop a simple Python application that connects to a MySQL database and performs CRUD operations (Create, Read, Update, Delete) on a "Books" table.</w:t>
      </w:r>
    </w:p>
    <w:p w14:paraId="5AC95164" w14:textId="77777777" w:rsidR="00577C85" w:rsidRPr="00E21569" w:rsidRDefault="00577C85" w:rsidP="00577C85">
      <w:pPr>
        <w:numPr>
          <w:ilvl w:val="0"/>
          <w:numId w:val="28"/>
        </w:numPr>
        <w:spacing w:before="100" w:beforeAutospacing="1" w:after="100" w:afterAutospacing="1"/>
      </w:pPr>
      <w:r w:rsidRPr="00E21569">
        <w:t>Use a GenAI tool to generate the initial code by providing detailed prompts</w:t>
      </w:r>
    </w:p>
    <w:p w14:paraId="78445F56" w14:textId="77777777" w:rsidR="00577C85" w:rsidRPr="00E21569" w:rsidRDefault="00577C85" w:rsidP="00577C85">
      <w:pPr>
        <w:numPr>
          <w:ilvl w:val="0"/>
          <w:numId w:val="28"/>
        </w:numPr>
        <w:spacing w:before="100" w:beforeAutospacing="1" w:after="100" w:afterAutospacing="1"/>
      </w:pPr>
      <w:r w:rsidRPr="00E21569">
        <w:t>Test the generated code and document any issues</w:t>
      </w:r>
    </w:p>
    <w:p w14:paraId="720A69AA" w14:textId="77777777" w:rsidR="00577C85" w:rsidRPr="00E21569" w:rsidRDefault="00577C85" w:rsidP="00577C85">
      <w:pPr>
        <w:numPr>
          <w:ilvl w:val="0"/>
          <w:numId w:val="28"/>
        </w:numPr>
        <w:spacing w:before="100" w:beforeAutospacing="1" w:after="100" w:afterAutospacing="1"/>
      </w:pPr>
      <w:r w:rsidRPr="00E21569">
        <w:lastRenderedPageBreak/>
        <w:t>Iteratively refine your prompts to improve the code quality</w:t>
      </w:r>
    </w:p>
    <w:p w14:paraId="14848FAD" w14:textId="77777777" w:rsidR="00577C85" w:rsidRPr="00E21569" w:rsidRDefault="00577C85" w:rsidP="00577C85">
      <w:pPr>
        <w:numPr>
          <w:ilvl w:val="0"/>
          <w:numId w:val="28"/>
        </w:numPr>
        <w:spacing w:before="100" w:beforeAutospacing="1" w:after="100" w:afterAutospacing="1"/>
      </w:pPr>
      <w:r w:rsidRPr="00E21569">
        <w:t xml:space="preserve">Submit your final working application with a reflection document that includes: </w:t>
      </w:r>
    </w:p>
    <w:p w14:paraId="3C88AF7F" w14:textId="77777777" w:rsidR="00577C85" w:rsidRPr="00E21569" w:rsidRDefault="00577C85" w:rsidP="00577C85">
      <w:pPr>
        <w:numPr>
          <w:ilvl w:val="1"/>
          <w:numId w:val="28"/>
        </w:numPr>
        <w:spacing w:before="100" w:beforeAutospacing="1" w:after="100" w:afterAutospacing="1"/>
      </w:pPr>
      <w:r w:rsidRPr="00E21569">
        <w:t>Your initial and refined prompts</w:t>
      </w:r>
    </w:p>
    <w:p w14:paraId="62C17832" w14:textId="77777777" w:rsidR="00577C85" w:rsidRPr="00E21569" w:rsidRDefault="00577C85" w:rsidP="00577C85">
      <w:pPr>
        <w:numPr>
          <w:ilvl w:val="1"/>
          <w:numId w:val="28"/>
        </w:numPr>
        <w:spacing w:before="100" w:beforeAutospacing="1" w:after="100" w:afterAutospacing="1"/>
      </w:pPr>
      <w:r w:rsidRPr="00E21569">
        <w:t>Problems encountered with AI-generated code</w:t>
      </w:r>
    </w:p>
    <w:p w14:paraId="332D06EF" w14:textId="77777777" w:rsidR="00577C85" w:rsidRPr="00E21569" w:rsidRDefault="00577C85" w:rsidP="00577C85">
      <w:pPr>
        <w:numPr>
          <w:ilvl w:val="1"/>
          <w:numId w:val="28"/>
        </w:numPr>
        <w:spacing w:before="100" w:beforeAutospacing="1" w:after="100" w:afterAutospacing="1"/>
      </w:pPr>
      <w:r w:rsidRPr="00E21569">
        <w:t>How you corrected or improved the code</w:t>
      </w:r>
    </w:p>
    <w:p w14:paraId="616FC076" w14:textId="77777777" w:rsidR="00577C85" w:rsidRPr="00E21569" w:rsidRDefault="00577C85" w:rsidP="00577C85">
      <w:pPr>
        <w:spacing w:before="100" w:beforeAutospacing="1" w:after="100" w:afterAutospacing="1"/>
      </w:pPr>
      <w:r w:rsidRPr="00E21569">
        <w:rPr>
          <w:b/>
          <w:bCs/>
        </w:rPr>
        <w:t>Deliverable:</w:t>
      </w:r>
      <w:r w:rsidRPr="00E21569">
        <w:t xml:space="preserve"> Python script + 1-page reflection document showing your prompt engineering process</w:t>
      </w:r>
    </w:p>
    <w:p w14:paraId="2CF0DEB8" w14:textId="77777777" w:rsidR="00577C85" w:rsidRPr="00577C85" w:rsidRDefault="00577C85" w:rsidP="00577C85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577C85">
        <w:rPr>
          <w:b/>
          <w:bCs/>
          <w:sz w:val="24"/>
          <w:szCs w:val="24"/>
        </w:rPr>
        <w:t>Sample Rubric</w:t>
      </w:r>
    </w:p>
    <w:p w14:paraId="7B0C1E67" w14:textId="77777777" w:rsidR="00577C85" w:rsidRDefault="00577C85" w:rsidP="00577C85">
      <w:pPr>
        <w:spacing w:after="200"/>
      </w:pPr>
      <w:r>
        <w:rPr>
          <w:b/>
          <w:bCs/>
        </w:rPr>
        <w:t>Total Points: 100</w:t>
      </w:r>
    </w:p>
    <w:p w14:paraId="1AF75613" w14:textId="77777777" w:rsidR="00577C85" w:rsidRPr="002071D2" w:rsidRDefault="00577C85" w:rsidP="002071D2">
      <w:pPr>
        <w:spacing w:after="200"/>
        <w:rPr>
          <w:b/>
          <w:bCs/>
        </w:rPr>
      </w:pPr>
      <w:r w:rsidRPr="002071D2">
        <w:rPr>
          <w:b/>
          <w:bCs/>
        </w:rPr>
        <w:t>Part 1: Python Application Functionality (40 points)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2451"/>
        <w:gridCol w:w="1580"/>
        <w:gridCol w:w="1940"/>
        <w:gridCol w:w="1637"/>
      </w:tblGrid>
      <w:tr w:rsidR="00577C85" w14:paraId="1E09589C" w14:textId="77777777" w:rsidTr="000C6D50">
        <w:tc>
          <w:tcPr>
            <w:tcW w:w="0" w:type="auto"/>
            <w:shd w:val="clear" w:color="auto" w:fill="D3D3D3"/>
          </w:tcPr>
          <w:p w14:paraId="1DADC5BC" w14:textId="77777777" w:rsidR="00577C85" w:rsidRDefault="00577C85" w:rsidP="000C6D50">
            <w:r>
              <w:t>Criteria</w:t>
            </w:r>
          </w:p>
        </w:tc>
        <w:tc>
          <w:tcPr>
            <w:tcW w:w="0" w:type="auto"/>
            <w:shd w:val="clear" w:color="auto" w:fill="D3D3D3"/>
          </w:tcPr>
          <w:p w14:paraId="2E8784EE" w14:textId="77777777" w:rsidR="00577C85" w:rsidRDefault="00577C85" w:rsidP="000C6D50">
            <w:r>
              <w:t>Excellent (10 pts)</w:t>
            </w:r>
          </w:p>
        </w:tc>
        <w:tc>
          <w:tcPr>
            <w:tcW w:w="0" w:type="auto"/>
            <w:shd w:val="clear" w:color="auto" w:fill="D3D3D3"/>
          </w:tcPr>
          <w:p w14:paraId="20036AD1" w14:textId="77777777" w:rsidR="00577C85" w:rsidRDefault="00577C85" w:rsidP="000C6D50">
            <w:r>
              <w:t>Good (8 pts)</w:t>
            </w:r>
          </w:p>
        </w:tc>
        <w:tc>
          <w:tcPr>
            <w:tcW w:w="0" w:type="auto"/>
            <w:shd w:val="clear" w:color="auto" w:fill="D3D3D3"/>
          </w:tcPr>
          <w:p w14:paraId="3E258AEC" w14:textId="77777777" w:rsidR="00577C85" w:rsidRDefault="00577C85" w:rsidP="000C6D50">
            <w:r>
              <w:t>Satisfactory (6 pts)</w:t>
            </w:r>
          </w:p>
        </w:tc>
        <w:tc>
          <w:tcPr>
            <w:tcW w:w="0" w:type="auto"/>
            <w:shd w:val="clear" w:color="auto" w:fill="D3D3D3"/>
          </w:tcPr>
          <w:p w14:paraId="414F6603" w14:textId="77777777" w:rsidR="00577C85" w:rsidRDefault="00577C85" w:rsidP="000C6D50">
            <w:r>
              <w:t>Needs Improvement (4 pts)</w:t>
            </w:r>
          </w:p>
        </w:tc>
      </w:tr>
      <w:tr w:rsidR="00577C85" w14:paraId="210A4E77" w14:textId="77777777" w:rsidTr="000C6D50">
        <w:tc>
          <w:tcPr>
            <w:tcW w:w="0" w:type="auto"/>
          </w:tcPr>
          <w:p w14:paraId="67991224" w14:textId="77777777" w:rsidR="00577C85" w:rsidRDefault="00577C85" w:rsidP="000C6D50">
            <w:r>
              <w:t>Create Operation</w:t>
            </w:r>
          </w:p>
        </w:tc>
        <w:tc>
          <w:tcPr>
            <w:tcW w:w="0" w:type="auto"/>
          </w:tcPr>
          <w:p w14:paraId="7659D521" w14:textId="77777777" w:rsidR="00577C85" w:rsidRDefault="00577C85" w:rsidP="000C6D50">
            <w:r>
              <w:t>Fully functional with proper error handling and input validation</w:t>
            </w:r>
          </w:p>
        </w:tc>
        <w:tc>
          <w:tcPr>
            <w:tcW w:w="0" w:type="auto"/>
          </w:tcPr>
          <w:p w14:paraId="6F523BF6" w14:textId="77777777" w:rsidR="00577C85" w:rsidRDefault="00577C85" w:rsidP="000C6D50">
            <w:r>
              <w:t>Works correctly with basic error handling</w:t>
            </w:r>
          </w:p>
        </w:tc>
        <w:tc>
          <w:tcPr>
            <w:tcW w:w="0" w:type="auto"/>
          </w:tcPr>
          <w:p w14:paraId="40D338A4" w14:textId="77777777" w:rsidR="00577C85" w:rsidRDefault="00577C85" w:rsidP="000C6D50">
            <w:r>
              <w:t>Works but lacks error handling or validation</w:t>
            </w:r>
          </w:p>
        </w:tc>
        <w:tc>
          <w:tcPr>
            <w:tcW w:w="0" w:type="auto"/>
          </w:tcPr>
          <w:p w14:paraId="0230B131" w14:textId="77777777" w:rsidR="00577C85" w:rsidRDefault="00577C85" w:rsidP="000C6D50">
            <w:r>
              <w:t>Incomplete or has significant bugs</w:t>
            </w:r>
          </w:p>
        </w:tc>
      </w:tr>
      <w:tr w:rsidR="00577C85" w14:paraId="35B9292C" w14:textId="77777777" w:rsidTr="000C6D50">
        <w:tc>
          <w:tcPr>
            <w:tcW w:w="0" w:type="auto"/>
          </w:tcPr>
          <w:p w14:paraId="2370DE69" w14:textId="77777777" w:rsidR="00577C85" w:rsidRDefault="00577C85" w:rsidP="000C6D50">
            <w:r>
              <w:t>Read Operation</w:t>
            </w:r>
          </w:p>
        </w:tc>
        <w:tc>
          <w:tcPr>
            <w:tcW w:w="0" w:type="auto"/>
          </w:tcPr>
          <w:p w14:paraId="3C112EF2" w14:textId="77777777" w:rsidR="00577C85" w:rsidRDefault="00577C85" w:rsidP="000C6D50">
            <w:r>
              <w:t>Fully functional with proper error handling; displays results clearly</w:t>
            </w:r>
          </w:p>
        </w:tc>
        <w:tc>
          <w:tcPr>
            <w:tcW w:w="0" w:type="auto"/>
          </w:tcPr>
          <w:p w14:paraId="7A42DAB8" w14:textId="77777777" w:rsidR="00577C85" w:rsidRDefault="00577C85" w:rsidP="000C6D50">
            <w:r>
              <w:t>Works correctly with basic error handling</w:t>
            </w:r>
          </w:p>
        </w:tc>
        <w:tc>
          <w:tcPr>
            <w:tcW w:w="0" w:type="auto"/>
          </w:tcPr>
          <w:p w14:paraId="71CDB8C1" w14:textId="77777777" w:rsidR="00577C85" w:rsidRDefault="00577C85" w:rsidP="000C6D50">
            <w:r>
              <w:t>Works but lacks error handling or formatting</w:t>
            </w:r>
          </w:p>
        </w:tc>
        <w:tc>
          <w:tcPr>
            <w:tcW w:w="0" w:type="auto"/>
          </w:tcPr>
          <w:p w14:paraId="7C35C450" w14:textId="77777777" w:rsidR="00577C85" w:rsidRDefault="00577C85" w:rsidP="000C6D50">
            <w:r>
              <w:t>Incomplete or has significant bugs</w:t>
            </w:r>
          </w:p>
        </w:tc>
      </w:tr>
      <w:tr w:rsidR="00577C85" w14:paraId="06E94A1D" w14:textId="77777777" w:rsidTr="000C6D50">
        <w:tc>
          <w:tcPr>
            <w:tcW w:w="0" w:type="auto"/>
          </w:tcPr>
          <w:p w14:paraId="1B6D5D6B" w14:textId="77777777" w:rsidR="00577C85" w:rsidRDefault="00577C85" w:rsidP="000C6D50">
            <w:r>
              <w:t>Update Operation</w:t>
            </w:r>
          </w:p>
        </w:tc>
        <w:tc>
          <w:tcPr>
            <w:tcW w:w="0" w:type="auto"/>
          </w:tcPr>
          <w:p w14:paraId="4DA5A2F1" w14:textId="77777777" w:rsidR="00577C85" w:rsidRDefault="00577C85" w:rsidP="000C6D50">
            <w:r>
              <w:t>Fully functional with proper error handling and input validation</w:t>
            </w:r>
          </w:p>
        </w:tc>
        <w:tc>
          <w:tcPr>
            <w:tcW w:w="0" w:type="auto"/>
          </w:tcPr>
          <w:p w14:paraId="6668E5EB" w14:textId="77777777" w:rsidR="00577C85" w:rsidRDefault="00577C85" w:rsidP="000C6D50">
            <w:r>
              <w:t>Works correctly with basic error handling</w:t>
            </w:r>
          </w:p>
        </w:tc>
        <w:tc>
          <w:tcPr>
            <w:tcW w:w="0" w:type="auto"/>
          </w:tcPr>
          <w:p w14:paraId="61495790" w14:textId="77777777" w:rsidR="00577C85" w:rsidRDefault="00577C85" w:rsidP="000C6D50">
            <w:r>
              <w:t>Works but lacks error handling or validation</w:t>
            </w:r>
          </w:p>
        </w:tc>
        <w:tc>
          <w:tcPr>
            <w:tcW w:w="0" w:type="auto"/>
          </w:tcPr>
          <w:p w14:paraId="55B11E6E" w14:textId="77777777" w:rsidR="00577C85" w:rsidRDefault="00577C85" w:rsidP="000C6D50">
            <w:r>
              <w:t>Incomplete or has significant bugs</w:t>
            </w:r>
          </w:p>
        </w:tc>
      </w:tr>
      <w:tr w:rsidR="00577C85" w14:paraId="1B2CCCC5" w14:textId="77777777" w:rsidTr="000C6D50">
        <w:tc>
          <w:tcPr>
            <w:tcW w:w="0" w:type="auto"/>
          </w:tcPr>
          <w:p w14:paraId="3ECD0072" w14:textId="77777777" w:rsidR="00577C85" w:rsidRDefault="00577C85" w:rsidP="000C6D50">
            <w:r>
              <w:t>Delete Operation</w:t>
            </w:r>
          </w:p>
        </w:tc>
        <w:tc>
          <w:tcPr>
            <w:tcW w:w="0" w:type="auto"/>
          </w:tcPr>
          <w:p w14:paraId="5996DAF2" w14:textId="77777777" w:rsidR="00577C85" w:rsidRDefault="00577C85" w:rsidP="000C6D50">
            <w:r>
              <w:t>Fully functional with proper error handling and confirmation</w:t>
            </w:r>
          </w:p>
        </w:tc>
        <w:tc>
          <w:tcPr>
            <w:tcW w:w="0" w:type="auto"/>
          </w:tcPr>
          <w:p w14:paraId="0B5A6556" w14:textId="77777777" w:rsidR="00577C85" w:rsidRDefault="00577C85" w:rsidP="000C6D50">
            <w:r>
              <w:t>Works correctly with basic error handling</w:t>
            </w:r>
          </w:p>
        </w:tc>
        <w:tc>
          <w:tcPr>
            <w:tcW w:w="0" w:type="auto"/>
          </w:tcPr>
          <w:p w14:paraId="25EE4B8B" w14:textId="77777777" w:rsidR="00577C85" w:rsidRDefault="00577C85" w:rsidP="000C6D50">
            <w:r>
              <w:t>Works but lacks error handling or confirmation</w:t>
            </w:r>
          </w:p>
        </w:tc>
        <w:tc>
          <w:tcPr>
            <w:tcW w:w="0" w:type="auto"/>
          </w:tcPr>
          <w:p w14:paraId="41D4C8EC" w14:textId="77777777" w:rsidR="00577C85" w:rsidRDefault="00577C85" w:rsidP="000C6D50">
            <w:r>
              <w:t>Incomplete or has significant bugs</w:t>
            </w:r>
          </w:p>
        </w:tc>
      </w:tr>
    </w:tbl>
    <w:p w14:paraId="20B85C8A" w14:textId="77777777" w:rsidR="00577C85" w:rsidRPr="002071D2" w:rsidRDefault="00577C85" w:rsidP="002071D2">
      <w:pPr>
        <w:spacing w:after="200"/>
        <w:rPr>
          <w:b/>
          <w:bCs/>
        </w:rPr>
      </w:pPr>
      <w:r w:rsidRPr="002071D2">
        <w:rPr>
          <w:b/>
          <w:bCs/>
        </w:rPr>
        <w:t>Part 2: Code Quality (20 points)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9"/>
        <w:gridCol w:w="521"/>
        <w:gridCol w:w="6010"/>
      </w:tblGrid>
      <w:tr w:rsidR="00577C85" w14:paraId="46BD4A94" w14:textId="77777777" w:rsidTr="000C6D50">
        <w:tc>
          <w:tcPr>
            <w:tcW w:w="0" w:type="auto"/>
            <w:shd w:val="clear" w:color="auto" w:fill="D3D3D3"/>
          </w:tcPr>
          <w:p w14:paraId="5BC2CBBC" w14:textId="77777777" w:rsidR="00577C85" w:rsidRDefault="00577C85" w:rsidP="000C6D50">
            <w:r>
              <w:t>Criteria</w:t>
            </w:r>
          </w:p>
        </w:tc>
        <w:tc>
          <w:tcPr>
            <w:tcW w:w="0" w:type="auto"/>
            <w:shd w:val="clear" w:color="auto" w:fill="D3D3D3"/>
          </w:tcPr>
          <w:p w14:paraId="5B0ECE93" w14:textId="77777777" w:rsidR="00577C85" w:rsidRDefault="00577C85" w:rsidP="000C6D50">
            <w:r>
              <w:t>Points</w:t>
            </w:r>
          </w:p>
        </w:tc>
        <w:tc>
          <w:tcPr>
            <w:tcW w:w="0" w:type="auto"/>
            <w:shd w:val="clear" w:color="auto" w:fill="D3D3D3"/>
          </w:tcPr>
          <w:p w14:paraId="6217D117" w14:textId="77777777" w:rsidR="00577C85" w:rsidRDefault="00577C85" w:rsidP="000C6D50">
            <w:r>
              <w:t>Description</w:t>
            </w:r>
          </w:p>
        </w:tc>
      </w:tr>
      <w:tr w:rsidR="00577C85" w14:paraId="73D64C1F" w14:textId="77777777" w:rsidTr="000C6D50">
        <w:tc>
          <w:tcPr>
            <w:tcW w:w="0" w:type="auto"/>
          </w:tcPr>
          <w:p w14:paraId="66E2E6D5" w14:textId="77777777" w:rsidR="00577C85" w:rsidRDefault="00577C85" w:rsidP="000C6D50">
            <w:r>
              <w:t>Database Connection Management</w:t>
            </w:r>
          </w:p>
        </w:tc>
        <w:tc>
          <w:tcPr>
            <w:tcW w:w="0" w:type="auto"/>
          </w:tcPr>
          <w:p w14:paraId="29BE55C4" w14:textId="77777777" w:rsidR="00577C85" w:rsidRDefault="00577C85" w:rsidP="000C6D50">
            <w:r>
              <w:t>8</w:t>
            </w:r>
          </w:p>
        </w:tc>
        <w:tc>
          <w:tcPr>
            <w:tcW w:w="0" w:type="auto"/>
          </w:tcPr>
          <w:p w14:paraId="05ED189F" w14:textId="77777777" w:rsidR="00577C85" w:rsidRDefault="00577C85" w:rsidP="000C6D50">
            <w:r>
              <w:t>Proper connection establishment, closing, and resource management; uses context managers or appropriate error handling.</w:t>
            </w:r>
          </w:p>
        </w:tc>
      </w:tr>
      <w:tr w:rsidR="00577C85" w14:paraId="746FE1B1" w14:textId="77777777" w:rsidTr="000C6D50">
        <w:tc>
          <w:tcPr>
            <w:tcW w:w="0" w:type="auto"/>
          </w:tcPr>
          <w:p w14:paraId="7F334296" w14:textId="77777777" w:rsidR="00577C85" w:rsidRDefault="00577C85" w:rsidP="000C6D50">
            <w:r>
              <w:t>Code Organization</w:t>
            </w:r>
          </w:p>
        </w:tc>
        <w:tc>
          <w:tcPr>
            <w:tcW w:w="0" w:type="auto"/>
          </w:tcPr>
          <w:p w14:paraId="6C8E621C" w14:textId="77777777" w:rsidR="00577C85" w:rsidRDefault="00577C85" w:rsidP="000C6D50">
            <w:r>
              <w:t>7</w:t>
            </w:r>
          </w:p>
        </w:tc>
        <w:tc>
          <w:tcPr>
            <w:tcW w:w="0" w:type="auto"/>
          </w:tcPr>
          <w:p w14:paraId="2D56C27C" w14:textId="77777777" w:rsidR="00577C85" w:rsidRDefault="00577C85" w:rsidP="000C6D50">
            <w:r>
              <w:t>Well-structured code with functions/methods; follows Python best practices and naming conventions.</w:t>
            </w:r>
          </w:p>
        </w:tc>
      </w:tr>
      <w:tr w:rsidR="00577C85" w14:paraId="6C80EC61" w14:textId="77777777" w:rsidTr="000C6D50">
        <w:tc>
          <w:tcPr>
            <w:tcW w:w="0" w:type="auto"/>
          </w:tcPr>
          <w:p w14:paraId="03322A8E" w14:textId="77777777" w:rsidR="00577C85" w:rsidRDefault="00577C85" w:rsidP="000C6D50">
            <w:r>
              <w:t>Comments and Documentation</w:t>
            </w:r>
          </w:p>
        </w:tc>
        <w:tc>
          <w:tcPr>
            <w:tcW w:w="0" w:type="auto"/>
          </w:tcPr>
          <w:p w14:paraId="369748C0" w14:textId="77777777" w:rsidR="00577C85" w:rsidRDefault="00577C85" w:rsidP="000C6D50">
            <w:r>
              <w:t>5</w:t>
            </w:r>
          </w:p>
        </w:tc>
        <w:tc>
          <w:tcPr>
            <w:tcW w:w="0" w:type="auto"/>
          </w:tcPr>
          <w:p w14:paraId="64CECC4F" w14:textId="77777777" w:rsidR="00577C85" w:rsidRDefault="00577C85" w:rsidP="000C6D50">
            <w:r>
              <w:t>Clear comments explaining key sections; includes docstrings for functions</w:t>
            </w:r>
          </w:p>
        </w:tc>
      </w:tr>
    </w:tbl>
    <w:p w14:paraId="28F944D8" w14:textId="77777777" w:rsidR="00577C85" w:rsidRPr="002071D2" w:rsidRDefault="00577C85" w:rsidP="002071D2">
      <w:pPr>
        <w:spacing w:after="200"/>
        <w:rPr>
          <w:b/>
          <w:bCs/>
        </w:rPr>
      </w:pPr>
      <w:r w:rsidRPr="002071D2">
        <w:rPr>
          <w:b/>
          <w:bCs/>
        </w:rPr>
        <w:t>Part 3: Reflection Document (35 points)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4"/>
        <w:gridCol w:w="2448"/>
        <w:gridCol w:w="1605"/>
        <w:gridCol w:w="1525"/>
        <w:gridCol w:w="1638"/>
      </w:tblGrid>
      <w:tr w:rsidR="00577C85" w14:paraId="4AA4825B" w14:textId="77777777" w:rsidTr="000C6D50">
        <w:tc>
          <w:tcPr>
            <w:tcW w:w="0" w:type="auto"/>
            <w:shd w:val="clear" w:color="auto" w:fill="D3D3D3"/>
          </w:tcPr>
          <w:p w14:paraId="7DD2D2D4" w14:textId="77777777" w:rsidR="00577C85" w:rsidRDefault="00577C85" w:rsidP="000C6D50">
            <w:r>
              <w:t>Criteria</w:t>
            </w:r>
          </w:p>
        </w:tc>
        <w:tc>
          <w:tcPr>
            <w:tcW w:w="0" w:type="auto"/>
            <w:shd w:val="clear" w:color="auto" w:fill="D3D3D3"/>
          </w:tcPr>
          <w:p w14:paraId="1BEF1058" w14:textId="77777777" w:rsidR="00577C85" w:rsidRDefault="00577C85" w:rsidP="000C6D50">
            <w:r>
              <w:t>Excellent</w:t>
            </w:r>
          </w:p>
        </w:tc>
        <w:tc>
          <w:tcPr>
            <w:tcW w:w="0" w:type="auto"/>
            <w:shd w:val="clear" w:color="auto" w:fill="D3D3D3"/>
          </w:tcPr>
          <w:p w14:paraId="3D52C73A" w14:textId="77777777" w:rsidR="00577C85" w:rsidRDefault="00577C85" w:rsidP="000C6D50">
            <w:r>
              <w:t>Good</w:t>
            </w:r>
          </w:p>
        </w:tc>
        <w:tc>
          <w:tcPr>
            <w:tcW w:w="0" w:type="auto"/>
            <w:shd w:val="clear" w:color="auto" w:fill="D3D3D3"/>
          </w:tcPr>
          <w:p w14:paraId="2BB1CBF2" w14:textId="77777777" w:rsidR="00577C85" w:rsidRDefault="00577C85" w:rsidP="000C6D50">
            <w:r>
              <w:t>Satisfactory</w:t>
            </w:r>
          </w:p>
        </w:tc>
        <w:tc>
          <w:tcPr>
            <w:tcW w:w="0" w:type="auto"/>
            <w:shd w:val="clear" w:color="auto" w:fill="D3D3D3"/>
          </w:tcPr>
          <w:p w14:paraId="5EE9CE84" w14:textId="77777777" w:rsidR="00577C85" w:rsidRDefault="00577C85" w:rsidP="000C6D50">
            <w:r>
              <w:t>Needs Improvement</w:t>
            </w:r>
          </w:p>
        </w:tc>
      </w:tr>
      <w:tr w:rsidR="00577C85" w14:paraId="5062EABD" w14:textId="77777777" w:rsidTr="000C6D50">
        <w:tc>
          <w:tcPr>
            <w:tcW w:w="0" w:type="auto"/>
          </w:tcPr>
          <w:p w14:paraId="2429C62F" w14:textId="77777777" w:rsidR="00577C85" w:rsidRDefault="00577C85" w:rsidP="000C6D50">
            <w:r>
              <w:t>Initial Prompts (10 pts)</w:t>
            </w:r>
          </w:p>
        </w:tc>
        <w:tc>
          <w:tcPr>
            <w:tcW w:w="0" w:type="auto"/>
          </w:tcPr>
          <w:p w14:paraId="71A4CCD7" w14:textId="77777777" w:rsidR="00577C85" w:rsidRDefault="00577C85" w:rsidP="000C6D50">
            <w:r>
              <w:t>10: Detailed initial prompts clearly documented; shows thoughtful approach to prompt design</w:t>
            </w:r>
          </w:p>
        </w:tc>
        <w:tc>
          <w:tcPr>
            <w:tcW w:w="0" w:type="auto"/>
          </w:tcPr>
          <w:p w14:paraId="5A535727" w14:textId="77777777" w:rsidR="00577C85" w:rsidRDefault="00577C85" w:rsidP="000C6D50">
            <w:r>
              <w:t>8: Initial prompts documented with reasonable detail</w:t>
            </w:r>
          </w:p>
        </w:tc>
        <w:tc>
          <w:tcPr>
            <w:tcW w:w="0" w:type="auto"/>
          </w:tcPr>
          <w:p w14:paraId="4A436788" w14:textId="77777777" w:rsidR="00577C85" w:rsidRDefault="00577C85" w:rsidP="000C6D50">
            <w:r>
              <w:t>6: Basic documentation of initial prompts</w:t>
            </w:r>
          </w:p>
        </w:tc>
        <w:tc>
          <w:tcPr>
            <w:tcW w:w="0" w:type="auto"/>
          </w:tcPr>
          <w:p w14:paraId="16E7A99F" w14:textId="77777777" w:rsidR="00577C85" w:rsidRDefault="00577C85" w:rsidP="000C6D50">
            <w:r>
              <w:t>4: Incomplete or unclear initial prompt documentation</w:t>
            </w:r>
          </w:p>
        </w:tc>
      </w:tr>
      <w:tr w:rsidR="00577C85" w14:paraId="22CC02C8" w14:textId="77777777" w:rsidTr="000C6D50">
        <w:tc>
          <w:tcPr>
            <w:tcW w:w="0" w:type="auto"/>
          </w:tcPr>
          <w:p w14:paraId="7DD4346A" w14:textId="77777777" w:rsidR="00577C85" w:rsidRDefault="00577C85" w:rsidP="000C6D50">
            <w:r>
              <w:t>Refined Prompts (10 pts)</w:t>
            </w:r>
          </w:p>
        </w:tc>
        <w:tc>
          <w:tcPr>
            <w:tcW w:w="0" w:type="auto"/>
          </w:tcPr>
          <w:p w14:paraId="50EBCBF4" w14:textId="77777777" w:rsidR="00577C85" w:rsidRDefault="00577C85" w:rsidP="000C6D50">
            <w:r>
              <w:t>10: Shows clear evolution of prompts with specific improvements; demonstrates learning from iterations</w:t>
            </w:r>
          </w:p>
        </w:tc>
        <w:tc>
          <w:tcPr>
            <w:tcW w:w="0" w:type="auto"/>
          </w:tcPr>
          <w:p w14:paraId="00FC3CD1" w14:textId="77777777" w:rsidR="00577C85" w:rsidRDefault="00577C85" w:rsidP="000C6D50">
            <w:r>
              <w:t>8: Shows prompt refinement with some improvements</w:t>
            </w:r>
          </w:p>
        </w:tc>
        <w:tc>
          <w:tcPr>
            <w:tcW w:w="0" w:type="auto"/>
          </w:tcPr>
          <w:p w14:paraId="67B5C3FD" w14:textId="77777777" w:rsidR="00577C85" w:rsidRDefault="00577C85" w:rsidP="000C6D50">
            <w:r>
              <w:t>6: Limited prompt refinement demonstrated</w:t>
            </w:r>
          </w:p>
        </w:tc>
        <w:tc>
          <w:tcPr>
            <w:tcW w:w="0" w:type="auto"/>
          </w:tcPr>
          <w:p w14:paraId="432CA53E" w14:textId="77777777" w:rsidR="00577C85" w:rsidRDefault="00577C85" w:rsidP="000C6D50">
            <w:r>
              <w:t>4: Minimal or no refinement shown</w:t>
            </w:r>
          </w:p>
        </w:tc>
      </w:tr>
      <w:tr w:rsidR="00577C85" w14:paraId="5C538805" w14:textId="77777777" w:rsidTr="000C6D50">
        <w:tc>
          <w:tcPr>
            <w:tcW w:w="0" w:type="auto"/>
          </w:tcPr>
          <w:p w14:paraId="07938289" w14:textId="77777777" w:rsidR="00577C85" w:rsidRDefault="00577C85" w:rsidP="000C6D50">
            <w:r>
              <w:lastRenderedPageBreak/>
              <w:t>Problems Identified (10 pts)</w:t>
            </w:r>
          </w:p>
        </w:tc>
        <w:tc>
          <w:tcPr>
            <w:tcW w:w="0" w:type="auto"/>
          </w:tcPr>
          <w:p w14:paraId="41036702" w14:textId="77777777" w:rsidR="00577C85" w:rsidRDefault="00577C85" w:rsidP="000C6D50">
            <w:r>
              <w:t>10: Comprehensive identification of issues with AI-generated code; explains root causes and implications</w:t>
            </w:r>
          </w:p>
        </w:tc>
        <w:tc>
          <w:tcPr>
            <w:tcW w:w="0" w:type="auto"/>
          </w:tcPr>
          <w:p w14:paraId="3A939C22" w14:textId="77777777" w:rsidR="00577C85" w:rsidRDefault="00577C85" w:rsidP="000C6D50">
            <w:r>
              <w:t>8: Identifies major issues with reasonable explanations</w:t>
            </w:r>
          </w:p>
        </w:tc>
        <w:tc>
          <w:tcPr>
            <w:tcW w:w="0" w:type="auto"/>
          </w:tcPr>
          <w:p w14:paraId="4BD9871D" w14:textId="77777777" w:rsidR="00577C85" w:rsidRDefault="00577C85" w:rsidP="000C6D50">
            <w:r>
              <w:t>6: Identifies some issues but lacks depth</w:t>
            </w:r>
          </w:p>
        </w:tc>
        <w:tc>
          <w:tcPr>
            <w:tcW w:w="0" w:type="auto"/>
          </w:tcPr>
          <w:p w14:paraId="7321374D" w14:textId="77777777" w:rsidR="00577C85" w:rsidRDefault="00577C85" w:rsidP="000C6D50">
            <w:r>
              <w:t>4: Superficial problem identification</w:t>
            </w:r>
          </w:p>
        </w:tc>
      </w:tr>
      <w:tr w:rsidR="00577C85" w14:paraId="260B626B" w14:textId="77777777" w:rsidTr="000C6D50">
        <w:tc>
          <w:tcPr>
            <w:tcW w:w="0" w:type="auto"/>
          </w:tcPr>
          <w:p w14:paraId="0B961C2F" w14:textId="77777777" w:rsidR="00577C85" w:rsidRDefault="00577C85" w:rsidP="000C6D50">
            <w:r>
              <w:t>Corrections &amp; Improvements (5 pts)</w:t>
            </w:r>
          </w:p>
        </w:tc>
        <w:tc>
          <w:tcPr>
            <w:tcW w:w="0" w:type="auto"/>
          </w:tcPr>
          <w:p w14:paraId="18C3EDED" w14:textId="77777777" w:rsidR="00577C85" w:rsidRDefault="00577C85" w:rsidP="000C6D50">
            <w:r>
              <w:t>5: Clearly explains all corrections made with justification; demonstrates understanding of database programming principles</w:t>
            </w:r>
          </w:p>
        </w:tc>
        <w:tc>
          <w:tcPr>
            <w:tcW w:w="0" w:type="auto"/>
          </w:tcPr>
          <w:p w14:paraId="2F8B4F13" w14:textId="77777777" w:rsidR="00577C85" w:rsidRDefault="00577C85" w:rsidP="000C6D50">
            <w:r>
              <w:t>4: Explains most corrections adequately</w:t>
            </w:r>
          </w:p>
        </w:tc>
        <w:tc>
          <w:tcPr>
            <w:tcW w:w="0" w:type="auto"/>
          </w:tcPr>
          <w:p w14:paraId="0E656BAA" w14:textId="77777777" w:rsidR="00577C85" w:rsidRDefault="00577C85" w:rsidP="000C6D50">
            <w:r>
              <w:t>3: Basic explanation of some corrections</w:t>
            </w:r>
          </w:p>
        </w:tc>
        <w:tc>
          <w:tcPr>
            <w:tcW w:w="0" w:type="auto"/>
          </w:tcPr>
          <w:p w14:paraId="63E0117A" w14:textId="77777777" w:rsidR="00577C85" w:rsidRDefault="00577C85" w:rsidP="000C6D50">
            <w:r>
              <w:t>2: Minimal explanation of corrections</w:t>
            </w:r>
          </w:p>
        </w:tc>
      </w:tr>
    </w:tbl>
    <w:p w14:paraId="1DCB6855" w14:textId="77777777" w:rsidR="00577C85" w:rsidRPr="002071D2" w:rsidRDefault="00577C85" w:rsidP="002071D2">
      <w:pPr>
        <w:spacing w:after="200"/>
        <w:rPr>
          <w:b/>
          <w:bCs/>
        </w:rPr>
      </w:pPr>
      <w:r w:rsidRPr="002071D2">
        <w:rPr>
          <w:b/>
          <w:bCs/>
        </w:rPr>
        <w:t>Part 4: Presentation and Documentation (5 points)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9"/>
        <w:gridCol w:w="521"/>
        <w:gridCol w:w="6800"/>
      </w:tblGrid>
      <w:tr w:rsidR="00577C85" w14:paraId="497D84EB" w14:textId="77777777" w:rsidTr="000C6D50">
        <w:tc>
          <w:tcPr>
            <w:tcW w:w="0" w:type="auto"/>
            <w:shd w:val="clear" w:color="auto" w:fill="D3D3D3"/>
          </w:tcPr>
          <w:p w14:paraId="1F6E46F8" w14:textId="77777777" w:rsidR="00577C85" w:rsidRDefault="00577C85" w:rsidP="000C6D50">
            <w:r>
              <w:t>Criteria</w:t>
            </w:r>
          </w:p>
        </w:tc>
        <w:tc>
          <w:tcPr>
            <w:tcW w:w="0" w:type="auto"/>
            <w:shd w:val="clear" w:color="auto" w:fill="D3D3D3"/>
          </w:tcPr>
          <w:p w14:paraId="64A55383" w14:textId="77777777" w:rsidR="00577C85" w:rsidRDefault="00577C85" w:rsidP="000C6D50">
            <w:r>
              <w:t>Points</w:t>
            </w:r>
          </w:p>
        </w:tc>
        <w:tc>
          <w:tcPr>
            <w:tcW w:w="0" w:type="auto"/>
            <w:shd w:val="clear" w:color="auto" w:fill="D3D3D3"/>
          </w:tcPr>
          <w:p w14:paraId="3581A401" w14:textId="77777777" w:rsidR="00577C85" w:rsidRDefault="00577C85" w:rsidP="000C6D50">
            <w:r>
              <w:t>Description</w:t>
            </w:r>
          </w:p>
        </w:tc>
      </w:tr>
      <w:tr w:rsidR="00577C85" w14:paraId="5ED279D2" w14:textId="77777777" w:rsidTr="000C6D50">
        <w:tc>
          <w:tcPr>
            <w:tcW w:w="0" w:type="auto"/>
          </w:tcPr>
          <w:p w14:paraId="6F60FAF1" w14:textId="77777777" w:rsidR="00577C85" w:rsidRDefault="00577C85" w:rsidP="000C6D50">
            <w:r>
              <w:t>Document Quality</w:t>
            </w:r>
          </w:p>
        </w:tc>
        <w:tc>
          <w:tcPr>
            <w:tcW w:w="0" w:type="auto"/>
          </w:tcPr>
          <w:p w14:paraId="7687EC01" w14:textId="77777777" w:rsidR="00577C85" w:rsidRDefault="00577C85" w:rsidP="000C6D50">
            <w:r>
              <w:t>3</w:t>
            </w:r>
          </w:p>
        </w:tc>
        <w:tc>
          <w:tcPr>
            <w:tcW w:w="0" w:type="auto"/>
          </w:tcPr>
          <w:p w14:paraId="5775D753" w14:textId="77777777" w:rsidR="00577C85" w:rsidRDefault="00577C85" w:rsidP="000C6D50">
            <w:r>
              <w:t>Well-organized reflection document (approximately 1 page); clear sections for prompts, problems, and corrections</w:t>
            </w:r>
          </w:p>
        </w:tc>
      </w:tr>
      <w:tr w:rsidR="00577C85" w14:paraId="5224D4A5" w14:textId="77777777" w:rsidTr="000C6D50">
        <w:tc>
          <w:tcPr>
            <w:tcW w:w="0" w:type="auto"/>
          </w:tcPr>
          <w:p w14:paraId="4B9851FE" w14:textId="77777777" w:rsidR="00577C85" w:rsidRDefault="00577C85" w:rsidP="000C6D50">
            <w:r>
              <w:t>Writing Quality</w:t>
            </w:r>
          </w:p>
        </w:tc>
        <w:tc>
          <w:tcPr>
            <w:tcW w:w="0" w:type="auto"/>
          </w:tcPr>
          <w:p w14:paraId="2D8E5BE9" w14:textId="77777777" w:rsidR="00577C85" w:rsidRDefault="00577C85" w:rsidP="000C6D50">
            <w:r>
              <w:t>2</w:t>
            </w:r>
          </w:p>
        </w:tc>
        <w:tc>
          <w:tcPr>
            <w:tcW w:w="0" w:type="auto"/>
          </w:tcPr>
          <w:p w14:paraId="4968BCEE" w14:textId="77777777" w:rsidR="00577C85" w:rsidRDefault="00577C85" w:rsidP="000C6D50">
            <w:r>
              <w:t>Professional writing with proper grammar; technical concepts explained clearly</w:t>
            </w:r>
          </w:p>
        </w:tc>
      </w:tr>
    </w:tbl>
    <w:p w14:paraId="5665B723" w14:textId="77777777" w:rsidR="00694DC6" w:rsidRPr="00EA74E2" w:rsidRDefault="00694DC6" w:rsidP="00EA74E2">
      <w:pPr>
        <w:jc w:val="both"/>
        <w:rPr>
          <w:b/>
          <w:sz w:val="24"/>
          <w:szCs w:val="24"/>
        </w:rPr>
      </w:pPr>
    </w:p>
    <w:sectPr w:rsidR="00694DC6" w:rsidRPr="00EA74E2" w:rsidSect="00604E5E">
      <w:headerReference w:type="default" r:id="rId19"/>
      <w:footerReference w:type="even" r:id="rId20"/>
      <w:footerReference w:type="default" r:id="rId21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4ED0" w14:textId="77777777" w:rsidR="0006209D" w:rsidRDefault="0006209D">
      <w:r>
        <w:separator/>
      </w:r>
    </w:p>
  </w:endnote>
  <w:endnote w:type="continuationSeparator" w:id="0">
    <w:p w14:paraId="3DE5C52C" w14:textId="77777777" w:rsidR="0006209D" w:rsidRDefault="0006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663C" w14:textId="77777777" w:rsidR="00430285" w:rsidRDefault="00430285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7EC3A" w14:textId="77777777" w:rsidR="00430285" w:rsidRDefault="00430285" w:rsidP="00F05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973C" w14:textId="77777777" w:rsidR="00430285" w:rsidRDefault="00430285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53B8">
      <w:rPr>
        <w:rStyle w:val="PageNumber"/>
        <w:noProof/>
      </w:rPr>
      <w:t>6</w:t>
    </w:r>
    <w:r>
      <w:rPr>
        <w:rStyle w:val="PageNumber"/>
      </w:rPr>
      <w:fldChar w:fldCharType="end"/>
    </w:r>
  </w:p>
  <w:p w14:paraId="17D0A1A1" w14:textId="77777777" w:rsidR="00430285" w:rsidRDefault="00430285" w:rsidP="00F05B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570A" w14:textId="77777777" w:rsidR="0006209D" w:rsidRDefault="0006209D">
      <w:r>
        <w:separator/>
      </w:r>
    </w:p>
  </w:footnote>
  <w:footnote w:type="continuationSeparator" w:id="0">
    <w:p w14:paraId="079A7EBF" w14:textId="77777777" w:rsidR="0006209D" w:rsidRDefault="0006209D">
      <w:r>
        <w:continuationSeparator/>
      </w:r>
    </w:p>
  </w:footnote>
  <w:footnote w:id="1">
    <w:p w14:paraId="4C7DF2C1" w14:textId="77777777" w:rsidR="00430285" w:rsidRDefault="00430285" w:rsidP="0063429C">
      <w:pPr>
        <w:pStyle w:val="FootnoteText"/>
      </w:pPr>
      <w:r>
        <w:rPr>
          <w:rStyle w:val="FootnoteReference"/>
        </w:rPr>
        <w:footnoteRef/>
      </w:r>
      <w:r>
        <w:t xml:space="preserve">See </w:t>
      </w:r>
      <w:hyperlink r:id="rId1" w:history="1">
        <w:r w:rsidR="003A1EE7">
          <w:rPr>
            <w:rStyle w:val="Hyperlink"/>
          </w:rPr>
          <w:t>https://www.acm.org/binaries/content/assets/education/cs2013_web_final.pdf</w:t>
        </w:r>
      </w:hyperlink>
      <w:r w:rsidR="003A1EE7">
        <w:t xml:space="preserve">  </w:t>
      </w:r>
      <w:r>
        <w:rPr>
          <w:sz w:val="24"/>
          <w:szCs w:val="24"/>
        </w:rPr>
        <w:t>for a description of Computer Science 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4AC3" w14:textId="77777777" w:rsidR="00747F03" w:rsidRPr="00747F03" w:rsidRDefault="00747F03" w:rsidP="00747F03">
    <w:pPr>
      <w:jc w:val="center"/>
      <w:rPr>
        <w:sz w:val="28"/>
        <w:szCs w:val="28"/>
      </w:rPr>
    </w:pPr>
    <w:bookmarkStart w:id="0" w:name="_Hlk77235943"/>
    <w:bookmarkStart w:id="1" w:name="_Hlk77239549"/>
    <w:bookmarkStart w:id="2" w:name="_Hlk77239550"/>
    <w:bookmarkStart w:id="3" w:name="_Hlk77241056"/>
    <w:bookmarkStart w:id="4" w:name="_Hlk77241057"/>
    <w:bookmarkStart w:id="5" w:name="_Hlk77241958"/>
    <w:bookmarkStart w:id="6" w:name="_Hlk77241959"/>
    <w:bookmarkStart w:id="7" w:name="_Hlk77244113"/>
    <w:bookmarkStart w:id="8" w:name="_Hlk77244114"/>
    <w:bookmarkStart w:id="9" w:name="_Hlk77244755"/>
    <w:bookmarkStart w:id="10" w:name="_Hlk77244756"/>
    <w:bookmarkStart w:id="11" w:name="_Hlk77244782"/>
    <w:bookmarkStart w:id="12" w:name="_Hlk77244783"/>
    <w:bookmarkStart w:id="13" w:name="_Hlk77244784"/>
    <w:bookmarkStart w:id="14" w:name="_Hlk77244785"/>
    <w:bookmarkStart w:id="15" w:name="_Hlk77244786"/>
    <w:bookmarkStart w:id="16" w:name="_Hlk77244787"/>
    <w:bookmarkStart w:id="17" w:name="_Hlk77245601"/>
    <w:bookmarkStart w:id="18" w:name="_Hlk77245602"/>
    <w:r w:rsidRPr="00747F03">
      <w:rPr>
        <w:sz w:val="28"/>
        <w:szCs w:val="28"/>
      </w:rPr>
      <w:t>Knight Foundation School of Computing and Information Sciences</w:t>
    </w:r>
  </w:p>
  <w:p w14:paraId="62B51F03" w14:textId="77777777" w:rsidR="00747F03" w:rsidRPr="00747F03" w:rsidRDefault="00747F03" w:rsidP="00747F03">
    <w:pPr>
      <w:jc w:val="center"/>
      <w:rPr>
        <w:sz w:val="28"/>
        <w:szCs w:val="28"/>
      </w:rPr>
    </w:pPr>
    <w:r>
      <w:rPr>
        <w:sz w:val="28"/>
        <w:szCs w:val="28"/>
      </w:rPr>
      <w:t>COP 4710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p w14:paraId="59739FD0" w14:textId="77777777" w:rsidR="00747F03" w:rsidRPr="00747F03" w:rsidRDefault="00747F03" w:rsidP="00747F03">
    <w:pPr>
      <w:pStyle w:val="Header"/>
      <w:jc w:val="center"/>
      <w:rPr>
        <w:b/>
        <w:sz w:val="28"/>
        <w:szCs w:val="28"/>
      </w:rPr>
    </w:pPr>
    <w:r>
      <w:rPr>
        <w:sz w:val="28"/>
        <w:szCs w:val="28"/>
      </w:rPr>
      <w:t>Database Management</w:t>
    </w:r>
  </w:p>
  <w:p w14:paraId="43C6D3B7" w14:textId="77777777" w:rsidR="00747F03" w:rsidRDefault="00747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7D4E"/>
    <w:multiLevelType w:val="multilevel"/>
    <w:tmpl w:val="C440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76532"/>
    <w:multiLevelType w:val="multilevel"/>
    <w:tmpl w:val="0C2A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BB1557"/>
    <w:multiLevelType w:val="hybridMultilevel"/>
    <w:tmpl w:val="E626C12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546B91"/>
    <w:multiLevelType w:val="multilevel"/>
    <w:tmpl w:val="D476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5250108">
    <w:abstractNumId w:val="17"/>
  </w:num>
  <w:num w:numId="2" w16cid:durableId="1298150393">
    <w:abstractNumId w:val="8"/>
  </w:num>
  <w:num w:numId="3" w16cid:durableId="525683339">
    <w:abstractNumId w:val="4"/>
  </w:num>
  <w:num w:numId="4" w16cid:durableId="1882550062">
    <w:abstractNumId w:val="25"/>
  </w:num>
  <w:num w:numId="5" w16cid:durableId="439035511">
    <w:abstractNumId w:val="20"/>
  </w:num>
  <w:num w:numId="6" w16cid:durableId="1771075801">
    <w:abstractNumId w:val="11"/>
  </w:num>
  <w:num w:numId="7" w16cid:durableId="1946696017">
    <w:abstractNumId w:val="22"/>
  </w:num>
  <w:num w:numId="8" w16cid:durableId="369964291">
    <w:abstractNumId w:val="14"/>
  </w:num>
  <w:num w:numId="9" w16cid:durableId="1953855127">
    <w:abstractNumId w:val="24"/>
  </w:num>
  <w:num w:numId="10" w16cid:durableId="1601599740">
    <w:abstractNumId w:val="7"/>
  </w:num>
  <w:num w:numId="11" w16cid:durableId="523058275">
    <w:abstractNumId w:val="5"/>
  </w:num>
  <w:num w:numId="12" w16cid:durableId="1770076365">
    <w:abstractNumId w:val="23"/>
  </w:num>
  <w:num w:numId="13" w16cid:durableId="1220939452">
    <w:abstractNumId w:val="1"/>
  </w:num>
  <w:num w:numId="14" w16cid:durableId="2084912053">
    <w:abstractNumId w:val="21"/>
  </w:num>
  <w:num w:numId="15" w16cid:durableId="1015378495">
    <w:abstractNumId w:val="16"/>
  </w:num>
  <w:num w:numId="16" w16cid:durableId="680591685">
    <w:abstractNumId w:val="27"/>
  </w:num>
  <w:num w:numId="17" w16cid:durableId="1577477379">
    <w:abstractNumId w:val="15"/>
  </w:num>
  <w:num w:numId="18" w16cid:durableId="2063215548">
    <w:abstractNumId w:val="13"/>
  </w:num>
  <w:num w:numId="19" w16cid:durableId="427697909">
    <w:abstractNumId w:val="18"/>
  </w:num>
  <w:num w:numId="20" w16cid:durableId="991714868">
    <w:abstractNumId w:val="0"/>
  </w:num>
  <w:num w:numId="21" w16cid:durableId="902064189">
    <w:abstractNumId w:val="26"/>
  </w:num>
  <w:num w:numId="22" w16cid:durableId="994264974">
    <w:abstractNumId w:val="12"/>
  </w:num>
  <w:num w:numId="23" w16cid:durableId="1520697919">
    <w:abstractNumId w:val="6"/>
  </w:num>
  <w:num w:numId="24" w16cid:durableId="1436095616">
    <w:abstractNumId w:val="10"/>
  </w:num>
  <w:num w:numId="25" w16cid:durableId="496965071">
    <w:abstractNumId w:val="2"/>
  </w:num>
  <w:num w:numId="26" w16cid:durableId="1830559402">
    <w:abstractNumId w:val="19"/>
  </w:num>
  <w:num w:numId="27" w16cid:durableId="169759453">
    <w:abstractNumId w:val="3"/>
  </w:num>
  <w:num w:numId="28" w16cid:durableId="17395506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7C"/>
    <w:rsid w:val="00011C49"/>
    <w:rsid w:val="000165F5"/>
    <w:rsid w:val="00025103"/>
    <w:rsid w:val="0003349D"/>
    <w:rsid w:val="0003767F"/>
    <w:rsid w:val="0006209D"/>
    <w:rsid w:val="00063D5D"/>
    <w:rsid w:val="00070D93"/>
    <w:rsid w:val="000E5EFB"/>
    <w:rsid w:val="000F11E6"/>
    <w:rsid w:val="00130329"/>
    <w:rsid w:val="00133D08"/>
    <w:rsid w:val="00135D46"/>
    <w:rsid w:val="0014288B"/>
    <w:rsid w:val="00142DC8"/>
    <w:rsid w:val="00173415"/>
    <w:rsid w:val="00184E3F"/>
    <w:rsid w:val="001A5533"/>
    <w:rsid w:val="001D7D8B"/>
    <w:rsid w:val="001F14DD"/>
    <w:rsid w:val="0020344A"/>
    <w:rsid w:val="002071D2"/>
    <w:rsid w:val="00220D3D"/>
    <w:rsid w:val="002267A3"/>
    <w:rsid w:val="0028670E"/>
    <w:rsid w:val="00286852"/>
    <w:rsid w:val="002B135C"/>
    <w:rsid w:val="002E0FE5"/>
    <w:rsid w:val="002E7330"/>
    <w:rsid w:val="003136C2"/>
    <w:rsid w:val="003158F7"/>
    <w:rsid w:val="00326960"/>
    <w:rsid w:val="00350812"/>
    <w:rsid w:val="00366A67"/>
    <w:rsid w:val="00367F5E"/>
    <w:rsid w:val="0037162B"/>
    <w:rsid w:val="00372D21"/>
    <w:rsid w:val="00392B1E"/>
    <w:rsid w:val="003A1EE7"/>
    <w:rsid w:val="003A2053"/>
    <w:rsid w:val="003A439F"/>
    <w:rsid w:val="003B64F4"/>
    <w:rsid w:val="003C1C87"/>
    <w:rsid w:val="003C7DF7"/>
    <w:rsid w:val="003E033E"/>
    <w:rsid w:val="003F1A7E"/>
    <w:rsid w:val="00414B80"/>
    <w:rsid w:val="00430285"/>
    <w:rsid w:val="00441529"/>
    <w:rsid w:val="00453D55"/>
    <w:rsid w:val="00471852"/>
    <w:rsid w:val="004875A4"/>
    <w:rsid w:val="004902E9"/>
    <w:rsid w:val="004B6123"/>
    <w:rsid w:val="004C165F"/>
    <w:rsid w:val="004D291F"/>
    <w:rsid w:val="004E2828"/>
    <w:rsid w:val="004E54CD"/>
    <w:rsid w:val="004F3D10"/>
    <w:rsid w:val="00503B85"/>
    <w:rsid w:val="00517B8F"/>
    <w:rsid w:val="00535481"/>
    <w:rsid w:val="00545554"/>
    <w:rsid w:val="00550D24"/>
    <w:rsid w:val="00551364"/>
    <w:rsid w:val="005553B8"/>
    <w:rsid w:val="00577C85"/>
    <w:rsid w:val="005A6427"/>
    <w:rsid w:val="005B134F"/>
    <w:rsid w:val="005E42B0"/>
    <w:rsid w:val="00604E5E"/>
    <w:rsid w:val="00617D83"/>
    <w:rsid w:val="006243B8"/>
    <w:rsid w:val="00626B63"/>
    <w:rsid w:val="0063429C"/>
    <w:rsid w:val="00657A02"/>
    <w:rsid w:val="00665FF6"/>
    <w:rsid w:val="006751C3"/>
    <w:rsid w:val="00685B56"/>
    <w:rsid w:val="00687625"/>
    <w:rsid w:val="00690C6D"/>
    <w:rsid w:val="00690CB9"/>
    <w:rsid w:val="00694DC6"/>
    <w:rsid w:val="006A3D0D"/>
    <w:rsid w:val="006B39AC"/>
    <w:rsid w:val="006C1362"/>
    <w:rsid w:val="006C2CBC"/>
    <w:rsid w:val="006D2340"/>
    <w:rsid w:val="006F7970"/>
    <w:rsid w:val="0070019E"/>
    <w:rsid w:val="007265C0"/>
    <w:rsid w:val="00733059"/>
    <w:rsid w:val="00734E0E"/>
    <w:rsid w:val="00740AA1"/>
    <w:rsid w:val="00747F03"/>
    <w:rsid w:val="00754D19"/>
    <w:rsid w:val="0077027D"/>
    <w:rsid w:val="00774532"/>
    <w:rsid w:val="007C75AF"/>
    <w:rsid w:val="00816389"/>
    <w:rsid w:val="0085405F"/>
    <w:rsid w:val="00870B6A"/>
    <w:rsid w:val="00883420"/>
    <w:rsid w:val="00887C79"/>
    <w:rsid w:val="00890060"/>
    <w:rsid w:val="008A0B41"/>
    <w:rsid w:val="008A15BB"/>
    <w:rsid w:val="008C11CF"/>
    <w:rsid w:val="008C7210"/>
    <w:rsid w:val="008D2007"/>
    <w:rsid w:val="008D4111"/>
    <w:rsid w:val="008F05BE"/>
    <w:rsid w:val="00914D55"/>
    <w:rsid w:val="00933B02"/>
    <w:rsid w:val="00992906"/>
    <w:rsid w:val="009A6CCA"/>
    <w:rsid w:val="009A7980"/>
    <w:rsid w:val="009B117C"/>
    <w:rsid w:val="009D5FF4"/>
    <w:rsid w:val="00A0108D"/>
    <w:rsid w:val="00A018BA"/>
    <w:rsid w:val="00A41873"/>
    <w:rsid w:val="00AA0560"/>
    <w:rsid w:val="00AC0167"/>
    <w:rsid w:val="00AC6747"/>
    <w:rsid w:val="00AF766C"/>
    <w:rsid w:val="00B01805"/>
    <w:rsid w:val="00B14342"/>
    <w:rsid w:val="00B15C7E"/>
    <w:rsid w:val="00B207CD"/>
    <w:rsid w:val="00B32F6F"/>
    <w:rsid w:val="00B47A91"/>
    <w:rsid w:val="00B53004"/>
    <w:rsid w:val="00B7728C"/>
    <w:rsid w:val="00B868EC"/>
    <w:rsid w:val="00BB4DA7"/>
    <w:rsid w:val="00BE1BE8"/>
    <w:rsid w:val="00BE6701"/>
    <w:rsid w:val="00BE7416"/>
    <w:rsid w:val="00C04444"/>
    <w:rsid w:val="00C10EE7"/>
    <w:rsid w:val="00C13385"/>
    <w:rsid w:val="00C13D36"/>
    <w:rsid w:val="00C30C42"/>
    <w:rsid w:val="00C4236E"/>
    <w:rsid w:val="00C42C3D"/>
    <w:rsid w:val="00C62F18"/>
    <w:rsid w:val="00C66E20"/>
    <w:rsid w:val="00C7237D"/>
    <w:rsid w:val="00C8368C"/>
    <w:rsid w:val="00C8390E"/>
    <w:rsid w:val="00CE3FC4"/>
    <w:rsid w:val="00CE4BAF"/>
    <w:rsid w:val="00CE67A1"/>
    <w:rsid w:val="00D0460A"/>
    <w:rsid w:val="00D1254A"/>
    <w:rsid w:val="00D51833"/>
    <w:rsid w:val="00D8157B"/>
    <w:rsid w:val="00D96865"/>
    <w:rsid w:val="00DD7B70"/>
    <w:rsid w:val="00DE3A0C"/>
    <w:rsid w:val="00DF50DF"/>
    <w:rsid w:val="00E20967"/>
    <w:rsid w:val="00E51D50"/>
    <w:rsid w:val="00E61228"/>
    <w:rsid w:val="00E653AA"/>
    <w:rsid w:val="00E711F4"/>
    <w:rsid w:val="00E7561E"/>
    <w:rsid w:val="00E76C45"/>
    <w:rsid w:val="00E80863"/>
    <w:rsid w:val="00E812C2"/>
    <w:rsid w:val="00E9691A"/>
    <w:rsid w:val="00EA74E2"/>
    <w:rsid w:val="00EB6CFF"/>
    <w:rsid w:val="00ED18F8"/>
    <w:rsid w:val="00ED2EA4"/>
    <w:rsid w:val="00EE1F53"/>
    <w:rsid w:val="00EF6A2C"/>
    <w:rsid w:val="00F03DE1"/>
    <w:rsid w:val="00F05B51"/>
    <w:rsid w:val="00F24801"/>
    <w:rsid w:val="00F303D4"/>
    <w:rsid w:val="00F62B3C"/>
    <w:rsid w:val="00FE1DF5"/>
    <w:rsid w:val="00FE2B5D"/>
    <w:rsid w:val="00FE471A"/>
    <w:rsid w:val="00FF4FD7"/>
    <w:rsid w:val="29A34E83"/>
    <w:rsid w:val="450AFE4C"/>
    <w:rsid w:val="6CB41FA6"/>
    <w:rsid w:val="763ACC1C"/>
    <w:rsid w:val="77FE99B7"/>
    <w:rsid w:val="7F659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1871B"/>
  <w15:chartTrackingRefBased/>
  <w15:docId w15:val="{62653AAE-C172-430F-A4F5-AF50570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7C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link w:val="FootnoteTextChar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7265C0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747F03"/>
  </w:style>
  <w:style w:type="character" w:customStyle="1" w:styleId="FootnoteTextChar">
    <w:name w:val="Footnote Text Char"/>
    <w:basedOn w:val="DefaultParagraphFont"/>
    <w:link w:val="FootnoteText"/>
    <w:semiHidden/>
    <w:rsid w:val="003A1EE7"/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577C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98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2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4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52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2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3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mputer.org/education/cc2001/final/im.htm" TargetMode="External"/><Relationship Id="rId18" Type="http://schemas.openxmlformats.org/officeDocument/2006/relationships/hyperlink" Target="http://www.computer.org/education/cc2001/final/im.ht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://www.computer.org/education/cc2001/final/im.htm" TargetMode="External"/><Relationship Id="rId17" Type="http://schemas.openxmlformats.org/officeDocument/2006/relationships/hyperlink" Target="http://www.computer.org/education/cc2001/final/im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mputer.org/education/cc2001/final/im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bet.cs.fiu.edu/csassessment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omputer.org/education/cc2001/final/im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4.cis.fiu.edu/courses/Syllabi/COP_3337.pdf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omputer.org/education/cc2001/final/im.htm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827f0-3133-44d4-aa90-196657b44dd7" xsi:nil="true"/>
    <lcf76f155ced4ddcb4097134ff3c332f xmlns="989e967c-9551-4e50-ba5e-513c86d83790">
      <Terms xmlns="http://schemas.microsoft.com/office/infopath/2007/PartnerControls"/>
    </lcf76f155ced4ddcb4097134ff3c332f>
    <ModifiedDate xmlns="989e967c-9551-4e50-ba5e-513c86d83790">2025-11-18T15:50:00+00:00</Modified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f403300b2e3742bda67873c3e69664e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5c9c4d6376606323c7a546ec251881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3D9EF-8234-4A63-B2AF-94D727492F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3E9F0D-7A80-43C9-8AA8-FD9CE67A55A9}">
  <ds:schemaRefs>
    <ds:schemaRef ds:uri="http://schemas.microsoft.com/office/2006/metadata/properties"/>
    <ds:schemaRef ds:uri="http://schemas.microsoft.com/office/infopath/2007/PartnerControls"/>
    <ds:schemaRef ds:uri="791827f0-3133-44d4-aa90-196657b44dd7"/>
    <ds:schemaRef ds:uri="989e967c-9551-4e50-ba5e-513c86d83790"/>
  </ds:schemaRefs>
</ds:datastoreItem>
</file>

<file path=customXml/itemProps3.xml><?xml version="1.0" encoding="utf-8"?>
<ds:datastoreItem xmlns:ds="http://schemas.openxmlformats.org/officeDocument/2006/customXml" ds:itemID="{FA238CED-117E-456F-A88E-79A07EA97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17</TotalTime>
  <Pages>10</Pages>
  <Words>2266</Words>
  <Characters>14163</Characters>
  <Application>Microsoft Office Word</Application>
  <DocSecurity>0</DocSecurity>
  <Lines>944</Lines>
  <Paragraphs>497</Paragraphs>
  <ScaleCrop>false</ScaleCrop>
  <Company>FIU</Company>
  <LinksUpToDate>false</LinksUpToDate>
  <CharactersWithSpaces>15932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PATRICIA MCDERMOTT WELLS</cp:lastModifiedBy>
  <cp:revision>9</cp:revision>
  <cp:lastPrinted>2003-10-08T15:25:00Z</cp:lastPrinted>
  <dcterms:created xsi:type="dcterms:W3CDTF">2025-11-18T14:52:00Z</dcterms:created>
  <dcterms:modified xsi:type="dcterms:W3CDTF">2026-01-20T18:50:00Z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